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9EE4" w14:textId="77777777" w:rsidR="000400E8" w:rsidRPr="00F20565" w:rsidRDefault="000400E8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6C8DAA2D" w14:textId="173C1FC6" w:rsidR="00D80C27" w:rsidRPr="00F20565" w:rsidRDefault="00861A8D" w:rsidP="00896806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szCs w:val="24"/>
        </w:rPr>
      </w:pPr>
      <w:r w:rsidRPr="00F20565">
        <w:rPr>
          <w:szCs w:val="24"/>
        </w:rPr>
        <w:t>O</w:t>
      </w:r>
      <w:r w:rsidR="00FF23ED" w:rsidRPr="00F20565">
        <w:rPr>
          <w:szCs w:val="24"/>
        </w:rPr>
        <w:t>ur plans don’t always align with God’s plans</w:t>
      </w:r>
      <w:r w:rsidR="00896806">
        <w:rPr>
          <w:szCs w:val="24"/>
        </w:rPr>
        <w:t>!</w:t>
      </w:r>
    </w:p>
    <w:p w14:paraId="5ABD3A2B" w14:textId="77777777" w:rsidR="005609E6" w:rsidRPr="00F20565" w:rsidRDefault="005609E6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083117D3" w14:textId="58519E5F" w:rsidR="005609E6" w:rsidRPr="00F20565" w:rsidRDefault="005609E6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F20565">
        <w:rPr>
          <w:b/>
          <w:bCs/>
          <w:szCs w:val="24"/>
        </w:rPr>
        <w:t xml:space="preserve">I. </w:t>
      </w:r>
      <w:r w:rsidR="00861A8D" w:rsidRPr="00F20565">
        <w:rPr>
          <w:b/>
          <w:bCs/>
          <w:szCs w:val="24"/>
          <w:u w:val="single"/>
        </w:rPr>
        <w:t>______________</w:t>
      </w:r>
      <w:r w:rsidRPr="00F20565">
        <w:rPr>
          <w:b/>
          <w:bCs/>
          <w:szCs w:val="24"/>
        </w:rPr>
        <w:t xml:space="preserve"> THE DREAM TEAM. </w:t>
      </w:r>
      <w:r w:rsidRPr="00F20565">
        <w:rPr>
          <w:color w:val="2327FF"/>
          <w:szCs w:val="24"/>
        </w:rPr>
        <w:t>Acts 16:1</w:t>
      </w:r>
      <w:r w:rsidR="00A338D7" w:rsidRPr="00F20565">
        <w:rPr>
          <w:color w:val="2327FF"/>
          <w:szCs w:val="24"/>
        </w:rPr>
        <w:t>-3</w:t>
      </w:r>
    </w:p>
    <w:p w14:paraId="651D9EC4" w14:textId="77777777" w:rsidR="00D153BC" w:rsidRPr="00F20565" w:rsidRDefault="00D153BC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02E586E7" w14:textId="77659538" w:rsidR="00A338D7" w:rsidRPr="00F20565" w:rsidRDefault="00A338D7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>Paul link</w:t>
      </w:r>
      <w:r w:rsidR="001C1987" w:rsidRPr="00F20565">
        <w:rPr>
          <w:color w:val="000000" w:themeColor="text1"/>
          <w:szCs w:val="24"/>
        </w:rPr>
        <w:t>ed</w:t>
      </w:r>
      <w:r w:rsidRPr="00F20565">
        <w:rPr>
          <w:color w:val="000000" w:themeColor="text1"/>
          <w:szCs w:val="24"/>
        </w:rPr>
        <w:t xml:space="preserve"> up with Silas (see </w:t>
      </w:r>
      <w:r w:rsidRPr="00F20565">
        <w:rPr>
          <w:color w:val="2327FF"/>
          <w:szCs w:val="24"/>
        </w:rPr>
        <w:t>15:40-41</w:t>
      </w:r>
      <w:r w:rsidRPr="00F20565">
        <w:rPr>
          <w:color w:val="000000" w:themeColor="text1"/>
          <w:szCs w:val="24"/>
        </w:rPr>
        <w:t xml:space="preserve">) </w:t>
      </w:r>
      <w:r w:rsidR="00F20565" w:rsidRPr="00F20565">
        <w:rPr>
          <w:color w:val="000000" w:themeColor="text1"/>
          <w:szCs w:val="24"/>
        </w:rPr>
        <w:t>&amp;</w:t>
      </w:r>
      <w:r w:rsidRPr="00F20565">
        <w:rPr>
          <w:color w:val="000000" w:themeColor="text1"/>
          <w:szCs w:val="24"/>
        </w:rPr>
        <w:t xml:space="preserve"> </w:t>
      </w:r>
      <w:r w:rsidR="001C1987" w:rsidRPr="00F20565">
        <w:rPr>
          <w:color w:val="000000" w:themeColor="text1"/>
          <w:szCs w:val="24"/>
        </w:rPr>
        <w:t>Timothy</w:t>
      </w:r>
      <w:r w:rsidR="00195F5B" w:rsidRPr="00F20565">
        <w:rPr>
          <w:color w:val="000000" w:themeColor="text1"/>
          <w:szCs w:val="24"/>
        </w:rPr>
        <w:t xml:space="preserve">, </w:t>
      </w:r>
      <w:r w:rsidR="00F20565" w:rsidRPr="00F20565">
        <w:rPr>
          <w:color w:val="000000" w:themeColor="text1"/>
          <w:szCs w:val="24"/>
        </w:rPr>
        <w:t>whose name means</w:t>
      </w:r>
      <w:r w:rsidR="00BA3866" w:rsidRPr="00F20565">
        <w:rPr>
          <w:color w:val="000000" w:themeColor="text1"/>
          <w:szCs w:val="24"/>
        </w:rPr>
        <w:t xml:space="preserve"> </w:t>
      </w:r>
      <w:r w:rsidR="00BA3866" w:rsidRPr="00F20565">
        <w:rPr>
          <w:i/>
          <w:iCs/>
          <w:color w:val="000000" w:themeColor="text1"/>
          <w:szCs w:val="24"/>
        </w:rPr>
        <w:t>God-honorin</w:t>
      </w:r>
      <w:r w:rsidR="00195F5B" w:rsidRPr="00F20565">
        <w:rPr>
          <w:i/>
          <w:iCs/>
          <w:color w:val="000000" w:themeColor="text1"/>
          <w:szCs w:val="24"/>
        </w:rPr>
        <w:t>g</w:t>
      </w:r>
      <w:r w:rsidR="00195F5B" w:rsidRPr="00F20565">
        <w:rPr>
          <w:color w:val="000000" w:themeColor="text1"/>
          <w:szCs w:val="24"/>
        </w:rPr>
        <w:t>.</w:t>
      </w:r>
    </w:p>
    <w:p w14:paraId="50BEF09F" w14:textId="77777777" w:rsidR="00A338D7" w:rsidRPr="00F20565" w:rsidRDefault="00A338D7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49344E31" w14:textId="35DC4C50" w:rsidR="00380183" w:rsidRPr="00F20565" w:rsidRDefault="00195F5B" w:rsidP="009644BE">
      <w:pPr>
        <w:tabs>
          <w:tab w:val="left" w:pos="720"/>
          <w:tab w:val="left" w:pos="1440"/>
          <w:tab w:val="center" w:pos="3456"/>
          <w:tab w:val="right" w:pos="6912"/>
        </w:tabs>
        <w:ind w:left="1710" w:hanging="1710"/>
        <w:jc w:val="center"/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 xml:space="preserve">The </w:t>
      </w:r>
      <w:r w:rsidRPr="00F20565">
        <w:rPr>
          <w:b/>
          <w:bCs/>
          <w:color w:val="000000" w:themeColor="text1"/>
          <w:szCs w:val="24"/>
        </w:rPr>
        <w:t>Law of Freedom</w:t>
      </w:r>
      <w:r w:rsidRPr="00F20565">
        <w:rPr>
          <w:color w:val="000000" w:themeColor="text1"/>
          <w:szCs w:val="24"/>
        </w:rPr>
        <w:t xml:space="preserve"> vs. the </w:t>
      </w:r>
      <w:r w:rsidRPr="00F20565">
        <w:rPr>
          <w:b/>
          <w:bCs/>
          <w:color w:val="000000" w:themeColor="text1"/>
          <w:szCs w:val="24"/>
        </w:rPr>
        <w:t>Law of Love</w:t>
      </w:r>
      <w:r w:rsidRPr="00F20565">
        <w:rPr>
          <w:color w:val="000000" w:themeColor="text1"/>
          <w:szCs w:val="24"/>
        </w:rPr>
        <w:t>:</w:t>
      </w:r>
    </w:p>
    <w:p w14:paraId="6F6A6A24" w14:textId="77777777" w:rsidR="003C0272" w:rsidRPr="00F20565" w:rsidRDefault="003C0272" w:rsidP="00B82F4B">
      <w:pPr>
        <w:tabs>
          <w:tab w:val="left" w:pos="720"/>
          <w:tab w:val="left" w:pos="1440"/>
          <w:tab w:val="center" w:pos="3456"/>
          <w:tab w:val="right" w:pos="6912"/>
        </w:tabs>
        <w:ind w:left="1710" w:hanging="1710"/>
        <w:rPr>
          <w:color w:val="000000" w:themeColor="text1"/>
          <w:szCs w:val="24"/>
        </w:rPr>
      </w:pPr>
    </w:p>
    <w:p w14:paraId="2CD84A92" w14:textId="0F1A77FD" w:rsidR="003C0272" w:rsidRPr="00F20565" w:rsidRDefault="00BA3866" w:rsidP="00F20565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color w:val="000000" w:themeColor="text1"/>
          <w:szCs w:val="24"/>
        </w:rPr>
      </w:pPr>
      <w:r w:rsidRPr="00F20565">
        <w:rPr>
          <w:color w:val="2327FF"/>
          <w:szCs w:val="24"/>
        </w:rPr>
        <w:t>Gal 5:13</w:t>
      </w:r>
      <w:r w:rsidR="00380183" w:rsidRPr="00F20565">
        <w:rPr>
          <w:color w:val="2327FF"/>
          <w:szCs w:val="24"/>
        </w:rPr>
        <w:t>-14</w:t>
      </w:r>
      <w:r w:rsidR="00195F5B" w:rsidRPr="00F20565">
        <w:rPr>
          <w:color w:val="2327FF"/>
          <w:szCs w:val="24"/>
        </w:rPr>
        <w:t xml:space="preserve">; </w:t>
      </w:r>
      <w:r w:rsidR="001678A9" w:rsidRPr="00F20565">
        <w:rPr>
          <w:iCs/>
          <w:color w:val="2327FF"/>
          <w:szCs w:val="24"/>
        </w:rPr>
        <w:t>1 Cor 10:23-24</w:t>
      </w:r>
    </w:p>
    <w:p w14:paraId="3BF606C8" w14:textId="77777777" w:rsidR="003C0272" w:rsidRPr="00F20565" w:rsidRDefault="003C0272" w:rsidP="001678A9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66BE1FB0" w14:textId="77777777" w:rsidR="00F20565" w:rsidRPr="00F20565" w:rsidRDefault="00C71967" w:rsidP="00F20565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>Why did Timonthy consent to this action?</w:t>
      </w:r>
    </w:p>
    <w:p w14:paraId="2C430E0D" w14:textId="57515887" w:rsidR="00C71967" w:rsidRPr="00F20565" w:rsidRDefault="00C71967" w:rsidP="00F20565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color w:val="000000" w:themeColor="text1"/>
          <w:szCs w:val="24"/>
        </w:rPr>
      </w:pPr>
      <w:r w:rsidRPr="00F20565">
        <w:rPr>
          <w:color w:val="2327FF"/>
          <w:szCs w:val="24"/>
        </w:rPr>
        <w:t>Acts 16:3 …</w:t>
      </w:r>
      <w:r w:rsidRPr="00F20565">
        <w:rPr>
          <w:i/>
          <w:iCs/>
          <w:color w:val="2327FF"/>
          <w:szCs w:val="24"/>
        </w:rPr>
        <w:t>Because of the Jews…</w:t>
      </w:r>
    </w:p>
    <w:p w14:paraId="5EE88034" w14:textId="73AD06BE" w:rsidR="005609E6" w:rsidRPr="00F20565" w:rsidRDefault="005609E6" w:rsidP="00195F5B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308243C6" w14:textId="18003677" w:rsidR="005609E6" w:rsidRPr="00F20565" w:rsidRDefault="005609E6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F20565">
        <w:rPr>
          <w:b/>
          <w:bCs/>
          <w:szCs w:val="24"/>
        </w:rPr>
        <w:t xml:space="preserve">II. OPEN &amp; CLOSED </w:t>
      </w:r>
      <w:r w:rsidR="00F20565" w:rsidRPr="00F20565">
        <w:rPr>
          <w:b/>
          <w:bCs/>
          <w:szCs w:val="24"/>
          <w:u w:val="single"/>
        </w:rPr>
        <w:t>___________</w:t>
      </w:r>
      <w:r w:rsidRPr="00F20565">
        <w:rPr>
          <w:b/>
          <w:bCs/>
          <w:szCs w:val="24"/>
        </w:rPr>
        <w:t xml:space="preserve">. </w:t>
      </w:r>
      <w:r w:rsidRPr="00F20565">
        <w:rPr>
          <w:color w:val="2327FF"/>
          <w:szCs w:val="24"/>
        </w:rPr>
        <w:t>Acts 16:4-10</w:t>
      </w:r>
    </w:p>
    <w:p w14:paraId="253F61BB" w14:textId="4B7CB385" w:rsidR="005609E6" w:rsidRPr="00F20565" w:rsidRDefault="005609E6" w:rsidP="00F20565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439DCE2A" w14:textId="36C428FB" w:rsidR="00B70469" w:rsidRPr="00F20565" w:rsidRDefault="00F20565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 xml:space="preserve">How do we know God’s Will? Read the </w:t>
      </w:r>
      <w:r w:rsidR="00B70469" w:rsidRPr="00F20565">
        <w:rPr>
          <w:color w:val="000000" w:themeColor="text1"/>
          <w:szCs w:val="24"/>
        </w:rPr>
        <w:t>Word of God, pray, ask others for godly counsel, and look for opportunities or favorable circumstances.</w:t>
      </w:r>
    </w:p>
    <w:p w14:paraId="131F4F0B" w14:textId="77777777" w:rsidR="00B70469" w:rsidRPr="00F20565" w:rsidRDefault="00B70469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35216760" w14:textId="22D4E3A6" w:rsidR="00B70469" w:rsidRPr="00F20565" w:rsidRDefault="00B70469" w:rsidP="00F20565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 xml:space="preserve">A more complex answer is to follow the Holy Spirit’s leading! </w:t>
      </w:r>
    </w:p>
    <w:p w14:paraId="5F8ACF34" w14:textId="77777777" w:rsidR="00B70469" w:rsidRPr="00F20565" w:rsidRDefault="00B70469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72FAE527" w14:textId="43F527EF" w:rsidR="00B70469" w:rsidRPr="00F20565" w:rsidRDefault="00B70469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>Four ways God guides us by His Spirit:</w:t>
      </w:r>
    </w:p>
    <w:p w14:paraId="4F9CA626" w14:textId="77777777" w:rsidR="00B70469" w:rsidRPr="00F20565" w:rsidRDefault="00B70469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327B12D9" w14:textId="2F09D24B" w:rsidR="00B70469" w:rsidRPr="00F20565" w:rsidRDefault="00B70469" w:rsidP="00AD27A8">
      <w:pPr>
        <w:tabs>
          <w:tab w:val="left" w:pos="720"/>
          <w:tab w:val="left" w:pos="1440"/>
          <w:tab w:val="center" w:pos="3456"/>
          <w:tab w:val="right" w:pos="6912"/>
        </w:tabs>
        <w:ind w:left="1710" w:hanging="1710"/>
        <w:rPr>
          <w:i/>
          <w:iCs/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ab/>
        <w:t xml:space="preserve">1. Roadblocks. They were </w:t>
      </w:r>
      <w:r w:rsidRPr="00F20565">
        <w:rPr>
          <w:i/>
          <w:iCs/>
          <w:color w:val="000000" w:themeColor="text1"/>
          <w:szCs w:val="24"/>
        </w:rPr>
        <w:t>forbidden…</w:t>
      </w:r>
      <w:r w:rsidRPr="00F20565">
        <w:rPr>
          <w:color w:val="000000" w:themeColor="text1"/>
          <w:szCs w:val="24"/>
        </w:rPr>
        <w:t>V 6</w:t>
      </w:r>
    </w:p>
    <w:p w14:paraId="41D886C8" w14:textId="26D55240" w:rsidR="00B70469" w:rsidRPr="00F20565" w:rsidRDefault="00B70469" w:rsidP="009644BE">
      <w:pPr>
        <w:tabs>
          <w:tab w:val="left" w:pos="720"/>
          <w:tab w:val="left" w:pos="1440"/>
          <w:tab w:val="center" w:pos="3456"/>
          <w:tab w:val="right" w:pos="6912"/>
        </w:tabs>
        <w:ind w:left="990" w:hanging="990"/>
        <w:rPr>
          <w:color w:val="000000" w:themeColor="text1"/>
          <w:szCs w:val="24"/>
        </w:rPr>
      </w:pPr>
      <w:r w:rsidRPr="00F20565">
        <w:rPr>
          <w:i/>
          <w:iCs/>
          <w:color w:val="000000" w:themeColor="text1"/>
          <w:szCs w:val="24"/>
        </w:rPr>
        <w:tab/>
      </w:r>
      <w:r w:rsidRPr="00F20565">
        <w:rPr>
          <w:color w:val="000000" w:themeColor="text1"/>
          <w:szCs w:val="24"/>
        </w:rPr>
        <w:t>2. Adverse conditions: physical limitations, circumstances…V 7</w:t>
      </w:r>
    </w:p>
    <w:p w14:paraId="349CE343" w14:textId="60C13445" w:rsidR="00B70469" w:rsidRPr="00F20565" w:rsidRDefault="00B70469" w:rsidP="00AD27A8">
      <w:pPr>
        <w:tabs>
          <w:tab w:val="left" w:pos="720"/>
          <w:tab w:val="left" w:pos="1440"/>
          <w:tab w:val="center" w:pos="3456"/>
          <w:tab w:val="right" w:pos="6912"/>
        </w:tabs>
        <w:ind w:left="1710" w:hanging="1710"/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ab/>
        <w:t>3. Vision…V. 9 (Call to Europe!)</w:t>
      </w:r>
    </w:p>
    <w:p w14:paraId="1E997291" w14:textId="6EFF1ECB" w:rsidR="00B70469" w:rsidRPr="00F20565" w:rsidRDefault="00B70469" w:rsidP="00AD27A8">
      <w:pPr>
        <w:tabs>
          <w:tab w:val="left" w:pos="720"/>
          <w:tab w:val="left" w:pos="1440"/>
          <w:tab w:val="center" w:pos="3456"/>
          <w:tab w:val="right" w:pos="6912"/>
        </w:tabs>
        <w:ind w:left="1710" w:hanging="1710"/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ab/>
        <w:t>4. Team agreement. V 10</w:t>
      </w:r>
    </w:p>
    <w:p w14:paraId="5D66F9FF" w14:textId="77777777" w:rsidR="00AD27A8" w:rsidRPr="00F20565" w:rsidRDefault="00AD27A8" w:rsidP="00AD27A8">
      <w:pPr>
        <w:tabs>
          <w:tab w:val="left" w:pos="720"/>
          <w:tab w:val="left" w:pos="1440"/>
          <w:tab w:val="center" w:pos="3456"/>
          <w:tab w:val="right" w:pos="6912"/>
        </w:tabs>
        <w:ind w:left="1710" w:hanging="1710"/>
        <w:rPr>
          <w:color w:val="000000" w:themeColor="text1"/>
          <w:szCs w:val="24"/>
        </w:rPr>
      </w:pPr>
    </w:p>
    <w:p w14:paraId="2F0380B9" w14:textId="0D322C2E" w:rsidR="00307D4E" w:rsidRPr="00F20565" w:rsidRDefault="00F20565" w:rsidP="00F20565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>(</w:t>
      </w:r>
      <w:r w:rsidR="00AD27A8" w:rsidRPr="00F20565">
        <w:rPr>
          <w:color w:val="000000" w:themeColor="text1"/>
          <w:szCs w:val="24"/>
        </w:rPr>
        <w:t>Did you see the addition of another missionary</w:t>
      </w:r>
      <w:r w:rsidR="00307D4E" w:rsidRPr="00F20565">
        <w:rPr>
          <w:color w:val="000000" w:themeColor="text1"/>
          <w:szCs w:val="24"/>
        </w:rPr>
        <w:t>? it is easy to miss!</w:t>
      </w:r>
      <w:r w:rsidR="00AD27A8" w:rsidRPr="00F20565">
        <w:rPr>
          <w:color w:val="000000" w:themeColor="text1"/>
          <w:szCs w:val="24"/>
        </w:rPr>
        <w:t xml:space="preserve"> See V 10 again!</w:t>
      </w:r>
      <w:r w:rsidRPr="00F20565">
        <w:rPr>
          <w:color w:val="000000" w:themeColor="text1"/>
          <w:szCs w:val="24"/>
        </w:rPr>
        <w:t>)</w:t>
      </w:r>
    </w:p>
    <w:p w14:paraId="18057633" w14:textId="77777777" w:rsidR="006F2653" w:rsidRPr="00F20565" w:rsidRDefault="006F2653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20109F11" w14:textId="77777777" w:rsidR="009644BE" w:rsidRDefault="009644BE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szCs w:val="24"/>
        </w:rPr>
      </w:pPr>
    </w:p>
    <w:p w14:paraId="470C2BBE" w14:textId="77777777" w:rsidR="009644BE" w:rsidRDefault="009644BE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szCs w:val="24"/>
        </w:rPr>
      </w:pPr>
    </w:p>
    <w:p w14:paraId="7030641C" w14:textId="38B30679" w:rsidR="005609E6" w:rsidRPr="00F20565" w:rsidRDefault="005609E6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F20565">
        <w:rPr>
          <w:b/>
          <w:bCs/>
          <w:szCs w:val="24"/>
        </w:rPr>
        <w:t>I</w:t>
      </w:r>
      <w:r w:rsidR="00195F5B" w:rsidRPr="00F20565">
        <w:rPr>
          <w:b/>
          <w:bCs/>
          <w:szCs w:val="24"/>
        </w:rPr>
        <w:t>II</w:t>
      </w:r>
      <w:r w:rsidRPr="00F20565">
        <w:rPr>
          <w:b/>
          <w:bCs/>
          <w:szCs w:val="24"/>
        </w:rPr>
        <w:t xml:space="preserve">. GO </w:t>
      </w:r>
      <w:r w:rsidR="00F20565" w:rsidRPr="00F20565">
        <w:rPr>
          <w:b/>
          <w:bCs/>
          <w:szCs w:val="24"/>
          <w:u w:val="single"/>
        </w:rPr>
        <w:t>___________</w:t>
      </w:r>
      <w:r w:rsidRPr="00F20565">
        <w:rPr>
          <w:b/>
          <w:bCs/>
          <w:szCs w:val="24"/>
        </w:rPr>
        <w:t xml:space="preserve">, YOUNG MAN. </w:t>
      </w:r>
      <w:r w:rsidRPr="00F20565">
        <w:rPr>
          <w:color w:val="2327FF"/>
          <w:szCs w:val="24"/>
        </w:rPr>
        <w:t>Acts 16:11</w:t>
      </w:r>
    </w:p>
    <w:p w14:paraId="118C5CD7" w14:textId="77777777" w:rsidR="00D153BC" w:rsidRPr="00F20565" w:rsidRDefault="00D153BC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31E021B0" w14:textId="630EE7E5" w:rsidR="00805726" w:rsidRPr="00F20565" w:rsidRDefault="00805726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>An open door was set before Team Europe!</w:t>
      </w:r>
      <w:r w:rsidR="00F20565" w:rsidRPr="00F20565">
        <w:rPr>
          <w:color w:val="000000" w:themeColor="text1"/>
          <w:szCs w:val="24"/>
        </w:rPr>
        <w:t xml:space="preserve"> </w:t>
      </w:r>
      <w:r w:rsidRPr="00F20565">
        <w:rPr>
          <w:color w:val="000000" w:themeColor="text1"/>
          <w:szCs w:val="24"/>
        </w:rPr>
        <w:t>It was a big step closer to Rome!</w:t>
      </w:r>
    </w:p>
    <w:p w14:paraId="73B47DAF" w14:textId="08C88D69" w:rsidR="00F20565" w:rsidRPr="00F20565" w:rsidRDefault="00F20565" w:rsidP="00F20565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3E366881" w14:textId="215720AA" w:rsidR="00805726" w:rsidRPr="00F20565" w:rsidRDefault="00805726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 xml:space="preserve">The Empire was about to be taken on by four men and an </w:t>
      </w:r>
      <w:r w:rsidR="00896806">
        <w:rPr>
          <w:b/>
          <w:bCs/>
          <w:color w:val="000000" w:themeColor="text1"/>
          <w:szCs w:val="24"/>
        </w:rPr>
        <w:t>I</w:t>
      </w:r>
      <w:r w:rsidRPr="00F20565">
        <w:rPr>
          <w:b/>
          <w:bCs/>
          <w:color w:val="000000" w:themeColor="text1"/>
          <w:szCs w:val="24"/>
        </w:rPr>
        <w:t xml:space="preserve">nvisible </w:t>
      </w:r>
      <w:r w:rsidR="00896806">
        <w:rPr>
          <w:b/>
          <w:bCs/>
          <w:color w:val="000000" w:themeColor="text1"/>
          <w:szCs w:val="24"/>
        </w:rPr>
        <w:t>M</w:t>
      </w:r>
      <w:r w:rsidRPr="00F20565">
        <w:rPr>
          <w:b/>
          <w:bCs/>
          <w:color w:val="000000" w:themeColor="text1"/>
          <w:szCs w:val="24"/>
        </w:rPr>
        <w:t>issionary</w:t>
      </w:r>
      <w:r w:rsidRPr="00F20565">
        <w:rPr>
          <w:color w:val="000000" w:themeColor="text1"/>
          <w:szCs w:val="24"/>
        </w:rPr>
        <w:t>!</w:t>
      </w:r>
    </w:p>
    <w:p w14:paraId="3B97D2F5" w14:textId="77777777" w:rsidR="005609E6" w:rsidRPr="00F20565" w:rsidRDefault="005609E6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4A42B76A" w14:textId="2533CD0E" w:rsidR="00D153BC" w:rsidRPr="00F20565" w:rsidRDefault="00195F5B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F20565">
        <w:rPr>
          <w:b/>
          <w:bCs/>
          <w:szCs w:val="24"/>
        </w:rPr>
        <w:t>I</w:t>
      </w:r>
      <w:r w:rsidR="005609E6" w:rsidRPr="00F20565">
        <w:rPr>
          <w:b/>
          <w:bCs/>
          <w:szCs w:val="24"/>
        </w:rPr>
        <w:t xml:space="preserve">V. DOWN BY THE </w:t>
      </w:r>
      <w:r w:rsidR="00F20565" w:rsidRPr="00F20565">
        <w:rPr>
          <w:b/>
          <w:bCs/>
          <w:szCs w:val="24"/>
          <w:u w:val="single"/>
        </w:rPr>
        <w:t>______________</w:t>
      </w:r>
      <w:r w:rsidR="005609E6" w:rsidRPr="00F20565">
        <w:rPr>
          <w:b/>
          <w:bCs/>
          <w:szCs w:val="24"/>
        </w:rPr>
        <w:t xml:space="preserve">. </w:t>
      </w:r>
      <w:r w:rsidR="005609E6" w:rsidRPr="00F20565">
        <w:rPr>
          <w:color w:val="2327FF"/>
          <w:szCs w:val="24"/>
        </w:rPr>
        <w:t>Acts 16:12-13</w:t>
      </w:r>
    </w:p>
    <w:p w14:paraId="54FED582" w14:textId="77777777" w:rsidR="00805726" w:rsidRPr="00F20565" w:rsidRDefault="00805726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6FAB8A29" w14:textId="2BE3B35C" w:rsidR="00843688" w:rsidRPr="00F20565" w:rsidRDefault="00F20565" w:rsidP="00F20565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>Evidently t</w:t>
      </w:r>
      <w:r w:rsidR="00843688" w:rsidRPr="00F20565">
        <w:rPr>
          <w:color w:val="000000" w:themeColor="text1"/>
          <w:szCs w:val="24"/>
        </w:rPr>
        <w:t>here was no synagogue.</w:t>
      </w:r>
    </w:p>
    <w:p w14:paraId="310D819D" w14:textId="77777777" w:rsidR="005609E6" w:rsidRPr="00F20565" w:rsidRDefault="005609E6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1491592F" w14:textId="08362613" w:rsidR="005609E6" w:rsidRPr="00F20565" w:rsidRDefault="005609E6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F20565">
        <w:rPr>
          <w:b/>
          <w:bCs/>
          <w:szCs w:val="24"/>
        </w:rPr>
        <w:t xml:space="preserve">V. LADY IN </w:t>
      </w:r>
      <w:r w:rsidR="00F20565" w:rsidRPr="00F20565">
        <w:rPr>
          <w:b/>
          <w:bCs/>
          <w:szCs w:val="24"/>
          <w:u w:val="single"/>
        </w:rPr>
        <w:t>_____________</w:t>
      </w:r>
      <w:r w:rsidRPr="00F20565">
        <w:rPr>
          <w:b/>
          <w:bCs/>
          <w:szCs w:val="24"/>
        </w:rPr>
        <w:t xml:space="preserve">. </w:t>
      </w:r>
      <w:r w:rsidRPr="00F20565">
        <w:rPr>
          <w:color w:val="2327FF"/>
          <w:szCs w:val="24"/>
        </w:rPr>
        <w:t>Acts 16:14-15</w:t>
      </w:r>
    </w:p>
    <w:p w14:paraId="5C627AE5" w14:textId="77777777" w:rsidR="00D153BC" w:rsidRPr="00F20565" w:rsidRDefault="00D153BC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0B8A6557" w14:textId="079B4EBF" w:rsidR="00F20565" w:rsidRPr="00F20565" w:rsidRDefault="00706A3F" w:rsidP="00F20565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 xml:space="preserve">Lydia was </w:t>
      </w:r>
      <w:r w:rsidR="00F20565" w:rsidRPr="00F20565">
        <w:rPr>
          <w:color w:val="000000" w:themeColor="text1"/>
          <w:szCs w:val="24"/>
        </w:rPr>
        <w:t>freeborn Gentil</w:t>
      </w:r>
      <w:r w:rsidR="000A1D46">
        <w:rPr>
          <w:color w:val="000000" w:themeColor="text1"/>
          <w:szCs w:val="24"/>
        </w:rPr>
        <w:t>e</w:t>
      </w:r>
      <w:r w:rsidR="00F20565" w:rsidRPr="00F20565">
        <w:rPr>
          <w:color w:val="000000" w:themeColor="text1"/>
          <w:szCs w:val="24"/>
        </w:rPr>
        <w:t xml:space="preserve">, wealthy, and devout. </w:t>
      </w:r>
    </w:p>
    <w:p w14:paraId="0FA75610" w14:textId="0845845F" w:rsidR="00706A3F" w:rsidRPr="00F20565" w:rsidRDefault="00706A3F" w:rsidP="00F20565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 xml:space="preserve">She became the first Christian convert in Europe! </w:t>
      </w:r>
    </w:p>
    <w:p w14:paraId="340E3320" w14:textId="77777777" w:rsidR="00965665" w:rsidRPr="00F20565" w:rsidRDefault="00965665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74154274" w14:textId="7797BB33" w:rsidR="00965665" w:rsidRPr="00F20565" w:rsidRDefault="009644BE" w:rsidP="008A39B4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</w:t>
      </w:r>
      <w:r w:rsidR="00965665" w:rsidRPr="00F20565">
        <w:rPr>
          <w:color w:val="000000" w:themeColor="text1"/>
          <w:szCs w:val="24"/>
        </w:rPr>
        <w:t>Chapter 16, Part two</w:t>
      </w:r>
      <w:r w:rsidR="008A39B4" w:rsidRPr="00F20565">
        <w:rPr>
          <w:color w:val="000000" w:themeColor="text1"/>
          <w:szCs w:val="24"/>
        </w:rPr>
        <w:t>, next week.</w:t>
      </w:r>
      <w:r>
        <w:rPr>
          <w:color w:val="000000" w:themeColor="text1"/>
          <w:szCs w:val="24"/>
        </w:rPr>
        <w:t>)</w:t>
      </w:r>
    </w:p>
    <w:p w14:paraId="606C95E6" w14:textId="77777777" w:rsidR="00365F18" w:rsidRPr="00F20565" w:rsidRDefault="00365F18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0EDBB89A" w14:textId="203D4D71" w:rsidR="00365F18" w:rsidRPr="00F20565" w:rsidRDefault="00365F18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color w:val="000000" w:themeColor="text1"/>
          <w:szCs w:val="24"/>
        </w:rPr>
      </w:pPr>
      <w:r w:rsidRPr="00F20565">
        <w:rPr>
          <w:b/>
          <w:bCs/>
          <w:color w:val="000000" w:themeColor="text1"/>
          <w:szCs w:val="24"/>
        </w:rPr>
        <w:t>CONC:</w:t>
      </w:r>
    </w:p>
    <w:p w14:paraId="79B0BED2" w14:textId="77777777" w:rsidR="00365F18" w:rsidRPr="00F20565" w:rsidRDefault="00365F18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color w:val="000000" w:themeColor="text1"/>
          <w:szCs w:val="24"/>
        </w:rPr>
      </w:pPr>
    </w:p>
    <w:p w14:paraId="5C6D8D2D" w14:textId="7433722E" w:rsidR="00365F18" w:rsidRPr="00F20565" w:rsidRDefault="00365F18" w:rsidP="00365F18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b/>
          <w:bCs/>
          <w:color w:val="000000" w:themeColor="text1"/>
          <w:szCs w:val="24"/>
        </w:rPr>
      </w:pPr>
      <w:r w:rsidRPr="00F20565">
        <w:rPr>
          <w:b/>
          <w:bCs/>
          <w:color w:val="000000" w:themeColor="text1"/>
          <w:szCs w:val="24"/>
        </w:rPr>
        <w:t>WHAT HAVE WE LEARNED TODAY?</w:t>
      </w:r>
    </w:p>
    <w:p w14:paraId="5BDAA446" w14:textId="77777777" w:rsidR="002E3A24" w:rsidRPr="00F20565" w:rsidRDefault="002E3A24" w:rsidP="00365F18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b/>
          <w:bCs/>
          <w:color w:val="000000" w:themeColor="text1"/>
          <w:szCs w:val="24"/>
        </w:rPr>
      </w:pPr>
    </w:p>
    <w:p w14:paraId="4F18094A" w14:textId="55FEE3BE" w:rsidR="002E3A24" w:rsidRPr="00F20565" w:rsidRDefault="002E3A24" w:rsidP="002E3A2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>1. Our plans do not always coincide with God’s plans</w:t>
      </w:r>
      <w:r w:rsidR="009644BE">
        <w:rPr>
          <w:color w:val="000000" w:themeColor="text1"/>
          <w:szCs w:val="24"/>
        </w:rPr>
        <w:t>!</w:t>
      </w:r>
    </w:p>
    <w:p w14:paraId="4A1A6805" w14:textId="1CE61CAF" w:rsidR="002E3A24" w:rsidRPr="00F20565" w:rsidRDefault="002E3A24" w:rsidP="002E3A2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>2. Paul form</w:t>
      </w:r>
      <w:r w:rsidR="009644BE">
        <w:rPr>
          <w:color w:val="000000" w:themeColor="text1"/>
          <w:szCs w:val="24"/>
        </w:rPr>
        <w:t>ed</w:t>
      </w:r>
      <w:r w:rsidRPr="00F20565">
        <w:rPr>
          <w:color w:val="000000" w:themeColor="text1"/>
          <w:szCs w:val="24"/>
        </w:rPr>
        <w:t xml:space="preserve"> a new team: Silas, Timothy, and the Holy Spirit. (Later Luke join</w:t>
      </w:r>
      <w:r w:rsidR="00362BE0">
        <w:rPr>
          <w:color w:val="000000" w:themeColor="text1"/>
          <w:szCs w:val="24"/>
        </w:rPr>
        <w:t>ed</w:t>
      </w:r>
      <w:r w:rsidRPr="00F20565">
        <w:rPr>
          <w:color w:val="000000" w:themeColor="text1"/>
          <w:szCs w:val="24"/>
        </w:rPr>
        <w:t xml:space="preserve"> them.)</w:t>
      </w:r>
    </w:p>
    <w:p w14:paraId="28EE69FA" w14:textId="77777777" w:rsidR="002E3A24" w:rsidRPr="00F20565" w:rsidRDefault="002E3A24" w:rsidP="002E3A2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>3. The Law of Love should triumph over the Law of Liberty.</w:t>
      </w:r>
    </w:p>
    <w:p w14:paraId="038B81B1" w14:textId="11AD3C11" w:rsidR="002E3A24" w:rsidRPr="00F20565" w:rsidRDefault="002E3A24" w:rsidP="002E3A2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 xml:space="preserve">4. </w:t>
      </w:r>
      <w:r w:rsidR="008A39B4" w:rsidRPr="00F20565">
        <w:rPr>
          <w:color w:val="000000" w:themeColor="text1"/>
          <w:szCs w:val="24"/>
        </w:rPr>
        <w:t>We learned how to determine God’s will.</w:t>
      </w:r>
    </w:p>
    <w:p w14:paraId="401CF787" w14:textId="6FEA36CC" w:rsidR="008A39B4" w:rsidRPr="00F20565" w:rsidRDefault="008A39B4" w:rsidP="002E3A2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 xml:space="preserve">5. </w:t>
      </w:r>
      <w:r w:rsidR="00FF7E03" w:rsidRPr="00F20565">
        <w:rPr>
          <w:color w:val="000000" w:themeColor="text1"/>
          <w:szCs w:val="24"/>
        </w:rPr>
        <w:t>The Gospel heads west, towards the Roman Empire. This directly affected Western Civilization.</w:t>
      </w:r>
    </w:p>
    <w:p w14:paraId="24735411" w14:textId="77777777" w:rsidR="00AF21FD" w:rsidRPr="00F20565" w:rsidRDefault="00AF21FD" w:rsidP="002E3A2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</w:p>
    <w:p w14:paraId="45C11811" w14:textId="77777777" w:rsidR="00AF21FD" w:rsidRPr="00F20565" w:rsidRDefault="00AF21FD" w:rsidP="00AF21FD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color w:val="000000" w:themeColor="text1"/>
          <w:szCs w:val="24"/>
        </w:rPr>
      </w:pPr>
      <w:r w:rsidRPr="00F20565">
        <w:rPr>
          <w:color w:val="000000" w:themeColor="text1"/>
          <w:szCs w:val="24"/>
        </w:rPr>
        <w:t xml:space="preserve">Next Week: Chap 16, part 2, </w:t>
      </w:r>
    </w:p>
    <w:p w14:paraId="240D7EA9" w14:textId="15863136" w:rsidR="00AF21FD" w:rsidRPr="00F20565" w:rsidRDefault="00AF21FD" w:rsidP="00AF21FD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i/>
          <w:iCs/>
          <w:color w:val="000000" w:themeColor="text1"/>
          <w:szCs w:val="24"/>
        </w:rPr>
      </w:pPr>
      <w:r w:rsidRPr="00F20565">
        <w:rPr>
          <w:i/>
          <w:iCs/>
          <w:color w:val="000000" w:themeColor="text1"/>
          <w:szCs w:val="24"/>
        </w:rPr>
        <w:t>“More Divination &amp; Jailtime”</w:t>
      </w:r>
    </w:p>
    <w:p w14:paraId="2154A1A5" w14:textId="77777777" w:rsidR="00AF21FD" w:rsidRPr="00F20565" w:rsidRDefault="00AF21FD" w:rsidP="00AF21FD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i/>
          <w:iCs/>
          <w:color w:val="000000" w:themeColor="text1"/>
          <w:szCs w:val="24"/>
        </w:rPr>
      </w:pPr>
    </w:p>
    <w:p w14:paraId="504901F5" w14:textId="044A9A0C" w:rsidR="00AF21FD" w:rsidRPr="00F20565" w:rsidRDefault="00AF21FD" w:rsidP="00AF21FD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i/>
          <w:iCs/>
          <w:color w:val="000000" w:themeColor="text1"/>
          <w:szCs w:val="24"/>
        </w:rPr>
      </w:pPr>
      <w:r w:rsidRPr="00F20565">
        <w:rPr>
          <w:i/>
          <w:iCs/>
          <w:color w:val="000000" w:themeColor="text1"/>
          <w:szCs w:val="24"/>
        </w:rPr>
        <w:t>Now, Holy Communion!</w:t>
      </w:r>
    </w:p>
    <w:p w14:paraId="7668E96C" w14:textId="77777777" w:rsidR="00861A8D" w:rsidRPr="00F20565" w:rsidRDefault="00861A8D" w:rsidP="00AF21FD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i/>
          <w:iCs/>
          <w:color w:val="000000" w:themeColor="text1"/>
          <w:szCs w:val="24"/>
        </w:rPr>
      </w:pPr>
    </w:p>
    <w:p w14:paraId="0C9A03EC" w14:textId="78F585EE" w:rsidR="00861A8D" w:rsidRPr="00F20565" w:rsidRDefault="00861A8D" w:rsidP="00AF21FD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i/>
          <w:iCs/>
          <w:color w:val="000000" w:themeColor="text1"/>
          <w:szCs w:val="24"/>
        </w:rPr>
      </w:pPr>
      <w:r w:rsidRPr="00F20565">
        <w:rPr>
          <w:i/>
          <w:iCs/>
          <w:color w:val="000000" w:themeColor="text1"/>
          <w:szCs w:val="24"/>
        </w:rPr>
        <w:t xml:space="preserve">Ans: Rebuilding; </w:t>
      </w:r>
      <w:r w:rsidR="00F20565" w:rsidRPr="00F20565">
        <w:rPr>
          <w:i/>
          <w:iCs/>
          <w:color w:val="000000" w:themeColor="text1"/>
          <w:szCs w:val="24"/>
        </w:rPr>
        <w:t>Doors; West; Riverside; Purple.</w:t>
      </w:r>
    </w:p>
    <w:p w14:paraId="1BC9AD84" w14:textId="77777777" w:rsidR="000400E8" w:rsidRPr="00F20565" w:rsidRDefault="000400E8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sectPr w:rsidR="000400E8" w:rsidRPr="00F20565" w:rsidSect="00877A2E">
      <w:headerReference w:type="even" r:id="rId7"/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EBEE7" w14:textId="77777777" w:rsidR="00982231" w:rsidRDefault="00982231">
      <w:r>
        <w:separator/>
      </w:r>
    </w:p>
  </w:endnote>
  <w:endnote w:type="continuationSeparator" w:id="0">
    <w:p w14:paraId="328FD3D1" w14:textId="77777777" w:rsidR="00982231" w:rsidRDefault="0098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etter Gothic"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230E0" w14:textId="77777777" w:rsidR="00982231" w:rsidRDefault="00982231">
      <w:r>
        <w:separator/>
      </w:r>
    </w:p>
  </w:footnote>
  <w:footnote w:type="continuationSeparator" w:id="0">
    <w:p w14:paraId="385686CD" w14:textId="77777777" w:rsidR="00982231" w:rsidRDefault="0098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9EB8" w14:textId="77777777" w:rsidR="000400E8" w:rsidRDefault="00D02D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C47C6EB" w14:textId="77777777" w:rsidR="000400E8" w:rsidRDefault="000400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63A71" w14:textId="77777777" w:rsidR="000400E8" w:rsidRDefault="00D02D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49CE12F" w14:textId="77777777" w:rsidR="000400E8" w:rsidRDefault="000400E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0B57D" w14:textId="6263B84C" w:rsidR="000400E8" w:rsidRDefault="00FB18FB" w:rsidP="00877A2E">
    <w:pPr>
      <w:pStyle w:val="Header"/>
      <w:rPr>
        <w:b/>
      </w:rPr>
    </w:pPr>
    <w:r>
      <w:rPr>
        <w:b/>
      </w:rPr>
      <w:t>INVADING ROME</w:t>
    </w:r>
  </w:p>
  <w:p w14:paraId="797F3BB9" w14:textId="42557617" w:rsidR="001E4FFB" w:rsidRDefault="00FB18FB" w:rsidP="001E4FFB">
    <w:pPr>
      <w:pStyle w:val="Header"/>
      <w:tabs>
        <w:tab w:val="clear" w:pos="4320"/>
        <w:tab w:val="center" w:pos="3240"/>
        <w:tab w:val="right" w:pos="6480"/>
      </w:tabs>
    </w:pPr>
    <w:r>
      <w:t>Acts 16</w:t>
    </w:r>
    <w:r w:rsidR="00522D0A">
      <w:tab/>
    </w:r>
    <w:r w:rsidR="00877A2E">
      <w:t xml:space="preserve">                                                                               </w:t>
    </w:r>
    <w:r>
      <w:t>9</w:t>
    </w:r>
    <w:r w:rsidR="00522D0A">
      <w:t>.</w:t>
    </w:r>
    <w:r>
      <w:t>7</w:t>
    </w:r>
    <w:r w:rsidR="00522D0A">
      <w:t>.</w:t>
    </w:r>
    <w:r w:rsidR="007530BA">
      <w:t>2</w:t>
    </w:r>
    <w:r>
      <w:t>5</w:t>
    </w:r>
  </w:p>
  <w:p w14:paraId="212314B5" w14:textId="77777777" w:rsidR="001E4FFB" w:rsidRPr="00522D0A" w:rsidRDefault="00522D0A" w:rsidP="00877A2E">
    <w:pPr>
      <w:pStyle w:val="Header"/>
      <w:tabs>
        <w:tab w:val="clear" w:pos="4320"/>
      </w:tabs>
    </w:pPr>
    <w:r>
      <w:rPr>
        <w:b/>
      </w:rPr>
      <w:t xml:space="preserve">Intro:                                                                                  </w:t>
    </w:r>
    <w:r>
      <w:t>FBC</w:t>
    </w:r>
    <w:r w:rsidR="001E4FFB">
      <w:t xml:space="preserve"> </w:t>
    </w:r>
    <w:r>
      <w:t>Cor</w:t>
    </w:r>
    <w:r w:rsidR="001E4FFB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321609"/>
    <w:multiLevelType w:val="hybridMultilevel"/>
    <w:tmpl w:val="E21AC334"/>
    <w:lvl w:ilvl="0" w:tplc="B4F085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89445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3C701E"/>
    <w:multiLevelType w:val="hybridMultilevel"/>
    <w:tmpl w:val="4DCE3688"/>
    <w:lvl w:ilvl="0" w:tplc="5ACEF9F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F05A9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DB6B33"/>
    <w:multiLevelType w:val="hybridMultilevel"/>
    <w:tmpl w:val="C9B248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etter Gothic" w:hAnsi="Letter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etter Gothic" w:hAnsi="Letter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etter Gothic" w:hAnsi="Letter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72444"/>
    <w:multiLevelType w:val="multilevel"/>
    <w:tmpl w:val="0072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D355E"/>
    <w:multiLevelType w:val="hybridMultilevel"/>
    <w:tmpl w:val="AE9C393E"/>
    <w:lvl w:ilvl="0" w:tplc="B02E6B8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1C73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C46627"/>
    <w:multiLevelType w:val="hybridMultilevel"/>
    <w:tmpl w:val="1DA6BF34"/>
    <w:lvl w:ilvl="0" w:tplc="D00002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AB36BE"/>
    <w:multiLevelType w:val="hybridMultilevel"/>
    <w:tmpl w:val="8B98E5EA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81BEB"/>
    <w:multiLevelType w:val="hybridMultilevel"/>
    <w:tmpl w:val="9FD07EAE"/>
    <w:lvl w:ilvl="0" w:tplc="383E19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E047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7521FA"/>
    <w:multiLevelType w:val="hybridMultilevel"/>
    <w:tmpl w:val="FBB26300"/>
    <w:lvl w:ilvl="0" w:tplc="8ED459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E49B7"/>
    <w:multiLevelType w:val="hybridMultilevel"/>
    <w:tmpl w:val="8898D1FE"/>
    <w:lvl w:ilvl="0" w:tplc="C2043B9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F2D7482"/>
    <w:multiLevelType w:val="hybridMultilevel"/>
    <w:tmpl w:val="8C505AAA"/>
    <w:lvl w:ilvl="0" w:tplc="790EAF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F8B04FB"/>
    <w:multiLevelType w:val="hybridMultilevel"/>
    <w:tmpl w:val="360239A2"/>
    <w:lvl w:ilvl="0" w:tplc="2ED0B5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D44C8C"/>
    <w:multiLevelType w:val="hybridMultilevel"/>
    <w:tmpl w:val="BAC47A76"/>
    <w:lvl w:ilvl="0" w:tplc="75B28E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71F4251"/>
    <w:multiLevelType w:val="hybridMultilevel"/>
    <w:tmpl w:val="B3FA2260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8215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91A22E7"/>
    <w:multiLevelType w:val="hybridMultilevel"/>
    <w:tmpl w:val="4BD21C28"/>
    <w:lvl w:ilvl="0" w:tplc="507053E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92254C3"/>
    <w:multiLevelType w:val="hybridMultilevel"/>
    <w:tmpl w:val="A5A8B8F8"/>
    <w:lvl w:ilvl="0" w:tplc="7F72A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D0B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12015A"/>
    <w:multiLevelType w:val="hybridMultilevel"/>
    <w:tmpl w:val="DF1613DC"/>
    <w:lvl w:ilvl="0" w:tplc="C510CDC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6D6328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EAE2FA1"/>
    <w:multiLevelType w:val="hybridMultilevel"/>
    <w:tmpl w:val="B510BC80"/>
    <w:lvl w:ilvl="0" w:tplc="9B6ABE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F510A94"/>
    <w:multiLevelType w:val="hybridMultilevel"/>
    <w:tmpl w:val="7188D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5C10CA"/>
    <w:multiLevelType w:val="hybridMultilevel"/>
    <w:tmpl w:val="6C20A586"/>
    <w:lvl w:ilvl="0" w:tplc="4904141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1363DAE"/>
    <w:multiLevelType w:val="hybridMultilevel"/>
    <w:tmpl w:val="BA40D68C"/>
    <w:lvl w:ilvl="0" w:tplc="7F30E49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4D23454"/>
    <w:multiLevelType w:val="hybridMultilevel"/>
    <w:tmpl w:val="C2525B62"/>
    <w:lvl w:ilvl="0" w:tplc="09081E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D7201D"/>
    <w:multiLevelType w:val="hybridMultilevel"/>
    <w:tmpl w:val="4EA208E2"/>
    <w:lvl w:ilvl="0" w:tplc="E5385B4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E615596"/>
    <w:multiLevelType w:val="hybridMultilevel"/>
    <w:tmpl w:val="5286728C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141530">
    <w:abstractNumId w:val="0"/>
  </w:num>
  <w:num w:numId="2" w16cid:durableId="49958875">
    <w:abstractNumId w:val="0"/>
  </w:num>
  <w:num w:numId="3" w16cid:durableId="1783263052">
    <w:abstractNumId w:val="16"/>
  </w:num>
  <w:num w:numId="4" w16cid:durableId="1816920418">
    <w:abstractNumId w:val="3"/>
  </w:num>
  <w:num w:numId="5" w16cid:durableId="545222548">
    <w:abstractNumId w:val="11"/>
  </w:num>
  <w:num w:numId="6" w16cid:durableId="1124928983">
    <w:abstractNumId w:val="18"/>
  </w:num>
  <w:num w:numId="7" w16cid:durableId="1571387015">
    <w:abstractNumId w:val="1"/>
  </w:num>
  <w:num w:numId="8" w16cid:durableId="1058361986">
    <w:abstractNumId w:val="8"/>
  </w:num>
  <w:num w:numId="9" w16cid:durableId="51124082">
    <w:abstractNumId w:val="5"/>
  </w:num>
  <w:num w:numId="10" w16cid:durableId="268852132">
    <w:abstractNumId w:val="23"/>
  </w:num>
  <w:num w:numId="11" w16cid:durableId="597450466">
    <w:abstractNumId w:val="6"/>
  </w:num>
  <w:num w:numId="12" w16cid:durableId="173156906">
    <w:abstractNumId w:val="21"/>
  </w:num>
  <w:num w:numId="13" w16cid:durableId="1093353563">
    <w:abstractNumId w:val="10"/>
  </w:num>
  <w:num w:numId="14" w16cid:durableId="1758399738">
    <w:abstractNumId w:val="12"/>
  </w:num>
  <w:num w:numId="15" w16cid:durableId="1814592304">
    <w:abstractNumId w:val="13"/>
  </w:num>
  <w:num w:numId="16" w16cid:durableId="1347101251">
    <w:abstractNumId w:val="19"/>
  </w:num>
  <w:num w:numId="17" w16cid:durableId="1752507714">
    <w:abstractNumId w:val="2"/>
  </w:num>
  <w:num w:numId="18" w16cid:durableId="1529027075">
    <w:abstractNumId w:val="22"/>
  </w:num>
  <w:num w:numId="19" w16cid:durableId="386532849">
    <w:abstractNumId w:val="15"/>
  </w:num>
  <w:num w:numId="20" w16cid:durableId="905605001">
    <w:abstractNumId w:val="20"/>
  </w:num>
  <w:num w:numId="21" w16cid:durableId="222372055">
    <w:abstractNumId w:val="14"/>
  </w:num>
  <w:num w:numId="22" w16cid:durableId="1004430036">
    <w:abstractNumId w:val="9"/>
  </w:num>
  <w:num w:numId="23" w16cid:durableId="1044251532">
    <w:abstractNumId w:val="17"/>
  </w:num>
  <w:num w:numId="24" w16cid:durableId="1890725877">
    <w:abstractNumId w:val="7"/>
  </w:num>
  <w:num w:numId="25" w16cid:durableId="1809125106">
    <w:abstractNumId w:val="24"/>
  </w:num>
  <w:num w:numId="26" w16cid:durableId="1616904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FB"/>
    <w:rsid w:val="000016FE"/>
    <w:rsid w:val="000400E8"/>
    <w:rsid w:val="000565B2"/>
    <w:rsid w:val="000A1D46"/>
    <w:rsid w:val="000E6E25"/>
    <w:rsid w:val="001678A9"/>
    <w:rsid w:val="00195F5B"/>
    <w:rsid w:val="001C1987"/>
    <w:rsid w:val="001C3CBD"/>
    <w:rsid w:val="001E4FFB"/>
    <w:rsid w:val="002C2DC5"/>
    <w:rsid w:val="002E3A24"/>
    <w:rsid w:val="00307D4E"/>
    <w:rsid w:val="00362BE0"/>
    <w:rsid w:val="00365F18"/>
    <w:rsid w:val="00380183"/>
    <w:rsid w:val="00382E1E"/>
    <w:rsid w:val="003C0272"/>
    <w:rsid w:val="004372EA"/>
    <w:rsid w:val="0046763B"/>
    <w:rsid w:val="0048195F"/>
    <w:rsid w:val="004D4454"/>
    <w:rsid w:val="00522D0A"/>
    <w:rsid w:val="005609E6"/>
    <w:rsid w:val="005F3795"/>
    <w:rsid w:val="00620976"/>
    <w:rsid w:val="006541D3"/>
    <w:rsid w:val="006D2212"/>
    <w:rsid w:val="006F2653"/>
    <w:rsid w:val="00706A3F"/>
    <w:rsid w:val="00751F79"/>
    <w:rsid w:val="007530BA"/>
    <w:rsid w:val="00805726"/>
    <w:rsid w:val="00812756"/>
    <w:rsid w:val="00840D4D"/>
    <w:rsid w:val="00843688"/>
    <w:rsid w:val="00855C52"/>
    <w:rsid w:val="00861A8D"/>
    <w:rsid w:val="00877A2E"/>
    <w:rsid w:val="00896806"/>
    <w:rsid w:val="008A39B4"/>
    <w:rsid w:val="00917DE9"/>
    <w:rsid w:val="009267E5"/>
    <w:rsid w:val="009644BE"/>
    <w:rsid w:val="00965665"/>
    <w:rsid w:val="00982231"/>
    <w:rsid w:val="009D7A6C"/>
    <w:rsid w:val="00A338D7"/>
    <w:rsid w:val="00A41B7B"/>
    <w:rsid w:val="00AC261F"/>
    <w:rsid w:val="00AD27A8"/>
    <w:rsid w:val="00AF21FD"/>
    <w:rsid w:val="00B70469"/>
    <w:rsid w:val="00B73441"/>
    <w:rsid w:val="00B82F4B"/>
    <w:rsid w:val="00BA3866"/>
    <w:rsid w:val="00BB5848"/>
    <w:rsid w:val="00C30866"/>
    <w:rsid w:val="00C52091"/>
    <w:rsid w:val="00C54702"/>
    <w:rsid w:val="00C71967"/>
    <w:rsid w:val="00C94172"/>
    <w:rsid w:val="00D02D74"/>
    <w:rsid w:val="00D153BC"/>
    <w:rsid w:val="00D521BE"/>
    <w:rsid w:val="00D80C27"/>
    <w:rsid w:val="00DF2069"/>
    <w:rsid w:val="00F20565"/>
    <w:rsid w:val="00FB18FB"/>
    <w:rsid w:val="00FF23ED"/>
    <w:rsid w:val="00FF652B"/>
    <w:rsid w:val="00FF7E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52E1E1"/>
  <w15:docId w15:val="{69ADD91E-642D-4C41-A492-063318DF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82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ind w:left="540" w:hanging="5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ind w:left="540" w:hanging="5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1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1D82"/>
  </w:style>
  <w:style w:type="paragraph" w:styleId="Title">
    <w:name w:val="Title"/>
    <w:basedOn w:val="Normal"/>
    <w:qFormat/>
    <w:rsid w:val="00771D82"/>
    <w:pPr>
      <w:jc w:val="center"/>
    </w:pPr>
    <w:rPr>
      <w:b/>
      <w:color w:val="000000"/>
    </w:rPr>
  </w:style>
  <w:style w:type="character" w:styleId="Hyperlink">
    <w:name w:val="Hyperlink"/>
    <w:rsid w:val="00771D82"/>
    <w:rPr>
      <w:color w:val="0000FF"/>
      <w:u w:val="single"/>
    </w:rPr>
  </w:style>
  <w:style w:type="paragraph" w:styleId="BodyText">
    <w:name w:val="Body Text"/>
    <w:basedOn w:val="Normal"/>
    <w:rsid w:val="00771D82"/>
    <w:pPr>
      <w:tabs>
        <w:tab w:val="left" w:pos="720"/>
        <w:tab w:val="left" w:pos="1440"/>
        <w:tab w:val="center" w:pos="3456"/>
        <w:tab w:val="right" w:pos="6912"/>
      </w:tabs>
    </w:pPr>
    <w:rPr>
      <w:b/>
    </w:rPr>
  </w:style>
  <w:style w:type="paragraph" w:styleId="BodyTextIndent">
    <w:name w:val="Body Text Indent"/>
    <w:basedOn w:val="Normal"/>
    <w:rsid w:val="00771D82"/>
    <w:pPr>
      <w:tabs>
        <w:tab w:val="left" w:pos="720"/>
        <w:tab w:val="left" w:pos="1440"/>
        <w:tab w:val="center" w:pos="3456"/>
        <w:tab w:val="right" w:pos="6912"/>
      </w:tabs>
      <w:ind w:left="540" w:hanging="540"/>
    </w:pPr>
    <w:rPr>
      <w:b/>
    </w:rPr>
  </w:style>
  <w:style w:type="paragraph" w:styleId="BodyTextIndent2">
    <w:name w:val="Body Text Indent 2"/>
    <w:basedOn w:val="Normal"/>
    <w:rsid w:val="00771D82"/>
    <w:pPr>
      <w:ind w:left="720"/>
    </w:pPr>
    <w:rPr>
      <w:color w:val="008000"/>
    </w:rPr>
  </w:style>
  <w:style w:type="paragraph" w:styleId="Footer">
    <w:name w:val="footer"/>
    <w:basedOn w:val="Normal"/>
    <w:rsid w:val="00771D8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baize/Library/Group%20Containers/UBF8T346G9.Office/User%20Content.localized/Templates.localized/SerStar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SerStar3.dotx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PharMingen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Microsoft Office User</dc:creator>
  <cp:keywords/>
  <cp:lastModifiedBy>secretary fbcoronado.com</cp:lastModifiedBy>
  <cp:revision>2</cp:revision>
  <cp:lastPrinted>2006-12-18T23:46:00Z</cp:lastPrinted>
  <dcterms:created xsi:type="dcterms:W3CDTF">2025-09-03T16:09:00Z</dcterms:created>
  <dcterms:modified xsi:type="dcterms:W3CDTF">2025-09-03T16:09:00Z</dcterms:modified>
</cp:coreProperties>
</file>