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2F3" w14:textId="35998576" w:rsidR="00547FD2" w:rsidRPr="003F2870" w:rsidRDefault="00547FD2" w:rsidP="00571602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3DE92E55" w14:textId="3407B239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3F2870">
        <w:rPr>
          <w:b/>
          <w:bCs/>
          <w:szCs w:val="24"/>
        </w:rPr>
        <w:t xml:space="preserve">I. CORRUPT </w:t>
      </w:r>
      <w:r w:rsidR="00571602" w:rsidRPr="003F2870">
        <w:rPr>
          <w:b/>
          <w:bCs/>
          <w:szCs w:val="24"/>
          <w:u w:val="single"/>
        </w:rPr>
        <w:t>_______________</w:t>
      </w:r>
      <w:r w:rsidRPr="003F2870">
        <w:rPr>
          <w:b/>
          <w:bCs/>
          <w:szCs w:val="24"/>
        </w:rPr>
        <w:t xml:space="preserve">. </w:t>
      </w:r>
      <w:r w:rsidRPr="003F2870">
        <w:rPr>
          <w:color w:val="2327FF"/>
          <w:szCs w:val="24"/>
        </w:rPr>
        <w:t>Acts 23:2-5</w:t>
      </w:r>
    </w:p>
    <w:p w14:paraId="395EA40A" w14:textId="77777777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0B2ED5D6" w14:textId="662F644A" w:rsidR="0048593E" w:rsidRPr="003F2870" w:rsidRDefault="003A627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>It is one thing for a pagan unbeliever to sin; it is something much worse when a professing Christian, or Christian leader falls.</w:t>
      </w:r>
      <w:r w:rsidR="00F61E7C" w:rsidRPr="003F2870">
        <w:rPr>
          <w:color w:val="000000" w:themeColor="text1"/>
          <w:szCs w:val="24"/>
        </w:rPr>
        <w:t xml:space="preserve"> </w:t>
      </w:r>
      <w:r w:rsidR="00E61893" w:rsidRPr="003F2870">
        <w:rPr>
          <w:color w:val="000000" w:themeColor="text1"/>
          <w:szCs w:val="24"/>
        </w:rPr>
        <w:t>He takes others down with him!</w:t>
      </w:r>
      <w:r w:rsidR="00571602" w:rsidRPr="003F2870">
        <w:rPr>
          <w:color w:val="000000" w:themeColor="text1"/>
          <w:szCs w:val="24"/>
        </w:rPr>
        <w:t xml:space="preserve"> </w:t>
      </w:r>
      <w:r w:rsidR="0048593E" w:rsidRPr="003F2870">
        <w:rPr>
          <w:color w:val="2327FF"/>
          <w:szCs w:val="24"/>
        </w:rPr>
        <w:t xml:space="preserve">1 Cor 10:13 </w:t>
      </w:r>
    </w:p>
    <w:p w14:paraId="10F68798" w14:textId="77777777" w:rsidR="00F61E7C" w:rsidRPr="003F2870" w:rsidRDefault="00F61E7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46DD9549" w14:textId="01C9E4A1" w:rsidR="00571602" w:rsidRPr="003F2870" w:rsidRDefault="00F61E7C" w:rsidP="003F2870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Cs w:val="24"/>
        </w:rPr>
      </w:pPr>
      <w:r w:rsidRPr="003F2870">
        <w:rPr>
          <w:color w:val="000000" w:themeColor="text1"/>
          <w:szCs w:val="24"/>
        </w:rPr>
        <w:t>The solution…</w:t>
      </w:r>
      <w:r w:rsidRPr="003F2870">
        <w:rPr>
          <w:color w:val="2327FF"/>
          <w:szCs w:val="24"/>
        </w:rPr>
        <w:t>James 4:8-10</w:t>
      </w:r>
    </w:p>
    <w:p w14:paraId="6E046758" w14:textId="77777777" w:rsidR="00571602" w:rsidRPr="003F2870" w:rsidRDefault="00571602" w:rsidP="0057160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2D04F3E" w14:textId="70A88A7F" w:rsidR="00F61E7C" w:rsidRPr="003F2870" w:rsidRDefault="003F287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</w:t>
      </w:r>
      <w:r w:rsidR="00F61E7C" w:rsidRPr="003F2870">
        <w:rPr>
          <w:color w:val="000000" w:themeColor="text1"/>
          <w:szCs w:val="24"/>
        </w:rPr>
        <w:t xml:space="preserve">ne more value Paul shares with the Sanhedrin, </w:t>
      </w:r>
      <w:r w:rsidR="00F61E7C" w:rsidRPr="003F2870">
        <w:rPr>
          <w:color w:val="2327FF"/>
          <w:szCs w:val="24"/>
        </w:rPr>
        <w:t>‘</w:t>
      </w:r>
      <w:r w:rsidR="00F61E7C" w:rsidRPr="003F2870">
        <w:rPr>
          <w:b/>
          <w:bCs/>
          <w:color w:val="2327FF"/>
          <w:szCs w:val="24"/>
        </w:rPr>
        <w:t xml:space="preserve">You must not speak evil of any of your rulers.’” </w:t>
      </w:r>
      <w:r w:rsidR="00F61E7C" w:rsidRPr="003F2870">
        <w:rPr>
          <w:color w:val="000000" w:themeColor="text1"/>
          <w:szCs w:val="24"/>
        </w:rPr>
        <w:t xml:space="preserve">From </w:t>
      </w:r>
      <w:r w:rsidR="00F61E7C" w:rsidRPr="003F2870">
        <w:rPr>
          <w:color w:val="2327FF"/>
          <w:szCs w:val="24"/>
        </w:rPr>
        <w:t>Exodus 22:28</w:t>
      </w:r>
      <w:r w:rsidR="00F61E7C" w:rsidRPr="003F2870">
        <w:rPr>
          <w:color w:val="000000" w:themeColor="text1"/>
          <w:szCs w:val="24"/>
        </w:rPr>
        <w:t>.</w:t>
      </w:r>
    </w:p>
    <w:p w14:paraId="0E0001A5" w14:textId="6D3B162E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72D93AD" w14:textId="46B08D0E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3F2870">
        <w:rPr>
          <w:b/>
          <w:bCs/>
          <w:szCs w:val="24"/>
        </w:rPr>
        <w:t xml:space="preserve">II. </w:t>
      </w:r>
      <w:r w:rsidR="00571602" w:rsidRPr="003F2870">
        <w:rPr>
          <w:b/>
          <w:bCs/>
          <w:szCs w:val="24"/>
          <w:u w:val="single"/>
        </w:rPr>
        <w:t>___________________</w:t>
      </w:r>
      <w:r w:rsidRPr="003F2870">
        <w:rPr>
          <w:b/>
          <w:bCs/>
          <w:szCs w:val="24"/>
        </w:rPr>
        <w:t xml:space="preserve"> DIVISION. </w:t>
      </w:r>
      <w:r w:rsidRPr="003F2870">
        <w:rPr>
          <w:color w:val="2327FF"/>
          <w:szCs w:val="24"/>
        </w:rPr>
        <w:t>Acts 23:6-9</w:t>
      </w:r>
    </w:p>
    <w:p w14:paraId="634DCC71" w14:textId="77777777" w:rsidR="00F61E7C" w:rsidRPr="003F2870" w:rsidRDefault="00F61E7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64AD9A06" w14:textId="1C7577CB" w:rsidR="00E9331C" w:rsidRPr="003F2870" w:rsidRDefault="00F61E7C" w:rsidP="008F26C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 xml:space="preserve">Our doctrine </w:t>
      </w:r>
      <w:r w:rsidR="00233187" w:rsidRPr="003F2870">
        <w:rPr>
          <w:color w:val="000000" w:themeColor="text1"/>
          <w:szCs w:val="24"/>
        </w:rPr>
        <w:t>must</w:t>
      </w:r>
      <w:r w:rsidRPr="003F2870">
        <w:rPr>
          <w:color w:val="000000" w:themeColor="text1"/>
          <w:szCs w:val="24"/>
        </w:rPr>
        <w:t xml:space="preserve"> not come from culture or courts</w:t>
      </w:r>
      <w:r w:rsidR="003F2870">
        <w:rPr>
          <w:color w:val="000000" w:themeColor="text1"/>
          <w:szCs w:val="24"/>
        </w:rPr>
        <w:t xml:space="preserve"> </w:t>
      </w:r>
      <w:r w:rsidR="000A3B3B" w:rsidRPr="003F2870">
        <w:rPr>
          <w:color w:val="000000" w:themeColor="text1"/>
          <w:szCs w:val="24"/>
        </w:rPr>
        <w:t>or church</w:t>
      </w:r>
      <w:r w:rsidR="00233187" w:rsidRPr="003F2870">
        <w:rPr>
          <w:color w:val="000000" w:themeColor="text1"/>
          <w:szCs w:val="24"/>
        </w:rPr>
        <w:t xml:space="preserve"> councils</w:t>
      </w:r>
      <w:r w:rsidR="000A3B3B" w:rsidRPr="003F2870">
        <w:rPr>
          <w:color w:val="000000" w:themeColor="text1"/>
          <w:szCs w:val="24"/>
        </w:rPr>
        <w:t xml:space="preserve">. </w:t>
      </w:r>
      <w:r w:rsidRPr="003F2870">
        <w:rPr>
          <w:color w:val="000000" w:themeColor="text1"/>
          <w:szCs w:val="24"/>
        </w:rPr>
        <w:t xml:space="preserve">Our doctrine comes from the Word of God, </w:t>
      </w:r>
      <w:r w:rsidR="000A3B3B" w:rsidRPr="003F2870">
        <w:rPr>
          <w:color w:val="000000" w:themeColor="text1"/>
          <w:szCs w:val="24"/>
        </w:rPr>
        <w:t xml:space="preserve">and </w:t>
      </w:r>
      <w:r w:rsidRPr="003F2870">
        <w:rPr>
          <w:color w:val="000000" w:themeColor="text1"/>
          <w:szCs w:val="24"/>
        </w:rPr>
        <w:t>that never changes!</w:t>
      </w:r>
      <w:r w:rsidR="008F26CC" w:rsidRPr="003F2870">
        <w:rPr>
          <w:color w:val="000000" w:themeColor="text1"/>
          <w:szCs w:val="24"/>
        </w:rPr>
        <w:t xml:space="preserve"> </w:t>
      </w:r>
      <w:r w:rsidR="000A3B3B" w:rsidRPr="003F2870">
        <w:rPr>
          <w:color w:val="2327FF"/>
          <w:szCs w:val="24"/>
        </w:rPr>
        <w:t xml:space="preserve">Psa 118:89 </w:t>
      </w:r>
    </w:p>
    <w:p w14:paraId="5B731974" w14:textId="77777777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6C59877B" w14:textId="68D69DD2" w:rsidR="00E9331C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3F2870">
        <w:rPr>
          <w:b/>
          <w:bCs/>
          <w:szCs w:val="24"/>
        </w:rPr>
        <w:t xml:space="preserve">III. </w:t>
      </w:r>
      <w:r w:rsidR="00E9331C" w:rsidRPr="003F2870">
        <w:rPr>
          <w:b/>
          <w:bCs/>
          <w:szCs w:val="24"/>
        </w:rPr>
        <w:t xml:space="preserve">GOD’S </w:t>
      </w:r>
      <w:r w:rsidR="008F26CC" w:rsidRPr="003F2870">
        <w:rPr>
          <w:b/>
          <w:bCs/>
          <w:szCs w:val="24"/>
          <w:u w:val="single"/>
        </w:rPr>
        <w:t>______</w:t>
      </w:r>
      <w:r w:rsidR="003F2870">
        <w:rPr>
          <w:b/>
          <w:bCs/>
          <w:szCs w:val="24"/>
          <w:u w:val="single"/>
        </w:rPr>
        <w:t>___</w:t>
      </w:r>
      <w:r w:rsidR="008F26CC" w:rsidRPr="003F2870">
        <w:rPr>
          <w:b/>
          <w:bCs/>
          <w:szCs w:val="24"/>
          <w:u w:val="single"/>
        </w:rPr>
        <w:t>_______</w:t>
      </w:r>
      <w:r w:rsidR="00E9331C" w:rsidRPr="003F2870">
        <w:rPr>
          <w:b/>
          <w:bCs/>
          <w:szCs w:val="24"/>
        </w:rPr>
        <w:t xml:space="preserve"> TO PAUL. </w:t>
      </w:r>
      <w:r w:rsidR="00E9331C" w:rsidRPr="003F2870">
        <w:rPr>
          <w:color w:val="2327FF"/>
          <w:szCs w:val="24"/>
        </w:rPr>
        <w:t>Acts 23:10-11</w:t>
      </w:r>
    </w:p>
    <w:p w14:paraId="309EF430" w14:textId="77777777" w:rsidR="00233187" w:rsidRPr="003F2870" w:rsidRDefault="0023318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8A286D8" w14:textId="21946164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7030A0"/>
          <w:szCs w:val="24"/>
        </w:rPr>
        <w:tab/>
      </w:r>
      <w:r w:rsidRPr="003F2870">
        <w:rPr>
          <w:color w:val="000000" w:themeColor="text1"/>
          <w:szCs w:val="24"/>
        </w:rPr>
        <w:t>1. Jesus was with Paul.</w:t>
      </w:r>
      <w:r w:rsidR="00233187" w:rsidRPr="003F2870">
        <w:rPr>
          <w:color w:val="000000" w:themeColor="text1"/>
          <w:szCs w:val="24"/>
        </w:rPr>
        <w:t xml:space="preserve"> He is with </w:t>
      </w:r>
      <w:r w:rsidR="00273896" w:rsidRPr="003F2870">
        <w:rPr>
          <w:color w:val="000000" w:themeColor="text1"/>
          <w:szCs w:val="24"/>
        </w:rPr>
        <w:t>us</w:t>
      </w:r>
      <w:r w:rsidR="00233187" w:rsidRPr="003F2870">
        <w:rPr>
          <w:color w:val="000000" w:themeColor="text1"/>
          <w:szCs w:val="24"/>
        </w:rPr>
        <w:t>!</w:t>
      </w:r>
    </w:p>
    <w:p w14:paraId="312C1132" w14:textId="06C23568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  <w:t>2. Paul got to testify of Jesus in Jerusalem.</w:t>
      </w:r>
    </w:p>
    <w:p w14:paraId="646AB9A5" w14:textId="02C6D350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  <w:t>3. Paul would make it to Rome!</w:t>
      </w:r>
    </w:p>
    <w:p w14:paraId="03BCE80F" w14:textId="403E15B8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7030A0"/>
          <w:szCs w:val="24"/>
        </w:rPr>
      </w:pPr>
      <w:r w:rsidRPr="003F2870">
        <w:rPr>
          <w:color w:val="000000" w:themeColor="text1"/>
          <w:szCs w:val="24"/>
        </w:rPr>
        <w:tab/>
        <w:t>4. He would leave Jerusalem alive!</w:t>
      </w:r>
    </w:p>
    <w:p w14:paraId="012F0A75" w14:textId="77777777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Cs w:val="24"/>
        </w:rPr>
      </w:pPr>
    </w:p>
    <w:p w14:paraId="61502D02" w14:textId="1AB28BC1" w:rsidR="00547FD2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3F2870">
        <w:rPr>
          <w:b/>
          <w:bCs/>
          <w:szCs w:val="24"/>
        </w:rPr>
        <w:t xml:space="preserve">IV. </w:t>
      </w:r>
      <w:r w:rsidR="00F77F7E" w:rsidRPr="003F2870">
        <w:rPr>
          <w:b/>
          <w:bCs/>
          <w:szCs w:val="24"/>
        </w:rPr>
        <w:t xml:space="preserve">A DEADLY </w:t>
      </w:r>
      <w:r w:rsidR="008F26CC" w:rsidRPr="003F2870">
        <w:rPr>
          <w:b/>
          <w:bCs/>
          <w:szCs w:val="24"/>
          <w:u w:val="single"/>
        </w:rPr>
        <w:t>_________________</w:t>
      </w:r>
      <w:r w:rsidR="00547FD2" w:rsidRPr="003F2870">
        <w:rPr>
          <w:b/>
          <w:bCs/>
          <w:szCs w:val="24"/>
        </w:rPr>
        <w:t xml:space="preserve">. </w:t>
      </w:r>
      <w:r w:rsidR="00547FD2" w:rsidRPr="003F2870">
        <w:rPr>
          <w:color w:val="2327FF"/>
          <w:szCs w:val="24"/>
        </w:rPr>
        <w:t>Acts 23:1</w:t>
      </w:r>
      <w:r w:rsidR="00273896" w:rsidRPr="003F2870">
        <w:rPr>
          <w:color w:val="2327FF"/>
          <w:szCs w:val="24"/>
        </w:rPr>
        <w:t>2</w:t>
      </w:r>
      <w:r w:rsidR="00547FD2" w:rsidRPr="003F2870">
        <w:rPr>
          <w:color w:val="2327FF"/>
          <w:szCs w:val="24"/>
        </w:rPr>
        <w:t>-</w:t>
      </w:r>
      <w:r w:rsidR="00AB5A80" w:rsidRPr="003F2870">
        <w:rPr>
          <w:color w:val="2327FF"/>
          <w:szCs w:val="24"/>
        </w:rPr>
        <w:t>13</w:t>
      </w:r>
    </w:p>
    <w:p w14:paraId="41BC9874" w14:textId="77777777" w:rsidR="00AB5A80" w:rsidRPr="003F2870" w:rsidRDefault="00AB5A80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210E0BC9" w14:textId="7DAC8FE3" w:rsidR="004A1306" w:rsidRPr="003F2870" w:rsidRDefault="00AB5A80" w:rsidP="008F26C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>Darkness can’t stand the light.</w:t>
      </w:r>
      <w:r w:rsidR="008F26CC" w:rsidRPr="003F2870">
        <w:rPr>
          <w:color w:val="000000" w:themeColor="text1"/>
          <w:szCs w:val="24"/>
        </w:rPr>
        <w:t xml:space="preserve"> </w:t>
      </w:r>
      <w:r w:rsidR="004A1306" w:rsidRPr="003F2870">
        <w:rPr>
          <w:color w:val="2327FF"/>
          <w:szCs w:val="24"/>
        </w:rPr>
        <w:t xml:space="preserve">John 1:4-5 </w:t>
      </w:r>
    </w:p>
    <w:p w14:paraId="1CDF9562" w14:textId="77777777" w:rsidR="008F26CC" w:rsidRPr="003F2870" w:rsidRDefault="008F26C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7ED43DD" w14:textId="386F320B" w:rsidR="004A1306" w:rsidRPr="003F2870" w:rsidRDefault="004A13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>Evil can’t beat good, so it seeks to kill it!</w:t>
      </w:r>
    </w:p>
    <w:p w14:paraId="4D8AAA02" w14:textId="573CE1E0" w:rsidR="008F26CC" w:rsidRPr="003F2870" w:rsidRDefault="008F26CC" w:rsidP="008F26C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3E0B54F4" w14:textId="48728BB8" w:rsidR="00326E37" w:rsidRPr="003F2870" w:rsidRDefault="00326E37" w:rsidP="008F26CC">
      <w:pPr>
        <w:tabs>
          <w:tab w:val="left" w:pos="720"/>
          <w:tab w:val="left" w:pos="1440"/>
          <w:tab w:val="center" w:pos="3456"/>
          <w:tab w:val="right" w:pos="6912"/>
        </w:tabs>
        <w:ind w:left="90" w:hanging="90"/>
        <w:jc w:val="center"/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>Are YOUR circumstances worse than Paul’s?</w:t>
      </w:r>
    </w:p>
    <w:p w14:paraId="5A15ABA3" w14:textId="77777777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4E7D233C" w14:textId="76BA0E27" w:rsidR="00547FD2" w:rsidRPr="003F2870" w:rsidRDefault="00547FD2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3F2870">
        <w:rPr>
          <w:b/>
          <w:bCs/>
          <w:szCs w:val="24"/>
        </w:rPr>
        <w:t xml:space="preserve">V. </w:t>
      </w:r>
      <w:r w:rsidR="008F26CC" w:rsidRPr="003F2870">
        <w:rPr>
          <w:b/>
          <w:bCs/>
          <w:szCs w:val="24"/>
          <w:u w:val="single"/>
        </w:rPr>
        <w:t>_____________</w:t>
      </w:r>
      <w:r w:rsidRPr="003F2870">
        <w:rPr>
          <w:b/>
          <w:bCs/>
          <w:szCs w:val="24"/>
        </w:rPr>
        <w:t xml:space="preserve"> THE SITUATION. </w:t>
      </w:r>
      <w:r w:rsidRPr="003F2870">
        <w:rPr>
          <w:color w:val="2327FF"/>
          <w:szCs w:val="24"/>
        </w:rPr>
        <w:t>Acts 23:23-</w:t>
      </w:r>
      <w:r w:rsidR="00E9331C" w:rsidRPr="003F2870">
        <w:rPr>
          <w:color w:val="2327FF"/>
          <w:szCs w:val="24"/>
        </w:rPr>
        <w:t>24</w:t>
      </w:r>
    </w:p>
    <w:p w14:paraId="454D5143" w14:textId="77777777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8AA06A5" w14:textId="0C716998" w:rsidR="00326E37" w:rsidRPr="003F2870" w:rsidRDefault="00326E3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rFonts w:cs="Calibri"/>
          <w:szCs w:val="24"/>
        </w:rPr>
      </w:pPr>
      <w:r w:rsidRPr="003F2870">
        <w:rPr>
          <w:rFonts w:cs="Calibri"/>
          <w:szCs w:val="24"/>
        </w:rPr>
        <w:t>472 men were rounded up to shift the problem to someone else, 60 miles away! Felix.</w:t>
      </w:r>
    </w:p>
    <w:p w14:paraId="6EEFDD9F" w14:textId="6E2FFE46" w:rsidR="00326E37" w:rsidRPr="003F2870" w:rsidRDefault="00326E3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rFonts w:cs="Calibri"/>
          <w:color w:val="2327FF"/>
          <w:szCs w:val="24"/>
        </w:rPr>
      </w:pPr>
      <w:r w:rsidRPr="003F2870">
        <w:rPr>
          <w:rFonts w:cs="Calibri"/>
          <w:b/>
          <w:bCs/>
          <w:szCs w:val="24"/>
        </w:rPr>
        <w:t xml:space="preserve">VI. </w:t>
      </w:r>
      <w:r w:rsidR="008F26CC" w:rsidRPr="003F2870">
        <w:rPr>
          <w:rFonts w:cs="Calibri"/>
          <w:b/>
          <w:bCs/>
          <w:szCs w:val="24"/>
          <w:u w:val="single"/>
        </w:rPr>
        <w:t>_________</w:t>
      </w:r>
      <w:r w:rsidRPr="003F2870">
        <w:rPr>
          <w:rFonts w:cs="Calibri"/>
          <w:b/>
          <w:bCs/>
          <w:szCs w:val="24"/>
        </w:rPr>
        <w:t xml:space="preserve"> STOP BEFORE ROME. </w:t>
      </w:r>
      <w:r w:rsidRPr="003F2870">
        <w:rPr>
          <w:rFonts w:cs="Calibri"/>
          <w:color w:val="2327FF"/>
          <w:szCs w:val="24"/>
        </w:rPr>
        <w:t>Acts 23:34-35</w:t>
      </w:r>
    </w:p>
    <w:p w14:paraId="350E899E" w14:textId="77777777" w:rsidR="00326E37" w:rsidRPr="003F2870" w:rsidRDefault="00326E37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D764A38" w14:textId="12C57046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>Note what God used to get Paul headed to Rome:</w:t>
      </w:r>
    </w:p>
    <w:p w14:paraId="498D766B" w14:textId="77777777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78AAF685" w14:textId="6A6EA205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ab/>
        <w:t>1. Theological arrogance and error.</w:t>
      </w:r>
    </w:p>
    <w:p w14:paraId="12578DC8" w14:textId="649D8835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ab/>
        <w:t>2. Family loyalty.</w:t>
      </w:r>
    </w:p>
    <w:p w14:paraId="4FC06FE5" w14:textId="78920C75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ab/>
        <w:t>3. Religious hatred.</w:t>
      </w:r>
    </w:p>
    <w:p w14:paraId="485F1AC0" w14:textId="7859DE41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ab/>
        <w:t>4. Roman politics.</w:t>
      </w:r>
    </w:p>
    <w:p w14:paraId="6C8421B1" w14:textId="2E00C1B9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ab/>
        <w:t>5. Military power.</w:t>
      </w:r>
    </w:p>
    <w:p w14:paraId="49F8316F" w14:textId="6CC19141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ab/>
        <w:t xml:space="preserve">6. God’s will </w:t>
      </w:r>
      <w:proofErr w:type="gramStart"/>
      <w:r w:rsidRPr="003F2870">
        <w:rPr>
          <w:color w:val="000000" w:themeColor="text1"/>
          <w:szCs w:val="24"/>
        </w:rPr>
        <w:t>was</w:t>
      </w:r>
      <w:proofErr w:type="gramEnd"/>
      <w:r w:rsidRPr="003F2870">
        <w:rPr>
          <w:color w:val="000000" w:themeColor="text1"/>
          <w:szCs w:val="24"/>
        </w:rPr>
        <w:t xml:space="preserve"> being done!</w:t>
      </w:r>
    </w:p>
    <w:p w14:paraId="4B935C1F" w14:textId="77777777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E863A62" w14:textId="784249FB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3F2870">
        <w:rPr>
          <w:color w:val="000000" w:themeColor="text1"/>
          <w:szCs w:val="24"/>
        </w:rPr>
        <w:t xml:space="preserve">No wonder Paul would write, </w:t>
      </w:r>
      <w:r w:rsidRPr="003F2870">
        <w:rPr>
          <w:color w:val="2327FF"/>
          <w:szCs w:val="24"/>
        </w:rPr>
        <w:t xml:space="preserve">And we know that all things work together for good to those who love God, to those who are the called according to </w:t>
      </w:r>
      <w:r w:rsidRPr="003F2870">
        <w:rPr>
          <w:i/>
          <w:color w:val="2327FF"/>
          <w:szCs w:val="24"/>
        </w:rPr>
        <w:t>His</w:t>
      </w:r>
      <w:r w:rsidRPr="003F2870">
        <w:rPr>
          <w:color w:val="2327FF"/>
          <w:szCs w:val="24"/>
        </w:rPr>
        <w:t xml:space="preserve"> purpose. Rom 8:28</w:t>
      </w:r>
    </w:p>
    <w:p w14:paraId="2E82841C" w14:textId="77777777" w:rsidR="00643813" w:rsidRPr="003F2870" w:rsidRDefault="00643813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3FFC43E" w14:textId="7BBBD73E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3F2870">
        <w:rPr>
          <w:b/>
          <w:bCs/>
          <w:color w:val="000000" w:themeColor="text1"/>
          <w:szCs w:val="24"/>
        </w:rPr>
        <w:t>†</w:t>
      </w:r>
      <w:r w:rsidRPr="003F2870">
        <w:rPr>
          <w:b/>
          <w:bCs/>
          <w:color w:val="000000" w:themeColor="text1"/>
          <w:sz w:val="36"/>
          <w:szCs w:val="36"/>
        </w:rPr>
        <w:t>†</w:t>
      </w:r>
      <w:r w:rsidRPr="003F2870">
        <w:rPr>
          <w:b/>
          <w:bCs/>
          <w:color w:val="000000" w:themeColor="text1"/>
          <w:szCs w:val="24"/>
        </w:rPr>
        <w:t>†</w:t>
      </w:r>
    </w:p>
    <w:p w14:paraId="04C56EA1" w14:textId="77777777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</w:p>
    <w:p w14:paraId="094D1E5E" w14:textId="2A8BD912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  <w:r w:rsidRPr="003F2870">
        <w:rPr>
          <w:b/>
          <w:bCs/>
          <w:color w:val="000000" w:themeColor="text1"/>
          <w:szCs w:val="24"/>
        </w:rPr>
        <w:t>CONC:</w:t>
      </w:r>
    </w:p>
    <w:p w14:paraId="4AE22B0D" w14:textId="77777777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Cs w:val="24"/>
        </w:rPr>
      </w:pPr>
    </w:p>
    <w:p w14:paraId="7B768C7B" w14:textId="221D0DDC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b/>
          <w:bCs/>
          <w:color w:val="000000" w:themeColor="text1"/>
          <w:szCs w:val="24"/>
        </w:rPr>
        <w:tab/>
      </w:r>
      <w:r w:rsidRPr="003F2870">
        <w:rPr>
          <w:color w:val="000000" w:themeColor="text1"/>
          <w:szCs w:val="24"/>
        </w:rPr>
        <w:t>You and I are on a spiritual journey!</w:t>
      </w:r>
    </w:p>
    <w:p w14:paraId="1BC2761C" w14:textId="77777777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586CD07A" w14:textId="4FA96525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  <w:t>God has a plan.</w:t>
      </w:r>
    </w:p>
    <w:p w14:paraId="536FC972" w14:textId="77777777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62A43D6" w14:textId="309A2D6F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ab/>
        <w:t>Are you living out His plan…or yours?</w:t>
      </w:r>
    </w:p>
    <w:p w14:paraId="31D88DC3" w14:textId="77777777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6B8F02A9" w14:textId="7A7E0815" w:rsidR="00643813" w:rsidRPr="003F2870" w:rsidRDefault="00643813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  <w:r w:rsidRPr="003F2870">
        <w:rPr>
          <w:color w:val="000000" w:themeColor="text1"/>
          <w:szCs w:val="24"/>
        </w:rPr>
        <w:t>Next week:</w:t>
      </w:r>
    </w:p>
    <w:p w14:paraId="497436D2" w14:textId="77777777" w:rsidR="00FC305C" w:rsidRPr="003F2870" w:rsidRDefault="00FC305C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71605DF3" w14:textId="1F0A3620" w:rsidR="00FC305C" w:rsidRPr="003F2870" w:rsidRDefault="00FC305C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3F2870">
        <w:rPr>
          <w:i/>
          <w:iCs/>
          <w:color w:val="000000" w:themeColor="text1"/>
          <w:szCs w:val="24"/>
        </w:rPr>
        <w:t>“Felix, Festus, and Agrippa”</w:t>
      </w:r>
    </w:p>
    <w:p w14:paraId="7A9463C6" w14:textId="77777777" w:rsidR="00571602" w:rsidRPr="003F2870" w:rsidRDefault="00571602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</w:p>
    <w:p w14:paraId="7873B881" w14:textId="7AC2806B" w:rsidR="00571602" w:rsidRPr="003F2870" w:rsidRDefault="00571602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 w:themeColor="text1"/>
          <w:szCs w:val="24"/>
        </w:rPr>
      </w:pPr>
      <w:r w:rsidRPr="003F2870">
        <w:rPr>
          <w:i/>
          <w:iCs/>
          <w:color w:val="000000" w:themeColor="text1"/>
          <w:szCs w:val="24"/>
        </w:rPr>
        <w:t xml:space="preserve">Ans: Hypocrites; Denominational; </w:t>
      </w:r>
      <w:r w:rsidR="008F26CC" w:rsidRPr="003F2870">
        <w:rPr>
          <w:i/>
          <w:iCs/>
          <w:color w:val="000000" w:themeColor="text1"/>
          <w:szCs w:val="24"/>
        </w:rPr>
        <w:t>Promises; Conspiracy; Dodging; Final.</w:t>
      </w:r>
    </w:p>
    <w:p w14:paraId="02BEDA24" w14:textId="77777777" w:rsidR="00BB0F83" w:rsidRPr="003F2870" w:rsidRDefault="00BB0F83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5432A538" w14:textId="77777777" w:rsidR="00BB0F83" w:rsidRPr="003F2870" w:rsidRDefault="00BB0F83" w:rsidP="0064381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 w:themeColor="text1"/>
          <w:szCs w:val="24"/>
        </w:rPr>
      </w:pPr>
    </w:p>
    <w:p w14:paraId="6364FCC7" w14:textId="77777777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6DD1A69B" w14:textId="77777777" w:rsidR="00E9331C" w:rsidRPr="003F2870" w:rsidRDefault="00E9331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7ABDBDF9" w14:textId="77777777" w:rsidR="000400E8" w:rsidRPr="003F2870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sectPr w:rsidR="000400E8" w:rsidRPr="003F2870" w:rsidSect="007229D7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BB9B" w14:textId="77777777" w:rsidR="0054790E" w:rsidRDefault="0054790E">
      <w:r>
        <w:separator/>
      </w:r>
    </w:p>
  </w:endnote>
  <w:endnote w:type="continuationSeparator" w:id="0">
    <w:p w14:paraId="41882134" w14:textId="77777777" w:rsidR="0054790E" w:rsidRDefault="0054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9CFF" w14:textId="77777777" w:rsidR="0054790E" w:rsidRDefault="0054790E">
      <w:r>
        <w:separator/>
      </w:r>
    </w:p>
  </w:footnote>
  <w:footnote w:type="continuationSeparator" w:id="0">
    <w:p w14:paraId="3C7864F5" w14:textId="77777777" w:rsidR="0054790E" w:rsidRDefault="0054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74E4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E801BB5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2B0E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CD26BDD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89EE" w14:textId="6C0E5464" w:rsidR="000400E8" w:rsidRDefault="00547FD2" w:rsidP="007229D7">
    <w:pPr>
      <w:pStyle w:val="Header"/>
      <w:rPr>
        <w:b/>
      </w:rPr>
    </w:pPr>
    <w:r>
      <w:rPr>
        <w:b/>
      </w:rPr>
      <w:t>IN JERUSALEM</w:t>
    </w:r>
  </w:p>
  <w:p w14:paraId="7AA323E8" w14:textId="4A8327B3" w:rsidR="001E4FFB" w:rsidRDefault="00547FD2" w:rsidP="001E4FFB">
    <w:pPr>
      <w:pStyle w:val="Header"/>
      <w:tabs>
        <w:tab w:val="clear" w:pos="4320"/>
        <w:tab w:val="center" w:pos="3240"/>
        <w:tab w:val="right" w:pos="6480"/>
      </w:tabs>
    </w:pPr>
    <w:r>
      <w:t>Acts 23</w:t>
    </w:r>
    <w:r w:rsidR="00522D0A">
      <w:tab/>
    </w:r>
    <w:r w:rsidR="007229D7">
      <w:t xml:space="preserve">                                                                                </w:t>
    </w:r>
    <w:r w:rsidR="007530BA">
      <w:t>1</w:t>
    </w:r>
    <w:r>
      <w:t>1</w:t>
    </w:r>
    <w:r w:rsidR="00522D0A">
      <w:t>.</w:t>
    </w:r>
    <w:r>
      <w:t>16</w:t>
    </w:r>
    <w:r w:rsidR="00522D0A">
      <w:t>.</w:t>
    </w:r>
    <w:r w:rsidR="007530BA">
      <w:t>2</w:t>
    </w:r>
    <w:r>
      <w:t>5</w:t>
    </w:r>
  </w:p>
  <w:p w14:paraId="5FA5812D" w14:textId="77777777" w:rsidR="001E4FFB" w:rsidRPr="00522D0A" w:rsidRDefault="00522D0A" w:rsidP="007229D7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787638">
    <w:abstractNumId w:val="0"/>
  </w:num>
  <w:num w:numId="2" w16cid:durableId="1199245365">
    <w:abstractNumId w:val="0"/>
  </w:num>
  <w:num w:numId="3" w16cid:durableId="631642920">
    <w:abstractNumId w:val="15"/>
  </w:num>
  <w:num w:numId="4" w16cid:durableId="1894148156">
    <w:abstractNumId w:val="3"/>
  </w:num>
  <w:num w:numId="5" w16cid:durableId="1180042818">
    <w:abstractNumId w:val="10"/>
  </w:num>
  <w:num w:numId="6" w16cid:durableId="796798112">
    <w:abstractNumId w:val="17"/>
  </w:num>
  <w:num w:numId="7" w16cid:durableId="374164563">
    <w:abstractNumId w:val="1"/>
  </w:num>
  <w:num w:numId="8" w16cid:durableId="11539058">
    <w:abstractNumId w:val="7"/>
  </w:num>
  <w:num w:numId="9" w16cid:durableId="1104305526">
    <w:abstractNumId w:val="4"/>
  </w:num>
  <w:num w:numId="10" w16cid:durableId="2072732261">
    <w:abstractNumId w:val="22"/>
  </w:num>
  <w:num w:numId="11" w16cid:durableId="952790658">
    <w:abstractNumId w:val="5"/>
  </w:num>
  <w:num w:numId="12" w16cid:durableId="974604260">
    <w:abstractNumId w:val="20"/>
  </w:num>
  <w:num w:numId="13" w16cid:durableId="736901416">
    <w:abstractNumId w:val="9"/>
  </w:num>
  <w:num w:numId="14" w16cid:durableId="843401029">
    <w:abstractNumId w:val="11"/>
  </w:num>
  <w:num w:numId="15" w16cid:durableId="1914700808">
    <w:abstractNumId w:val="12"/>
  </w:num>
  <w:num w:numId="16" w16cid:durableId="744571358">
    <w:abstractNumId w:val="18"/>
  </w:num>
  <w:num w:numId="17" w16cid:durableId="1821455278">
    <w:abstractNumId w:val="2"/>
  </w:num>
  <w:num w:numId="18" w16cid:durableId="210773016">
    <w:abstractNumId w:val="21"/>
  </w:num>
  <w:num w:numId="19" w16cid:durableId="872352876">
    <w:abstractNumId w:val="14"/>
  </w:num>
  <w:num w:numId="20" w16cid:durableId="743066470">
    <w:abstractNumId w:val="19"/>
  </w:num>
  <w:num w:numId="21" w16cid:durableId="609167872">
    <w:abstractNumId w:val="13"/>
  </w:num>
  <w:num w:numId="22" w16cid:durableId="528645893">
    <w:abstractNumId w:val="8"/>
  </w:num>
  <w:num w:numId="23" w16cid:durableId="1827041603">
    <w:abstractNumId w:val="16"/>
  </w:num>
  <w:num w:numId="24" w16cid:durableId="1398432217">
    <w:abstractNumId w:val="6"/>
  </w:num>
  <w:num w:numId="25" w16cid:durableId="2646537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D2"/>
    <w:rsid w:val="000400E8"/>
    <w:rsid w:val="000716FA"/>
    <w:rsid w:val="000A3B3B"/>
    <w:rsid w:val="001E204F"/>
    <w:rsid w:val="001E4FFB"/>
    <w:rsid w:val="00233187"/>
    <w:rsid w:val="00273896"/>
    <w:rsid w:val="00320082"/>
    <w:rsid w:val="00325BB4"/>
    <w:rsid w:val="00326E37"/>
    <w:rsid w:val="003A627C"/>
    <w:rsid w:val="003F2870"/>
    <w:rsid w:val="0048593E"/>
    <w:rsid w:val="004A1306"/>
    <w:rsid w:val="00522D0A"/>
    <w:rsid w:val="0054790E"/>
    <w:rsid w:val="00547FD2"/>
    <w:rsid w:val="00571602"/>
    <w:rsid w:val="00643813"/>
    <w:rsid w:val="00703440"/>
    <w:rsid w:val="007229D7"/>
    <w:rsid w:val="007530BA"/>
    <w:rsid w:val="007A016E"/>
    <w:rsid w:val="007B2AB2"/>
    <w:rsid w:val="007F4AE1"/>
    <w:rsid w:val="00835702"/>
    <w:rsid w:val="008F26CC"/>
    <w:rsid w:val="00AB5A80"/>
    <w:rsid w:val="00AC261F"/>
    <w:rsid w:val="00B52CAE"/>
    <w:rsid w:val="00BB0F83"/>
    <w:rsid w:val="00C30866"/>
    <w:rsid w:val="00C52091"/>
    <w:rsid w:val="00D02D74"/>
    <w:rsid w:val="00E61893"/>
    <w:rsid w:val="00E9331C"/>
    <w:rsid w:val="00EB663B"/>
    <w:rsid w:val="00F61E7C"/>
    <w:rsid w:val="00F77F7E"/>
    <w:rsid w:val="00FC305C"/>
    <w:rsid w:val="00FE68AA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EA8626"/>
  <w15:docId w15:val="{881DE951-C7CD-6F4E-8AFE-EAA11371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2025-11-11T17:28:00Z</dcterms:created>
  <dcterms:modified xsi:type="dcterms:W3CDTF">2025-11-11T17:28:00Z</dcterms:modified>
</cp:coreProperties>
</file>