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E0C5" w14:textId="77777777" w:rsidR="00C31AA4" w:rsidRPr="00DC32F1" w:rsidRDefault="00C31AA4" w:rsidP="0069729C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2974A0FA" w14:textId="01ADD6EB" w:rsidR="003F3B1F" w:rsidRPr="00DC32F1" w:rsidRDefault="0069729C" w:rsidP="00460921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DC32F1">
        <w:rPr>
          <w:color w:val="2327FF"/>
          <w:szCs w:val="24"/>
        </w:rPr>
        <w:t xml:space="preserve">Isaiah 9:6 </w:t>
      </w:r>
    </w:p>
    <w:p w14:paraId="6BAF744A" w14:textId="77777777" w:rsidR="00460921" w:rsidRPr="00DC32F1" w:rsidRDefault="00460921" w:rsidP="00460921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1618420" w14:textId="2A02982D" w:rsidR="003F3B1F" w:rsidRPr="00DC32F1" w:rsidRDefault="003F3B1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DC32F1">
        <w:rPr>
          <w:b/>
          <w:bCs/>
          <w:szCs w:val="24"/>
        </w:rPr>
        <w:t xml:space="preserve">I. UNTO </w:t>
      </w:r>
      <w:r w:rsidR="00460921" w:rsidRPr="00DC32F1">
        <w:rPr>
          <w:b/>
          <w:bCs/>
          <w:szCs w:val="24"/>
        </w:rPr>
        <w:t>_____</w:t>
      </w:r>
      <w:r w:rsidR="00E27C32" w:rsidRPr="00DC32F1">
        <w:rPr>
          <w:b/>
          <w:bCs/>
          <w:szCs w:val="24"/>
        </w:rPr>
        <w:t>.</w:t>
      </w:r>
      <w:r w:rsidRPr="00DC32F1">
        <w:rPr>
          <w:b/>
          <w:bCs/>
          <w:szCs w:val="24"/>
        </w:rPr>
        <w:t xml:space="preserve"> </w:t>
      </w:r>
      <w:r w:rsidR="00460921" w:rsidRPr="00DC32F1">
        <w:rPr>
          <w:color w:val="2327FF"/>
          <w:szCs w:val="24"/>
        </w:rPr>
        <w:t xml:space="preserve">Genesis </w:t>
      </w:r>
      <w:r w:rsidRPr="00DC32F1">
        <w:rPr>
          <w:color w:val="2327FF"/>
          <w:szCs w:val="24"/>
        </w:rPr>
        <w:t>3:15</w:t>
      </w:r>
      <w:r w:rsidR="00914A08" w:rsidRPr="00DC32F1">
        <w:rPr>
          <w:color w:val="2327FF"/>
          <w:szCs w:val="24"/>
        </w:rPr>
        <w:t xml:space="preserve"> </w:t>
      </w:r>
    </w:p>
    <w:p w14:paraId="54089863" w14:textId="38F46E47" w:rsidR="00460921" w:rsidRPr="00DC32F1" w:rsidRDefault="00460921" w:rsidP="00460921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262C84E6" w14:textId="14376AA5" w:rsidR="00914A08" w:rsidRPr="00DC32F1" w:rsidRDefault="00914A0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DC32F1">
        <w:rPr>
          <w:szCs w:val="24"/>
        </w:rPr>
        <w:t xml:space="preserve">We </w:t>
      </w:r>
      <w:r w:rsidR="00945617" w:rsidRPr="00DC32F1">
        <w:rPr>
          <w:szCs w:val="24"/>
        </w:rPr>
        <w:t>G</w:t>
      </w:r>
      <w:r w:rsidRPr="00DC32F1">
        <w:rPr>
          <w:szCs w:val="24"/>
        </w:rPr>
        <w:t xml:space="preserve">entiles were grafted into the tree of Israel. </w:t>
      </w:r>
      <w:r w:rsidR="00460921" w:rsidRPr="00DC32F1">
        <w:rPr>
          <w:color w:val="2327FF"/>
          <w:szCs w:val="24"/>
        </w:rPr>
        <w:t xml:space="preserve">Rom 11:24 </w:t>
      </w:r>
    </w:p>
    <w:p w14:paraId="2A598E00" w14:textId="77777777" w:rsidR="00914A08" w:rsidRPr="00DC32F1" w:rsidRDefault="00914A0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630B750" w14:textId="3AA2A753" w:rsidR="00962647" w:rsidRPr="00DC32F1" w:rsidRDefault="00914A0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DC32F1">
        <w:rPr>
          <w:szCs w:val="24"/>
        </w:rPr>
        <w:t xml:space="preserve">Israel is still God’s chosen people! </w:t>
      </w:r>
      <w:r w:rsidR="00962647" w:rsidRPr="00DC32F1">
        <w:rPr>
          <w:color w:val="2327FF"/>
          <w:szCs w:val="24"/>
        </w:rPr>
        <w:t xml:space="preserve">Genesis 12:3 </w:t>
      </w:r>
    </w:p>
    <w:p w14:paraId="6D779796" w14:textId="77777777" w:rsidR="00460921" w:rsidRPr="00DC32F1" w:rsidRDefault="0046092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D569BF4" w14:textId="77777777" w:rsidR="00460921" w:rsidRPr="00DC32F1" w:rsidRDefault="007A16E9" w:rsidP="0046092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 xml:space="preserve">We stand with Israel in these times of </w:t>
      </w:r>
    </w:p>
    <w:p w14:paraId="1EB6CD8D" w14:textId="018D85E7" w:rsidR="007A16E9" w:rsidRPr="00DC32F1" w:rsidRDefault="007A16E9" w:rsidP="00460921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>renewed antisemitism</w:t>
      </w:r>
      <w:r w:rsidRPr="00DC32F1">
        <w:rPr>
          <w:color w:val="000000" w:themeColor="text1"/>
          <w:szCs w:val="24"/>
        </w:rPr>
        <w:t>!</w:t>
      </w:r>
    </w:p>
    <w:p w14:paraId="7ACA3D58" w14:textId="77777777" w:rsidR="00962647" w:rsidRPr="00DC32F1" w:rsidRDefault="0096264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EC97E7F" w14:textId="42B80E1F" w:rsidR="00962647" w:rsidRPr="00DC32F1" w:rsidRDefault="0096264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 xml:space="preserve">II. A </w:t>
      </w:r>
      <w:r w:rsidR="00460921" w:rsidRPr="00DC32F1">
        <w:rPr>
          <w:b/>
          <w:bCs/>
          <w:color w:val="000000" w:themeColor="text1"/>
          <w:szCs w:val="24"/>
          <w:u w:val="single"/>
        </w:rPr>
        <w:t>__________</w:t>
      </w:r>
      <w:r w:rsidRPr="00DC32F1">
        <w:rPr>
          <w:b/>
          <w:bCs/>
          <w:color w:val="000000" w:themeColor="text1"/>
          <w:szCs w:val="24"/>
        </w:rPr>
        <w:t xml:space="preserve">. </w:t>
      </w:r>
    </w:p>
    <w:p w14:paraId="0A7AD821" w14:textId="77777777" w:rsidR="00962647" w:rsidRPr="00DC32F1" w:rsidRDefault="0096264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FF34B25" w14:textId="7197FBF8" w:rsidR="00962647" w:rsidRPr="00DC32F1" w:rsidRDefault="007A16E9" w:rsidP="0046092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i/>
          <w:iCs/>
          <w:color w:val="2327FF"/>
          <w:szCs w:val="24"/>
        </w:rPr>
        <w:t xml:space="preserve">A </w:t>
      </w:r>
      <w:r w:rsidRPr="00DC32F1">
        <w:rPr>
          <w:b/>
          <w:bCs/>
          <w:i/>
          <w:iCs/>
          <w:color w:val="2327FF"/>
          <w:szCs w:val="24"/>
        </w:rPr>
        <w:t>child</w:t>
      </w:r>
      <w:r w:rsidRPr="00DC32F1">
        <w:rPr>
          <w:i/>
          <w:iCs/>
          <w:color w:val="2327FF"/>
          <w:szCs w:val="24"/>
        </w:rPr>
        <w:t xml:space="preserve"> is born</w:t>
      </w:r>
      <w:r w:rsidRPr="00DC32F1">
        <w:rPr>
          <w:color w:val="000000" w:themeColor="text1"/>
          <w:szCs w:val="24"/>
        </w:rPr>
        <w:t xml:space="preserve">! </w:t>
      </w:r>
      <w:r w:rsidR="00460921" w:rsidRPr="00DC32F1">
        <w:rPr>
          <w:color w:val="000000" w:themeColor="text1"/>
          <w:szCs w:val="24"/>
        </w:rPr>
        <w:t xml:space="preserve"> </w:t>
      </w:r>
      <w:r w:rsidR="00962647" w:rsidRPr="00DC32F1">
        <w:rPr>
          <w:b/>
          <w:bCs/>
          <w:i/>
          <w:iCs/>
          <w:color w:val="2327FF"/>
          <w:szCs w:val="24"/>
        </w:rPr>
        <w:t>A son</w:t>
      </w:r>
      <w:r w:rsidR="00962647" w:rsidRPr="00DC32F1">
        <w:rPr>
          <w:i/>
          <w:iCs/>
          <w:color w:val="2327FF"/>
          <w:szCs w:val="24"/>
        </w:rPr>
        <w:t xml:space="preserve"> </w:t>
      </w:r>
      <w:r w:rsidRPr="00DC32F1">
        <w:rPr>
          <w:i/>
          <w:iCs/>
          <w:color w:val="2327FF"/>
          <w:szCs w:val="24"/>
        </w:rPr>
        <w:t>is given</w:t>
      </w:r>
      <w:r w:rsidR="00962647" w:rsidRPr="00DC32F1">
        <w:rPr>
          <w:color w:val="000000" w:themeColor="text1"/>
          <w:szCs w:val="24"/>
        </w:rPr>
        <w:t xml:space="preserve">. </w:t>
      </w:r>
      <w:r w:rsidRPr="00DC32F1">
        <w:rPr>
          <w:color w:val="000000" w:themeColor="text1"/>
          <w:szCs w:val="24"/>
        </w:rPr>
        <w:t xml:space="preserve">The gift of a ruler! </w:t>
      </w:r>
    </w:p>
    <w:p w14:paraId="377FCA8A" w14:textId="77777777" w:rsidR="007A16E9" w:rsidRPr="00DC32F1" w:rsidRDefault="007A16E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D86A820" w14:textId="5769C3D9" w:rsidR="00945617" w:rsidRPr="00DC32F1" w:rsidRDefault="0096264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>He existed before Bethlehem…even before conception in the virgin’s womb.</w:t>
      </w:r>
      <w:r w:rsidR="00460921" w:rsidRPr="00DC32F1">
        <w:rPr>
          <w:color w:val="000000" w:themeColor="text1"/>
          <w:szCs w:val="24"/>
        </w:rPr>
        <w:t xml:space="preserve"> </w:t>
      </w:r>
      <w:r w:rsidR="00945617" w:rsidRPr="00DC32F1">
        <w:rPr>
          <w:color w:val="2327FF"/>
          <w:szCs w:val="24"/>
        </w:rPr>
        <w:t xml:space="preserve">John 1:1-3 </w:t>
      </w:r>
    </w:p>
    <w:p w14:paraId="7EBA84FC" w14:textId="77777777" w:rsidR="00383DF6" w:rsidRPr="00DC32F1" w:rsidRDefault="00383DF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357D91FB" w14:textId="6595A5A2" w:rsidR="00383DF6" w:rsidRPr="00DC32F1" w:rsidRDefault="00383DF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 xml:space="preserve">III. THE </w:t>
      </w:r>
      <w:r w:rsidR="00460921" w:rsidRPr="00DC32F1">
        <w:rPr>
          <w:b/>
          <w:bCs/>
          <w:color w:val="000000" w:themeColor="text1"/>
          <w:szCs w:val="24"/>
          <w:u w:val="single"/>
        </w:rPr>
        <w:t>___________________</w:t>
      </w:r>
      <w:r w:rsidRPr="00DC32F1">
        <w:rPr>
          <w:b/>
          <w:bCs/>
          <w:color w:val="000000" w:themeColor="text1"/>
          <w:szCs w:val="24"/>
        </w:rPr>
        <w:t>.</w:t>
      </w:r>
    </w:p>
    <w:p w14:paraId="1721C038" w14:textId="77777777" w:rsidR="00383DF6" w:rsidRPr="00DC32F1" w:rsidRDefault="00383DF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676F0DB" w14:textId="78EE8822" w:rsidR="00383DF6" w:rsidRPr="00DC32F1" w:rsidRDefault="00383DF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 xml:space="preserve">Remember a quote made famous by Ronald Reagan, </w:t>
      </w:r>
      <w:r w:rsidRPr="00DC32F1">
        <w:rPr>
          <w:color w:val="1B880D"/>
          <w:szCs w:val="24"/>
        </w:rPr>
        <w:t>"The nine most terrifying words in the English language are: 'I'm from the</w:t>
      </w:r>
      <w:r w:rsidR="007A16E9" w:rsidRPr="00DC32F1">
        <w:rPr>
          <w:color w:val="1B880D"/>
          <w:szCs w:val="24"/>
        </w:rPr>
        <w:t xml:space="preserve"> </w:t>
      </w:r>
      <w:r w:rsidRPr="00DC32F1">
        <w:rPr>
          <w:color w:val="1B880D"/>
          <w:szCs w:val="24"/>
        </w:rPr>
        <w:t>government and I'm here to help.'"</w:t>
      </w:r>
      <w:r w:rsidRPr="00DC32F1">
        <w:rPr>
          <w:color w:val="000000" w:themeColor="text1"/>
          <w:szCs w:val="24"/>
        </w:rPr>
        <w:t xml:space="preserve"> </w:t>
      </w:r>
    </w:p>
    <w:p w14:paraId="18EE108D" w14:textId="7938802B" w:rsidR="00A910E3" w:rsidRPr="00DC32F1" w:rsidRDefault="00A910E3" w:rsidP="00A910E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A47CCFC" w14:textId="2AA3BA48" w:rsidR="00244F22" w:rsidRPr="00DC32F1" w:rsidRDefault="00E00228" w:rsidP="00A910E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>Government is a divinely established institution meant to provide order, punish wrongdoing, and promote the common good. </w:t>
      </w:r>
      <w:r w:rsidRPr="00DC32F1">
        <w:rPr>
          <w:color w:val="2327FF"/>
          <w:szCs w:val="24"/>
        </w:rPr>
        <w:t>Rom 13:1-7; Mat 22:21</w:t>
      </w:r>
      <w:r w:rsidRPr="00DC32F1">
        <w:rPr>
          <w:color w:val="000000" w:themeColor="text1"/>
          <w:szCs w:val="24"/>
        </w:rPr>
        <w:t xml:space="preserve">. </w:t>
      </w:r>
    </w:p>
    <w:p w14:paraId="05C715DB" w14:textId="77777777" w:rsidR="00244F22" w:rsidRPr="00DC32F1" w:rsidRDefault="00244F22" w:rsidP="00E0022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CBE2693" w14:textId="4F487104" w:rsidR="00244F22" w:rsidRPr="00DC32F1" w:rsidRDefault="00244F22" w:rsidP="00E0022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 xml:space="preserve">IV. HIS </w:t>
      </w:r>
      <w:r w:rsidR="00A910E3" w:rsidRPr="00DC32F1">
        <w:rPr>
          <w:b/>
          <w:bCs/>
          <w:color w:val="000000" w:themeColor="text1"/>
          <w:szCs w:val="24"/>
          <w:u w:val="single"/>
        </w:rPr>
        <w:t>___________</w:t>
      </w:r>
      <w:r w:rsidRPr="00DC32F1">
        <w:rPr>
          <w:b/>
          <w:bCs/>
          <w:color w:val="000000" w:themeColor="text1"/>
          <w:szCs w:val="24"/>
        </w:rPr>
        <w:t>.</w:t>
      </w:r>
    </w:p>
    <w:p w14:paraId="4366DCD6" w14:textId="77777777" w:rsidR="00244F22" w:rsidRPr="00DC32F1" w:rsidRDefault="00244F22" w:rsidP="00E0022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7AD27F9" w14:textId="2A99C22B" w:rsidR="00244F22" w:rsidRPr="00DC32F1" w:rsidRDefault="001E3A4D" w:rsidP="00DC32F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  <w:u w:val="single"/>
        </w:rPr>
        <w:t>________________</w:t>
      </w:r>
      <w:r w:rsidR="00244F22" w:rsidRPr="00DC32F1">
        <w:rPr>
          <w:color w:val="000000" w:themeColor="text1"/>
          <w:szCs w:val="24"/>
        </w:rPr>
        <w:t>. This speaks of His character.</w:t>
      </w:r>
    </w:p>
    <w:p w14:paraId="46611F6F" w14:textId="77777777" w:rsidR="00244F22" w:rsidRPr="00DC32F1" w:rsidRDefault="00244F22" w:rsidP="00E0022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0090705" w14:textId="280A1619" w:rsidR="0005194B" w:rsidRPr="00DC32F1" w:rsidRDefault="00244F22" w:rsidP="001E3A4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 xml:space="preserve">The Hebrew word translated wonderful is </w:t>
      </w:r>
      <w:r w:rsidRPr="00DC32F1">
        <w:rPr>
          <w:i/>
          <w:iCs/>
          <w:color w:val="000000" w:themeColor="text1"/>
          <w:szCs w:val="24"/>
        </w:rPr>
        <w:t>pele</w:t>
      </w:r>
      <w:r w:rsidRPr="00DC32F1">
        <w:rPr>
          <w:color w:val="000000" w:themeColor="text1"/>
          <w:szCs w:val="24"/>
        </w:rPr>
        <w:t xml:space="preserve"> and suggests something beyond human comprehensio</w:t>
      </w:r>
      <w:r w:rsidR="00855DCE" w:rsidRPr="00DC32F1">
        <w:rPr>
          <w:color w:val="000000" w:themeColor="text1"/>
          <w:szCs w:val="24"/>
        </w:rPr>
        <w:t>n or understanding!</w:t>
      </w:r>
      <w:r w:rsidRPr="00DC32F1">
        <w:rPr>
          <w:color w:val="000000" w:themeColor="text1"/>
          <w:szCs w:val="24"/>
        </w:rPr>
        <w:t xml:space="preserve"> </w:t>
      </w:r>
      <w:r w:rsidR="0005194B" w:rsidRPr="00DC32F1">
        <w:rPr>
          <w:color w:val="2327FF"/>
          <w:szCs w:val="24"/>
        </w:rPr>
        <w:t xml:space="preserve">Judges 13:18 </w:t>
      </w:r>
    </w:p>
    <w:p w14:paraId="1FB3B2B0" w14:textId="77777777" w:rsidR="00244F22" w:rsidRPr="00DC32F1" w:rsidRDefault="00244F22" w:rsidP="00244F22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56F7CF36" w14:textId="094C0907" w:rsidR="009D4674" w:rsidRPr="00DC32F1" w:rsidRDefault="001E3A4D" w:rsidP="000425F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  <w:u w:val="single"/>
        </w:rPr>
        <w:t>_______________</w:t>
      </w:r>
      <w:r w:rsidR="00244F22" w:rsidRPr="00DC32F1">
        <w:rPr>
          <w:color w:val="000000" w:themeColor="text1"/>
          <w:szCs w:val="24"/>
        </w:rPr>
        <w:t xml:space="preserve">. </w:t>
      </w:r>
      <w:r w:rsidR="005856CF" w:rsidRPr="00DC32F1">
        <w:rPr>
          <w:color w:val="000000" w:themeColor="text1"/>
          <w:szCs w:val="24"/>
        </w:rPr>
        <w:t xml:space="preserve">This references His </w:t>
      </w:r>
      <w:r w:rsidR="00244F22" w:rsidRPr="00DC32F1">
        <w:rPr>
          <w:color w:val="000000" w:themeColor="text1"/>
          <w:szCs w:val="24"/>
        </w:rPr>
        <w:t>supernatural wisdom and guidance</w:t>
      </w:r>
      <w:r w:rsidR="005856CF" w:rsidRPr="00DC32F1">
        <w:rPr>
          <w:color w:val="000000" w:themeColor="text1"/>
          <w:szCs w:val="24"/>
        </w:rPr>
        <w:t>. It is legal terminology.</w:t>
      </w:r>
      <w:r w:rsidR="00DC32F1">
        <w:rPr>
          <w:color w:val="000000" w:themeColor="text1"/>
          <w:szCs w:val="24"/>
        </w:rPr>
        <w:t xml:space="preserve"> </w:t>
      </w:r>
      <w:r w:rsidR="000425F8" w:rsidRPr="00DC32F1">
        <w:rPr>
          <w:color w:val="2327FF"/>
          <w:szCs w:val="24"/>
        </w:rPr>
        <w:t xml:space="preserve">1 John 2:1 </w:t>
      </w:r>
    </w:p>
    <w:p w14:paraId="68C0B240" w14:textId="77777777" w:rsidR="001E3A4D" w:rsidRPr="00DC32F1" w:rsidRDefault="001E3A4D" w:rsidP="00301882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241E5CE0" w14:textId="18CC17FB" w:rsidR="007A16E9" w:rsidRPr="00DC32F1" w:rsidRDefault="007A16E9" w:rsidP="001E3A4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 xml:space="preserve">Note: </w:t>
      </w:r>
      <w:r w:rsidR="00301882" w:rsidRPr="00DC32F1">
        <w:rPr>
          <w:color w:val="000000" w:themeColor="text1"/>
          <w:szCs w:val="24"/>
        </w:rPr>
        <w:t xml:space="preserve">in the oldest manuscripts, there is no comma between </w:t>
      </w:r>
      <w:r w:rsidR="00301882" w:rsidRPr="00DC32F1">
        <w:rPr>
          <w:i/>
          <w:iCs/>
          <w:color w:val="000000" w:themeColor="text1"/>
          <w:szCs w:val="24"/>
        </w:rPr>
        <w:t>Wonderful</w:t>
      </w:r>
      <w:r w:rsidR="00301882" w:rsidRPr="00DC32F1">
        <w:rPr>
          <w:color w:val="000000" w:themeColor="text1"/>
          <w:szCs w:val="24"/>
        </w:rPr>
        <w:t xml:space="preserve"> and </w:t>
      </w:r>
      <w:r w:rsidR="00301882" w:rsidRPr="00DC32F1">
        <w:rPr>
          <w:i/>
          <w:iCs/>
          <w:color w:val="000000" w:themeColor="text1"/>
          <w:szCs w:val="24"/>
        </w:rPr>
        <w:t>Counselor</w:t>
      </w:r>
      <w:r w:rsidR="00301882" w:rsidRPr="00DC32F1">
        <w:rPr>
          <w:color w:val="000000" w:themeColor="text1"/>
          <w:szCs w:val="24"/>
        </w:rPr>
        <w:t>. He is both!</w:t>
      </w:r>
    </w:p>
    <w:p w14:paraId="4A6581FC" w14:textId="77777777" w:rsidR="00080499" w:rsidRPr="00DC32F1" w:rsidRDefault="00080499" w:rsidP="000425F8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1D5DA76A" w14:textId="4502FEBA" w:rsidR="008B00DA" w:rsidRPr="00DC32F1" w:rsidRDefault="001E3A4D" w:rsidP="0008049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  <w:u w:val="single"/>
        </w:rPr>
        <w:t>______________</w:t>
      </w:r>
      <w:r w:rsidRPr="00DC32F1">
        <w:rPr>
          <w:color w:val="000000" w:themeColor="text1"/>
          <w:szCs w:val="24"/>
        </w:rPr>
        <w:t>.</w:t>
      </w:r>
      <w:r w:rsidR="00080499" w:rsidRPr="00DC32F1">
        <w:rPr>
          <w:color w:val="000000" w:themeColor="text1"/>
          <w:szCs w:val="24"/>
        </w:rPr>
        <w:t xml:space="preserve"> </w:t>
      </w:r>
      <w:r w:rsidRPr="00DC32F1">
        <w:rPr>
          <w:i/>
          <w:iCs/>
          <w:color w:val="000000" w:themeColor="text1"/>
          <w:szCs w:val="24"/>
        </w:rPr>
        <w:t>M</w:t>
      </w:r>
      <w:r w:rsidR="00301882" w:rsidRPr="00DC32F1">
        <w:rPr>
          <w:i/>
          <w:iCs/>
          <w:color w:val="000000" w:themeColor="text1"/>
          <w:szCs w:val="24"/>
        </w:rPr>
        <w:t>ighty</w:t>
      </w:r>
      <w:r w:rsidR="00301882" w:rsidRPr="00DC32F1">
        <w:rPr>
          <w:color w:val="000000" w:themeColor="text1"/>
          <w:szCs w:val="24"/>
        </w:rPr>
        <w:t xml:space="preserve"> </w:t>
      </w:r>
      <w:r w:rsidR="00080499" w:rsidRPr="00DC32F1">
        <w:rPr>
          <w:color w:val="000000" w:themeColor="text1"/>
          <w:szCs w:val="24"/>
        </w:rPr>
        <w:t xml:space="preserve">from </w:t>
      </w:r>
      <w:r w:rsidR="00080499" w:rsidRPr="00DC32F1">
        <w:rPr>
          <w:i/>
          <w:iCs/>
          <w:color w:val="000000" w:themeColor="text1"/>
          <w:szCs w:val="24"/>
        </w:rPr>
        <w:t>El</w:t>
      </w:r>
      <w:r w:rsidR="00080499" w:rsidRPr="00DC32F1">
        <w:rPr>
          <w:color w:val="000000" w:themeColor="text1"/>
          <w:szCs w:val="24"/>
        </w:rPr>
        <w:t xml:space="preserve"> </w:t>
      </w:r>
      <w:r w:rsidR="00080499" w:rsidRPr="00DC32F1">
        <w:rPr>
          <w:i/>
          <w:iCs/>
          <w:color w:val="000000" w:themeColor="text1"/>
          <w:szCs w:val="24"/>
        </w:rPr>
        <w:t>Gibbor</w:t>
      </w:r>
      <w:r w:rsidR="00080499" w:rsidRPr="00DC32F1">
        <w:rPr>
          <w:color w:val="000000" w:themeColor="text1"/>
          <w:szCs w:val="24"/>
        </w:rPr>
        <w:t xml:space="preserve">, </w:t>
      </w:r>
    </w:p>
    <w:p w14:paraId="0B73E14C" w14:textId="77777777" w:rsidR="00080499" w:rsidRPr="00DC32F1" w:rsidRDefault="00080499" w:rsidP="0008049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590D2FE" w14:textId="182532F3" w:rsidR="00080499" w:rsidRPr="00DC32F1" w:rsidRDefault="00080499" w:rsidP="001E3A4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 xml:space="preserve">Lit. </w:t>
      </w:r>
      <w:r w:rsidR="00301882" w:rsidRPr="00DC32F1">
        <w:rPr>
          <w:color w:val="000000" w:themeColor="text1"/>
          <w:szCs w:val="24"/>
        </w:rPr>
        <w:t>“</w:t>
      </w:r>
      <w:r w:rsidRPr="00DC32F1">
        <w:rPr>
          <w:b/>
          <w:bCs/>
          <w:i/>
          <w:iCs/>
          <w:color w:val="000000" w:themeColor="text1"/>
          <w:szCs w:val="24"/>
        </w:rPr>
        <w:t>Mighty, Almighty God</w:t>
      </w:r>
      <w:r w:rsidRPr="00DC32F1">
        <w:rPr>
          <w:color w:val="000000" w:themeColor="text1"/>
          <w:szCs w:val="24"/>
        </w:rPr>
        <w:t>!</w:t>
      </w:r>
      <w:r w:rsidR="00301882" w:rsidRPr="00DC32F1">
        <w:rPr>
          <w:color w:val="000000" w:themeColor="text1"/>
          <w:szCs w:val="24"/>
        </w:rPr>
        <w:t>”</w:t>
      </w:r>
      <w:r w:rsidR="001E3A4D" w:rsidRPr="00DC32F1">
        <w:rPr>
          <w:color w:val="000000" w:themeColor="text1"/>
          <w:szCs w:val="24"/>
        </w:rPr>
        <w:t xml:space="preserve"> </w:t>
      </w:r>
      <w:r w:rsidRPr="00DC32F1">
        <w:rPr>
          <w:color w:val="2327FF"/>
          <w:szCs w:val="24"/>
        </w:rPr>
        <w:t>Titus 2:13</w:t>
      </w:r>
    </w:p>
    <w:p w14:paraId="38A72E5E" w14:textId="77777777" w:rsidR="00080499" w:rsidRPr="00DC32F1" w:rsidRDefault="00080499" w:rsidP="00080499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2DFD5B5E" w14:textId="141C3833" w:rsidR="002B71A9" w:rsidRPr="00544CCD" w:rsidRDefault="001E3A4D" w:rsidP="001E3A4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544CCD">
        <w:rPr>
          <w:color w:val="000000" w:themeColor="text1"/>
          <w:szCs w:val="24"/>
          <w:u w:val="single"/>
        </w:rPr>
        <w:t>_______________</w:t>
      </w:r>
      <w:r w:rsidR="00E07C7A" w:rsidRPr="00544CCD">
        <w:rPr>
          <w:color w:val="000000" w:themeColor="text1"/>
          <w:szCs w:val="24"/>
        </w:rPr>
        <w:t xml:space="preserve">. </w:t>
      </w:r>
    </w:p>
    <w:p w14:paraId="15F819C2" w14:textId="77777777" w:rsidR="002B71A9" w:rsidRPr="00DC32F1" w:rsidRDefault="002B71A9" w:rsidP="0008049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34346BAE" w14:textId="49AA74EC" w:rsidR="002B71A9" w:rsidRPr="00DC32F1" w:rsidRDefault="001E3A4D" w:rsidP="002B71A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  <w:u w:val="single"/>
        </w:rPr>
        <w:t>_______________.</w:t>
      </w:r>
      <w:r w:rsidR="002B71A9" w:rsidRPr="00DC32F1">
        <w:rPr>
          <w:color w:val="000000" w:themeColor="text1"/>
          <w:szCs w:val="24"/>
        </w:rPr>
        <w:t xml:space="preserve"> </w:t>
      </w:r>
    </w:p>
    <w:p w14:paraId="2D8CB504" w14:textId="77777777" w:rsidR="002B71A9" w:rsidRPr="00DC32F1" w:rsidRDefault="002B71A9" w:rsidP="002B71A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93CFF5A" w14:textId="04BFED80" w:rsidR="00A71618" w:rsidRPr="00DC32F1" w:rsidRDefault="002B71A9" w:rsidP="001E3A4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ab/>
      </w:r>
      <w:r w:rsidR="00DC32F1">
        <w:rPr>
          <w:b/>
          <w:bCs/>
          <w:color w:val="000000" w:themeColor="text1"/>
          <w:szCs w:val="24"/>
        </w:rPr>
        <w:t>P</w:t>
      </w:r>
      <w:r w:rsidRPr="00DC32F1">
        <w:rPr>
          <w:b/>
          <w:bCs/>
          <w:color w:val="000000" w:themeColor="text1"/>
          <w:szCs w:val="24"/>
        </w:rPr>
        <w:t>eace with God</w:t>
      </w:r>
      <w:r w:rsidRPr="00DC32F1">
        <w:rPr>
          <w:color w:val="000000" w:themeColor="text1"/>
          <w:szCs w:val="24"/>
        </w:rPr>
        <w:t xml:space="preserve">! </w:t>
      </w:r>
      <w:r w:rsidR="00A71618" w:rsidRPr="00DC32F1">
        <w:rPr>
          <w:color w:val="2327FF"/>
          <w:szCs w:val="24"/>
        </w:rPr>
        <w:t xml:space="preserve">Eph 2:14 </w:t>
      </w:r>
    </w:p>
    <w:p w14:paraId="2E6979CE" w14:textId="77777777" w:rsidR="00A71618" w:rsidRPr="00DC32F1" w:rsidRDefault="00A71618" w:rsidP="00A7161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41819650" w14:textId="2346FC65" w:rsidR="002B71A9" w:rsidRPr="00DC32F1" w:rsidRDefault="002B71A9" w:rsidP="001E3A4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ab/>
      </w:r>
      <w:r w:rsidR="00DC32F1">
        <w:rPr>
          <w:b/>
          <w:bCs/>
          <w:color w:val="000000" w:themeColor="text1"/>
          <w:szCs w:val="24"/>
        </w:rPr>
        <w:t>The God of Peace</w:t>
      </w:r>
      <w:r w:rsidRPr="00DC32F1">
        <w:rPr>
          <w:color w:val="000000" w:themeColor="text1"/>
          <w:szCs w:val="24"/>
        </w:rPr>
        <w:t xml:space="preserve">. </w:t>
      </w:r>
      <w:r w:rsidRPr="00DC32F1">
        <w:rPr>
          <w:color w:val="2327FF"/>
          <w:szCs w:val="24"/>
        </w:rPr>
        <w:t xml:space="preserve">Phil </w:t>
      </w:r>
      <w:r w:rsidR="00A71618" w:rsidRPr="00DC32F1">
        <w:rPr>
          <w:color w:val="2327FF"/>
          <w:szCs w:val="24"/>
        </w:rPr>
        <w:t xml:space="preserve">4:6-9 </w:t>
      </w:r>
    </w:p>
    <w:p w14:paraId="0C194BE7" w14:textId="77777777" w:rsidR="002B71A9" w:rsidRPr="00DC32F1" w:rsidRDefault="002B71A9" w:rsidP="002B71A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8D298A9" w14:textId="6DF49891" w:rsidR="00301882" w:rsidRPr="00DC32F1" w:rsidRDefault="002B71A9" w:rsidP="001E3A4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ab/>
      </w:r>
      <w:r w:rsidR="00DC32F1">
        <w:rPr>
          <w:b/>
          <w:bCs/>
          <w:color w:val="000000" w:themeColor="text1"/>
          <w:szCs w:val="24"/>
        </w:rPr>
        <w:t>P</w:t>
      </w:r>
      <w:r w:rsidRPr="00DC32F1">
        <w:rPr>
          <w:b/>
          <w:bCs/>
          <w:color w:val="000000" w:themeColor="text1"/>
          <w:szCs w:val="24"/>
        </w:rPr>
        <w:t>eace</w:t>
      </w:r>
      <w:r w:rsidRPr="00DC32F1">
        <w:rPr>
          <w:color w:val="000000" w:themeColor="text1"/>
          <w:szCs w:val="24"/>
        </w:rPr>
        <w:t xml:space="preserve"> with God</w:t>
      </w:r>
      <w:r w:rsidR="00DC32F1">
        <w:rPr>
          <w:color w:val="000000" w:themeColor="text1"/>
          <w:szCs w:val="24"/>
        </w:rPr>
        <w:t xml:space="preserve"> is eternal</w:t>
      </w:r>
      <w:r w:rsidR="001E3A4D" w:rsidRPr="00DC32F1">
        <w:rPr>
          <w:color w:val="000000" w:themeColor="text1"/>
          <w:szCs w:val="24"/>
        </w:rPr>
        <w:t xml:space="preserve">. </w:t>
      </w:r>
      <w:r w:rsidR="004C396C" w:rsidRPr="00DC32F1">
        <w:rPr>
          <w:color w:val="2327FF"/>
          <w:szCs w:val="24"/>
        </w:rPr>
        <w:t xml:space="preserve">Heb 4:9 </w:t>
      </w:r>
    </w:p>
    <w:p w14:paraId="6681C6B1" w14:textId="77777777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5B050F73" w14:textId="38760B28" w:rsidR="00EC6E6E" w:rsidRPr="00DC32F1" w:rsidRDefault="00EC6E6E" w:rsidP="001E3A4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 xml:space="preserve"> </w:t>
      </w:r>
      <w:r w:rsidR="00A4605D" w:rsidRPr="00DC32F1">
        <w:rPr>
          <w:color w:val="000000" w:themeColor="text1"/>
          <w:szCs w:val="24"/>
        </w:rPr>
        <w:t>“</w:t>
      </w:r>
      <w:r w:rsidRPr="00DC32F1">
        <w:rPr>
          <w:color w:val="000000" w:themeColor="text1"/>
          <w:szCs w:val="24"/>
        </w:rPr>
        <w:t>RIP</w:t>
      </w:r>
      <w:r w:rsidR="00A4605D" w:rsidRPr="00DC32F1">
        <w:rPr>
          <w:color w:val="000000" w:themeColor="text1"/>
          <w:szCs w:val="24"/>
        </w:rPr>
        <w:t>”</w:t>
      </w:r>
      <w:r w:rsidRPr="00DC32F1">
        <w:rPr>
          <w:color w:val="000000" w:themeColor="text1"/>
          <w:szCs w:val="24"/>
        </w:rPr>
        <w:t xml:space="preserve"> is often seen on monuments. Whether one rests in peace in the next life, is determined in this life.</w:t>
      </w:r>
    </w:p>
    <w:p w14:paraId="0C4A554E" w14:textId="77777777" w:rsidR="00A4605D" w:rsidRPr="00DC32F1" w:rsidRDefault="00A4605D" w:rsidP="00EC6E6E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0652F4A8" w14:textId="2DB87138" w:rsidR="00A4605D" w:rsidRPr="00DC32F1" w:rsidRDefault="00A4605D" w:rsidP="00A4605D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jc w:val="center"/>
        <w:rPr>
          <w:b/>
          <w:bCs/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>†</w:t>
      </w:r>
      <w:r w:rsidRPr="00544CCD">
        <w:rPr>
          <w:b/>
          <w:bCs/>
          <w:color w:val="000000" w:themeColor="text1"/>
          <w:sz w:val="32"/>
          <w:szCs w:val="32"/>
        </w:rPr>
        <w:t>†</w:t>
      </w:r>
      <w:r w:rsidRPr="00DC32F1">
        <w:rPr>
          <w:b/>
          <w:bCs/>
          <w:color w:val="000000" w:themeColor="text1"/>
          <w:szCs w:val="24"/>
        </w:rPr>
        <w:t>†</w:t>
      </w:r>
    </w:p>
    <w:p w14:paraId="6AB92F7F" w14:textId="77777777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Cs w:val="24"/>
        </w:rPr>
      </w:pPr>
    </w:p>
    <w:p w14:paraId="488D46BB" w14:textId="102017F0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>CONC:</w:t>
      </w:r>
    </w:p>
    <w:p w14:paraId="366B7162" w14:textId="77777777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6F7C832F" w14:textId="35A125BE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ab/>
      </w:r>
      <w:r w:rsidRPr="00DC32F1">
        <w:rPr>
          <w:color w:val="000000" w:themeColor="text1"/>
          <w:szCs w:val="24"/>
        </w:rPr>
        <w:t xml:space="preserve">Is He your </w:t>
      </w:r>
      <w:r w:rsidRPr="00DC32F1">
        <w:rPr>
          <w:b/>
          <w:bCs/>
          <w:color w:val="000000" w:themeColor="text1"/>
          <w:szCs w:val="24"/>
        </w:rPr>
        <w:t>Wonderful Counselor</w:t>
      </w:r>
      <w:r w:rsidRPr="00DC32F1">
        <w:rPr>
          <w:color w:val="000000" w:themeColor="text1"/>
          <w:szCs w:val="24"/>
        </w:rPr>
        <w:t>?</w:t>
      </w:r>
      <w:r w:rsidR="00DC32F1">
        <w:rPr>
          <w:color w:val="000000" w:themeColor="text1"/>
          <w:szCs w:val="24"/>
        </w:rPr>
        <w:t xml:space="preserve"> </w:t>
      </w:r>
      <w:r w:rsidRPr="00DC32F1">
        <w:rPr>
          <w:b/>
          <w:bCs/>
          <w:color w:val="000000" w:themeColor="text1"/>
          <w:szCs w:val="24"/>
        </w:rPr>
        <w:t>Mighty God</w:t>
      </w:r>
      <w:r w:rsidRPr="00DC32F1">
        <w:rPr>
          <w:color w:val="000000" w:themeColor="text1"/>
          <w:szCs w:val="24"/>
        </w:rPr>
        <w:t>?</w:t>
      </w:r>
    </w:p>
    <w:p w14:paraId="305C999C" w14:textId="7A6B1695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DC32F1">
        <w:rPr>
          <w:b/>
          <w:bCs/>
          <w:color w:val="000000" w:themeColor="text1"/>
          <w:szCs w:val="24"/>
        </w:rPr>
        <w:t>Everlasting Father</w:t>
      </w:r>
      <w:r w:rsidRPr="00DC32F1">
        <w:rPr>
          <w:color w:val="000000" w:themeColor="text1"/>
          <w:szCs w:val="24"/>
        </w:rPr>
        <w:t>?</w:t>
      </w:r>
      <w:r w:rsidR="00DC32F1">
        <w:rPr>
          <w:color w:val="000000" w:themeColor="text1"/>
          <w:szCs w:val="24"/>
        </w:rPr>
        <w:t xml:space="preserve"> </w:t>
      </w:r>
      <w:r w:rsidRPr="00DC32F1">
        <w:rPr>
          <w:b/>
          <w:bCs/>
          <w:color w:val="000000" w:themeColor="text1"/>
          <w:szCs w:val="24"/>
        </w:rPr>
        <w:t>Prince of Peace</w:t>
      </w:r>
      <w:r w:rsidRPr="00DC32F1">
        <w:rPr>
          <w:color w:val="000000" w:themeColor="text1"/>
          <w:szCs w:val="24"/>
        </w:rPr>
        <w:t>?</w:t>
      </w:r>
      <w:r w:rsidR="00DC32F1">
        <w:rPr>
          <w:color w:val="000000" w:themeColor="text1"/>
          <w:szCs w:val="24"/>
        </w:rPr>
        <w:t xml:space="preserve"> </w:t>
      </w:r>
      <w:r w:rsidRPr="00DC32F1">
        <w:rPr>
          <w:color w:val="000000" w:themeColor="text1"/>
          <w:szCs w:val="24"/>
        </w:rPr>
        <w:t>He wants to be!</w:t>
      </w:r>
    </w:p>
    <w:p w14:paraId="58B9287D" w14:textId="77777777" w:rsidR="00EC6E6E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A72B6D3" w14:textId="77777777" w:rsidR="009D4674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DC32F1">
        <w:rPr>
          <w:color w:val="000000" w:themeColor="text1"/>
          <w:szCs w:val="24"/>
        </w:rPr>
        <w:t xml:space="preserve">Christmas Eve: </w:t>
      </w:r>
    </w:p>
    <w:p w14:paraId="1348668E" w14:textId="152152D0" w:rsidR="00E00228" w:rsidRPr="00DC32F1" w:rsidRDefault="00EC6E6E" w:rsidP="00EC6E6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DC32F1">
        <w:rPr>
          <w:i/>
          <w:iCs/>
          <w:color w:val="000000" w:themeColor="text1"/>
          <w:szCs w:val="24"/>
        </w:rPr>
        <w:t>“His Name is Jesus…”</w:t>
      </w:r>
    </w:p>
    <w:p w14:paraId="0450AEB9" w14:textId="77777777" w:rsidR="00A4605D" w:rsidRPr="00DC32F1" w:rsidRDefault="009D4674" w:rsidP="00A4605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DC32F1">
        <w:rPr>
          <w:i/>
          <w:iCs/>
          <w:color w:val="000000" w:themeColor="text1"/>
          <w:szCs w:val="24"/>
        </w:rPr>
        <w:t xml:space="preserve">&amp; </w:t>
      </w:r>
    </w:p>
    <w:p w14:paraId="7D77BEBB" w14:textId="62E6E9C9" w:rsidR="000400E8" w:rsidRPr="00DC32F1" w:rsidRDefault="009D4674" w:rsidP="00A4605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DC32F1">
        <w:rPr>
          <w:i/>
          <w:iCs/>
          <w:color w:val="000000" w:themeColor="text1"/>
          <w:szCs w:val="24"/>
        </w:rPr>
        <w:t>Candlelight Service!</w:t>
      </w:r>
      <w:r w:rsidR="00A4605D" w:rsidRPr="00DC32F1">
        <w:rPr>
          <w:i/>
          <w:iCs/>
          <w:color w:val="000000" w:themeColor="text1"/>
          <w:szCs w:val="24"/>
        </w:rPr>
        <w:t xml:space="preserve"> 5 PM</w:t>
      </w:r>
    </w:p>
    <w:p w14:paraId="0B04FF59" w14:textId="77777777" w:rsidR="00460921" w:rsidRPr="00DC32F1" w:rsidRDefault="00460921" w:rsidP="00A4605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</w:p>
    <w:p w14:paraId="6ACCDFDC" w14:textId="3DC7C30A" w:rsidR="00460921" w:rsidRPr="00DC32F1" w:rsidRDefault="00460921" w:rsidP="00A4605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 w:val="20"/>
        </w:rPr>
      </w:pPr>
      <w:r w:rsidRPr="00DC32F1">
        <w:rPr>
          <w:i/>
          <w:iCs/>
          <w:color w:val="000000" w:themeColor="text1"/>
          <w:sz w:val="20"/>
        </w:rPr>
        <w:t xml:space="preserve">Ans: Us; Gift; Government; </w:t>
      </w:r>
      <w:r w:rsidR="00A910E3" w:rsidRPr="00DC32F1">
        <w:rPr>
          <w:i/>
          <w:iCs/>
          <w:color w:val="000000" w:themeColor="text1"/>
          <w:sz w:val="20"/>
        </w:rPr>
        <w:t xml:space="preserve">Name; </w:t>
      </w:r>
      <w:r w:rsidR="001E3A4D" w:rsidRPr="00DC32F1">
        <w:rPr>
          <w:i/>
          <w:iCs/>
          <w:color w:val="000000" w:themeColor="text1"/>
          <w:sz w:val="20"/>
        </w:rPr>
        <w:t>Wonderful; Counselor; Mighty God; Everlasting Father; Prince of Peace!</w:t>
      </w:r>
    </w:p>
    <w:sectPr w:rsidR="00460921" w:rsidRPr="00DC32F1" w:rsidSect="00B04885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BD9D" w14:textId="77777777" w:rsidR="004273A4" w:rsidRDefault="004273A4">
      <w:r>
        <w:separator/>
      </w:r>
    </w:p>
  </w:endnote>
  <w:endnote w:type="continuationSeparator" w:id="0">
    <w:p w14:paraId="0E8864B0" w14:textId="77777777" w:rsidR="004273A4" w:rsidRDefault="0042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22C0" w14:textId="77777777" w:rsidR="004273A4" w:rsidRDefault="004273A4">
      <w:r>
        <w:separator/>
      </w:r>
    </w:p>
  </w:footnote>
  <w:footnote w:type="continuationSeparator" w:id="0">
    <w:p w14:paraId="1BF149EE" w14:textId="77777777" w:rsidR="004273A4" w:rsidRDefault="0042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78F5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FCF2326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A6C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C81F868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1B49" w14:textId="6C354C70" w:rsidR="000400E8" w:rsidRDefault="0069729C" w:rsidP="00B04885">
    <w:pPr>
      <w:pStyle w:val="Header"/>
      <w:rPr>
        <w:b/>
      </w:rPr>
    </w:pPr>
    <w:r>
      <w:rPr>
        <w:b/>
      </w:rPr>
      <w:t>HIS NAME…</w:t>
    </w:r>
  </w:p>
  <w:p w14:paraId="49FD95FD" w14:textId="65DF77D7" w:rsidR="001E4FFB" w:rsidRDefault="0069729C" w:rsidP="001E4FFB">
    <w:pPr>
      <w:pStyle w:val="Header"/>
      <w:tabs>
        <w:tab w:val="clear" w:pos="4320"/>
        <w:tab w:val="center" w:pos="3240"/>
        <w:tab w:val="right" w:pos="6480"/>
      </w:tabs>
    </w:pPr>
    <w:r>
      <w:t>Isaiah 9:6</w:t>
    </w:r>
    <w:r w:rsidR="00522D0A">
      <w:tab/>
    </w:r>
    <w:r w:rsidR="00B04885">
      <w:t xml:space="preserve">                                                                            </w:t>
    </w:r>
    <w:r w:rsidR="007530BA">
      <w:t>12</w:t>
    </w:r>
    <w:r w:rsidR="00522D0A">
      <w:t>.</w:t>
    </w:r>
    <w:r w:rsidR="007530BA">
      <w:t>2</w:t>
    </w:r>
    <w:r>
      <w:t>1</w:t>
    </w:r>
    <w:r w:rsidR="00522D0A">
      <w:t>.</w:t>
    </w:r>
    <w:r w:rsidR="007530BA">
      <w:t>2</w:t>
    </w:r>
    <w:r>
      <w:t>5</w:t>
    </w:r>
  </w:p>
  <w:p w14:paraId="206FD5EA" w14:textId="77777777" w:rsidR="001E4FFB" w:rsidRPr="00522D0A" w:rsidRDefault="00522D0A" w:rsidP="00B04885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673B"/>
    <w:multiLevelType w:val="multilevel"/>
    <w:tmpl w:val="14B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D4B5D"/>
    <w:multiLevelType w:val="multilevel"/>
    <w:tmpl w:val="FC2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3446C"/>
    <w:multiLevelType w:val="multilevel"/>
    <w:tmpl w:val="25D0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E30FF"/>
    <w:multiLevelType w:val="multilevel"/>
    <w:tmpl w:val="D37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746055"/>
    <w:multiLevelType w:val="multilevel"/>
    <w:tmpl w:val="E85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9169916">
    <w:abstractNumId w:val="0"/>
  </w:num>
  <w:num w:numId="2" w16cid:durableId="162165951">
    <w:abstractNumId w:val="0"/>
  </w:num>
  <w:num w:numId="3" w16cid:durableId="1239441501">
    <w:abstractNumId w:val="19"/>
  </w:num>
  <w:num w:numId="4" w16cid:durableId="139268963">
    <w:abstractNumId w:val="3"/>
  </w:num>
  <w:num w:numId="5" w16cid:durableId="949313341">
    <w:abstractNumId w:val="14"/>
  </w:num>
  <w:num w:numId="6" w16cid:durableId="153884884">
    <w:abstractNumId w:val="21"/>
  </w:num>
  <w:num w:numId="7" w16cid:durableId="481578317">
    <w:abstractNumId w:val="1"/>
  </w:num>
  <w:num w:numId="8" w16cid:durableId="742604098">
    <w:abstractNumId w:val="10"/>
  </w:num>
  <w:num w:numId="9" w16cid:durableId="1619679097">
    <w:abstractNumId w:val="5"/>
  </w:num>
  <w:num w:numId="10" w16cid:durableId="1308515364">
    <w:abstractNumId w:val="27"/>
  </w:num>
  <w:num w:numId="11" w16cid:durableId="672027698">
    <w:abstractNumId w:val="6"/>
  </w:num>
  <w:num w:numId="12" w16cid:durableId="591549340">
    <w:abstractNumId w:val="24"/>
  </w:num>
  <w:num w:numId="13" w16cid:durableId="18162662">
    <w:abstractNumId w:val="13"/>
  </w:num>
  <w:num w:numId="14" w16cid:durableId="1825003485">
    <w:abstractNumId w:val="15"/>
  </w:num>
  <w:num w:numId="15" w16cid:durableId="1839074594">
    <w:abstractNumId w:val="16"/>
  </w:num>
  <w:num w:numId="16" w16cid:durableId="937101491">
    <w:abstractNumId w:val="22"/>
  </w:num>
  <w:num w:numId="17" w16cid:durableId="656571487">
    <w:abstractNumId w:val="2"/>
  </w:num>
  <w:num w:numId="18" w16cid:durableId="10886641">
    <w:abstractNumId w:val="25"/>
  </w:num>
  <w:num w:numId="19" w16cid:durableId="121769153">
    <w:abstractNumId w:val="18"/>
  </w:num>
  <w:num w:numId="20" w16cid:durableId="1085304021">
    <w:abstractNumId w:val="23"/>
  </w:num>
  <w:num w:numId="21" w16cid:durableId="1921481771">
    <w:abstractNumId w:val="17"/>
  </w:num>
  <w:num w:numId="22" w16cid:durableId="804662499">
    <w:abstractNumId w:val="11"/>
  </w:num>
  <w:num w:numId="23" w16cid:durableId="448934398">
    <w:abstractNumId w:val="20"/>
  </w:num>
  <w:num w:numId="24" w16cid:durableId="1402828889">
    <w:abstractNumId w:val="7"/>
  </w:num>
  <w:num w:numId="25" w16cid:durableId="478886370">
    <w:abstractNumId w:val="28"/>
  </w:num>
  <w:num w:numId="26" w16cid:durableId="944194417">
    <w:abstractNumId w:val="12"/>
  </w:num>
  <w:num w:numId="27" w16cid:durableId="1734961315">
    <w:abstractNumId w:val="8"/>
  </w:num>
  <w:num w:numId="28" w16cid:durableId="728113832">
    <w:abstractNumId w:val="4"/>
  </w:num>
  <w:num w:numId="29" w16cid:durableId="462770498">
    <w:abstractNumId w:val="26"/>
  </w:num>
  <w:num w:numId="30" w16cid:durableId="343242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9C"/>
    <w:rsid w:val="000400E8"/>
    <w:rsid w:val="000425F8"/>
    <w:rsid w:val="0005194B"/>
    <w:rsid w:val="000675CE"/>
    <w:rsid w:val="00080499"/>
    <w:rsid w:val="000E2475"/>
    <w:rsid w:val="001675C9"/>
    <w:rsid w:val="001E3A4D"/>
    <w:rsid w:val="001E4FFB"/>
    <w:rsid w:val="00244F22"/>
    <w:rsid w:val="002B71A9"/>
    <w:rsid w:val="00301882"/>
    <w:rsid w:val="00383DF6"/>
    <w:rsid w:val="00396D1D"/>
    <w:rsid w:val="003A10D6"/>
    <w:rsid w:val="003F3B1F"/>
    <w:rsid w:val="004273A4"/>
    <w:rsid w:val="00460921"/>
    <w:rsid w:val="004C396C"/>
    <w:rsid w:val="00522D0A"/>
    <w:rsid w:val="005302D2"/>
    <w:rsid w:val="00544CCD"/>
    <w:rsid w:val="005856CF"/>
    <w:rsid w:val="00687324"/>
    <w:rsid w:val="0069729C"/>
    <w:rsid w:val="007530BA"/>
    <w:rsid w:val="007772BC"/>
    <w:rsid w:val="007A16E9"/>
    <w:rsid w:val="00855DCE"/>
    <w:rsid w:val="008B00DA"/>
    <w:rsid w:val="008D7BC3"/>
    <w:rsid w:val="00914A08"/>
    <w:rsid w:val="00945617"/>
    <w:rsid w:val="00962647"/>
    <w:rsid w:val="009D4674"/>
    <w:rsid w:val="00A4605D"/>
    <w:rsid w:val="00A71618"/>
    <w:rsid w:val="00A910E3"/>
    <w:rsid w:val="00AC261F"/>
    <w:rsid w:val="00B04885"/>
    <w:rsid w:val="00C30866"/>
    <w:rsid w:val="00C31AA4"/>
    <w:rsid w:val="00C378EF"/>
    <w:rsid w:val="00C42A6D"/>
    <w:rsid w:val="00C52091"/>
    <w:rsid w:val="00CC1E2D"/>
    <w:rsid w:val="00D02D74"/>
    <w:rsid w:val="00D9735A"/>
    <w:rsid w:val="00DC32F1"/>
    <w:rsid w:val="00E00228"/>
    <w:rsid w:val="00E07C7A"/>
    <w:rsid w:val="00E27C32"/>
    <w:rsid w:val="00E750E1"/>
    <w:rsid w:val="00EC6E6E"/>
    <w:rsid w:val="00F01003"/>
    <w:rsid w:val="00F064AD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9C10B0"/>
  <w15:docId w15:val="{9CCC3A87-AE15-C840-B8D3-0DF93E80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E0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2025-12-16T19:11:00Z</dcterms:created>
  <dcterms:modified xsi:type="dcterms:W3CDTF">2025-12-16T19:11:00Z</dcterms:modified>
</cp:coreProperties>
</file>