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C1D49" w14:textId="77777777" w:rsidR="00D638B0" w:rsidRPr="0068216A" w:rsidRDefault="00D638B0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545A0548" w14:textId="39B69681" w:rsidR="00D04D08" w:rsidRPr="0068216A" w:rsidRDefault="00D638B0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68216A">
        <w:rPr>
          <w:b/>
          <w:bCs/>
          <w:szCs w:val="24"/>
        </w:rPr>
        <w:t xml:space="preserve">I. PAUL BEFORE </w:t>
      </w:r>
      <w:r w:rsidR="00CF1316" w:rsidRPr="0068216A">
        <w:rPr>
          <w:b/>
          <w:bCs/>
          <w:szCs w:val="24"/>
          <w:u w:val="single"/>
        </w:rPr>
        <w:t>_______</w:t>
      </w:r>
      <w:r w:rsidR="001D72CD" w:rsidRPr="0068216A">
        <w:rPr>
          <w:b/>
          <w:bCs/>
          <w:szCs w:val="24"/>
        </w:rPr>
        <w:t xml:space="preserve"> ANTONIUS</w:t>
      </w:r>
      <w:r w:rsidRPr="0068216A">
        <w:rPr>
          <w:b/>
          <w:bCs/>
          <w:szCs w:val="24"/>
        </w:rPr>
        <w:t xml:space="preserve">. </w:t>
      </w:r>
      <w:r w:rsidRPr="0068216A">
        <w:rPr>
          <w:color w:val="2327FF"/>
          <w:szCs w:val="24"/>
        </w:rPr>
        <w:t>Acts 24:1-9</w:t>
      </w:r>
    </w:p>
    <w:p w14:paraId="604EACD3" w14:textId="77777777" w:rsidR="00D04D08" w:rsidRPr="0068216A" w:rsidRDefault="00D04D08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154AE817" w14:textId="297E4AF3" w:rsidR="00997977" w:rsidRPr="0068216A" w:rsidRDefault="00D04D08" w:rsidP="0068216A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68216A">
        <w:rPr>
          <w:color w:val="000000" w:themeColor="text1"/>
          <w:szCs w:val="24"/>
        </w:rPr>
        <w:t xml:space="preserve">The </w:t>
      </w:r>
      <w:r w:rsidR="00CF1316" w:rsidRPr="0068216A">
        <w:rPr>
          <w:color w:val="000000" w:themeColor="text1"/>
          <w:szCs w:val="24"/>
        </w:rPr>
        <w:t>trial before Felix</w:t>
      </w:r>
      <w:r w:rsidRPr="0068216A">
        <w:rPr>
          <w:color w:val="000000" w:themeColor="text1"/>
          <w:szCs w:val="24"/>
        </w:rPr>
        <w:t xml:space="preserve"> is the only formal trial found in the gospels. </w:t>
      </w:r>
      <w:r w:rsidR="00DD3610">
        <w:rPr>
          <w:color w:val="000000" w:themeColor="text1"/>
          <w:szCs w:val="24"/>
        </w:rPr>
        <w:t xml:space="preserve">After </w:t>
      </w:r>
      <w:r w:rsidR="008A3A5A">
        <w:rPr>
          <w:color w:val="000000" w:themeColor="text1"/>
          <w:szCs w:val="24"/>
        </w:rPr>
        <w:t>flattering</w:t>
      </w:r>
      <w:r w:rsidR="00DD3610">
        <w:rPr>
          <w:color w:val="000000" w:themeColor="text1"/>
          <w:szCs w:val="24"/>
        </w:rPr>
        <w:t xml:space="preserve"> Felix, </w:t>
      </w:r>
      <w:r w:rsidR="00997977" w:rsidRPr="0068216A">
        <w:rPr>
          <w:color w:val="000000" w:themeColor="text1"/>
          <w:szCs w:val="24"/>
        </w:rPr>
        <w:t xml:space="preserve">Tertullus </w:t>
      </w:r>
      <w:r w:rsidR="00CF1316" w:rsidRPr="0068216A">
        <w:rPr>
          <w:color w:val="000000" w:themeColor="text1"/>
          <w:szCs w:val="24"/>
        </w:rPr>
        <w:t>made</w:t>
      </w:r>
      <w:r w:rsidR="00997977" w:rsidRPr="0068216A">
        <w:rPr>
          <w:color w:val="000000" w:themeColor="text1"/>
          <w:szCs w:val="24"/>
        </w:rPr>
        <w:t xml:space="preserve"> the formal charges: </w:t>
      </w:r>
      <w:r w:rsidR="00997977" w:rsidRPr="0068216A">
        <w:rPr>
          <w:color w:val="2327FF"/>
          <w:szCs w:val="24"/>
        </w:rPr>
        <w:t>Vs 5-6</w:t>
      </w:r>
    </w:p>
    <w:p w14:paraId="4A1F1D57" w14:textId="77777777" w:rsidR="00997977" w:rsidRPr="0068216A" w:rsidRDefault="00997977" w:rsidP="00EB0910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1AB1D035" w14:textId="551ED9DC" w:rsidR="00997977" w:rsidRPr="0068216A" w:rsidRDefault="00997977" w:rsidP="00EB0910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8216A">
        <w:rPr>
          <w:color w:val="000000" w:themeColor="text1"/>
          <w:szCs w:val="24"/>
        </w:rPr>
        <w:t xml:space="preserve">1. Paul was a </w:t>
      </w:r>
      <w:r w:rsidRPr="0068216A">
        <w:rPr>
          <w:b/>
          <w:bCs/>
          <w:i/>
          <w:iCs/>
          <w:color w:val="000000" w:themeColor="text1"/>
          <w:szCs w:val="24"/>
        </w:rPr>
        <w:t>troublemaker</w:t>
      </w:r>
      <w:r w:rsidRPr="0068216A">
        <w:rPr>
          <w:color w:val="000000" w:themeColor="text1"/>
          <w:szCs w:val="24"/>
        </w:rPr>
        <w:t xml:space="preserve"> (</w:t>
      </w:r>
      <w:r w:rsidRPr="0068216A">
        <w:rPr>
          <w:i/>
          <w:iCs/>
          <w:color w:val="000000" w:themeColor="text1"/>
          <w:szCs w:val="24"/>
        </w:rPr>
        <w:t>pest, plague</w:t>
      </w:r>
      <w:r w:rsidRPr="0068216A">
        <w:rPr>
          <w:color w:val="000000" w:themeColor="text1"/>
          <w:szCs w:val="24"/>
        </w:rPr>
        <w:t xml:space="preserve">). This is a blatant charge of </w:t>
      </w:r>
      <w:r w:rsidRPr="0068216A">
        <w:rPr>
          <w:b/>
          <w:bCs/>
          <w:color w:val="000000" w:themeColor="text1"/>
          <w:szCs w:val="24"/>
        </w:rPr>
        <w:t>sedition</w:t>
      </w:r>
      <w:r w:rsidRPr="0068216A">
        <w:rPr>
          <w:color w:val="000000" w:themeColor="text1"/>
          <w:szCs w:val="24"/>
        </w:rPr>
        <w:t xml:space="preserve"> against Rome and Judaism. </w:t>
      </w:r>
    </w:p>
    <w:p w14:paraId="333A0856" w14:textId="77777777" w:rsidR="00CF1316" w:rsidRPr="0068216A" w:rsidRDefault="00CF1316" w:rsidP="00EB0910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1F488E3C" w14:textId="0E1F50C7" w:rsidR="00192774" w:rsidRPr="0068216A" w:rsidRDefault="008E13F1" w:rsidP="00EB0910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8216A">
        <w:rPr>
          <w:color w:val="000000" w:themeColor="text1"/>
          <w:szCs w:val="24"/>
        </w:rPr>
        <w:t xml:space="preserve">2. Paul was a </w:t>
      </w:r>
      <w:r w:rsidRPr="0068216A">
        <w:rPr>
          <w:b/>
          <w:bCs/>
          <w:i/>
          <w:iCs/>
          <w:color w:val="000000" w:themeColor="text1"/>
          <w:szCs w:val="24"/>
        </w:rPr>
        <w:t>ringleader</w:t>
      </w:r>
      <w:r w:rsidRPr="0068216A">
        <w:rPr>
          <w:color w:val="000000" w:themeColor="text1"/>
          <w:szCs w:val="24"/>
        </w:rPr>
        <w:t xml:space="preserve"> of the Nazarenes</w:t>
      </w:r>
      <w:r w:rsidR="0068216A">
        <w:rPr>
          <w:color w:val="000000" w:themeColor="text1"/>
          <w:szCs w:val="24"/>
        </w:rPr>
        <w:t>, i</w:t>
      </w:r>
      <w:r w:rsidRPr="0068216A">
        <w:rPr>
          <w:color w:val="000000" w:themeColor="text1"/>
          <w:szCs w:val="24"/>
        </w:rPr>
        <w:t>mplying Christians were a dangerous sect and enemies of Rome.</w:t>
      </w:r>
      <w:r w:rsidR="00192774" w:rsidRPr="0068216A">
        <w:rPr>
          <w:color w:val="000000" w:themeColor="text1"/>
          <w:szCs w:val="24"/>
        </w:rPr>
        <w:t xml:space="preserve"> </w:t>
      </w:r>
    </w:p>
    <w:p w14:paraId="20A7FB83" w14:textId="77777777" w:rsidR="00CF1316" w:rsidRPr="0068216A" w:rsidRDefault="00CF1316" w:rsidP="00EB0910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48AE31A4" w14:textId="626A9B63" w:rsidR="008E13F1" w:rsidRPr="0068216A" w:rsidRDefault="00192774" w:rsidP="00EB0910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68216A">
        <w:rPr>
          <w:color w:val="000000" w:themeColor="text1"/>
          <w:szCs w:val="24"/>
        </w:rPr>
        <w:t xml:space="preserve">3. </w:t>
      </w:r>
      <w:r w:rsidR="003F7AB5" w:rsidRPr="0068216A">
        <w:rPr>
          <w:color w:val="000000" w:themeColor="text1"/>
          <w:szCs w:val="24"/>
        </w:rPr>
        <w:t xml:space="preserve">Paul had </w:t>
      </w:r>
      <w:r w:rsidR="003F7AB5" w:rsidRPr="0068216A">
        <w:rPr>
          <w:b/>
          <w:bCs/>
          <w:i/>
          <w:iCs/>
          <w:color w:val="000000" w:themeColor="text1"/>
          <w:szCs w:val="24"/>
        </w:rPr>
        <w:t>violated and polluted the Temple</w:t>
      </w:r>
      <w:r w:rsidR="003F7AB5" w:rsidRPr="0068216A">
        <w:rPr>
          <w:color w:val="000000" w:themeColor="text1"/>
          <w:szCs w:val="24"/>
        </w:rPr>
        <w:t xml:space="preserve">! </w:t>
      </w:r>
    </w:p>
    <w:p w14:paraId="2D62364E" w14:textId="77777777" w:rsidR="003F7AB5" w:rsidRPr="0068216A" w:rsidRDefault="003F7AB5" w:rsidP="00EB0910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02667961" w14:textId="2ED80E8A" w:rsidR="00D638B0" w:rsidRPr="0068216A" w:rsidRDefault="003F7AB5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  <w:u w:val="single"/>
        </w:rPr>
      </w:pPr>
      <w:r w:rsidRPr="0068216A">
        <w:rPr>
          <w:color w:val="000000" w:themeColor="text1"/>
          <w:szCs w:val="24"/>
        </w:rPr>
        <w:t xml:space="preserve">These were </w:t>
      </w:r>
      <w:r w:rsidR="00CF1316" w:rsidRPr="0068216A">
        <w:rPr>
          <w:color w:val="000000" w:themeColor="text1"/>
          <w:szCs w:val="24"/>
        </w:rPr>
        <w:t>basically</w:t>
      </w:r>
      <w:r w:rsidRPr="0068216A">
        <w:rPr>
          <w:color w:val="000000" w:themeColor="text1"/>
          <w:szCs w:val="24"/>
        </w:rPr>
        <w:t xml:space="preserve"> same charges brought against Paul in Asia. They were found false there and they were found false here.</w:t>
      </w:r>
    </w:p>
    <w:p w14:paraId="506B8365" w14:textId="35FF901F" w:rsidR="00D638B0" w:rsidRPr="0068216A" w:rsidRDefault="00515784" w:rsidP="00CF1316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2327FF"/>
          <w:szCs w:val="24"/>
        </w:rPr>
      </w:pPr>
      <w:r w:rsidRPr="0068216A">
        <w:rPr>
          <w:szCs w:val="24"/>
        </w:rPr>
        <w:t xml:space="preserve">Paul’s </w:t>
      </w:r>
      <w:r w:rsidR="00CF1316" w:rsidRPr="0068216A">
        <w:rPr>
          <w:szCs w:val="24"/>
          <w:u w:val="single"/>
        </w:rPr>
        <w:t>____________</w:t>
      </w:r>
      <w:r w:rsidR="00D638B0" w:rsidRPr="0068216A">
        <w:rPr>
          <w:szCs w:val="24"/>
        </w:rPr>
        <w:t>.</w:t>
      </w:r>
      <w:r w:rsidR="00D638B0" w:rsidRPr="0068216A">
        <w:rPr>
          <w:b/>
          <w:bCs/>
          <w:szCs w:val="24"/>
        </w:rPr>
        <w:t xml:space="preserve"> </w:t>
      </w:r>
      <w:r w:rsidR="00D638B0" w:rsidRPr="0068216A">
        <w:rPr>
          <w:color w:val="2327FF"/>
          <w:szCs w:val="24"/>
        </w:rPr>
        <w:t>Acts 24:10-23</w:t>
      </w:r>
    </w:p>
    <w:p w14:paraId="5523040C" w14:textId="77777777" w:rsidR="00894A3B" w:rsidRPr="0068216A" w:rsidRDefault="00894A3B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220442D5" w14:textId="3C590412" w:rsidR="00CF1316" w:rsidRPr="0068216A" w:rsidRDefault="00435DCE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8216A">
        <w:rPr>
          <w:color w:val="000000" w:themeColor="text1"/>
          <w:szCs w:val="24"/>
        </w:rPr>
        <w:t>1</w:t>
      </w:r>
      <w:r w:rsidR="00894A3B" w:rsidRPr="0068216A">
        <w:rPr>
          <w:color w:val="000000" w:themeColor="text1"/>
          <w:szCs w:val="24"/>
        </w:rPr>
        <w:t>. Paul’s initial remarks are brief and cordial</w:t>
      </w:r>
      <w:r w:rsidR="0068216A">
        <w:rPr>
          <w:color w:val="000000" w:themeColor="text1"/>
          <w:szCs w:val="24"/>
        </w:rPr>
        <w:t>.</w:t>
      </w:r>
    </w:p>
    <w:p w14:paraId="482C54A7" w14:textId="7F9B5256" w:rsidR="00894A3B" w:rsidRPr="0068216A" w:rsidRDefault="00435DCE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8216A">
        <w:rPr>
          <w:color w:val="000000" w:themeColor="text1"/>
          <w:szCs w:val="24"/>
        </w:rPr>
        <w:t>2</w:t>
      </w:r>
      <w:r w:rsidR="007C43F3" w:rsidRPr="0068216A">
        <w:rPr>
          <w:color w:val="000000" w:themeColor="text1"/>
          <w:szCs w:val="24"/>
        </w:rPr>
        <w:t>.</w:t>
      </w:r>
      <w:r w:rsidRPr="0068216A">
        <w:rPr>
          <w:color w:val="000000" w:themeColor="text1"/>
          <w:szCs w:val="24"/>
        </w:rPr>
        <w:t xml:space="preserve"> </w:t>
      </w:r>
      <w:r w:rsidR="00894A3B" w:rsidRPr="0068216A">
        <w:rPr>
          <w:color w:val="000000" w:themeColor="text1"/>
          <w:szCs w:val="24"/>
        </w:rPr>
        <w:t xml:space="preserve">Paul has no history of inciting the Jews. </w:t>
      </w:r>
    </w:p>
    <w:p w14:paraId="5F68157C" w14:textId="166504D5" w:rsidR="00894A3B" w:rsidRPr="0068216A" w:rsidRDefault="007C43F3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8216A">
        <w:rPr>
          <w:color w:val="000000" w:themeColor="text1"/>
          <w:szCs w:val="24"/>
        </w:rPr>
        <w:t>3</w:t>
      </w:r>
      <w:r w:rsidR="00894A3B" w:rsidRPr="0068216A">
        <w:rPr>
          <w:color w:val="000000" w:themeColor="text1"/>
          <w:szCs w:val="24"/>
        </w:rPr>
        <w:t xml:space="preserve">. He did not stir up the crowd. </w:t>
      </w:r>
    </w:p>
    <w:p w14:paraId="0914E7CD" w14:textId="77777777" w:rsidR="00894A3B" w:rsidRPr="0068216A" w:rsidRDefault="00894A3B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7AA6276E" w14:textId="4E91EFD8" w:rsidR="00BC75B9" w:rsidRPr="0068216A" w:rsidRDefault="00894A3B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8216A">
        <w:rPr>
          <w:color w:val="000000" w:themeColor="text1"/>
          <w:szCs w:val="24"/>
        </w:rPr>
        <w:t xml:space="preserve">Responding to the second charge he took the opportunity to peach a </w:t>
      </w:r>
      <w:r w:rsidR="008A3A5A" w:rsidRPr="0068216A">
        <w:rPr>
          <w:color w:val="000000" w:themeColor="text1"/>
          <w:szCs w:val="24"/>
        </w:rPr>
        <w:t>mini message</w:t>
      </w:r>
      <w:r w:rsidRPr="0068216A">
        <w:rPr>
          <w:color w:val="000000" w:themeColor="text1"/>
          <w:szCs w:val="24"/>
        </w:rPr>
        <w:t xml:space="preserve">! </w:t>
      </w:r>
    </w:p>
    <w:p w14:paraId="068A309E" w14:textId="2287CB1A" w:rsidR="0035351A" w:rsidRPr="0068216A" w:rsidRDefault="0035351A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5C0F0387" w14:textId="02AFECD0" w:rsidR="0035351A" w:rsidRPr="0068216A" w:rsidRDefault="0035351A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8216A">
        <w:rPr>
          <w:color w:val="000000" w:themeColor="text1"/>
          <w:szCs w:val="24"/>
        </w:rPr>
        <w:t>Answering the third charge of defiling the Temple</w:t>
      </w:r>
      <w:r w:rsidR="00CF1316" w:rsidRPr="0068216A">
        <w:rPr>
          <w:color w:val="000000" w:themeColor="text1"/>
          <w:szCs w:val="24"/>
        </w:rPr>
        <w:t>, h</w:t>
      </w:r>
      <w:r w:rsidRPr="0068216A">
        <w:rPr>
          <w:color w:val="000000" w:themeColor="text1"/>
          <w:szCs w:val="24"/>
        </w:rPr>
        <w:t>e was not there defiling, but worshiping and offering sacrifices!</w:t>
      </w:r>
    </w:p>
    <w:p w14:paraId="0EB99D35" w14:textId="77777777" w:rsidR="00CF1316" w:rsidRPr="0068216A" w:rsidRDefault="00CF131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5BC5C32F" w14:textId="01D0AE1C" w:rsidR="00D638B0" w:rsidRPr="0068216A" w:rsidRDefault="0035351A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8216A">
        <w:rPr>
          <w:color w:val="000000" w:themeColor="text1"/>
          <w:szCs w:val="24"/>
        </w:rPr>
        <w:t xml:space="preserve">The continuance: </w:t>
      </w:r>
      <w:r w:rsidRPr="0068216A">
        <w:rPr>
          <w:color w:val="2327FF"/>
          <w:szCs w:val="24"/>
        </w:rPr>
        <w:t>Vs 22-23</w:t>
      </w:r>
      <w:r w:rsidR="007C43F3" w:rsidRPr="0068216A">
        <w:rPr>
          <w:color w:val="2327FF"/>
          <w:szCs w:val="24"/>
        </w:rPr>
        <w:t xml:space="preserve"> </w:t>
      </w:r>
      <w:r w:rsidR="007C43F3" w:rsidRPr="0068216A">
        <w:rPr>
          <w:color w:val="000000" w:themeColor="text1"/>
          <w:szCs w:val="24"/>
        </w:rPr>
        <w:t xml:space="preserve">Paul would appear a second time before Felix. </w:t>
      </w:r>
      <w:r w:rsidR="00D638B0" w:rsidRPr="0068216A">
        <w:rPr>
          <w:color w:val="2327FF"/>
          <w:szCs w:val="24"/>
        </w:rPr>
        <w:t>Acts 24:2</w:t>
      </w:r>
      <w:r w:rsidR="007C43F3" w:rsidRPr="0068216A">
        <w:rPr>
          <w:color w:val="2327FF"/>
          <w:szCs w:val="24"/>
        </w:rPr>
        <w:t>5</w:t>
      </w:r>
      <w:r w:rsidR="00D638B0" w:rsidRPr="0068216A">
        <w:rPr>
          <w:color w:val="2327FF"/>
          <w:szCs w:val="24"/>
        </w:rPr>
        <w:t>-27</w:t>
      </w:r>
    </w:p>
    <w:p w14:paraId="0BC60481" w14:textId="77777777" w:rsidR="0035351A" w:rsidRPr="0068216A" w:rsidRDefault="0035351A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1839240E" w14:textId="41246D80" w:rsidR="007C43F3" w:rsidRDefault="00BF140B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8216A">
        <w:rPr>
          <w:color w:val="000000" w:themeColor="text1"/>
          <w:szCs w:val="24"/>
        </w:rPr>
        <w:t xml:space="preserve">Did </w:t>
      </w:r>
      <w:r w:rsidR="0068216A">
        <w:rPr>
          <w:color w:val="000000" w:themeColor="text1"/>
          <w:szCs w:val="24"/>
        </w:rPr>
        <w:t>Felix</w:t>
      </w:r>
      <w:r w:rsidRPr="0068216A">
        <w:rPr>
          <w:color w:val="000000" w:themeColor="text1"/>
          <w:szCs w:val="24"/>
        </w:rPr>
        <w:t xml:space="preserve"> ever get saved? After two years Felix was replaced by Festus.</w:t>
      </w:r>
    </w:p>
    <w:p w14:paraId="22CD537C" w14:textId="77777777" w:rsidR="008A3A5A" w:rsidRPr="0068216A" w:rsidRDefault="008A3A5A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2E482249" w14:textId="77777777" w:rsidR="008A3A5A" w:rsidRDefault="008A3A5A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3DBA1FC8" w14:textId="7409928D" w:rsidR="00CF1316" w:rsidRPr="008A3A5A" w:rsidRDefault="007C43F3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8216A">
        <w:rPr>
          <w:b/>
          <w:bCs/>
          <w:color w:val="000000" w:themeColor="text1"/>
          <w:szCs w:val="24"/>
        </w:rPr>
        <w:t xml:space="preserve">II. PAUL BEFORE </w:t>
      </w:r>
      <w:r w:rsidR="001D72CD" w:rsidRPr="0068216A">
        <w:rPr>
          <w:b/>
          <w:bCs/>
          <w:color w:val="000000" w:themeColor="text1"/>
          <w:szCs w:val="24"/>
        </w:rPr>
        <w:t xml:space="preserve">PORCIUS </w:t>
      </w:r>
      <w:r w:rsidR="001B2422">
        <w:rPr>
          <w:b/>
          <w:bCs/>
          <w:color w:val="000000" w:themeColor="text1"/>
          <w:szCs w:val="24"/>
          <w:u w:val="single"/>
        </w:rPr>
        <w:t>____________</w:t>
      </w:r>
      <w:r w:rsidRPr="0068216A">
        <w:rPr>
          <w:b/>
          <w:bCs/>
          <w:color w:val="000000" w:themeColor="text1"/>
          <w:szCs w:val="24"/>
        </w:rPr>
        <w:t xml:space="preserve">. </w:t>
      </w:r>
      <w:r w:rsidRPr="0068216A">
        <w:rPr>
          <w:color w:val="2327FF"/>
          <w:szCs w:val="24"/>
        </w:rPr>
        <w:t>Acts 25:1-11</w:t>
      </w:r>
    </w:p>
    <w:p w14:paraId="6E5587AA" w14:textId="77777777" w:rsidR="008A3A5A" w:rsidRDefault="008A3A5A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6317091A" w14:textId="20581620" w:rsidR="007C43F3" w:rsidRPr="0068216A" w:rsidRDefault="007C43F3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8216A">
        <w:rPr>
          <w:color w:val="000000" w:themeColor="text1"/>
          <w:szCs w:val="24"/>
        </w:rPr>
        <w:t>Felix was recalled by Rome and Festus was sent in his place. History teaches us Festus was a kinder, gentler governor than was Felix.</w:t>
      </w:r>
    </w:p>
    <w:p w14:paraId="350A57E9" w14:textId="77777777" w:rsidR="007C43F3" w:rsidRPr="0068216A" w:rsidRDefault="007C43F3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02E3E853" w14:textId="2FA3DBDB" w:rsidR="00925D3B" w:rsidRPr="0068216A" w:rsidRDefault="00CF1316" w:rsidP="00CF1316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8216A">
        <w:rPr>
          <w:color w:val="000000" w:themeColor="text1"/>
          <w:szCs w:val="24"/>
        </w:rPr>
        <w:t>Festus honored the</w:t>
      </w:r>
      <w:r w:rsidR="00925D3B" w:rsidRPr="0068216A">
        <w:rPr>
          <w:color w:val="000000" w:themeColor="text1"/>
          <w:szCs w:val="24"/>
        </w:rPr>
        <w:t xml:space="preserve"> right</w:t>
      </w:r>
      <w:r w:rsidR="001B2422">
        <w:rPr>
          <w:color w:val="000000" w:themeColor="text1"/>
          <w:szCs w:val="24"/>
        </w:rPr>
        <w:t xml:space="preserve"> to appear before Caesar</w:t>
      </w:r>
      <w:r w:rsidR="00925D3B" w:rsidRPr="0068216A">
        <w:rPr>
          <w:color w:val="000000" w:themeColor="text1"/>
          <w:szCs w:val="24"/>
        </w:rPr>
        <w:t xml:space="preserve"> due his Roman citizenship. </w:t>
      </w:r>
    </w:p>
    <w:p w14:paraId="7128FFCA" w14:textId="77777777" w:rsidR="007C43F3" w:rsidRPr="0068216A" w:rsidRDefault="007C43F3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5E6C7211" w14:textId="06A70DC5" w:rsidR="00515784" w:rsidRPr="0068216A" w:rsidRDefault="007C43F3" w:rsidP="00811F4E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68216A">
        <w:rPr>
          <w:b/>
          <w:bCs/>
          <w:color w:val="000000" w:themeColor="text1"/>
          <w:szCs w:val="24"/>
        </w:rPr>
        <w:t xml:space="preserve">III. PAUL BEFORE </w:t>
      </w:r>
      <w:r w:rsidR="0018652E" w:rsidRPr="0068216A">
        <w:rPr>
          <w:b/>
          <w:bCs/>
          <w:color w:val="000000" w:themeColor="text1"/>
          <w:szCs w:val="24"/>
        </w:rPr>
        <w:t xml:space="preserve">MARCUS JULIUS </w:t>
      </w:r>
      <w:r w:rsidR="001B2422">
        <w:rPr>
          <w:b/>
          <w:bCs/>
          <w:color w:val="000000" w:themeColor="text1"/>
          <w:szCs w:val="24"/>
          <w:u w:val="single"/>
        </w:rPr>
        <w:t>________________</w:t>
      </w:r>
      <w:r w:rsidRPr="0068216A">
        <w:rPr>
          <w:b/>
          <w:bCs/>
          <w:color w:val="000000" w:themeColor="text1"/>
          <w:szCs w:val="24"/>
        </w:rPr>
        <w:t>.</w:t>
      </w:r>
      <w:r w:rsidR="00925D3B" w:rsidRPr="0068216A">
        <w:rPr>
          <w:b/>
          <w:bCs/>
          <w:color w:val="000000" w:themeColor="text1"/>
          <w:szCs w:val="24"/>
        </w:rPr>
        <w:t xml:space="preserve"> </w:t>
      </w:r>
    </w:p>
    <w:p w14:paraId="12A5B8CD" w14:textId="77777777" w:rsidR="00925D3B" w:rsidRPr="0068216A" w:rsidRDefault="00925D3B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46C07DE1" w14:textId="58137F4A" w:rsidR="00925D3B" w:rsidRPr="0068216A" w:rsidRDefault="00CF1316" w:rsidP="00925D3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8216A">
        <w:rPr>
          <w:color w:val="000000" w:themeColor="text1"/>
          <w:szCs w:val="24"/>
        </w:rPr>
        <w:t xml:space="preserve">Paul is brought before the King in </w:t>
      </w:r>
      <w:r w:rsidR="00811F4E" w:rsidRPr="0068216A">
        <w:rPr>
          <w:color w:val="000000" w:themeColor="text1"/>
          <w:szCs w:val="24"/>
        </w:rPr>
        <w:t>v 23</w:t>
      </w:r>
      <w:r w:rsidR="00925D3B" w:rsidRPr="0068216A">
        <w:rPr>
          <w:color w:val="000000" w:themeColor="text1"/>
          <w:szCs w:val="24"/>
        </w:rPr>
        <w:t>.</w:t>
      </w:r>
    </w:p>
    <w:p w14:paraId="4C954AA3" w14:textId="77777777" w:rsidR="00CF1316" w:rsidRPr="0068216A" w:rsidRDefault="00CF1316" w:rsidP="00925D3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11162A90" w14:textId="165D33FF" w:rsidR="00925D3B" w:rsidRPr="0068216A" w:rsidRDefault="00811F4E" w:rsidP="00925D3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8216A">
        <w:rPr>
          <w:color w:val="000000" w:themeColor="text1"/>
          <w:szCs w:val="24"/>
        </w:rPr>
        <w:t xml:space="preserve">In Acts 26 </w:t>
      </w:r>
      <w:r w:rsidR="00925D3B" w:rsidRPr="0068216A">
        <w:rPr>
          <w:color w:val="000000" w:themeColor="text1"/>
          <w:szCs w:val="24"/>
        </w:rPr>
        <w:t>Paul</w:t>
      </w:r>
      <w:r w:rsidRPr="0068216A">
        <w:rPr>
          <w:color w:val="000000" w:themeColor="text1"/>
          <w:szCs w:val="24"/>
        </w:rPr>
        <w:t xml:space="preserve"> </w:t>
      </w:r>
      <w:r w:rsidR="007F3EAE" w:rsidRPr="0068216A">
        <w:rPr>
          <w:color w:val="000000" w:themeColor="text1"/>
          <w:szCs w:val="24"/>
        </w:rPr>
        <w:t>n</w:t>
      </w:r>
      <w:r w:rsidR="005D4A65" w:rsidRPr="0068216A">
        <w:rPr>
          <w:color w:val="000000" w:themeColor="text1"/>
          <w:szCs w:val="24"/>
        </w:rPr>
        <w:t>e</w:t>
      </w:r>
      <w:r w:rsidR="007F3EAE" w:rsidRPr="0068216A">
        <w:rPr>
          <w:color w:val="000000" w:themeColor="text1"/>
          <w:szCs w:val="24"/>
        </w:rPr>
        <w:t>xt</w:t>
      </w:r>
      <w:r w:rsidR="00925D3B" w:rsidRPr="0068216A">
        <w:rPr>
          <w:color w:val="000000" w:themeColor="text1"/>
          <w:szCs w:val="24"/>
        </w:rPr>
        <w:t xml:space="preserve"> describe</w:t>
      </w:r>
      <w:r w:rsidR="00397912" w:rsidRPr="0068216A">
        <w:rPr>
          <w:color w:val="000000" w:themeColor="text1"/>
          <w:szCs w:val="24"/>
        </w:rPr>
        <w:t>d</w:t>
      </w:r>
      <w:r w:rsidR="00925D3B" w:rsidRPr="0068216A">
        <w:rPr>
          <w:color w:val="000000" w:themeColor="text1"/>
          <w:szCs w:val="24"/>
        </w:rPr>
        <w:t xml:space="preserve"> his journey to Damascus, his vision of the risen Jesus, and the voice from heaven calling him to be a witness for Him.</w:t>
      </w:r>
    </w:p>
    <w:p w14:paraId="35D966B2" w14:textId="77777777" w:rsidR="00925D3B" w:rsidRPr="0068216A" w:rsidRDefault="00925D3B" w:rsidP="00925D3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1A6BA092" w14:textId="6767D2E4" w:rsidR="00925D3B" w:rsidRPr="0068216A" w:rsidRDefault="0068216A" w:rsidP="00925D3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8216A">
        <w:rPr>
          <w:color w:val="000000" w:themeColor="text1"/>
          <w:szCs w:val="24"/>
        </w:rPr>
        <w:t>Finally</w:t>
      </w:r>
      <w:r w:rsidR="00397912" w:rsidRPr="0068216A">
        <w:rPr>
          <w:color w:val="000000" w:themeColor="text1"/>
          <w:szCs w:val="24"/>
        </w:rPr>
        <w:t>, h</w:t>
      </w:r>
      <w:r w:rsidR="00925D3B" w:rsidRPr="0068216A">
        <w:rPr>
          <w:color w:val="000000" w:themeColor="text1"/>
          <w:szCs w:val="24"/>
        </w:rPr>
        <w:t>e explain</w:t>
      </w:r>
      <w:r w:rsidR="00397912" w:rsidRPr="0068216A">
        <w:rPr>
          <w:color w:val="000000" w:themeColor="text1"/>
          <w:szCs w:val="24"/>
        </w:rPr>
        <w:t>ed</w:t>
      </w:r>
      <w:r w:rsidR="00925D3B" w:rsidRPr="0068216A">
        <w:rPr>
          <w:color w:val="000000" w:themeColor="text1"/>
          <w:szCs w:val="24"/>
        </w:rPr>
        <w:t xml:space="preserve"> his mission from Jesus: to open people's eyes and turn them from darkness to light and from the power of Satan to God, so they can receive forgiveness.</w:t>
      </w:r>
    </w:p>
    <w:p w14:paraId="2DFBB4BE" w14:textId="7CCE7561" w:rsidR="0068216A" w:rsidRPr="0068216A" w:rsidRDefault="0068216A" w:rsidP="0068216A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2C519D3D" w14:textId="6CF395F6" w:rsidR="00925D3B" w:rsidRPr="0068216A" w:rsidRDefault="00925D3B" w:rsidP="00925D3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8216A">
        <w:rPr>
          <w:color w:val="000000" w:themeColor="text1"/>
          <w:szCs w:val="24"/>
        </w:rPr>
        <w:t xml:space="preserve">Agrippa </w:t>
      </w:r>
      <w:r w:rsidR="00397912" w:rsidRPr="0068216A">
        <w:rPr>
          <w:color w:val="000000" w:themeColor="text1"/>
          <w:szCs w:val="24"/>
        </w:rPr>
        <w:t>wa</w:t>
      </w:r>
      <w:r w:rsidRPr="0068216A">
        <w:rPr>
          <w:color w:val="000000" w:themeColor="text1"/>
          <w:szCs w:val="24"/>
        </w:rPr>
        <w:t xml:space="preserve">s moved by Paul's words, </w:t>
      </w:r>
      <w:r w:rsidR="00397912" w:rsidRPr="0068216A">
        <w:rPr>
          <w:color w:val="2327FF"/>
          <w:szCs w:val="24"/>
        </w:rPr>
        <w:t>Acts 26:28 Then Agrippa said to Paul, “You almost persuade me to become a Christian.”</w:t>
      </w:r>
      <w:r w:rsidR="0068216A" w:rsidRPr="0068216A">
        <w:rPr>
          <w:color w:val="2327FF"/>
          <w:szCs w:val="24"/>
        </w:rPr>
        <w:t xml:space="preserve"> </w:t>
      </w:r>
      <w:r w:rsidR="0068216A" w:rsidRPr="0068216A">
        <w:rPr>
          <w:color w:val="000000" w:themeColor="text1"/>
          <w:szCs w:val="24"/>
        </w:rPr>
        <w:t>Or was he?</w:t>
      </w:r>
    </w:p>
    <w:p w14:paraId="5209FA30" w14:textId="69E680EC" w:rsidR="0068216A" w:rsidRPr="0068216A" w:rsidRDefault="0068216A" w:rsidP="0068216A">
      <w:pPr>
        <w:tabs>
          <w:tab w:val="left" w:pos="720"/>
          <w:tab w:val="left" w:pos="1440"/>
          <w:tab w:val="center" w:pos="3456"/>
          <w:tab w:val="right" w:pos="6912"/>
        </w:tabs>
        <w:rPr>
          <w:color w:val="7030A0"/>
          <w:szCs w:val="24"/>
        </w:rPr>
      </w:pPr>
    </w:p>
    <w:p w14:paraId="51958819" w14:textId="57CCEDC9" w:rsidR="00397912" w:rsidRPr="0068216A" w:rsidRDefault="00397912" w:rsidP="00925D3B">
      <w:pPr>
        <w:tabs>
          <w:tab w:val="left" w:pos="720"/>
          <w:tab w:val="left" w:pos="1440"/>
          <w:tab w:val="center" w:pos="3456"/>
          <w:tab w:val="right" w:pos="6912"/>
        </w:tabs>
        <w:rPr>
          <w:color w:val="7030A0"/>
          <w:szCs w:val="24"/>
        </w:rPr>
      </w:pPr>
      <w:r w:rsidRPr="0068216A">
        <w:rPr>
          <w:color w:val="7030A0"/>
          <w:szCs w:val="24"/>
        </w:rPr>
        <w:t>Again, did Felix, Festus, or Agrippa ever come to believe in Jesus???</w:t>
      </w:r>
    </w:p>
    <w:p w14:paraId="7C2B038E" w14:textId="48AD8EC3" w:rsidR="0068216A" w:rsidRPr="0068216A" w:rsidRDefault="0068216A" w:rsidP="0068216A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34338207" w14:textId="4AECBF71" w:rsidR="00811F4E" w:rsidRPr="0068216A" w:rsidRDefault="00811F4E" w:rsidP="00925D3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8216A">
        <w:rPr>
          <w:color w:val="000000" w:themeColor="text1"/>
          <w:szCs w:val="24"/>
        </w:rPr>
        <w:t>In Acts 27, Paul’s final voyage commences. He will be on his way to Rome, armed with the Gospel!</w:t>
      </w:r>
    </w:p>
    <w:p w14:paraId="04D47E25" w14:textId="77777777" w:rsidR="00811F4E" w:rsidRPr="0068216A" w:rsidRDefault="00811F4E" w:rsidP="001B2422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56656013" w14:textId="110B874B" w:rsidR="00811F4E" w:rsidRPr="0068216A" w:rsidRDefault="00811F4E" w:rsidP="00811F4E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  <w:r w:rsidRPr="0068216A">
        <w:rPr>
          <w:b/>
          <w:bCs/>
          <w:color w:val="000000" w:themeColor="text1"/>
          <w:szCs w:val="24"/>
        </w:rPr>
        <w:t>CONC:</w:t>
      </w:r>
    </w:p>
    <w:p w14:paraId="1F71CB87" w14:textId="77777777" w:rsidR="00811F4E" w:rsidRPr="0068216A" w:rsidRDefault="00811F4E" w:rsidP="00811F4E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634AC328" w14:textId="37D70E03" w:rsidR="005D4A65" w:rsidRPr="001B2422" w:rsidRDefault="005D4A65" w:rsidP="0068216A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68216A">
        <w:rPr>
          <w:color w:val="000000" w:themeColor="text1"/>
          <w:szCs w:val="24"/>
        </w:rPr>
        <w:t>Paul continued to tell his story</w:t>
      </w:r>
      <w:r w:rsidR="0068216A" w:rsidRPr="0068216A">
        <w:rPr>
          <w:color w:val="000000" w:themeColor="text1"/>
          <w:szCs w:val="24"/>
        </w:rPr>
        <w:t xml:space="preserve">. </w:t>
      </w:r>
      <w:r w:rsidRPr="0068216A">
        <w:rPr>
          <w:color w:val="000000" w:themeColor="text1"/>
          <w:szCs w:val="24"/>
        </w:rPr>
        <w:t>Do we share our “before and after” story?</w:t>
      </w:r>
    </w:p>
    <w:p w14:paraId="3FFAB2C6" w14:textId="4E0D177E" w:rsidR="00CF1316" w:rsidRDefault="005D4A65" w:rsidP="001B2422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Cs w:val="24"/>
        </w:rPr>
      </w:pPr>
      <w:r w:rsidRPr="0068216A">
        <w:rPr>
          <w:color w:val="000000" w:themeColor="text1"/>
          <w:szCs w:val="24"/>
        </w:rPr>
        <w:t>Next week:</w:t>
      </w:r>
      <w:r w:rsidR="001B2422">
        <w:rPr>
          <w:color w:val="000000" w:themeColor="text1"/>
          <w:szCs w:val="24"/>
        </w:rPr>
        <w:t xml:space="preserve"> </w:t>
      </w:r>
      <w:r w:rsidRPr="0068216A">
        <w:rPr>
          <w:i/>
          <w:iCs/>
          <w:color w:val="000000" w:themeColor="text1"/>
          <w:szCs w:val="24"/>
        </w:rPr>
        <w:t>“</w:t>
      </w:r>
      <w:r w:rsidR="00C646B9" w:rsidRPr="0068216A">
        <w:rPr>
          <w:i/>
          <w:iCs/>
          <w:color w:val="000000" w:themeColor="text1"/>
          <w:szCs w:val="24"/>
        </w:rPr>
        <w:t>The Storms of Life</w:t>
      </w:r>
      <w:r w:rsidRPr="0068216A">
        <w:rPr>
          <w:i/>
          <w:iCs/>
          <w:color w:val="000000" w:themeColor="text1"/>
          <w:szCs w:val="24"/>
        </w:rPr>
        <w:t>…”</w:t>
      </w:r>
    </w:p>
    <w:p w14:paraId="4A38CDF8" w14:textId="77777777" w:rsidR="001B2422" w:rsidRPr="001B2422" w:rsidRDefault="001B2422" w:rsidP="001B2422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000000" w:themeColor="text1"/>
          <w:szCs w:val="24"/>
        </w:rPr>
      </w:pPr>
    </w:p>
    <w:p w14:paraId="27979848" w14:textId="3FF4C953" w:rsidR="000400E8" w:rsidRPr="001B2422" w:rsidRDefault="00CF1316" w:rsidP="001B2422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 w:val="20"/>
        </w:rPr>
      </w:pPr>
      <w:r w:rsidRPr="001B2422">
        <w:rPr>
          <w:i/>
          <w:iCs/>
          <w:color w:val="000000" w:themeColor="text1"/>
          <w:sz w:val="20"/>
        </w:rPr>
        <w:t>Ans: Felix; defense; Festus; Agrippa.</w:t>
      </w:r>
    </w:p>
    <w:sectPr w:rsidR="000400E8" w:rsidRPr="001B2422" w:rsidSect="00BE0773">
      <w:headerReference w:type="even" r:id="rId7"/>
      <w:head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59D7B" w14:textId="77777777" w:rsidR="00101EB5" w:rsidRDefault="00101EB5">
      <w:r>
        <w:separator/>
      </w:r>
    </w:p>
  </w:endnote>
  <w:endnote w:type="continuationSeparator" w:id="0">
    <w:p w14:paraId="7DA1DE1A" w14:textId="77777777" w:rsidR="00101EB5" w:rsidRDefault="0010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etter Gothic"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altName w:val="Palatino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E5076" w14:textId="77777777" w:rsidR="00101EB5" w:rsidRDefault="00101EB5">
      <w:r>
        <w:separator/>
      </w:r>
    </w:p>
  </w:footnote>
  <w:footnote w:type="continuationSeparator" w:id="0">
    <w:p w14:paraId="585EFEE5" w14:textId="77777777" w:rsidR="00101EB5" w:rsidRDefault="00101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BF1C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045BA38A" w14:textId="77777777" w:rsidR="000400E8" w:rsidRDefault="000400E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0E296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6215CCD" w14:textId="77777777" w:rsidR="000400E8" w:rsidRDefault="000400E8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B2C6" w14:textId="02FD9B58" w:rsidR="000400E8" w:rsidRDefault="00CF1316" w:rsidP="00BE0773">
    <w:pPr>
      <w:pStyle w:val="Header"/>
      <w:rPr>
        <w:b/>
      </w:rPr>
    </w:pPr>
    <w:r>
      <w:rPr>
        <w:b/>
      </w:rPr>
      <w:t>FELIX, FESTUS, &amp; AGRIPPA</w:t>
    </w:r>
  </w:p>
  <w:p w14:paraId="155A41C1" w14:textId="5C7DA2AF" w:rsidR="001E4FFB" w:rsidRDefault="00D638B0" w:rsidP="001E4FFB">
    <w:pPr>
      <w:pStyle w:val="Header"/>
      <w:tabs>
        <w:tab w:val="clear" w:pos="4320"/>
        <w:tab w:val="center" w:pos="3240"/>
        <w:tab w:val="right" w:pos="6480"/>
      </w:tabs>
    </w:pPr>
    <w:r>
      <w:t>Acts 24</w:t>
    </w:r>
    <w:r w:rsidR="00086134">
      <w:t>-26</w:t>
    </w:r>
    <w:r w:rsidR="00522D0A">
      <w:tab/>
    </w:r>
    <w:r w:rsidR="00BE0773">
      <w:t xml:space="preserve">                                                                         </w:t>
    </w:r>
    <w:r w:rsidR="007530BA">
      <w:t>1</w:t>
    </w:r>
    <w:r>
      <w:t>1</w:t>
    </w:r>
    <w:r w:rsidR="00522D0A">
      <w:t>.</w:t>
    </w:r>
    <w:r w:rsidR="00155AF7">
      <w:t>30</w:t>
    </w:r>
    <w:r w:rsidR="00522D0A">
      <w:t>.</w:t>
    </w:r>
    <w:r w:rsidR="007530BA">
      <w:t>2</w:t>
    </w:r>
    <w:r>
      <w:t>5</w:t>
    </w:r>
  </w:p>
  <w:p w14:paraId="42994B46" w14:textId="77777777" w:rsidR="001E4FFB" w:rsidRPr="00522D0A" w:rsidRDefault="00522D0A" w:rsidP="00BE0773">
    <w:pPr>
      <w:pStyle w:val="Header"/>
      <w:tabs>
        <w:tab w:val="clear" w:pos="4320"/>
      </w:tabs>
    </w:pPr>
    <w:r>
      <w:rPr>
        <w:b/>
      </w:rPr>
      <w:t xml:space="preserve">Intro:                                                                                  </w:t>
    </w:r>
    <w:r>
      <w:t>FBC</w:t>
    </w:r>
    <w:r w:rsidR="001E4FFB">
      <w:t xml:space="preserve"> </w:t>
    </w:r>
    <w:r>
      <w:t>Cor</w:t>
    </w:r>
    <w:r w:rsidR="001E4FFB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321609"/>
    <w:multiLevelType w:val="hybridMultilevel"/>
    <w:tmpl w:val="E21AC334"/>
    <w:lvl w:ilvl="0" w:tplc="B4F085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894452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3C701E"/>
    <w:multiLevelType w:val="hybridMultilevel"/>
    <w:tmpl w:val="4DCE3688"/>
    <w:lvl w:ilvl="0" w:tplc="5ACEF9F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F05A9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DB6B33"/>
    <w:multiLevelType w:val="hybridMultilevel"/>
    <w:tmpl w:val="C9B248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etter Gothic" w:hAnsi="Letter Goth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etter Gothic" w:hAnsi="Letter Goth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etter Gothic" w:hAnsi="Letter Goth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355E"/>
    <w:multiLevelType w:val="hybridMultilevel"/>
    <w:tmpl w:val="AE9C393E"/>
    <w:lvl w:ilvl="0" w:tplc="B02E6B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1C73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46627"/>
    <w:multiLevelType w:val="hybridMultilevel"/>
    <w:tmpl w:val="1DA6BF34"/>
    <w:lvl w:ilvl="0" w:tplc="D00002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AB36BE"/>
    <w:multiLevelType w:val="hybridMultilevel"/>
    <w:tmpl w:val="8B98E5EA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81BEB"/>
    <w:multiLevelType w:val="hybridMultilevel"/>
    <w:tmpl w:val="9FD07EAE"/>
    <w:lvl w:ilvl="0" w:tplc="383E19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E047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7521FA"/>
    <w:multiLevelType w:val="hybridMultilevel"/>
    <w:tmpl w:val="FBB26300"/>
    <w:lvl w:ilvl="0" w:tplc="8ED459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6C138B"/>
    <w:multiLevelType w:val="multilevel"/>
    <w:tmpl w:val="D68E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AE49B7"/>
    <w:multiLevelType w:val="hybridMultilevel"/>
    <w:tmpl w:val="8898D1FE"/>
    <w:lvl w:ilvl="0" w:tplc="C2043B9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2D7482"/>
    <w:multiLevelType w:val="hybridMultilevel"/>
    <w:tmpl w:val="8C505AAA"/>
    <w:lvl w:ilvl="0" w:tplc="790EAF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F8B04FB"/>
    <w:multiLevelType w:val="hybridMultilevel"/>
    <w:tmpl w:val="360239A2"/>
    <w:lvl w:ilvl="0" w:tplc="2ED0B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D44C8C"/>
    <w:multiLevelType w:val="hybridMultilevel"/>
    <w:tmpl w:val="BAC47A76"/>
    <w:lvl w:ilvl="0" w:tplc="75B28E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71F4251"/>
    <w:multiLevelType w:val="hybridMultilevel"/>
    <w:tmpl w:val="B3FA2260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8215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1A22E7"/>
    <w:multiLevelType w:val="hybridMultilevel"/>
    <w:tmpl w:val="4BD21C28"/>
    <w:lvl w:ilvl="0" w:tplc="507053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92254C3"/>
    <w:multiLevelType w:val="hybridMultilevel"/>
    <w:tmpl w:val="A5A8B8F8"/>
    <w:lvl w:ilvl="0" w:tplc="7F72A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D0B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12015A"/>
    <w:multiLevelType w:val="hybridMultilevel"/>
    <w:tmpl w:val="DF1613DC"/>
    <w:lvl w:ilvl="0" w:tplc="C510CD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6D6328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EAE2FA1"/>
    <w:multiLevelType w:val="hybridMultilevel"/>
    <w:tmpl w:val="B510BC80"/>
    <w:lvl w:ilvl="0" w:tplc="9B6ABEB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F510A94"/>
    <w:multiLevelType w:val="hybridMultilevel"/>
    <w:tmpl w:val="7188D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5C10CA"/>
    <w:multiLevelType w:val="hybridMultilevel"/>
    <w:tmpl w:val="6C20A586"/>
    <w:lvl w:ilvl="0" w:tplc="4904141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1363DAE"/>
    <w:multiLevelType w:val="hybridMultilevel"/>
    <w:tmpl w:val="BA40D68C"/>
    <w:lvl w:ilvl="0" w:tplc="7F30E4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4D23454"/>
    <w:multiLevelType w:val="hybridMultilevel"/>
    <w:tmpl w:val="C2525B62"/>
    <w:lvl w:ilvl="0" w:tplc="09081E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D7201D"/>
    <w:multiLevelType w:val="hybridMultilevel"/>
    <w:tmpl w:val="4EA208E2"/>
    <w:lvl w:ilvl="0" w:tplc="E5385B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E615596"/>
    <w:multiLevelType w:val="hybridMultilevel"/>
    <w:tmpl w:val="5286728C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0093039">
    <w:abstractNumId w:val="0"/>
  </w:num>
  <w:num w:numId="2" w16cid:durableId="286935038">
    <w:abstractNumId w:val="0"/>
  </w:num>
  <w:num w:numId="3" w16cid:durableId="720862277">
    <w:abstractNumId w:val="16"/>
  </w:num>
  <w:num w:numId="4" w16cid:durableId="1106271428">
    <w:abstractNumId w:val="3"/>
  </w:num>
  <w:num w:numId="5" w16cid:durableId="776753896">
    <w:abstractNumId w:val="11"/>
  </w:num>
  <w:num w:numId="6" w16cid:durableId="1854294054">
    <w:abstractNumId w:val="18"/>
  </w:num>
  <w:num w:numId="7" w16cid:durableId="657417853">
    <w:abstractNumId w:val="1"/>
  </w:num>
  <w:num w:numId="8" w16cid:durableId="18432535">
    <w:abstractNumId w:val="7"/>
  </w:num>
  <w:num w:numId="9" w16cid:durableId="131871961">
    <w:abstractNumId w:val="4"/>
  </w:num>
  <w:num w:numId="10" w16cid:durableId="411969236">
    <w:abstractNumId w:val="23"/>
  </w:num>
  <w:num w:numId="11" w16cid:durableId="264650917">
    <w:abstractNumId w:val="5"/>
  </w:num>
  <w:num w:numId="12" w16cid:durableId="41173802">
    <w:abstractNumId w:val="21"/>
  </w:num>
  <w:num w:numId="13" w16cid:durableId="830416064">
    <w:abstractNumId w:val="10"/>
  </w:num>
  <w:num w:numId="14" w16cid:durableId="693576092">
    <w:abstractNumId w:val="12"/>
  </w:num>
  <w:num w:numId="15" w16cid:durableId="1356035110">
    <w:abstractNumId w:val="13"/>
  </w:num>
  <w:num w:numId="16" w16cid:durableId="1738671972">
    <w:abstractNumId w:val="19"/>
  </w:num>
  <w:num w:numId="17" w16cid:durableId="1052273025">
    <w:abstractNumId w:val="2"/>
  </w:num>
  <w:num w:numId="18" w16cid:durableId="1461876087">
    <w:abstractNumId w:val="22"/>
  </w:num>
  <w:num w:numId="19" w16cid:durableId="436174699">
    <w:abstractNumId w:val="15"/>
  </w:num>
  <w:num w:numId="20" w16cid:durableId="947855384">
    <w:abstractNumId w:val="20"/>
  </w:num>
  <w:num w:numId="21" w16cid:durableId="1111129720">
    <w:abstractNumId w:val="14"/>
  </w:num>
  <w:num w:numId="22" w16cid:durableId="937786517">
    <w:abstractNumId w:val="8"/>
  </w:num>
  <w:num w:numId="23" w16cid:durableId="1062212215">
    <w:abstractNumId w:val="17"/>
  </w:num>
  <w:num w:numId="24" w16cid:durableId="503206436">
    <w:abstractNumId w:val="6"/>
  </w:num>
  <w:num w:numId="25" w16cid:durableId="1926456925">
    <w:abstractNumId w:val="24"/>
  </w:num>
  <w:num w:numId="26" w16cid:durableId="19614935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B0"/>
    <w:rsid w:val="000400E8"/>
    <w:rsid w:val="00086134"/>
    <w:rsid w:val="000B4925"/>
    <w:rsid w:val="00101EB5"/>
    <w:rsid w:val="00155AF7"/>
    <w:rsid w:val="0018652E"/>
    <w:rsid w:val="00192774"/>
    <w:rsid w:val="001B2422"/>
    <w:rsid w:val="001D72CD"/>
    <w:rsid w:val="001E385B"/>
    <w:rsid w:val="001E4FFB"/>
    <w:rsid w:val="00251969"/>
    <w:rsid w:val="0035351A"/>
    <w:rsid w:val="00397912"/>
    <w:rsid w:val="003B3AED"/>
    <w:rsid w:val="003E61D9"/>
    <w:rsid w:val="003F7AB5"/>
    <w:rsid w:val="00435DCE"/>
    <w:rsid w:val="004C5137"/>
    <w:rsid w:val="00515784"/>
    <w:rsid w:val="00521499"/>
    <w:rsid w:val="00522D0A"/>
    <w:rsid w:val="005D4A65"/>
    <w:rsid w:val="0068216A"/>
    <w:rsid w:val="006E7AA2"/>
    <w:rsid w:val="007530BA"/>
    <w:rsid w:val="007A016E"/>
    <w:rsid w:val="007A2EF8"/>
    <w:rsid w:val="007C43F3"/>
    <w:rsid w:val="007F3EAE"/>
    <w:rsid w:val="007F4AE1"/>
    <w:rsid w:val="00811F4E"/>
    <w:rsid w:val="00894A3B"/>
    <w:rsid w:val="008A3A5A"/>
    <w:rsid w:val="008E13F1"/>
    <w:rsid w:val="00904600"/>
    <w:rsid w:val="00925D3B"/>
    <w:rsid w:val="00997977"/>
    <w:rsid w:val="00AC261F"/>
    <w:rsid w:val="00AD7562"/>
    <w:rsid w:val="00B7007A"/>
    <w:rsid w:val="00BC75B9"/>
    <w:rsid w:val="00BE0773"/>
    <w:rsid w:val="00BF140B"/>
    <w:rsid w:val="00C30866"/>
    <w:rsid w:val="00C52091"/>
    <w:rsid w:val="00C646B9"/>
    <w:rsid w:val="00C97087"/>
    <w:rsid w:val="00CF1316"/>
    <w:rsid w:val="00D02D74"/>
    <w:rsid w:val="00D04D08"/>
    <w:rsid w:val="00D638B0"/>
    <w:rsid w:val="00DD3610"/>
    <w:rsid w:val="00E12622"/>
    <w:rsid w:val="00EB0910"/>
    <w:rsid w:val="00FF65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85AC144"/>
  <w15:docId w15:val="{55159EEE-61FF-4349-B116-8B1D3843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82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1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1D82"/>
  </w:style>
  <w:style w:type="paragraph" w:styleId="Title">
    <w:name w:val="Title"/>
    <w:basedOn w:val="Normal"/>
    <w:qFormat/>
    <w:rsid w:val="00771D82"/>
    <w:pPr>
      <w:jc w:val="center"/>
    </w:pPr>
    <w:rPr>
      <w:b/>
      <w:color w:val="000000"/>
    </w:rPr>
  </w:style>
  <w:style w:type="character" w:styleId="Hyperlink">
    <w:name w:val="Hyperlink"/>
    <w:rsid w:val="00771D82"/>
    <w:rPr>
      <w:color w:val="0000FF"/>
      <w:u w:val="single"/>
    </w:rPr>
  </w:style>
  <w:style w:type="paragraph" w:styleId="BodyText">
    <w:name w:val="Body Tex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</w:pPr>
    <w:rPr>
      <w:b/>
    </w:rPr>
  </w:style>
  <w:style w:type="paragraph" w:styleId="BodyTextIndent">
    <w:name w:val="Body Text Inden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  <w:ind w:left="540" w:hanging="540"/>
    </w:pPr>
    <w:rPr>
      <w:b/>
    </w:rPr>
  </w:style>
  <w:style w:type="paragraph" w:styleId="BodyTextIndent2">
    <w:name w:val="Body Text Indent 2"/>
    <w:basedOn w:val="Normal"/>
    <w:rsid w:val="00771D82"/>
    <w:pPr>
      <w:ind w:left="720"/>
    </w:pPr>
    <w:rPr>
      <w:color w:val="008000"/>
    </w:rPr>
  </w:style>
  <w:style w:type="paragraph" w:styleId="Footer">
    <w:name w:val="footer"/>
    <w:basedOn w:val="Normal"/>
    <w:rsid w:val="00771D8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SerStar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SerStar3.dotx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cp:lastPrinted>2006-12-18T23:46:00Z</cp:lastPrinted>
  <dcterms:created xsi:type="dcterms:W3CDTF">2025-11-24T21:54:00Z</dcterms:created>
  <dcterms:modified xsi:type="dcterms:W3CDTF">2025-11-24T21:54:00Z</dcterms:modified>
</cp:coreProperties>
</file>