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530B" w14:textId="77777777" w:rsidR="00707B9B" w:rsidRDefault="00707B9B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69ED4B4F" w14:textId="7F1F13A5" w:rsidR="00707B9B" w:rsidRDefault="00707B9B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  <w:r w:rsidRPr="00AE0DE2">
        <w:rPr>
          <w:b/>
          <w:bCs/>
          <w:sz w:val="28"/>
          <w:szCs w:val="28"/>
        </w:rPr>
        <w:t xml:space="preserve">I. “NO SMALL </w:t>
      </w:r>
      <w:r w:rsidR="003E3FEA">
        <w:rPr>
          <w:b/>
          <w:bCs/>
          <w:sz w:val="28"/>
          <w:szCs w:val="28"/>
          <w:u w:val="single"/>
        </w:rPr>
        <w:t>__________________</w:t>
      </w:r>
      <w:r w:rsidRPr="00AE0DE2">
        <w:rPr>
          <w:b/>
          <w:bCs/>
          <w:sz w:val="28"/>
          <w:szCs w:val="28"/>
        </w:rPr>
        <w:t xml:space="preserve">.” </w:t>
      </w:r>
      <w:r w:rsidRPr="001504C1">
        <w:rPr>
          <w:color w:val="2327FF"/>
          <w:sz w:val="28"/>
          <w:szCs w:val="28"/>
        </w:rPr>
        <w:t>Acts 19:23-</w:t>
      </w:r>
      <w:r w:rsidR="00931A07">
        <w:rPr>
          <w:color w:val="2327FF"/>
          <w:sz w:val="28"/>
          <w:szCs w:val="28"/>
        </w:rPr>
        <w:t>24</w:t>
      </w:r>
    </w:p>
    <w:p w14:paraId="2FC0895B" w14:textId="77777777" w:rsidR="00931A07" w:rsidRDefault="00931A07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</w:p>
    <w:p w14:paraId="39C985C8" w14:textId="3820A34B" w:rsidR="00931A07" w:rsidRDefault="00931A07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 effects of the Gospel in Ephesus w</w:t>
      </w:r>
      <w:r w:rsidR="00696A68">
        <w:rPr>
          <w:color w:val="000000" w:themeColor="text1"/>
          <w:sz w:val="28"/>
          <w:szCs w:val="28"/>
        </w:rPr>
        <w:t>ere</w:t>
      </w:r>
      <w:r>
        <w:rPr>
          <w:color w:val="000000" w:themeColor="text1"/>
          <w:sz w:val="28"/>
          <w:szCs w:val="28"/>
        </w:rPr>
        <w:t xml:space="preserve"> taking </w:t>
      </w:r>
      <w:r w:rsidR="00696A68">
        <w:rPr>
          <w:color w:val="000000" w:themeColor="text1"/>
          <w:sz w:val="28"/>
          <w:szCs w:val="28"/>
        </w:rPr>
        <w:t>their</w:t>
      </w:r>
      <w:r>
        <w:rPr>
          <w:color w:val="000000" w:themeColor="text1"/>
          <w:sz w:val="28"/>
          <w:szCs w:val="28"/>
        </w:rPr>
        <w:t xml:space="preserve"> toll on the occult and pagan ventures.</w:t>
      </w:r>
    </w:p>
    <w:p w14:paraId="25E78B49" w14:textId="6EBE8F33" w:rsidR="003E3FEA" w:rsidRDefault="003E3FEA" w:rsidP="003E3FE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</w:p>
    <w:p w14:paraId="5FD8026E" w14:textId="071D9DA0" w:rsidR="009E3E59" w:rsidRPr="00931A07" w:rsidRDefault="000D41CE" w:rsidP="003E3FE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 Temple of Diana was the center of not only worship, but also of the arts</w:t>
      </w:r>
      <w:r w:rsidR="00671C46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and of banking!</w:t>
      </w:r>
    </w:p>
    <w:p w14:paraId="672B30A1" w14:textId="77777777" w:rsidR="00B9507B" w:rsidRDefault="00B9507B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</w:p>
    <w:p w14:paraId="4E1569DC" w14:textId="44E651F6" w:rsidR="00B9507B" w:rsidRPr="00561B5C" w:rsidRDefault="00B9507B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II. A MONTH-LONG </w:t>
      </w:r>
      <w:r w:rsidR="003E3FEA">
        <w:rPr>
          <w:b/>
          <w:bCs/>
          <w:color w:val="000000" w:themeColor="text1"/>
          <w:sz w:val="28"/>
          <w:szCs w:val="28"/>
          <w:u w:val="single"/>
        </w:rPr>
        <w:t>______________</w:t>
      </w:r>
      <w:r>
        <w:rPr>
          <w:b/>
          <w:bCs/>
          <w:color w:val="000000" w:themeColor="text1"/>
          <w:sz w:val="28"/>
          <w:szCs w:val="28"/>
        </w:rPr>
        <w:t xml:space="preserve">. </w:t>
      </w:r>
      <w:r w:rsidRPr="00B9507B">
        <w:rPr>
          <w:color w:val="2327FF"/>
          <w:sz w:val="28"/>
          <w:szCs w:val="28"/>
        </w:rPr>
        <w:t>Acts</w:t>
      </w:r>
      <w:r w:rsidRPr="00B9507B">
        <w:rPr>
          <w:b/>
          <w:bCs/>
          <w:color w:val="2327FF"/>
          <w:sz w:val="28"/>
          <w:szCs w:val="28"/>
        </w:rPr>
        <w:t xml:space="preserve"> </w:t>
      </w:r>
      <w:r w:rsidRPr="00B9507B">
        <w:rPr>
          <w:color w:val="2327FF"/>
          <w:sz w:val="28"/>
          <w:szCs w:val="28"/>
        </w:rPr>
        <w:t>19:25</w:t>
      </w:r>
    </w:p>
    <w:p w14:paraId="127B56AA" w14:textId="77777777" w:rsidR="004373E2" w:rsidRDefault="004373E2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</w:p>
    <w:p w14:paraId="2A388F30" w14:textId="088BEAAB" w:rsidR="004373E2" w:rsidRDefault="004373E2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Ephesus celebrated with sensuality for the entire month of May, each year.</w:t>
      </w:r>
      <w:r w:rsidR="003E3FE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It was kind of a State fair-Olympics-World Series-Pride month-Miss America Pageant-Mardi Gras-holy season, all rolled into one big</w:t>
      </w:r>
      <w:r w:rsidR="00561B5C">
        <w:rPr>
          <w:color w:val="000000" w:themeColor="text1"/>
          <w:sz w:val="28"/>
          <w:szCs w:val="28"/>
        </w:rPr>
        <w:t xml:space="preserve">, hot </w:t>
      </w:r>
      <w:r>
        <w:rPr>
          <w:color w:val="000000" w:themeColor="text1"/>
          <w:sz w:val="28"/>
          <w:szCs w:val="28"/>
        </w:rPr>
        <w:t>mess each May!</w:t>
      </w:r>
    </w:p>
    <w:p w14:paraId="74758112" w14:textId="77777777" w:rsidR="00B9507B" w:rsidRDefault="00B9507B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</w:p>
    <w:p w14:paraId="33BF9E16" w14:textId="4AA3CC41" w:rsidR="00B9507B" w:rsidRPr="00B9507B" w:rsidRDefault="00B9507B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  <w:r w:rsidRPr="00B9507B">
        <w:rPr>
          <w:b/>
          <w:bCs/>
          <w:color w:val="000000" w:themeColor="text1"/>
          <w:sz w:val="28"/>
          <w:szCs w:val="28"/>
        </w:rPr>
        <w:t>III.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3E3FEA">
        <w:rPr>
          <w:b/>
          <w:bCs/>
          <w:color w:val="000000" w:themeColor="text1"/>
          <w:sz w:val="28"/>
          <w:szCs w:val="28"/>
          <w:u w:val="single"/>
        </w:rPr>
        <w:t>_______</w:t>
      </w:r>
      <w:r>
        <w:rPr>
          <w:b/>
          <w:bCs/>
          <w:color w:val="000000" w:themeColor="text1"/>
          <w:sz w:val="28"/>
          <w:szCs w:val="28"/>
        </w:rPr>
        <w:t xml:space="preserve"> IS NOT MAN-MADE! </w:t>
      </w:r>
      <w:r>
        <w:rPr>
          <w:color w:val="2327FF"/>
          <w:sz w:val="28"/>
          <w:szCs w:val="28"/>
        </w:rPr>
        <w:t>Acts 19:26-28</w:t>
      </w:r>
    </w:p>
    <w:p w14:paraId="5F3CC44E" w14:textId="77777777" w:rsidR="004373E2" w:rsidRDefault="004373E2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</w:p>
    <w:p w14:paraId="33CB7DA3" w14:textId="2EA65DFF" w:rsidR="00605D1E" w:rsidRDefault="003E3FEA" w:rsidP="003E3FEA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  <w:r>
        <w:rPr>
          <w:color w:val="000000" w:themeColor="text1"/>
          <w:sz w:val="28"/>
          <w:szCs w:val="28"/>
        </w:rPr>
        <w:t>Paul</w:t>
      </w:r>
      <w:r w:rsidR="00D801A9">
        <w:rPr>
          <w:color w:val="000000" w:themeColor="text1"/>
          <w:sz w:val="28"/>
          <w:szCs w:val="28"/>
        </w:rPr>
        <w:t xml:space="preserve"> pointed out that a cold, black, bumpy rock was not God! Nor were the images and idols created by some sculptor!</w:t>
      </w:r>
      <w:r>
        <w:rPr>
          <w:color w:val="000000" w:themeColor="text1"/>
          <w:sz w:val="28"/>
          <w:szCs w:val="28"/>
        </w:rPr>
        <w:t xml:space="preserve"> See </w:t>
      </w:r>
      <w:r w:rsidR="00605D1E" w:rsidRPr="00605D1E">
        <w:rPr>
          <w:color w:val="2327FF"/>
          <w:sz w:val="28"/>
          <w:szCs w:val="28"/>
        </w:rPr>
        <w:t>Psa</w:t>
      </w:r>
      <w:r w:rsidR="00605D1E">
        <w:rPr>
          <w:color w:val="2327FF"/>
          <w:sz w:val="28"/>
          <w:szCs w:val="28"/>
        </w:rPr>
        <w:t>lm</w:t>
      </w:r>
      <w:r w:rsidR="00605D1E" w:rsidRPr="00605D1E">
        <w:rPr>
          <w:color w:val="2327FF"/>
          <w:sz w:val="28"/>
          <w:szCs w:val="28"/>
        </w:rPr>
        <w:t xml:space="preserve"> 115:3-8 </w:t>
      </w:r>
      <w:r w:rsidR="00605D1E" w:rsidRPr="00605D1E">
        <w:rPr>
          <w:color w:val="2327FF"/>
          <w:sz w:val="28"/>
          <w:szCs w:val="28"/>
        </w:rPr>
        <w:tab/>
      </w:r>
    </w:p>
    <w:p w14:paraId="6EE12F45" w14:textId="77777777" w:rsidR="00B9507B" w:rsidRDefault="00B9507B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</w:p>
    <w:p w14:paraId="44B57C29" w14:textId="5F71DF9F" w:rsidR="00B9507B" w:rsidRPr="00B9507B" w:rsidRDefault="00B9507B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IV. EPHESUS WAS A REAL </w:t>
      </w:r>
      <w:r w:rsidR="003E3FEA">
        <w:rPr>
          <w:b/>
          <w:bCs/>
          <w:color w:val="000000" w:themeColor="text1"/>
          <w:sz w:val="28"/>
          <w:szCs w:val="28"/>
          <w:u w:val="single"/>
        </w:rPr>
        <w:t>_______</w:t>
      </w:r>
      <w:r>
        <w:rPr>
          <w:b/>
          <w:bCs/>
          <w:color w:val="000000" w:themeColor="text1"/>
          <w:sz w:val="28"/>
          <w:szCs w:val="28"/>
        </w:rPr>
        <w:t xml:space="preserve">! </w:t>
      </w:r>
      <w:r w:rsidRPr="00B9507B">
        <w:rPr>
          <w:color w:val="2327FF"/>
          <w:sz w:val="28"/>
          <w:szCs w:val="28"/>
        </w:rPr>
        <w:t>Acts 19:29-41</w:t>
      </w:r>
    </w:p>
    <w:p w14:paraId="3768AD7A" w14:textId="77777777" w:rsidR="00B9507B" w:rsidRDefault="00B9507B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</w:p>
    <w:p w14:paraId="3E666552" w14:textId="23BE8C41" w:rsidR="00DE27C2" w:rsidRDefault="00DE27C2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There was a huge bonfire of occult books and paraphernalia. Paganism was taking a hit!</w:t>
      </w:r>
      <w:r w:rsidR="003E3FE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But when Christianity began to take a financial toll on the craftsmen, they pushed back – hard!</w:t>
      </w:r>
    </w:p>
    <w:p w14:paraId="357055FE" w14:textId="77777777" w:rsidR="00DE27C2" w:rsidRDefault="00DE27C2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</w:p>
    <w:p w14:paraId="716A361D" w14:textId="0C0F1512" w:rsidR="003E3FEA" w:rsidRDefault="00DE27C2" w:rsidP="003E3FEA">
      <w:pPr>
        <w:tabs>
          <w:tab w:val="left" w:pos="720"/>
          <w:tab w:val="left" w:pos="1440"/>
          <w:tab w:val="center" w:pos="3456"/>
          <w:tab w:val="right" w:pos="6912"/>
        </w:tabs>
        <w:rPr>
          <w:color w:val="FF1B2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V. </w:t>
      </w:r>
      <w:r w:rsidR="003E3FEA">
        <w:rPr>
          <w:b/>
          <w:bCs/>
          <w:color w:val="000000" w:themeColor="text1"/>
          <w:sz w:val="28"/>
          <w:szCs w:val="28"/>
          <w:u w:val="single"/>
        </w:rPr>
        <w:t>_____________________</w:t>
      </w:r>
      <w:r>
        <w:rPr>
          <w:b/>
          <w:bCs/>
          <w:color w:val="000000" w:themeColor="text1"/>
          <w:sz w:val="28"/>
          <w:szCs w:val="28"/>
        </w:rPr>
        <w:t xml:space="preserve">. </w:t>
      </w:r>
      <w:r w:rsidRPr="00DE27C2">
        <w:rPr>
          <w:color w:val="FF1B21"/>
          <w:sz w:val="28"/>
          <w:szCs w:val="28"/>
        </w:rPr>
        <w:t>Rev 2:1-</w:t>
      </w:r>
      <w:r w:rsidR="009B4BFC">
        <w:rPr>
          <w:color w:val="FF1B21"/>
          <w:sz w:val="28"/>
          <w:szCs w:val="28"/>
        </w:rPr>
        <w:t>5</w:t>
      </w:r>
    </w:p>
    <w:p w14:paraId="0BEEEBE4" w14:textId="77777777" w:rsidR="003E3FEA" w:rsidRPr="003E3FEA" w:rsidRDefault="003E3FEA" w:rsidP="003E3FEA">
      <w:pPr>
        <w:tabs>
          <w:tab w:val="left" w:pos="720"/>
          <w:tab w:val="left" w:pos="1440"/>
          <w:tab w:val="center" w:pos="3456"/>
          <w:tab w:val="right" w:pos="6912"/>
        </w:tabs>
        <w:rPr>
          <w:color w:val="FF1B21"/>
          <w:sz w:val="28"/>
          <w:szCs w:val="28"/>
        </w:rPr>
      </w:pPr>
    </w:p>
    <w:p w14:paraId="0F8C281F" w14:textId="7EF11F71" w:rsidR="00336400" w:rsidRDefault="00350A10" w:rsidP="00707B9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Jesus knew the church at Ephesus.</w:t>
      </w:r>
      <w:r w:rsidR="003E3FEA">
        <w:rPr>
          <w:color w:val="000000" w:themeColor="text1"/>
          <w:sz w:val="28"/>
          <w:szCs w:val="28"/>
        </w:rPr>
        <w:t xml:space="preserve"> </w:t>
      </w:r>
      <w:r w:rsidR="00336400">
        <w:rPr>
          <w:color w:val="000000" w:themeColor="text1"/>
          <w:sz w:val="28"/>
          <w:szCs w:val="28"/>
        </w:rPr>
        <w:t>He commended what was good</w:t>
      </w:r>
      <w:r w:rsidR="0097170A">
        <w:rPr>
          <w:color w:val="000000" w:themeColor="text1"/>
          <w:sz w:val="28"/>
          <w:szCs w:val="28"/>
        </w:rPr>
        <w:t xml:space="preserve"> a</w:t>
      </w:r>
      <w:r w:rsidR="00336400">
        <w:rPr>
          <w:color w:val="000000" w:themeColor="text1"/>
          <w:sz w:val="28"/>
          <w:szCs w:val="28"/>
        </w:rPr>
        <w:t xml:space="preserve">nd He </w:t>
      </w:r>
      <w:r w:rsidR="004B0E73">
        <w:rPr>
          <w:color w:val="000000" w:themeColor="text1"/>
          <w:sz w:val="28"/>
          <w:szCs w:val="28"/>
        </w:rPr>
        <w:t>condemned</w:t>
      </w:r>
      <w:r w:rsidR="00336400">
        <w:rPr>
          <w:color w:val="000000" w:themeColor="text1"/>
          <w:sz w:val="28"/>
          <w:szCs w:val="28"/>
        </w:rPr>
        <w:t xml:space="preserve"> what was bad.</w:t>
      </w:r>
    </w:p>
    <w:p w14:paraId="251AEB5A" w14:textId="6A1B9B26" w:rsidR="003E3FEA" w:rsidRDefault="003E3FEA" w:rsidP="003E3FE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</w:p>
    <w:p w14:paraId="39ACD66D" w14:textId="29DD9430" w:rsidR="00361B69" w:rsidRDefault="00361B69" w:rsidP="00361B6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 you love God? Do you demonstrate that love by your actions? Your passion? Your zeal for Him?</w:t>
      </w:r>
      <w:r w:rsidR="0097170A">
        <w:rPr>
          <w:color w:val="000000" w:themeColor="text1"/>
          <w:sz w:val="28"/>
          <w:szCs w:val="28"/>
        </w:rPr>
        <w:t xml:space="preserve"> Were you ever closer to Him than you are today?</w:t>
      </w:r>
    </w:p>
    <w:p w14:paraId="3D041EB0" w14:textId="77777777" w:rsidR="00361B69" w:rsidRDefault="00361B69" w:rsidP="00361B6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</w:p>
    <w:p w14:paraId="1FBAA189" w14:textId="401BE5A9" w:rsidR="00361B69" w:rsidRDefault="00361B69" w:rsidP="00361B6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Are you saved?</w:t>
      </w:r>
      <w:r w:rsidR="002E5511">
        <w:rPr>
          <w:color w:val="000000" w:themeColor="text1"/>
          <w:sz w:val="28"/>
          <w:szCs w:val="28"/>
        </w:rPr>
        <w:t xml:space="preserve"> Today is the day of salvation!</w:t>
      </w:r>
    </w:p>
    <w:p w14:paraId="7BCEFD58" w14:textId="77777777" w:rsidR="002E5511" w:rsidRDefault="002E5511" w:rsidP="00361B6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</w:p>
    <w:p w14:paraId="1F4F66CE" w14:textId="7A6E8F5F" w:rsidR="002E5511" w:rsidRPr="002E5511" w:rsidRDefault="002E5511" w:rsidP="002E5511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 w:val="28"/>
          <w:szCs w:val="28"/>
        </w:rPr>
      </w:pPr>
      <w:r w:rsidRPr="002E5511">
        <w:rPr>
          <w:b/>
          <w:bCs/>
          <w:color w:val="000000" w:themeColor="text1"/>
          <w:sz w:val="28"/>
          <w:szCs w:val="28"/>
        </w:rPr>
        <w:t>†</w:t>
      </w:r>
      <w:r w:rsidRPr="002E5511">
        <w:rPr>
          <w:b/>
          <w:bCs/>
          <w:color w:val="000000" w:themeColor="text1"/>
          <w:sz w:val="36"/>
          <w:szCs w:val="36"/>
        </w:rPr>
        <w:t>†</w:t>
      </w:r>
      <w:r w:rsidRPr="002E5511">
        <w:rPr>
          <w:b/>
          <w:bCs/>
          <w:color w:val="000000" w:themeColor="text1"/>
          <w:sz w:val="28"/>
          <w:szCs w:val="28"/>
        </w:rPr>
        <w:t>†</w:t>
      </w:r>
    </w:p>
    <w:p w14:paraId="0514127F" w14:textId="77777777" w:rsidR="00361B69" w:rsidRDefault="00361B69" w:rsidP="00361B6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</w:p>
    <w:p w14:paraId="4C3653D2" w14:textId="00D86A37" w:rsidR="002E5511" w:rsidRDefault="002E5511" w:rsidP="002E5511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 w:val="28"/>
          <w:szCs w:val="28"/>
        </w:rPr>
      </w:pPr>
      <w:r w:rsidRPr="002E5511">
        <w:rPr>
          <w:b/>
          <w:bCs/>
          <w:color w:val="000000" w:themeColor="text1"/>
          <w:sz w:val="28"/>
          <w:szCs w:val="28"/>
        </w:rPr>
        <w:t>WHAT HAVE WE LEARNED TODAY?</w:t>
      </w:r>
    </w:p>
    <w:p w14:paraId="7C5929F0" w14:textId="77777777" w:rsidR="002E5511" w:rsidRDefault="002E5511" w:rsidP="002E5511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 w:val="28"/>
          <w:szCs w:val="28"/>
        </w:rPr>
      </w:pPr>
    </w:p>
    <w:p w14:paraId="4D236D96" w14:textId="0A9EA740" w:rsidR="002E5511" w:rsidRDefault="002E5511" w:rsidP="00811B3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811B37">
        <w:rPr>
          <w:color w:val="000000" w:themeColor="text1"/>
          <w:sz w:val="28"/>
          <w:szCs w:val="28"/>
        </w:rPr>
        <w:t xml:space="preserve">Faith in Christ </w:t>
      </w:r>
      <w:r w:rsidR="00C939F9">
        <w:rPr>
          <w:color w:val="000000" w:themeColor="text1"/>
          <w:sz w:val="28"/>
          <w:szCs w:val="28"/>
        </w:rPr>
        <w:t>is</w:t>
      </w:r>
      <w:r w:rsidR="00811B37">
        <w:rPr>
          <w:color w:val="000000" w:themeColor="text1"/>
          <w:sz w:val="28"/>
          <w:szCs w:val="28"/>
        </w:rPr>
        <w:t xml:space="preserve"> controversial. Some are offended by Him.</w:t>
      </w:r>
    </w:p>
    <w:p w14:paraId="5151F774" w14:textId="77777777" w:rsidR="00811B37" w:rsidRDefault="00811B37" w:rsidP="00811B3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8"/>
          <w:szCs w:val="28"/>
        </w:rPr>
      </w:pPr>
    </w:p>
    <w:p w14:paraId="18A2C17A" w14:textId="12F82CC7" w:rsidR="00811B37" w:rsidRDefault="00811B37" w:rsidP="00811B3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Being faithful to the Word </w:t>
      </w:r>
      <w:r w:rsidR="00200CA3">
        <w:rPr>
          <w:color w:val="000000" w:themeColor="text1"/>
          <w:sz w:val="28"/>
          <w:szCs w:val="28"/>
        </w:rPr>
        <w:t xml:space="preserve">can </w:t>
      </w:r>
      <w:r>
        <w:rPr>
          <w:color w:val="000000" w:themeColor="text1"/>
          <w:sz w:val="28"/>
          <w:szCs w:val="28"/>
        </w:rPr>
        <w:t>affect the bottom line.</w:t>
      </w:r>
    </w:p>
    <w:p w14:paraId="543F1602" w14:textId="77777777" w:rsidR="00811B37" w:rsidRDefault="00811B37" w:rsidP="00811B3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8"/>
          <w:szCs w:val="28"/>
        </w:rPr>
      </w:pPr>
    </w:p>
    <w:p w14:paraId="04F1E4C0" w14:textId="36E71246" w:rsidR="00811B37" w:rsidRDefault="00811B37" w:rsidP="00811B3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Spiritual </w:t>
      </w:r>
      <w:r w:rsidR="00B856D9">
        <w:rPr>
          <w:color w:val="000000" w:themeColor="text1"/>
          <w:sz w:val="28"/>
          <w:szCs w:val="28"/>
        </w:rPr>
        <w:t>unfaithfulness</w:t>
      </w:r>
      <w:r>
        <w:rPr>
          <w:color w:val="000000" w:themeColor="text1"/>
          <w:sz w:val="28"/>
          <w:szCs w:val="28"/>
        </w:rPr>
        <w:t xml:space="preserve"> is related to physical promiscuity.</w:t>
      </w:r>
      <w:r w:rsidR="00B856D9">
        <w:rPr>
          <w:color w:val="000000" w:themeColor="text1"/>
          <w:sz w:val="28"/>
          <w:szCs w:val="28"/>
        </w:rPr>
        <w:t xml:space="preserve"> Both are called </w:t>
      </w:r>
      <w:r w:rsidR="00B856D9" w:rsidRPr="00B856D9">
        <w:rPr>
          <w:i/>
          <w:iCs/>
          <w:color w:val="000000" w:themeColor="text1"/>
          <w:sz w:val="28"/>
          <w:szCs w:val="28"/>
        </w:rPr>
        <w:t>adultery</w:t>
      </w:r>
      <w:r w:rsidR="00B856D9">
        <w:rPr>
          <w:color w:val="000000" w:themeColor="text1"/>
          <w:sz w:val="28"/>
          <w:szCs w:val="28"/>
        </w:rPr>
        <w:t xml:space="preserve"> in the Word.</w:t>
      </w:r>
    </w:p>
    <w:p w14:paraId="106F1A6F" w14:textId="77777777" w:rsidR="00811B37" w:rsidRDefault="00811B37" w:rsidP="00811B3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8"/>
          <w:szCs w:val="28"/>
        </w:rPr>
      </w:pPr>
    </w:p>
    <w:p w14:paraId="26A4C0B2" w14:textId="192C6997" w:rsidR="00811B37" w:rsidRDefault="00811B37" w:rsidP="00811B3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We didn’t </w:t>
      </w:r>
      <w:r w:rsidR="007E77F4">
        <w:rPr>
          <w:color w:val="000000" w:themeColor="text1"/>
          <w:sz w:val="28"/>
          <w:szCs w:val="28"/>
        </w:rPr>
        <w:t>create</w:t>
      </w:r>
      <w:r>
        <w:rPr>
          <w:color w:val="000000" w:themeColor="text1"/>
          <w:sz w:val="28"/>
          <w:szCs w:val="28"/>
        </w:rPr>
        <w:t xml:space="preserve"> </w:t>
      </w:r>
      <w:r w:rsidR="00C31423">
        <w:rPr>
          <w:color w:val="000000" w:themeColor="text1"/>
          <w:sz w:val="28"/>
          <w:szCs w:val="28"/>
        </w:rPr>
        <w:t>God,</w:t>
      </w:r>
      <w:r>
        <w:rPr>
          <w:color w:val="000000" w:themeColor="text1"/>
          <w:sz w:val="28"/>
          <w:szCs w:val="28"/>
        </w:rPr>
        <w:t xml:space="preserve"> and we are not to make gods!</w:t>
      </w:r>
    </w:p>
    <w:p w14:paraId="7A89C163" w14:textId="77777777" w:rsidR="00811B37" w:rsidRDefault="00811B37" w:rsidP="00811B3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8"/>
          <w:szCs w:val="28"/>
        </w:rPr>
      </w:pPr>
    </w:p>
    <w:p w14:paraId="7FAD7DF3" w14:textId="01FC3A8E" w:rsidR="00811B37" w:rsidRDefault="00811B37" w:rsidP="00811B3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Don’t be surprised if the “crowd” is against you.</w:t>
      </w:r>
    </w:p>
    <w:p w14:paraId="0A93D260" w14:textId="77777777" w:rsidR="00811B37" w:rsidRDefault="00811B37" w:rsidP="00811B3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8"/>
          <w:szCs w:val="28"/>
        </w:rPr>
      </w:pPr>
    </w:p>
    <w:p w14:paraId="15C56016" w14:textId="3AB67199" w:rsidR="00811B37" w:rsidRDefault="00811B37" w:rsidP="00811B3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A reckoning is coming…not just for pagans, but also for Christians!</w:t>
      </w:r>
    </w:p>
    <w:p w14:paraId="278635B5" w14:textId="77777777" w:rsidR="00811B37" w:rsidRDefault="00811B37" w:rsidP="00811B3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8"/>
          <w:szCs w:val="28"/>
        </w:rPr>
      </w:pPr>
    </w:p>
    <w:p w14:paraId="0F8FF15C" w14:textId="0EA88079" w:rsidR="00811B37" w:rsidRDefault="00811B37" w:rsidP="00811B37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Next week: “</w:t>
      </w:r>
      <w:r>
        <w:rPr>
          <w:i/>
          <w:iCs/>
          <w:color w:val="000000" w:themeColor="text1"/>
          <w:sz w:val="28"/>
          <w:szCs w:val="28"/>
        </w:rPr>
        <w:t>On the Road Again.” Acts 20</w:t>
      </w:r>
    </w:p>
    <w:p w14:paraId="00C9C36E" w14:textId="77777777" w:rsidR="003E3FEA" w:rsidRDefault="003E3FEA" w:rsidP="00811B37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 w:val="28"/>
          <w:szCs w:val="28"/>
        </w:rPr>
      </w:pPr>
    </w:p>
    <w:p w14:paraId="144F4945" w14:textId="491F8C6B" w:rsidR="00350A10" w:rsidRPr="0097170A" w:rsidRDefault="003E3FEA" w:rsidP="0097170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Ans: Disturbance; Festival; God; Riot; Nevertheless.</w:t>
      </w:r>
    </w:p>
    <w:p w14:paraId="6D69AEA3" w14:textId="77777777" w:rsidR="000400E8" w:rsidRPr="0066252F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sectPr w:rsidR="000400E8" w:rsidRPr="0066252F" w:rsidSect="00B16673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0715" w14:textId="77777777" w:rsidR="00C86414" w:rsidRDefault="00C86414">
      <w:r>
        <w:separator/>
      </w:r>
    </w:p>
  </w:endnote>
  <w:endnote w:type="continuationSeparator" w:id="0">
    <w:p w14:paraId="1587D9AC" w14:textId="77777777" w:rsidR="00C86414" w:rsidRDefault="00C8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A90F" w14:textId="77777777" w:rsidR="00C86414" w:rsidRDefault="00C86414">
      <w:r>
        <w:separator/>
      </w:r>
    </w:p>
  </w:footnote>
  <w:footnote w:type="continuationSeparator" w:id="0">
    <w:p w14:paraId="212E1630" w14:textId="77777777" w:rsidR="00C86414" w:rsidRDefault="00C86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1E53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2DC80E5A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0865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E15F085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3538" w14:textId="49B61B3E" w:rsidR="000400E8" w:rsidRDefault="00707B9B" w:rsidP="00B16673">
    <w:pPr>
      <w:pStyle w:val="Header"/>
      <w:rPr>
        <w:b/>
      </w:rPr>
    </w:pPr>
    <w:r>
      <w:rPr>
        <w:b/>
      </w:rPr>
      <w:t>EPHESUS AND DIANA</w:t>
    </w:r>
  </w:p>
  <w:p w14:paraId="74259848" w14:textId="03C6A69E" w:rsidR="001E4FFB" w:rsidRDefault="00707B9B" w:rsidP="001E4FFB">
    <w:pPr>
      <w:pStyle w:val="Header"/>
      <w:tabs>
        <w:tab w:val="clear" w:pos="4320"/>
        <w:tab w:val="center" w:pos="3240"/>
        <w:tab w:val="right" w:pos="6480"/>
      </w:tabs>
    </w:pPr>
    <w:r>
      <w:t>Acts 19, Part 2</w:t>
    </w:r>
    <w:r w:rsidR="00522D0A">
      <w:tab/>
    </w:r>
    <w:r w:rsidR="00B16673">
      <w:t xml:space="preserve">                                                                   </w:t>
    </w:r>
    <w:r w:rsidR="007530BA">
      <w:t>1</w:t>
    </w:r>
    <w:r>
      <w:t>0</w:t>
    </w:r>
    <w:r w:rsidR="00522D0A">
      <w:t>.</w:t>
    </w:r>
    <w:r>
      <w:t>19</w:t>
    </w:r>
    <w:r w:rsidR="00522D0A">
      <w:t>.</w:t>
    </w:r>
    <w:r w:rsidR="007530BA">
      <w:t>2</w:t>
    </w:r>
    <w:r>
      <w:t>5</w:t>
    </w:r>
  </w:p>
  <w:p w14:paraId="614FF46C" w14:textId="77777777" w:rsidR="001E4FFB" w:rsidRPr="00522D0A" w:rsidRDefault="00522D0A" w:rsidP="00B16673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6711948">
    <w:abstractNumId w:val="0"/>
  </w:num>
  <w:num w:numId="2" w16cid:durableId="230233201">
    <w:abstractNumId w:val="0"/>
  </w:num>
  <w:num w:numId="3" w16cid:durableId="1622809174">
    <w:abstractNumId w:val="15"/>
  </w:num>
  <w:num w:numId="4" w16cid:durableId="1688022448">
    <w:abstractNumId w:val="3"/>
  </w:num>
  <w:num w:numId="5" w16cid:durableId="367414664">
    <w:abstractNumId w:val="10"/>
  </w:num>
  <w:num w:numId="6" w16cid:durableId="1113669130">
    <w:abstractNumId w:val="17"/>
  </w:num>
  <w:num w:numId="7" w16cid:durableId="1635406484">
    <w:abstractNumId w:val="1"/>
  </w:num>
  <w:num w:numId="8" w16cid:durableId="1702318562">
    <w:abstractNumId w:val="7"/>
  </w:num>
  <w:num w:numId="9" w16cid:durableId="2034190083">
    <w:abstractNumId w:val="4"/>
  </w:num>
  <w:num w:numId="10" w16cid:durableId="1207567347">
    <w:abstractNumId w:val="22"/>
  </w:num>
  <w:num w:numId="11" w16cid:durableId="2003581406">
    <w:abstractNumId w:val="5"/>
  </w:num>
  <w:num w:numId="12" w16cid:durableId="2054574971">
    <w:abstractNumId w:val="20"/>
  </w:num>
  <w:num w:numId="13" w16cid:durableId="1729449855">
    <w:abstractNumId w:val="9"/>
  </w:num>
  <w:num w:numId="14" w16cid:durableId="1327132802">
    <w:abstractNumId w:val="11"/>
  </w:num>
  <w:num w:numId="15" w16cid:durableId="1781291628">
    <w:abstractNumId w:val="12"/>
  </w:num>
  <w:num w:numId="16" w16cid:durableId="1409226322">
    <w:abstractNumId w:val="18"/>
  </w:num>
  <w:num w:numId="17" w16cid:durableId="829251715">
    <w:abstractNumId w:val="2"/>
  </w:num>
  <w:num w:numId="18" w16cid:durableId="548423138">
    <w:abstractNumId w:val="21"/>
  </w:num>
  <w:num w:numId="19" w16cid:durableId="1933317147">
    <w:abstractNumId w:val="14"/>
  </w:num>
  <w:num w:numId="20" w16cid:durableId="1713453893">
    <w:abstractNumId w:val="19"/>
  </w:num>
  <w:num w:numId="21" w16cid:durableId="507136669">
    <w:abstractNumId w:val="13"/>
  </w:num>
  <w:num w:numId="22" w16cid:durableId="1663773642">
    <w:abstractNumId w:val="8"/>
  </w:num>
  <w:num w:numId="23" w16cid:durableId="1860775074">
    <w:abstractNumId w:val="16"/>
  </w:num>
  <w:num w:numId="24" w16cid:durableId="1968851155">
    <w:abstractNumId w:val="6"/>
  </w:num>
  <w:num w:numId="25" w16cid:durableId="3703023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9B"/>
    <w:rsid w:val="00023E94"/>
    <w:rsid w:val="000400E8"/>
    <w:rsid w:val="00070199"/>
    <w:rsid w:val="000D41CE"/>
    <w:rsid w:val="001E4FFB"/>
    <w:rsid w:val="00200CA3"/>
    <w:rsid w:val="0020319C"/>
    <w:rsid w:val="002842A2"/>
    <w:rsid w:val="002A61E3"/>
    <w:rsid w:val="002B3185"/>
    <w:rsid w:val="002E5511"/>
    <w:rsid w:val="00336400"/>
    <w:rsid w:val="00350A10"/>
    <w:rsid w:val="00361B69"/>
    <w:rsid w:val="0039374F"/>
    <w:rsid w:val="003E3FEA"/>
    <w:rsid w:val="004373E2"/>
    <w:rsid w:val="00476A58"/>
    <w:rsid w:val="004B0E73"/>
    <w:rsid w:val="00522D0A"/>
    <w:rsid w:val="00561B5C"/>
    <w:rsid w:val="005F1073"/>
    <w:rsid w:val="00604E48"/>
    <w:rsid w:val="00605D1E"/>
    <w:rsid w:val="00660ACE"/>
    <w:rsid w:val="00671C46"/>
    <w:rsid w:val="00696A68"/>
    <w:rsid w:val="006B2D2A"/>
    <w:rsid w:val="006E67BB"/>
    <w:rsid w:val="00707B9B"/>
    <w:rsid w:val="007530BA"/>
    <w:rsid w:val="007E77F4"/>
    <w:rsid w:val="00811B37"/>
    <w:rsid w:val="008D2CD1"/>
    <w:rsid w:val="00931A07"/>
    <w:rsid w:val="00967A08"/>
    <w:rsid w:val="0097170A"/>
    <w:rsid w:val="009B4BFC"/>
    <w:rsid w:val="009E3E59"/>
    <w:rsid w:val="00AC261F"/>
    <w:rsid w:val="00B16673"/>
    <w:rsid w:val="00B856D9"/>
    <w:rsid w:val="00B8674E"/>
    <w:rsid w:val="00B9507B"/>
    <w:rsid w:val="00BF0E5C"/>
    <w:rsid w:val="00C107A2"/>
    <w:rsid w:val="00C30866"/>
    <w:rsid w:val="00C31423"/>
    <w:rsid w:val="00C52091"/>
    <w:rsid w:val="00C86414"/>
    <w:rsid w:val="00C939F9"/>
    <w:rsid w:val="00D02D74"/>
    <w:rsid w:val="00D801A9"/>
    <w:rsid w:val="00DD36C7"/>
    <w:rsid w:val="00DE27C2"/>
    <w:rsid w:val="00FD62D7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3ACA969"/>
  <w15:docId w15:val="{4BC39CDB-A766-294E-9E0E-9280AF1D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uiPriority w:val="99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660ACE"/>
  </w:style>
  <w:style w:type="character" w:styleId="FollowedHyperlink">
    <w:name w:val="FollowedHyperlink"/>
    <w:basedOn w:val="DefaultParagraphFont"/>
    <w:uiPriority w:val="99"/>
    <w:semiHidden/>
    <w:unhideWhenUsed/>
    <w:rsid w:val="00660A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2025-10-14T17:23:00Z</dcterms:created>
  <dcterms:modified xsi:type="dcterms:W3CDTF">2025-10-14T17:23:00Z</dcterms:modified>
</cp:coreProperties>
</file>