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B08663F" w14:textId="77777777" w:rsidR="000400E8" w:rsidRPr="009F67D2" w:rsidRDefault="000400E8" w:rsidP="001B06F8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</w:p>
    <w:p w14:paraId="083C5668" w14:textId="0C10556A" w:rsidR="00EC38CD" w:rsidRDefault="009F67D2" w:rsidP="006354E3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  <w:r w:rsidRPr="009F67D2">
        <w:rPr>
          <w:sz w:val="28"/>
          <w:szCs w:val="28"/>
        </w:rPr>
        <w:t xml:space="preserve">All true Christians possess dual citizenship and are members of two different countries! </w:t>
      </w:r>
      <w:r w:rsidR="00343501">
        <w:rPr>
          <w:sz w:val="28"/>
          <w:szCs w:val="28"/>
        </w:rPr>
        <w:t>One earthly and the other heavenly.</w:t>
      </w:r>
      <w:r w:rsidR="00884E9D">
        <w:rPr>
          <w:sz w:val="28"/>
          <w:szCs w:val="28"/>
        </w:rPr>
        <w:t xml:space="preserve"> </w:t>
      </w:r>
      <w:r w:rsidRPr="00E34A91">
        <w:rPr>
          <w:color w:val="2327FF"/>
          <w:sz w:val="28"/>
          <w:szCs w:val="28"/>
        </w:rPr>
        <w:t>Phil 3:20</w:t>
      </w:r>
      <w:r w:rsidR="006354E3">
        <w:rPr>
          <w:color w:val="000000"/>
          <w:sz w:val="28"/>
          <w:szCs w:val="28"/>
        </w:rPr>
        <w:t xml:space="preserve">; </w:t>
      </w:r>
      <w:r w:rsidRPr="00EC38CD">
        <w:rPr>
          <w:color w:val="2327FF"/>
          <w:sz w:val="28"/>
          <w:szCs w:val="28"/>
        </w:rPr>
        <w:t>Matthew 22:21</w:t>
      </w:r>
      <w:r w:rsidR="00EC38CD">
        <w:rPr>
          <w:color w:val="2327FF"/>
          <w:sz w:val="28"/>
          <w:szCs w:val="28"/>
        </w:rPr>
        <w:t xml:space="preserve">b </w:t>
      </w:r>
    </w:p>
    <w:p w14:paraId="26C4C205" w14:textId="77777777" w:rsidR="006354E3" w:rsidRPr="009F67D2" w:rsidRDefault="006354E3" w:rsidP="006354E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/>
          <w:sz w:val="28"/>
          <w:szCs w:val="28"/>
        </w:rPr>
      </w:pPr>
    </w:p>
    <w:p w14:paraId="295A9B62" w14:textId="27C8D616" w:rsidR="009F67D2" w:rsidRPr="009F67D2" w:rsidRDefault="009F67D2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  <w:r w:rsidRPr="009F67D2">
        <w:rPr>
          <w:b/>
          <w:bCs/>
          <w:color w:val="000000"/>
          <w:sz w:val="28"/>
          <w:szCs w:val="28"/>
        </w:rPr>
        <w:t xml:space="preserve">I. </w:t>
      </w:r>
      <w:r w:rsidR="00EC38CD" w:rsidRPr="009F67D2">
        <w:rPr>
          <w:b/>
          <w:bCs/>
          <w:color w:val="000000"/>
          <w:sz w:val="28"/>
          <w:szCs w:val="28"/>
        </w:rPr>
        <w:t xml:space="preserve">THE </w:t>
      </w:r>
      <w:r w:rsidR="006354E3">
        <w:rPr>
          <w:b/>
          <w:bCs/>
          <w:color w:val="000000"/>
          <w:sz w:val="28"/>
          <w:szCs w:val="28"/>
          <w:u w:val="single"/>
        </w:rPr>
        <w:t>________</w:t>
      </w:r>
      <w:r w:rsidR="00EC38CD" w:rsidRPr="009F67D2">
        <w:rPr>
          <w:b/>
          <w:bCs/>
          <w:color w:val="000000"/>
          <w:sz w:val="28"/>
          <w:szCs w:val="28"/>
        </w:rPr>
        <w:t xml:space="preserve"> AND THE CALL</w:t>
      </w:r>
      <w:r w:rsidR="00EC38CD">
        <w:rPr>
          <w:b/>
          <w:bCs/>
          <w:color w:val="000000"/>
          <w:sz w:val="28"/>
          <w:szCs w:val="28"/>
        </w:rPr>
        <w:t>.</w:t>
      </w:r>
    </w:p>
    <w:p w14:paraId="794B6398" w14:textId="66936473" w:rsidR="00667809" w:rsidRPr="00207E7F" w:rsidRDefault="00667809" w:rsidP="00667809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</w:p>
    <w:p w14:paraId="08E53CCF" w14:textId="01F82A1E" w:rsidR="009F67D2" w:rsidRDefault="00EC38CD" w:rsidP="001B06F8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  <w:r w:rsidRPr="00207E7F">
        <w:rPr>
          <w:b/>
          <w:bCs/>
          <w:color w:val="000000"/>
          <w:sz w:val="28"/>
          <w:szCs w:val="28"/>
        </w:rPr>
        <w:t xml:space="preserve">The </w:t>
      </w:r>
      <w:r w:rsidR="000A7B09">
        <w:rPr>
          <w:b/>
          <w:bCs/>
          <w:color w:val="000000"/>
          <w:sz w:val="28"/>
          <w:szCs w:val="28"/>
        </w:rPr>
        <w:t xml:space="preserve">big </w:t>
      </w:r>
      <w:r w:rsidRPr="00207E7F">
        <w:rPr>
          <w:b/>
          <w:bCs/>
          <w:color w:val="000000"/>
          <w:sz w:val="28"/>
          <w:szCs w:val="28"/>
        </w:rPr>
        <w:t>question</w:t>
      </w:r>
      <w:r w:rsidRPr="00EC38CD"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9F67D2" w:rsidRPr="009F67D2">
        <w:rPr>
          <w:color w:val="000000"/>
          <w:sz w:val="28"/>
          <w:szCs w:val="28"/>
        </w:rPr>
        <w:t xml:space="preserve">How do we </w:t>
      </w:r>
      <w:r w:rsidR="009F67D2" w:rsidRPr="009A4441">
        <w:rPr>
          <w:b/>
          <w:bCs/>
          <w:color w:val="000000"/>
          <w:sz w:val="28"/>
          <w:szCs w:val="28"/>
        </w:rPr>
        <w:t>balance</w:t>
      </w:r>
      <w:r w:rsidR="009F67D2" w:rsidRPr="009F67D2">
        <w:rPr>
          <w:color w:val="000000"/>
          <w:sz w:val="28"/>
          <w:szCs w:val="28"/>
        </w:rPr>
        <w:t xml:space="preserve"> loving our </w:t>
      </w:r>
      <w:r>
        <w:rPr>
          <w:color w:val="000000"/>
          <w:sz w:val="28"/>
          <w:szCs w:val="28"/>
        </w:rPr>
        <w:t xml:space="preserve">earthly </w:t>
      </w:r>
      <w:r w:rsidR="009F67D2" w:rsidRPr="009F67D2">
        <w:rPr>
          <w:color w:val="000000"/>
          <w:sz w:val="28"/>
          <w:szCs w:val="28"/>
        </w:rPr>
        <w:t>country with keeping Christ as our Lord</w:t>
      </w:r>
      <w:r>
        <w:rPr>
          <w:color w:val="000000"/>
          <w:sz w:val="28"/>
          <w:szCs w:val="28"/>
        </w:rPr>
        <w:t xml:space="preserve"> and Master and King of kings</w:t>
      </w:r>
      <w:r w:rsidR="009F67D2" w:rsidRPr="009F67D2">
        <w:rPr>
          <w:color w:val="000000"/>
          <w:sz w:val="28"/>
          <w:szCs w:val="28"/>
        </w:rPr>
        <w:t>?</w:t>
      </w:r>
    </w:p>
    <w:p w14:paraId="0C5A8721" w14:textId="74DF5493" w:rsidR="00667809" w:rsidRDefault="00667809" w:rsidP="00667809">
      <w:pPr>
        <w:tabs>
          <w:tab w:val="left" w:pos="720"/>
          <w:tab w:val="left" w:pos="1440"/>
        </w:tabs>
        <w:rPr>
          <w:color w:val="000000" w:themeColor="text1"/>
          <w:sz w:val="28"/>
          <w:szCs w:val="28"/>
        </w:rPr>
      </w:pPr>
    </w:p>
    <w:p w14:paraId="51D88A7C" w14:textId="361D8FEE" w:rsidR="0070383C" w:rsidRDefault="00667809" w:rsidP="001B06F8">
      <w:pPr>
        <w:tabs>
          <w:tab w:val="left" w:pos="720"/>
          <w:tab w:val="left" w:pos="144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</w:t>
      </w:r>
      <w:r w:rsidR="0070383C">
        <w:rPr>
          <w:color w:val="000000" w:themeColor="text1"/>
          <w:sz w:val="28"/>
          <w:szCs w:val="28"/>
        </w:rPr>
        <w:t xml:space="preserve">ur </w:t>
      </w:r>
      <w:r>
        <w:rPr>
          <w:color w:val="000000" w:themeColor="text1"/>
          <w:sz w:val="28"/>
          <w:szCs w:val="28"/>
        </w:rPr>
        <w:t xml:space="preserve">American </w:t>
      </w:r>
      <w:r w:rsidR="0070383C">
        <w:rPr>
          <w:color w:val="000000" w:themeColor="text1"/>
          <w:sz w:val="28"/>
          <w:szCs w:val="28"/>
        </w:rPr>
        <w:t xml:space="preserve">citizenship is only </w:t>
      </w:r>
      <w:r w:rsidR="0070383C" w:rsidRPr="008D5C3C">
        <w:rPr>
          <w:b/>
          <w:bCs/>
          <w:color w:val="000000" w:themeColor="text1"/>
          <w:sz w:val="28"/>
          <w:szCs w:val="28"/>
        </w:rPr>
        <w:t>temporary</w:t>
      </w:r>
      <w:r w:rsidR="0070383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Our heavenly citizenship is </w:t>
      </w:r>
      <w:r w:rsidRPr="00CE2CF7">
        <w:rPr>
          <w:b/>
          <w:bCs/>
          <w:color w:val="000000" w:themeColor="text1"/>
          <w:sz w:val="28"/>
          <w:szCs w:val="28"/>
        </w:rPr>
        <w:t>eternal</w:t>
      </w:r>
      <w:r>
        <w:rPr>
          <w:color w:val="000000" w:themeColor="text1"/>
          <w:sz w:val="28"/>
          <w:szCs w:val="28"/>
        </w:rPr>
        <w:t>!</w:t>
      </w:r>
    </w:p>
    <w:p w14:paraId="1BC09184" w14:textId="77777777" w:rsidR="0070383C" w:rsidRDefault="0070383C" w:rsidP="001B06F8">
      <w:pPr>
        <w:tabs>
          <w:tab w:val="left" w:pos="720"/>
          <w:tab w:val="left" w:pos="1440"/>
        </w:tabs>
        <w:rPr>
          <w:color w:val="000000" w:themeColor="text1"/>
          <w:sz w:val="28"/>
          <w:szCs w:val="28"/>
        </w:rPr>
      </w:pPr>
    </w:p>
    <w:p w14:paraId="6458F066" w14:textId="27277F65" w:rsidR="009F67D2" w:rsidRPr="009F67D2" w:rsidRDefault="001B06F8" w:rsidP="001B06F8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53DB8094" w14:textId="643B7974" w:rsidR="0070383C" w:rsidRDefault="009F67D2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  <w:r w:rsidRPr="009F67D2">
        <w:rPr>
          <w:b/>
          <w:bCs/>
          <w:color w:val="000000"/>
          <w:sz w:val="28"/>
          <w:szCs w:val="28"/>
        </w:rPr>
        <w:t xml:space="preserve">II. </w:t>
      </w:r>
      <w:r w:rsidR="0070383C">
        <w:rPr>
          <w:b/>
          <w:bCs/>
          <w:color w:val="000000"/>
          <w:sz w:val="28"/>
          <w:szCs w:val="28"/>
        </w:rPr>
        <w:t xml:space="preserve">THE </w:t>
      </w:r>
      <w:r w:rsidR="00667809">
        <w:rPr>
          <w:b/>
          <w:bCs/>
          <w:color w:val="000000"/>
          <w:sz w:val="28"/>
          <w:szCs w:val="28"/>
          <w:u w:val="single"/>
        </w:rPr>
        <w:t>_______________</w:t>
      </w:r>
      <w:r w:rsidR="0070383C">
        <w:rPr>
          <w:b/>
          <w:bCs/>
          <w:color w:val="000000"/>
          <w:sz w:val="28"/>
          <w:szCs w:val="28"/>
        </w:rPr>
        <w:t>.</w:t>
      </w:r>
    </w:p>
    <w:p w14:paraId="1182372B" w14:textId="77777777" w:rsidR="0070383C" w:rsidRDefault="0070383C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</w:p>
    <w:p w14:paraId="7464553C" w14:textId="58AF46C8" w:rsidR="009F67D2" w:rsidRPr="0070383C" w:rsidRDefault="009F67D2" w:rsidP="001B06F8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  <w:r w:rsidRPr="0070383C">
        <w:rPr>
          <w:i/>
          <w:iCs/>
          <w:color w:val="FF1B21"/>
          <w:sz w:val="28"/>
          <w:szCs w:val="28"/>
        </w:rPr>
        <w:t xml:space="preserve">Render </w:t>
      </w:r>
      <w:r w:rsidR="0070383C" w:rsidRPr="0070383C">
        <w:rPr>
          <w:i/>
          <w:iCs/>
          <w:color w:val="FF1B21"/>
          <w:sz w:val="28"/>
          <w:szCs w:val="28"/>
        </w:rPr>
        <w:t>un</w:t>
      </w:r>
      <w:r w:rsidRPr="0070383C">
        <w:rPr>
          <w:i/>
          <w:iCs/>
          <w:color w:val="FF1B21"/>
          <w:sz w:val="28"/>
          <w:szCs w:val="28"/>
        </w:rPr>
        <w:t>to Caesar</w:t>
      </w:r>
      <w:r w:rsidRPr="0070383C">
        <w:rPr>
          <w:color w:val="FF1B21"/>
          <w:sz w:val="28"/>
          <w:szCs w:val="28"/>
        </w:rPr>
        <w:t xml:space="preserve"> </w:t>
      </w:r>
      <w:r w:rsidR="0070383C">
        <w:rPr>
          <w:color w:val="000000"/>
          <w:sz w:val="28"/>
          <w:szCs w:val="28"/>
        </w:rPr>
        <w:t>is o</w:t>
      </w:r>
      <w:r w:rsidRPr="0070383C">
        <w:rPr>
          <w:color w:val="000000"/>
          <w:sz w:val="28"/>
          <w:szCs w:val="28"/>
        </w:rPr>
        <w:t xml:space="preserve">ur </w:t>
      </w:r>
      <w:r w:rsidR="0070383C">
        <w:rPr>
          <w:color w:val="000000"/>
          <w:sz w:val="28"/>
          <w:szCs w:val="28"/>
        </w:rPr>
        <w:t>e</w:t>
      </w:r>
      <w:r w:rsidRPr="0070383C">
        <w:rPr>
          <w:color w:val="000000"/>
          <w:sz w:val="28"/>
          <w:szCs w:val="28"/>
        </w:rPr>
        <w:t xml:space="preserve">arthly </w:t>
      </w:r>
      <w:r w:rsidR="0070383C">
        <w:rPr>
          <w:color w:val="000000"/>
          <w:sz w:val="28"/>
          <w:szCs w:val="28"/>
        </w:rPr>
        <w:t>r</w:t>
      </w:r>
      <w:r w:rsidRPr="0070383C">
        <w:rPr>
          <w:color w:val="000000"/>
          <w:sz w:val="28"/>
          <w:szCs w:val="28"/>
        </w:rPr>
        <w:t>esponsibility</w:t>
      </w:r>
      <w:r w:rsidR="0070383C">
        <w:rPr>
          <w:color w:val="000000"/>
          <w:sz w:val="28"/>
          <w:szCs w:val="28"/>
        </w:rPr>
        <w:t>.</w:t>
      </w:r>
    </w:p>
    <w:p w14:paraId="19C777A9" w14:textId="77777777" w:rsidR="009F67D2" w:rsidRPr="009F67D2" w:rsidRDefault="009F67D2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</w:p>
    <w:p w14:paraId="6AE73EFA" w14:textId="1CF3C6B9" w:rsidR="00207E7F" w:rsidRDefault="00A32A90" w:rsidP="00A32A90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="009F67D2" w:rsidRPr="009F67D2">
        <w:rPr>
          <w:color w:val="000000"/>
          <w:sz w:val="28"/>
          <w:szCs w:val="28"/>
        </w:rPr>
        <w:t>ray for our leaders and those in authority</w:t>
      </w:r>
      <w:r w:rsidR="00207E7F">
        <w:rPr>
          <w:color w:val="000000"/>
          <w:sz w:val="28"/>
          <w:szCs w:val="28"/>
        </w:rPr>
        <w:t>.</w:t>
      </w:r>
    </w:p>
    <w:p w14:paraId="73D1FFF3" w14:textId="77777777" w:rsidR="00CE2CF7" w:rsidRDefault="00CE2CF7" w:rsidP="00A32A90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</w:p>
    <w:p w14:paraId="0D74061C" w14:textId="3B0297A5" w:rsidR="007D7746" w:rsidRPr="00207E7F" w:rsidRDefault="009F67D2" w:rsidP="00CE2CF7">
      <w:pPr>
        <w:tabs>
          <w:tab w:val="left" w:pos="720"/>
          <w:tab w:val="left" w:pos="1440"/>
        </w:tabs>
        <w:jc w:val="center"/>
        <w:rPr>
          <w:color w:val="2327FF"/>
          <w:sz w:val="28"/>
          <w:szCs w:val="28"/>
        </w:rPr>
      </w:pPr>
      <w:r w:rsidRPr="00207E7F">
        <w:rPr>
          <w:color w:val="2327FF"/>
          <w:sz w:val="28"/>
          <w:szCs w:val="28"/>
        </w:rPr>
        <w:t>1 Tim 2:1-</w:t>
      </w:r>
      <w:r w:rsidR="00CF61E5">
        <w:rPr>
          <w:color w:val="2327FF"/>
          <w:sz w:val="28"/>
          <w:szCs w:val="28"/>
        </w:rPr>
        <w:t>3</w:t>
      </w:r>
      <w:r w:rsidR="00F51468">
        <w:rPr>
          <w:color w:val="2327FF"/>
          <w:sz w:val="28"/>
          <w:szCs w:val="28"/>
        </w:rPr>
        <w:t xml:space="preserve">; </w:t>
      </w:r>
      <w:r w:rsidR="007D7746">
        <w:rPr>
          <w:color w:val="2327FF"/>
          <w:sz w:val="28"/>
          <w:szCs w:val="28"/>
        </w:rPr>
        <w:t>Rom 13:</w:t>
      </w:r>
      <w:r w:rsidR="00AC2CDF">
        <w:rPr>
          <w:color w:val="2327FF"/>
          <w:sz w:val="28"/>
          <w:szCs w:val="28"/>
        </w:rPr>
        <w:t>1-7</w:t>
      </w:r>
    </w:p>
    <w:p w14:paraId="2D6DA455" w14:textId="77777777" w:rsidR="00A32A90" w:rsidRPr="009F67D2" w:rsidRDefault="00A32A90" w:rsidP="00A32A90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</w:p>
    <w:p w14:paraId="06A3C9E6" w14:textId="4747A2EF" w:rsidR="009F67D2" w:rsidRPr="009F67D2" w:rsidRDefault="009F67D2" w:rsidP="00A32A90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  <w:r w:rsidRPr="009F67D2">
        <w:rPr>
          <w:color w:val="000000"/>
          <w:sz w:val="28"/>
          <w:szCs w:val="28"/>
        </w:rPr>
        <w:t xml:space="preserve">Be the </w:t>
      </w:r>
      <w:r w:rsidRPr="00207E7F">
        <w:rPr>
          <w:b/>
          <w:bCs/>
          <w:color w:val="000000"/>
          <w:sz w:val="28"/>
          <w:szCs w:val="28"/>
        </w:rPr>
        <w:t>salt and light</w:t>
      </w:r>
      <w:r w:rsidRPr="009F67D2">
        <w:rPr>
          <w:color w:val="000000"/>
          <w:sz w:val="28"/>
          <w:szCs w:val="28"/>
        </w:rPr>
        <w:t xml:space="preserve"> in our local communities</w:t>
      </w:r>
      <w:r w:rsidR="00F51468">
        <w:rPr>
          <w:color w:val="000000"/>
          <w:sz w:val="28"/>
          <w:szCs w:val="28"/>
        </w:rPr>
        <w:t>.</w:t>
      </w:r>
    </w:p>
    <w:p w14:paraId="658AE2FE" w14:textId="77777777" w:rsidR="009F67D2" w:rsidRPr="009F67D2" w:rsidRDefault="009F67D2" w:rsidP="001B06F8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</w:p>
    <w:p w14:paraId="0EA7EE9F" w14:textId="77777777" w:rsidR="00AC2F32" w:rsidRDefault="00AC2F32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</w:p>
    <w:p w14:paraId="0E19207A" w14:textId="3CCC8F72" w:rsidR="00207E7F" w:rsidRDefault="009F67D2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  <w:r w:rsidRPr="009F67D2">
        <w:rPr>
          <w:b/>
          <w:bCs/>
          <w:color w:val="000000"/>
          <w:sz w:val="28"/>
          <w:szCs w:val="28"/>
        </w:rPr>
        <w:t xml:space="preserve">III. </w:t>
      </w:r>
      <w:r w:rsidR="00A32A90" w:rsidRPr="009F67D2">
        <w:rPr>
          <w:b/>
          <w:bCs/>
          <w:color w:val="000000"/>
          <w:sz w:val="28"/>
          <w:szCs w:val="28"/>
        </w:rPr>
        <w:t xml:space="preserve">OUR </w:t>
      </w:r>
      <w:r w:rsidR="00111E51">
        <w:rPr>
          <w:b/>
          <w:bCs/>
          <w:color w:val="000000"/>
          <w:sz w:val="28"/>
          <w:szCs w:val="28"/>
          <w:u w:val="single"/>
        </w:rPr>
        <w:t>_____________</w:t>
      </w:r>
      <w:r w:rsidR="00A32A90" w:rsidRPr="009F67D2">
        <w:rPr>
          <w:b/>
          <w:bCs/>
          <w:color w:val="000000"/>
          <w:sz w:val="28"/>
          <w:szCs w:val="28"/>
        </w:rPr>
        <w:t xml:space="preserve"> ALLEGIANCE</w:t>
      </w:r>
      <w:r w:rsidR="00A32A90">
        <w:rPr>
          <w:b/>
          <w:bCs/>
          <w:color w:val="000000"/>
          <w:sz w:val="28"/>
          <w:szCs w:val="28"/>
        </w:rPr>
        <w:t>.</w:t>
      </w:r>
      <w:r w:rsidR="00A32A90" w:rsidRPr="009F67D2">
        <w:rPr>
          <w:b/>
          <w:bCs/>
          <w:color w:val="000000"/>
          <w:sz w:val="28"/>
          <w:szCs w:val="28"/>
        </w:rPr>
        <w:t xml:space="preserve"> </w:t>
      </w:r>
    </w:p>
    <w:p w14:paraId="6FA59FDF" w14:textId="77777777" w:rsidR="00F51468" w:rsidRPr="009F67D2" w:rsidRDefault="00F51468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</w:p>
    <w:p w14:paraId="4E3F968D" w14:textId="33A7CD73" w:rsidR="009F67D2" w:rsidRDefault="009F67D2" w:rsidP="00F51468">
      <w:pPr>
        <w:tabs>
          <w:tab w:val="left" w:pos="720"/>
          <w:tab w:val="left" w:pos="1440"/>
        </w:tabs>
        <w:rPr>
          <w:color w:val="2327FF"/>
          <w:sz w:val="28"/>
          <w:szCs w:val="28"/>
        </w:rPr>
      </w:pPr>
      <w:r w:rsidRPr="009F67D2">
        <w:rPr>
          <w:color w:val="000000"/>
          <w:sz w:val="28"/>
          <w:szCs w:val="28"/>
        </w:rPr>
        <w:t xml:space="preserve">While we are Americans, </w:t>
      </w:r>
      <w:r w:rsidRPr="00207E7F">
        <w:rPr>
          <w:b/>
          <w:bCs/>
          <w:color w:val="000000"/>
          <w:sz w:val="28"/>
          <w:szCs w:val="28"/>
        </w:rPr>
        <w:t>our primary identity is in Christ</w:t>
      </w:r>
      <w:r w:rsidRPr="009F67D2">
        <w:rPr>
          <w:color w:val="000000"/>
          <w:sz w:val="28"/>
          <w:szCs w:val="28"/>
        </w:rPr>
        <w:t>. Flags and earthly borders are temporary; the Kingdom of God is eternal.</w:t>
      </w:r>
      <w:r w:rsidR="00F51468">
        <w:rPr>
          <w:color w:val="000000"/>
          <w:sz w:val="28"/>
          <w:szCs w:val="28"/>
        </w:rPr>
        <w:t xml:space="preserve"> </w:t>
      </w:r>
      <w:r w:rsidRPr="00A32A90">
        <w:rPr>
          <w:color w:val="2327FF"/>
          <w:sz w:val="28"/>
          <w:szCs w:val="28"/>
        </w:rPr>
        <w:t>Gal 5:1 </w:t>
      </w:r>
    </w:p>
    <w:p w14:paraId="09CDF20F" w14:textId="77777777" w:rsidR="00CE2CF7" w:rsidRDefault="00CE2CF7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</w:p>
    <w:p w14:paraId="0CC36092" w14:textId="5A54FF2B" w:rsidR="009F67D2" w:rsidRPr="009F67D2" w:rsidRDefault="009F67D2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  <w:r w:rsidRPr="009F67D2">
        <w:rPr>
          <w:b/>
          <w:bCs/>
          <w:color w:val="000000"/>
          <w:sz w:val="28"/>
          <w:szCs w:val="28"/>
        </w:rPr>
        <w:t xml:space="preserve">IV. </w:t>
      </w:r>
      <w:r w:rsidR="00A32A90" w:rsidRPr="009F67D2">
        <w:rPr>
          <w:b/>
          <w:bCs/>
          <w:color w:val="000000"/>
          <w:sz w:val="28"/>
          <w:szCs w:val="28"/>
        </w:rPr>
        <w:t xml:space="preserve">TRUE </w:t>
      </w:r>
      <w:r w:rsidR="00F51468">
        <w:rPr>
          <w:b/>
          <w:bCs/>
          <w:color w:val="000000"/>
          <w:sz w:val="28"/>
          <w:szCs w:val="28"/>
          <w:u w:val="single"/>
        </w:rPr>
        <w:t>______________</w:t>
      </w:r>
      <w:r w:rsidR="00A32A90">
        <w:rPr>
          <w:b/>
          <w:bCs/>
          <w:color w:val="000000"/>
          <w:sz w:val="28"/>
          <w:szCs w:val="28"/>
        </w:rPr>
        <w:t>.</w:t>
      </w:r>
    </w:p>
    <w:p w14:paraId="4CB78392" w14:textId="77777777" w:rsidR="009F67D2" w:rsidRPr="009F67D2" w:rsidRDefault="009F67D2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</w:p>
    <w:p w14:paraId="4D8D8F57" w14:textId="50369C0C" w:rsidR="00A5004C" w:rsidRPr="009F67D2" w:rsidRDefault="009F67D2" w:rsidP="00A5004C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  <w:r w:rsidRPr="009F67D2">
        <w:rPr>
          <w:color w:val="000000"/>
          <w:sz w:val="28"/>
          <w:szCs w:val="28"/>
        </w:rPr>
        <w:t xml:space="preserve">The greatest freedom is not merely political liberty, but </w:t>
      </w:r>
      <w:r w:rsidRPr="007057FB">
        <w:rPr>
          <w:b/>
          <w:bCs/>
          <w:color w:val="000000"/>
          <w:sz w:val="28"/>
          <w:szCs w:val="28"/>
        </w:rPr>
        <w:t>spiritual freedom</w:t>
      </w:r>
      <w:r w:rsidRPr="009F67D2">
        <w:rPr>
          <w:color w:val="000000"/>
          <w:sz w:val="28"/>
          <w:szCs w:val="28"/>
        </w:rPr>
        <w:t xml:space="preserve"> from the bondage of sin.</w:t>
      </w:r>
    </w:p>
    <w:p w14:paraId="7E056591" w14:textId="5A0D483C" w:rsidR="009F67D2" w:rsidRPr="00A5004C" w:rsidRDefault="00A5004C" w:rsidP="00A5004C">
      <w:pPr>
        <w:tabs>
          <w:tab w:val="left" w:pos="720"/>
          <w:tab w:val="left" w:pos="1440"/>
        </w:tabs>
        <w:rPr>
          <w:color w:val="FF1B21"/>
          <w:sz w:val="28"/>
          <w:szCs w:val="28"/>
        </w:rPr>
      </w:pPr>
      <w:r w:rsidRPr="00A5004C">
        <w:rPr>
          <w:color w:val="FF1B21"/>
          <w:sz w:val="28"/>
          <w:szCs w:val="28"/>
        </w:rPr>
        <w:t>John 8:36 </w:t>
      </w:r>
    </w:p>
    <w:p w14:paraId="5D286201" w14:textId="77777777" w:rsidR="00A5004C" w:rsidRPr="009F67D2" w:rsidRDefault="00A5004C" w:rsidP="00A5004C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</w:p>
    <w:p w14:paraId="6740E7F7" w14:textId="4A98FCDD" w:rsidR="009F67D2" w:rsidRPr="009F67D2" w:rsidRDefault="009F67D2" w:rsidP="00A5004C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  <w:r w:rsidRPr="009F67D2">
        <w:rPr>
          <w:color w:val="000000"/>
          <w:sz w:val="28"/>
          <w:szCs w:val="28"/>
        </w:rPr>
        <w:t>We demonstrate the best form of "patriotism" as Christians when we share the transformative gospel of Jesus Christ, which is the ultimate hope for any nation.</w:t>
      </w:r>
    </w:p>
    <w:p w14:paraId="1DD8E166" w14:textId="77777777" w:rsidR="009F67D2" w:rsidRPr="009F67D2" w:rsidRDefault="009F67D2" w:rsidP="001B06F8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</w:p>
    <w:p w14:paraId="400FE4F8" w14:textId="3B05C01D" w:rsidR="009F67D2" w:rsidRPr="009F67D2" w:rsidRDefault="009F67D2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  <w:r w:rsidRPr="009F67D2">
        <w:rPr>
          <w:b/>
          <w:bCs/>
          <w:color w:val="000000"/>
          <w:sz w:val="28"/>
          <w:szCs w:val="28"/>
        </w:rPr>
        <w:t xml:space="preserve">V. </w:t>
      </w:r>
      <w:r w:rsidR="00A5004C" w:rsidRPr="009F67D2">
        <w:rPr>
          <w:b/>
          <w:bCs/>
          <w:color w:val="000000"/>
          <w:sz w:val="28"/>
          <w:szCs w:val="28"/>
        </w:rPr>
        <w:t xml:space="preserve">CALL TO </w:t>
      </w:r>
      <w:r w:rsidR="00F51468">
        <w:rPr>
          <w:b/>
          <w:bCs/>
          <w:color w:val="000000"/>
          <w:sz w:val="28"/>
          <w:szCs w:val="28"/>
          <w:u w:val="single"/>
        </w:rPr>
        <w:t>____________</w:t>
      </w:r>
      <w:r w:rsidR="00A5004C">
        <w:rPr>
          <w:b/>
          <w:bCs/>
          <w:color w:val="000000"/>
          <w:sz w:val="28"/>
          <w:szCs w:val="28"/>
        </w:rPr>
        <w:t>.</w:t>
      </w:r>
    </w:p>
    <w:p w14:paraId="12D33ACF" w14:textId="77777777" w:rsidR="009F67D2" w:rsidRPr="009F67D2" w:rsidRDefault="009F67D2" w:rsidP="001B06F8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</w:p>
    <w:p w14:paraId="3CCFC9B2" w14:textId="6A2986AB" w:rsidR="009F67D2" w:rsidRDefault="009F67D2" w:rsidP="00A5004C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  <w:r w:rsidRPr="009F67D2">
        <w:rPr>
          <w:color w:val="000000"/>
          <w:sz w:val="28"/>
          <w:szCs w:val="28"/>
        </w:rPr>
        <w:t>Thank God for the nation we live in, but pledge your highest allegiance to the Lamb.</w:t>
      </w:r>
    </w:p>
    <w:p w14:paraId="3073EC9A" w14:textId="77777777" w:rsidR="00A5004C" w:rsidRPr="009F67D2" w:rsidRDefault="00A5004C" w:rsidP="00A5004C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</w:p>
    <w:p w14:paraId="25932043" w14:textId="3CCBF055" w:rsidR="00F51468" w:rsidRDefault="00FC4F50" w:rsidP="00CE2CF7">
      <w:pPr>
        <w:tabs>
          <w:tab w:val="left" w:pos="720"/>
          <w:tab w:val="left" w:pos="1440"/>
        </w:tabs>
        <w:jc w:val="center"/>
        <w:rPr>
          <w:color w:val="2327FF"/>
          <w:sz w:val="28"/>
          <w:szCs w:val="28"/>
        </w:rPr>
      </w:pPr>
      <w:r w:rsidRPr="00CE2CF7">
        <w:rPr>
          <w:color w:val="2327FF"/>
          <w:sz w:val="28"/>
          <w:szCs w:val="28"/>
        </w:rPr>
        <w:t>2 Chron 7:14</w:t>
      </w:r>
      <w:r w:rsidR="00F51468">
        <w:rPr>
          <w:color w:val="000000" w:themeColor="text1"/>
          <w:sz w:val="28"/>
          <w:szCs w:val="28"/>
        </w:rPr>
        <w:t xml:space="preserve">; </w:t>
      </w:r>
      <w:r w:rsidR="00F169FA" w:rsidRPr="00F169FA">
        <w:rPr>
          <w:color w:val="2327FF"/>
          <w:sz w:val="28"/>
          <w:szCs w:val="28"/>
        </w:rPr>
        <w:t>Pro 14:34</w:t>
      </w:r>
    </w:p>
    <w:p w14:paraId="5591DF34" w14:textId="77777777" w:rsidR="00F51468" w:rsidRDefault="00F51468" w:rsidP="00A5004C">
      <w:pPr>
        <w:tabs>
          <w:tab w:val="left" w:pos="720"/>
          <w:tab w:val="left" w:pos="1440"/>
        </w:tabs>
        <w:rPr>
          <w:color w:val="2327FF"/>
          <w:sz w:val="28"/>
          <w:szCs w:val="28"/>
        </w:rPr>
      </w:pPr>
    </w:p>
    <w:p w14:paraId="3AA08055" w14:textId="7432EF78" w:rsidR="00FC4F50" w:rsidRPr="00F51468" w:rsidRDefault="00FC4F50" w:rsidP="00A5004C">
      <w:pPr>
        <w:tabs>
          <w:tab w:val="left" w:pos="720"/>
          <w:tab w:val="left" w:pos="1440"/>
        </w:tabs>
        <w:rPr>
          <w:color w:val="2327FF"/>
          <w:sz w:val="28"/>
          <w:szCs w:val="28"/>
        </w:rPr>
      </w:pPr>
      <w:r>
        <w:rPr>
          <w:color w:val="000000"/>
          <w:sz w:val="28"/>
          <w:szCs w:val="28"/>
        </w:rPr>
        <w:t xml:space="preserve">The USA is guilty of </w:t>
      </w:r>
      <w:r w:rsidR="00F169FA">
        <w:rPr>
          <w:color w:val="000000"/>
          <w:sz w:val="28"/>
          <w:szCs w:val="28"/>
        </w:rPr>
        <w:t xml:space="preserve">many </w:t>
      </w:r>
      <w:r>
        <w:rPr>
          <w:color w:val="000000"/>
          <w:sz w:val="28"/>
          <w:szCs w:val="28"/>
        </w:rPr>
        <w:t>national sin</w:t>
      </w:r>
      <w:r w:rsidR="00AB189F">
        <w:rPr>
          <w:color w:val="000000"/>
          <w:sz w:val="28"/>
          <w:szCs w:val="28"/>
        </w:rPr>
        <w:t>s</w:t>
      </w:r>
      <w:r w:rsidR="00F51468">
        <w:rPr>
          <w:color w:val="000000"/>
          <w:sz w:val="28"/>
          <w:szCs w:val="28"/>
        </w:rPr>
        <w:t>!</w:t>
      </w:r>
    </w:p>
    <w:p w14:paraId="05AB2070" w14:textId="77777777" w:rsidR="00FC4F50" w:rsidRDefault="00FC4F50" w:rsidP="00A5004C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</w:p>
    <w:p w14:paraId="757EF34C" w14:textId="6A5E2C6C" w:rsidR="009F67D2" w:rsidRDefault="00A5004C" w:rsidP="00A5004C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Let’s pray, </w:t>
      </w:r>
      <w:r w:rsidR="009F67D2" w:rsidRPr="009F67D2">
        <w:rPr>
          <w:color w:val="000000"/>
          <w:sz w:val="28"/>
          <w:szCs w:val="28"/>
        </w:rPr>
        <w:t>thanking God for the country, lifting up local and national leaders, and re-committing to God’s Kingdom.</w:t>
      </w:r>
    </w:p>
    <w:p w14:paraId="53D5B760" w14:textId="77777777" w:rsidR="00B641FA" w:rsidRDefault="00B641FA" w:rsidP="00A5004C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</w:p>
    <w:p w14:paraId="24E7E19E" w14:textId="28776B7B" w:rsidR="00B641FA" w:rsidRDefault="00B641FA" w:rsidP="00B641FA">
      <w:pPr>
        <w:tabs>
          <w:tab w:val="left" w:pos="720"/>
          <w:tab w:val="left" w:pos="1440"/>
        </w:tabs>
        <w:jc w:val="center"/>
        <w:rPr>
          <w:b/>
          <w:bCs/>
          <w:color w:val="000000"/>
          <w:sz w:val="28"/>
          <w:szCs w:val="28"/>
        </w:rPr>
      </w:pPr>
      <w:r w:rsidRPr="00B641FA">
        <w:rPr>
          <w:b/>
          <w:bCs/>
          <w:color w:val="000000"/>
          <w:sz w:val="28"/>
          <w:szCs w:val="28"/>
        </w:rPr>
        <w:t>†</w:t>
      </w:r>
      <w:r w:rsidRPr="00B641FA">
        <w:rPr>
          <w:b/>
          <w:bCs/>
          <w:color w:val="000000"/>
          <w:sz w:val="36"/>
          <w:szCs w:val="36"/>
        </w:rPr>
        <w:t>†</w:t>
      </w:r>
      <w:r w:rsidRPr="00B641FA">
        <w:rPr>
          <w:b/>
          <w:bCs/>
          <w:color w:val="000000"/>
          <w:sz w:val="28"/>
          <w:szCs w:val="28"/>
        </w:rPr>
        <w:t>†</w:t>
      </w:r>
    </w:p>
    <w:p w14:paraId="433E391D" w14:textId="53460A1B" w:rsidR="00B641FA" w:rsidRDefault="00B641FA" w:rsidP="00B641FA">
      <w:pPr>
        <w:tabs>
          <w:tab w:val="left" w:pos="720"/>
          <w:tab w:val="left" w:pos="144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CONC:</w:t>
      </w:r>
    </w:p>
    <w:p w14:paraId="5754214B" w14:textId="6A248056" w:rsidR="00AA0595" w:rsidRDefault="00D25862" w:rsidP="00CE2CF7">
      <w:pPr>
        <w:tabs>
          <w:tab w:val="left" w:pos="720"/>
          <w:tab w:val="left" w:pos="144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Next week:</w:t>
      </w:r>
    </w:p>
    <w:p w14:paraId="2E78E061" w14:textId="30817ECF" w:rsidR="000400E8" w:rsidRDefault="00D25862" w:rsidP="00FB4EB7">
      <w:pPr>
        <w:tabs>
          <w:tab w:val="left" w:pos="720"/>
          <w:tab w:val="left" w:pos="1440"/>
        </w:tabs>
        <w:jc w:val="center"/>
        <w:rPr>
          <w:i/>
          <w:iCs/>
          <w:color w:val="000000"/>
          <w:sz w:val="28"/>
          <w:szCs w:val="28"/>
        </w:rPr>
      </w:pPr>
      <w:r w:rsidRPr="00D25862">
        <w:rPr>
          <w:i/>
          <w:iCs/>
          <w:color w:val="000000"/>
          <w:sz w:val="28"/>
          <w:szCs w:val="28"/>
        </w:rPr>
        <w:t>“The Holiness of God”</w:t>
      </w:r>
    </w:p>
    <w:p w14:paraId="3648BE02" w14:textId="77777777" w:rsidR="00CE2CF7" w:rsidRDefault="00CE2CF7" w:rsidP="00FB4EB7">
      <w:pPr>
        <w:tabs>
          <w:tab w:val="left" w:pos="720"/>
          <w:tab w:val="left" w:pos="1440"/>
        </w:tabs>
        <w:jc w:val="center"/>
        <w:rPr>
          <w:i/>
          <w:iCs/>
          <w:color w:val="000000"/>
          <w:sz w:val="28"/>
          <w:szCs w:val="28"/>
        </w:rPr>
      </w:pPr>
    </w:p>
    <w:p w14:paraId="7744101B" w14:textId="50D8A235" w:rsidR="00CE2CF7" w:rsidRDefault="00CE2CF7" w:rsidP="00FB4EB7">
      <w:pPr>
        <w:tabs>
          <w:tab w:val="left" w:pos="720"/>
          <w:tab w:val="left" w:pos="1440"/>
        </w:tabs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Now, Holy Communion.</w:t>
      </w:r>
    </w:p>
    <w:p w14:paraId="7D792A9F" w14:textId="77777777" w:rsidR="006354E3" w:rsidRDefault="006354E3" w:rsidP="00FB4EB7">
      <w:pPr>
        <w:tabs>
          <w:tab w:val="left" w:pos="720"/>
          <w:tab w:val="left" w:pos="1440"/>
        </w:tabs>
        <w:jc w:val="center"/>
        <w:rPr>
          <w:i/>
          <w:iCs/>
          <w:color w:val="000000"/>
          <w:sz w:val="28"/>
          <w:szCs w:val="28"/>
        </w:rPr>
      </w:pPr>
    </w:p>
    <w:p w14:paraId="3EDFE145" w14:textId="01450753" w:rsidR="006354E3" w:rsidRPr="00CE2CF7" w:rsidRDefault="006354E3" w:rsidP="00FB4EB7">
      <w:pPr>
        <w:tabs>
          <w:tab w:val="left" w:pos="720"/>
          <w:tab w:val="left" w:pos="1440"/>
        </w:tabs>
        <w:jc w:val="center"/>
        <w:rPr>
          <w:i/>
          <w:iCs/>
          <w:color w:val="000000"/>
          <w:sz w:val="20"/>
        </w:rPr>
      </w:pPr>
      <w:r w:rsidRPr="00CE2CF7">
        <w:rPr>
          <w:i/>
          <w:iCs/>
          <w:color w:val="000000"/>
          <w:sz w:val="20"/>
        </w:rPr>
        <w:t xml:space="preserve">Ans: Gift; </w:t>
      </w:r>
      <w:r w:rsidR="00667809" w:rsidRPr="00CE2CF7">
        <w:rPr>
          <w:i/>
          <w:iCs/>
          <w:color w:val="000000"/>
          <w:sz w:val="20"/>
        </w:rPr>
        <w:t xml:space="preserve">Command; </w:t>
      </w:r>
      <w:r w:rsidR="00111E51" w:rsidRPr="00CE2CF7">
        <w:rPr>
          <w:i/>
          <w:iCs/>
          <w:color w:val="000000"/>
          <w:sz w:val="20"/>
        </w:rPr>
        <w:t xml:space="preserve">Primary; </w:t>
      </w:r>
      <w:r w:rsidR="00F51468" w:rsidRPr="00CE2CF7">
        <w:rPr>
          <w:i/>
          <w:iCs/>
          <w:color w:val="000000"/>
          <w:sz w:val="20"/>
        </w:rPr>
        <w:t>Freedom; Action.</w:t>
      </w:r>
    </w:p>
    <w:sectPr w:rsidR="006354E3" w:rsidRPr="00CE2CF7" w:rsidSect="00FE6FC9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A63616C" w14:textId="77777777" w:rsidR="004603A1" w:rsidRDefault="004603A1">
      <w:r>
        <w:separator/>
      </w:r>
    </w:p>
  </w:endnote>
  <w:endnote w:type="continuationSeparator" w:id="0">
    <w:p w14:paraId="25D323E6" w14:textId="77777777" w:rsidR="004603A1" w:rsidRDefault="0046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FAE259F" w14:textId="77777777" w:rsidR="004603A1" w:rsidRDefault="004603A1">
      <w:r>
        <w:separator/>
      </w:r>
    </w:p>
  </w:footnote>
  <w:footnote w:type="continuationSeparator" w:id="0">
    <w:p w14:paraId="47AC0F09" w14:textId="77777777" w:rsidR="004603A1" w:rsidRDefault="0046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900119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6872187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867B7B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63C08FB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4BF852" w14:textId="37DB58E1" w:rsidR="000400E8" w:rsidRDefault="00F74A82" w:rsidP="00FE6FC9">
    <w:pPr>
      <w:pStyle w:val="Header"/>
      <w:rPr>
        <w:b/>
      </w:rPr>
    </w:pPr>
    <w:r>
      <w:rPr>
        <w:b/>
      </w:rPr>
      <w:t>DUAL CITIZENSHIP</w:t>
    </w:r>
  </w:p>
  <w:p w14:paraId="2882387C" w14:textId="6050C4E8" w:rsidR="001E4FFB" w:rsidRDefault="00AC2F32" w:rsidP="001E4FFB">
    <w:pPr>
      <w:pStyle w:val="Header"/>
      <w:tabs>
        <w:tab w:val="clear" w:pos="4320"/>
        <w:tab w:val="center" w:pos="3240"/>
        <w:tab w:val="right" w:pos="6480"/>
      </w:tabs>
    </w:pPr>
    <w:r w:rsidRPr="00AC2F32">
      <w:rPr>
        <w:b/>
        <w:bCs/>
        <w:i/>
        <w:iCs/>
      </w:rPr>
      <w:t>Happy</w:t>
    </w:r>
    <w:r w:rsidR="00F74A82" w:rsidRPr="00AC2F32">
      <w:rPr>
        <w:b/>
        <w:bCs/>
      </w:rPr>
      <w:t xml:space="preserve"> </w:t>
    </w:r>
    <w:r w:rsidR="00F74A82" w:rsidRPr="00343501">
      <w:rPr>
        <w:b/>
        <w:bCs/>
        <w:i/>
        <w:iCs/>
      </w:rPr>
      <w:t>250</w:t>
    </w:r>
    <w:r>
      <w:rPr>
        <w:b/>
        <w:bCs/>
        <w:i/>
        <w:iCs/>
      </w:rPr>
      <w:t>th</w:t>
    </w:r>
    <w:r w:rsidR="00F74A82" w:rsidRPr="00343501">
      <w:rPr>
        <w:b/>
        <w:bCs/>
        <w:i/>
        <w:iCs/>
      </w:rPr>
      <w:t xml:space="preserve"> </w:t>
    </w:r>
    <w:r>
      <w:rPr>
        <w:b/>
        <w:bCs/>
        <w:i/>
        <w:iCs/>
      </w:rPr>
      <w:t>Birthday</w:t>
    </w:r>
    <w:r w:rsidR="00F74A82">
      <w:t>!</w:t>
    </w:r>
    <w:r w:rsidR="00522D0A">
      <w:tab/>
    </w:r>
    <w:r w:rsidR="00FE6FC9">
      <w:t xml:space="preserve">                                                    </w:t>
    </w:r>
    <w:r w:rsidR="00F74A82">
      <w:t>7</w:t>
    </w:r>
    <w:r w:rsidR="00522D0A">
      <w:t>.</w:t>
    </w:r>
    <w:r w:rsidR="00F74A82">
      <w:t>5</w:t>
    </w:r>
    <w:r w:rsidR="00522D0A">
      <w:t>.</w:t>
    </w:r>
    <w:r w:rsidR="007530BA">
      <w:t>2</w:t>
    </w:r>
    <w:r w:rsidR="00F74A82">
      <w:t>6</w:t>
    </w:r>
  </w:p>
  <w:p w14:paraId="26BDA698" w14:textId="77777777" w:rsidR="001E4FFB" w:rsidRPr="00522D0A" w:rsidRDefault="00522D0A" w:rsidP="00FE6FC9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940D70"/>
    <w:multiLevelType w:val="multilevel"/>
    <w:tmpl w:val="771E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C242E1"/>
    <w:multiLevelType w:val="multilevel"/>
    <w:tmpl w:val="E276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409D9"/>
    <w:multiLevelType w:val="multilevel"/>
    <w:tmpl w:val="F8FC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3B6D7E"/>
    <w:multiLevelType w:val="multilevel"/>
    <w:tmpl w:val="B354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3D5995"/>
    <w:multiLevelType w:val="multilevel"/>
    <w:tmpl w:val="DEAE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101595">
    <w:abstractNumId w:val="0"/>
  </w:num>
  <w:num w:numId="2" w16cid:durableId="745104572">
    <w:abstractNumId w:val="0"/>
  </w:num>
  <w:num w:numId="3" w16cid:durableId="722289356">
    <w:abstractNumId w:val="18"/>
  </w:num>
  <w:num w:numId="4" w16cid:durableId="919681980">
    <w:abstractNumId w:val="4"/>
  </w:num>
  <w:num w:numId="5" w16cid:durableId="1410497939">
    <w:abstractNumId w:val="13"/>
  </w:num>
  <w:num w:numId="6" w16cid:durableId="1702969992">
    <w:abstractNumId w:val="20"/>
  </w:num>
  <w:num w:numId="7" w16cid:durableId="939214760">
    <w:abstractNumId w:val="1"/>
  </w:num>
  <w:num w:numId="8" w16cid:durableId="1068377489">
    <w:abstractNumId w:val="10"/>
  </w:num>
  <w:num w:numId="9" w16cid:durableId="141772360">
    <w:abstractNumId w:val="5"/>
  </w:num>
  <w:num w:numId="10" w16cid:durableId="1356344948">
    <w:abstractNumId w:val="26"/>
  </w:num>
  <w:num w:numId="11" w16cid:durableId="900365733">
    <w:abstractNumId w:val="6"/>
  </w:num>
  <w:num w:numId="12" w16cid:durableId="816334774">
    <w:abstractNumId w:val="23"/>
  </w:num>
  <w:num w:numId="13" w16cid:durableId="937055989">
    <w:abstractNumId w:val="12"/>
  </w:num>
  <w:num w:numId="14" w16cid:durableId="1391417082">
    <w:abstractNumId w:val="14"/>
  </w:num>
  <w:num w:numId="15" w16cid:durableId="154802287">
    <w:abstractNumId w:val="15"/>
  </w:num>
  <w:num w:numId="16" w16cid:durableId="1052654947">
    <w:abstractNumId w:val="21"/>
  </w:num>
  <w:num w:numId="17" w16cid:durableId="1616904412">
    <w:abstractNumId w:val="2"/>
  </w:num>
  <w:num w:numId="18" w16cid:durableId="418992362">
    <w:abstractNumId w:val="24"/>
  </w:num>
  <w:num w:numId="19" w16cid:durableId="831988450">
    <w:abstractNumId w:val="17"/>
  </w:num>
  <w:num w:numId="20" w16cid:durableId="707409155">
    <w:abstractNumId w:val="22"/>
  </w:num>
  <w:num w:numId="21" w16cid:durableId="2125926419">
    <w:abstractNumId w:val="16"/>
  </w:num>
  <w:num w:numId="22" w16cid:durableId="238439696">
    <w:abstractNumId w:val="11"/>
  </w:num>
  <w:num w:numId="23" w16cid:durableId="1626960333">
    <w:abstractNumId w:val="19"/>
  </w:num>
  <w:num w:numId="24" w16cid:durableId="423841862">
    <w:abstractNumId w:val="8"/>
  </w:num>
  <w:num w:numId="25" w16cid:durableId="249655947">
    <w:abstractNumId w:val="27"/>
  </w:num>
  <w:num w:numId="26" w16cid:durableId="1475369899">
    <w:abstractNumId w:val="28"/>
  </w:num>
  <w:num w:numId="27" w16cid:durableId="1363093511">
    <w:abstractNumId w:val="3"/>
  </w:num>
  <w:num w:numId="28" w16cid:durableId="1740859412">
    <w:abstractNumId w:val="25"/>
  </w:num>
  <w:num w:numId="29" w16cid:durableId="497695234">
    <w:abstractNumId w:val="7"/>
  </w:num>
  <w:num w:numId="30" w16cid:durableId="1353415263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82"/>
    <w:rsid w:val="00025D7F"/>
    <w:rsid w:val="000400E8"/>
    <w:rsid w:val="00046C58"/>
    <w:rsid w:val="00051D00"/>
    <w:rsid w:val="000A6178"/>
    <w:rsid w:val="000A7B09"/>
    <w:rsid w:val="00111E51"/>
    <w:rsid w:val="001B06F8"/>
    <w:rsid w:val="001E4FFB"/>
    <w:rsid w:val="00207E7F"/>
    <w:rsid w:val="00270373"/>
    <w:rsid w:val="002B14FE"/>
    <w:rsid w:val="002B7B64"/>
    <w:rsid w:val="00343501"/>
    <w:rsid w:val="00355F78"/>
    <w:rsid w:val="00390CA7"/>
    <w:rsid w:val="004512B6"/>
    <w:rsid w:val="004603A1"/>
    <w:rsid w:val="004623C7"/>
    <w:rsid w:val="004C19FA"/>
    <w:rsid w:val="004F5D87"/>
    <w:rsid w:val="00522D0A"/>
    <w:rsid w:val="005A6452"/>
    <w:rsid w:val="005C1CE6"/>
    <w:rsid w:val="006354E3"/>
    <w:rsid w:val="00667809"/>
    <w:rsid w:val="00701FAB"/>
    <w:rsid w:val="0070383C"/>
    <w:rsid w:val="007057FB"/>
    <w:rsid w:val="007530BA"/>
    <w:rsid w:val="007D7746"/>
    <w:rsid w:val="008242FE"/>
    <w:rsid w:val="00884E9D"/>
    <w:rsid w:val="008D5C3C"/>
    <w:rsid w:val="00916FE0"/>
    <w:rsid w:val="009755DB"/>
    <w:rsid w:val="009A4441"/>
    <w:rsid w:val="009B663A"/>
    <w:rsid w:val="009F67D2"/>
    <w:rsid w:val="00A32A90"/>
    <w:rsid w:val="00A5004C"/>
    <w:rsid w:val="00A913F2"/>
    <w:rsid w:val="00AA0595"/>
    <w:rsid w:val="00AB189F"/>
    <w:rsid w:val="00AC261F"/>
    <w:rsid w:val="00AC2CDF"/>
    <w:rsid w:val="00AC2F32"/>
    <w:rsid w:val="00B641FA"/>
    <w:rsid w:val="00C30866"/>
    <w:rsid w:val="00C52091"/>
    <w:rsid w:val="00C62609"/>
    <w:rsid w:val="00CB0F0A"/>
    <w:rsid w:val="00CC09F4"/>
    <w:rsid w:val="00CE2CF7"/>
    <w:rsid w:val="00CE7E8A"/>
    <w:rsid w:val="00CF61E5"/>
    <w:rsid w:val="00D02D74"/>
    <w:rsid w:val="00D24B6B"/>
    <w:rsid w:val="00D25862"/>
    <w:rsid w:val="00D72E1D"/>
    <w:rsid w:val="00D940FB"/>
    <w:rsid w:val="00E34A91"/>
    <w:rsid w:val="00E76857"/>
    <w:rsid w:val="00EC38CD"/>
    <w:rsid w:val="00EC6276"/>
    <w:rsid w:val="00F169FA"/>
    <w:rsid w:val="00F37E72"/>
    <w:rsid w:val="00F51468"/>
    <w:rsid w:val="00F74A82"/>
    <w:rsid w:val="00F817A2"/>
    <w:rsid w:val="00FB4EB7"/>
    <w:rsid w:val="00FC4F50"/>
    <w:rsid w:val="00FE6FC9"/>
    <w:rsid w:val="00FF31BB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F361D8"/>
  <w15:docId w15:val="{DC58C354-AC61-F846-8AC5-C14649C9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uiPriority w:val="99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9F67D2"/>
  </w:style>
  <w:style w:type="character" w:styleId="Strong">
    <w:name w:val="Strong"/>
    <w:basedOn w:val="DefaultParagraphFont"/>
    <w:uiPriority w:val="22"/>
    <w:qFormat/>
    <w:rsid w:val="009F67D2"/>
    <w:rPr>
      <w:b/>
      <w:bCs/>
    </w:rPr>
  </w:style>
  <w:style w:type="paragraph" w:customStyle="1" w:styleId="z1qcye">
    <w:name w:val="z1qcye"/>
    <w:basedOn w:val="Normal"/>
    <w:rsid w:val="009F67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286pc">
    <w:name w:val="t286pc"/>
    <w:basedOn w:val="DefaultParagraphFont"/>
    <w:rsid w:val="009F67D2"/>
  </w:style>
  <w:style w:type="character" w:styleId="Emphasis">
    <w:name w:val="Emphasis"/>
    <w:basedOn w:val="DefaultParagraphFont"/>
    <w:uiPriority w:val="20"/>
    <w:qFormat/>
    <w:rsid w:val="009F67D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F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2026-06-30T16:57:00Z</dcterms:created>
  <dcterms:modified xsi:type="dcterms:W3CDTF">2026-06-30T16:57:00Z</dcterms:modified>
</cp:coreProperties>
</file>