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25BB" w14:textId="6E04AB72" w:rsidR="00B503CF" w:rsidRDefault="00160544" w:rsidP="009A7C2A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8"/>
          <w:szCs w:val="28"/>
        </w:rPr>
      </w:pPr>
      <w:r w:rsidRPr="00B503CF">
        <w:rPr>
          <w:color w:val="2327FF"/>
          <w:sz w:val="28"/>
          <w:szCs w:val="28"/>
        </w:rPr>
        <w:t xml:space="preserve">1 Cor 4:2 </w:t>
      </w:r>
      <w:r w:rsidR="00B503CF" w:rsidRPr="00B503CF">
        <w:rPr>
          <w:color w:val="2327FF"/>
          <w:sz w:val="28"/>
          <w:szCs w:val="28"/>
        </w:rPr>
        <w:t>Moreover it is required in stewards</w:t>
      </w:r>
      <w:r w:rsidR="00B503CF">
        <w:rPr>
          <w:color w:val="2327FF"/>
          <w:sz w:val="28"/>
          <w:szCs w:val="28"/>
        </w:rPr>
        <w:t xml:space="preserve"> </w:t>
      </w:r>
      <w:r w:rsidR="00B503CF">
        <w:rPr>
          <w:color w:val="000000" w:themeColor="text1"/>
          <w:sz w:val="28"/>
          <w:szCs w:val="28"/>
        </w:rPr>
        <w:t>[managers]</w:t>
      </w:r>
      <w:r w:rsidR="00B503CF" w:rsidRPr="00B503CF">
        <w:rPr>
          <w:color w:val="2327FF"/>
          <w:sz w:val="28"/>
          <w:szCs w:val="28"/>
        </w:rPr>
        <w:t xml:space="preserve">, that a </w:t>
      </w:r>
      <w:r w:rsidR="00B503CF">
        <w:rPr>
          <w:color w:val="000000" w:themeColor="text1"/>
          <w:sz w:val="28"/>
          <w:szCs w:val="28"/>
        </w:rPr>
        <w:t>[person]</w:t>
      </w:r>
      <w:r w:rsidR="00B503CF" w:rsidRPr="00B503CF">
        <w:rPr>
          <w:color w:val="000000" w:themeColor="text1"/>
          <w:sz w:val="28"/>
          <w:szCs w:val="28"/>
        </w:rPr>
        <w:t xml:space="preserve"> </w:t>
      </w:r>
      <w:r w:rsidR="00B503CF" w:rsidRPr="00B503CF">
        <w:rPr>
          <w:color w:val="2327FF"/>
          <w:sz w:val="28"/>
          <w:szCs w:val="28"/>
        </w:rPr>
        <w:t>be found faithful.</w:t>
      </w:r>
    </w:p>
    <w:p w14:paraId="44322362" w14:textId="77777777" w:rsidR="000640BF" w:rsidRPr="004A4C3F" w:rsidRDefault="000640BF" w:rsidP="009A7C2A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2"/>
          <w:szCs w:val="22"/>
        </w:rPr>
      </w:pPr>
    </w:p>
    <w:p w14:paraId="2F8D3483" w14:textId="528440E4" w:rsidR="00B503CF" w:rsidRDefault="00B503CF" w:rsidP="009A7C2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8"/>
          <w:szCs w:val="28"/>
        </w:rPr>
      </w:pPr>
      <w:r>
        <w:rPr>
          <w:color w:val="2327FF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Will you manage well the following</w:t>
      </w:r>
      <w:r w:rsidR="00204521">
        <w:rPr>
          <w:color w:val="000000" w:themeColor="text1"/>
          <w:sz w:val="28"/>
          <w:szCs w:val="28"/>
        </w:rPr>
        <w:t>:</w:t>
      </w:r>
    </w:p>
    <w:p w14:paraId="2BD029A2" w14:textId="6BD9E552" w:rsidR="00B503CF" w:rsidRPr="004A4C3F" w:rsidRDefault="00B503CF" w:rsidP="009A7C2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65DFF905" w14:textId="07D065C2" w:rsidR="00753B30" w:rsidRPr="00753B30" w:rsidRDefault="00753B30" w:rsidP="00753B30">
      <w:pPr>
        <w:pStyle w:val="z-TopofForm"/>
        <w:rPr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 xml:space="preserve">i. Faithfulness with our </w:t>
      </w:r>
      <w:r w:rsidR="00EB778A">
        <w:rPr>
          <w:sz w:val="28"/>
          <w:szCs w:val="28"/>
          <w:u w:val="single"/>
          <w:lang w:eastAsia="ja-JP"/>
        </w:rPr>
        <w:t>___________</w:t>
      </w:r>
      <w:r w:rsidRPr="00753B30">
        <w:rPr>
          <w:sz w:val="28"/>
          <w:szCs w:val="28"/>
          <w:lang w:eastAsia="ja-JP"/>
        </w:rPr>
        <w:t>.</w:t>
      </w:r>
    </w:p>
    <w:p w14:paraId="5C611DA4" w14:textId="77777777" w:rsidR="00753B30" w:rsidRPr="004A4C3F" w:rsidRDefault="00753B30" w:rsidP="00753B30">
      <w:pPr>
        <w:pStyle w:val="z-TopofForm"/>
        <w:rPr>
          <w:sz w:val="22"/>
          <w:szCs w:val="22"/>
          <w:lang w:eastAsia="ja-JP"/>
        </w:rPr>
      </w:pPr>
    </w:p>
    <w:p w14:paraId="6435D0E9" w14:textId="184AA436" w:rsidR="00753B30" w:rsidRPr="000640BF" w:rsidRDefault="00753B30" w:rsidP="00753B30">
      <w:pPr>
        <w:pStyle w:val="z-BottomofForm"/>
        <w:rPr>
          <w:color w:val="0000FF"/>
          <w:sz w:val="28"/>
          <w:szCs w:val="28"/>
          <w:lang w:eastAsia="ja-JP"/>
        </w:rPr>
      </w:pPr>
      <w:r w:rsidRPr="00753B30">
        <w:rPr>
          <w:color w:val="0000FF"/>
          <w:sz w:val="28"/>
          <w:szCs w:val="28"/>
          <w:lang w:eastAsia="ja-JP"/>
        </w:rPr>
        <w:t>Eph 5:15-16</w:t>
      </w:r>
      <w:r w:rsidR="000640BF">
        <w:rPr>
          <w:color w:val="0000FF"/>
          <w:sz w:val="28"/>
          <w:szCs w:val="28"/>
          <w:lang w:eastAsia="ja-JP"/>
        </w:rPr>
        <w:t xml:space="preserve">; </w:t>
      </w:r>
      <w:r w:rsidRPr="00753B30">
        <w:rPr>
          <w:color w:val="0000FF"/>
          <w:sz w:val="28"/>
          <w:szCs w:val="28"/>
          <w:lang w:eastAsia="ja-JP"/>
        </w:rPr>
        <w:t xml:space="preserve">Col 4:5 </w:t>
      </w:r>
    </w:p>
    <w:p w14:paraId="7F9C6D6E" w14:textId="77777777" w:rsidR="00753B30" w:rsidRPr="00753B30" w:rsidRDefault="00753B30" w:rsidP="00753B30">
      <w:pPr>
        <w:pStyle w:val="z-TopofForm"/>
        <w:rPr>
          <w:sz w:val="28"/>
          <w:szCs w:val="28"/>
          <w:lang w:eastAsia="ja-JP"/>
        </w:rPr>
      </w:pPr>
    </w:p>
    <w:p w14:paraId="33BC7A67" w14:textId="120D0648" w:rsidR="002E1646" w:rsidRPr="00753B30" w:rsidRDefault="00753B30" w:rsidP="000640BF">
      <w:pPr>
        <w:pStyle w:val="z-BottomofForm"/>
        <w:rPr>
          <w:color w:val="0000FF"/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 xml:space="preserve">Attendance to church services.  </w:t>
      </w:r>
      <w:r w:rsidRPr="00753B30">
        <w:rPr>
          <w:color w:val="0000FF"/>
          <w:sz w:val="28"/>
          <w:szCs w:val="28"/>
          <w:lang w:eastAsia="ja-JP"/>
        </w:rPr>
        <w:t xml:space="preserve">Heb 10:24-25 </w:t>
      </w:r>
    </w:p>
    <w:p w14:paraId="00B18B09" w14:textId="77777777" w:rsidR="00753B30" w:rsidRPr="00753B30" w:rsidRDefault="00753B30" w:rsidP="00753B30">
      <w:pPr>
        <w:pStyle w:val="z-BottomofForm"/>
        <w:rPr>
          <w:sz w:val="28"/>
          <w:szCs w:val="28"/>
          <w:lang w:eastAsia="ja-JP"/>
        </w:rPr>
      </w:pPr>
    </w:p>
    <w:p w14:paraId="579B40DF" w14:textId="18B6AEB6" w:rsidR="00753B30" w:rsidRPr="00753B30" w:rsidRDefault="00753B30" w:rsidP="00753B30">
      <w:pPr>
        <w:pStyle w:val="z-BottomofForm"/>
        <w:rPr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 xml:space="preserve">Attention to </w:t>
      </w:r>
      <w:r w:rsidRPr="002E1646">
        <w:rPr>
          <w:b/>
          <w:bCs/>
          <w:sz w:val="28"/>
          <w:szCs w:val="28"/>
          <w:lang w:eastAsia="ja-JP"/>
        </w:rPr>
        <w:t>prayer</w:t>
      </w:r>
      <w:r w:rsidRPr="00753B30">
        <w:rPr>
          <w:sz w:val="28"/>
          <w:szCs w:val="28"/>
          <w:lang w:eastAsia="ja-JP"/>
        </w:rPr>
        <w:t xml:space="preserve"> and </w:t>
      </w:r>
      <w:r w:rsidRPr="002E1646">
        <w:rPr>
          <w:b/>
          <w:bCs/>
          <w:sz w:val="28"/>
          <w:szCs w:val="28"/>
          <w:lang w:eastAsia="ja-JP"/>
        </w:rPr>
        <w:t>Bible Study</w:t>
      </w:r>
      <w:r w:rsidRPr="00753B30">
        <w:rPr>
          <w:sz w:val="28"/>
          <w:szCs w:val="28"/>
          <w:lang w:eastAsia="ja-JP"/>
        </w:rPr>
        <w:t xml:space="preserve">. </w:t>
      </w:r>
    </w:p>
    <w:p w14:paraId="67BA93D9" w14:textId="0B161271" w:rsidR="00753B30" w:rsidRPr="00EB778A" w:rsidRDefault="00753B30" w:rsidP="00EB778A">
      <w:pPr>
        <w:pStyle w:val="z-BottomofForm"/>
        <w:rPr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 xml:space="preserve"> </w:t>
      </w:r>
      <w:r w:rsidRPr="00753B30">
        <w:rPr>
          <w:color w:val="FF1B21"/>
          <w:sz w:val="28"/>
          <w:szCs w:val="28"/>
          <w:lang w:eastAsia="ja-JP"/>
        </w:rPr>
        <w:t>Mat 6:5-15</w:t>
      </w:r>
      <w:r w:rsidR="000640BF">
        <w:rPr>
          <w:sz w:val="28"/>
          <w:szCs w:val="28"/>
          <w:lang w:eastAsia="ja-JP"/>
        </w:rPr>
        <w:t>;</w:t>
      </w:r>
      <w:r w:rsidRPr="00753B30">
        <w:rPr>
          <w:sz w:val="28"/>
          <w:szCs w:val="28"/>
          <w:lang w:eastAsia="ja-JP"/>
        </w:rPr>
        <w:t xml:space="preserve"> </w:t>
      </w:r>
      <w:r w:rsidRPr="00753B30">
        <w:rPr>
          <w:color w:val="0000FF"/>
          <w:sz w:val="28"/>
          <w:szCs w:val="28"/>
          <w:lang w:eastAsia="ja-JP"/>
        </w:rPr>
        <w:t xml:space="preserve">2Tim 2:15 </w:t>
      </w:r>
      <w:r w:rsidR="00EB778A">
        <w:rPr>
          <w:sz w:val="28"/>
          <w:szCs w:val="28"/>
          <w:lang w:eastAsia="ja-JP"/>
        </w:rPr>
        <w:t>(</w:t>
      </w:r>
      <w:r w:rsidR="002E1646" w:rsidRPr="000E3DDD">
        <w:rPr>
          <w:b/>
          <w:bCs/>
          <w:color w:val="000000" w:themeColor="text1"/>
          <w:sz w:val="28"/>
          <w:szCs w:val="28"/>
          <w:lang w:eastAsia="ja-JP"/>
        </w:rPr>
        <w:t>YouVersion.com</w:t>
      </w:r>
      <w:r w:rsidR="00EB778A">
        <w:rPr>
          <w:b/>
          <w:bCs/>
          <w:color w:val="000000" w:themeColor="text1"/>
          <w:sz w:val="28"/>
          <w:szCs w:val="28"/>
          <w:lang w:eastAsia="ja-JP"/>
        </w:rPr>
        <w:t>)</w:t>
      </w:r>
    </w:p>
    <w:p w14:paraId="71E936EA" w14:textId="77777777" w:rsidR="000640BF" w:rsidRPr="000640BF" w:rsidRDefault="000640BF" w:rsidP="000640BF">
      <w:pPr>
        <w:pStyle w:val="z-BottomofForm"/>
        <w:tabs>
          <w:tab w:val="left" w:pos="720"/>
          <w:tab w:val="left" w:pos="1440"/>
          <w:tab w:val="left" w:pos="2160"/>
        </w:tabs>
        <w:ind w:firstLine="0"/>
        <w:jc w:val="center"/>
        <w:rPr>
          <w:color w:val="000000" w:themeColor="text1"/>
          <w:sz w:val="28"/>
          <w:szCs w:val="28"/>
          <w:lang w:eastAsia="ja-JP"/>
        </w:rPr>
      </w:pPr>
    </w:p>
    <w:p w14:paraId="7F67E4B3" w14:textId="20374071" w:rsidR="002E1646" w:rsidRDefault="00753B30" w:rsidP="00753B30">
      <w:pPr>
        <w:pStyle w:val="z-BottomofForm"/>
        <w:rPr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 xml:space="preserve">Attempt to win others </w:t>
      </w:r>
      <w:r w:rsidR="00EB778A">
        <w:rPr>
          <w:sz w:val="28"/>
          <w:szCs w:val="28"/>
          <w:lang w:eastAsia="ja-JP"/>
        </w:rPr>
        <w:t>to</w:t>
      </w:r>
      <w:r w:rsidRPr="00753B30">
        <w:rPr>
          <w:sz w:val="28"/>
          <w:szCs w:val="28"/>
          <w:lang w:eastAsia="ja-JP"/>
        </w:rPr>
        <w:t xml:space="preserve"> Christ. </w:t>
      </w:r>
    </w:p>
    <w:p w14:paraId="159F91E1" w14:textId="277BBC0C" w:rsidR="00753B30" w:rsidRDefault="00753B30" w:rsidP="00753B30">
      <w:pPr>
        <w:pStyle w:val="z-BottomofForm"/>
        <w:rPr>
          <w:color w:val="2327FF"/>
          <w:sz w:val="28"/>
          <w:szCs w:val="28"/>
          <w:lang w:eastAsia="ja-JP"/>
        </w:rPr>
      </w:pPr>
      <w:r w:rsidRPr="00753B30">
        <w:rPr>
          <w:color w:val="FF1B21"/>
          <w:sz w:val="28"/>
          <w:szCs w:val="28"/>
          <w:lang w:eastAsia="ja-JP"/>
        </w:rPr>
        <w:t xml:space="preserve">Mat 28:18-20 </w:t>
      </w:r>
    </w:p>
    <w:p w14:paraId="50E9CD56" w14:textId="77777777" w:rsidR="000640BF" w:rsidRPr="00753B30" w:rsidRDefault="000640BF" w:rsidP="00753B30">
      <w:pPr>
        <w:pStyle w:val="z-BottomofForm"/>
        <w:rPr>
          <w:sz w:val="28"/>
          <w:szCs w:val="28"/>
          <w:lang w:eastAsia="ja-JP"/>
        </w:rPr>
      </w:pPr>
    </w:p>
    <w:p w14:paraId="0A184685" w14:textId="231E28F5" w:rsidR="002E1646" w:rsidRPr="00753B30" w:rsidRDefault="00753B30" w:rsidP="000640BF">
      <w:pPr>
        <w:pStyle w:val="z-BottomofForm"/>
        <w:rPr>
          <w:b/>
          <w:caps/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>Availab</w:t>
      </w:r>
      <w:r w:rsidR="00F8610B">
        <w:rPr>
          <w:sz w:val="28"/>
          <w:szCs w:val="28"/>
          <w:lang w:eastAsia="ja-JP"/>
        </w:rPr>
        <w:t>le</w:t>
      </w:r>
      <w:r w:rsidRPr="00753B30">
        <w:rPr>
          <w:sz w:val="28"/>
          <w:szCs w:val="28"/>
          <w:lang w:eastAsia="ja-JP"/>
        </w:rPr>
        <w:t xml:space="preserve"> for ministry. </w:t>
      </w:r>
      <w:r w:rsidR="00EB778A">
        <w:rPr>
          <w:sz w:val="28"/>
          <w:szCs w:val="28"/>
          <w:lang w:eastAsia="ja-JP"/>
        </w:rPr>
        <w:t>Volunteer!</w:t>
      </w:r>
      <w:r w:rsidRPr="00753B30">
        <w:rPr>
          <w:sz w:val="28"/>
          <w:szCs w:val="28"/>
          <w:lang w:eastAsia="ja-JP"/>
        </w:rPr>
        <w:t xml:space="preserve"> </w:t>
      </w:r>
    </w:p>
    <w:p w14:paraId="59EF9C33" w14:textId="77777777" w:rsidR="00753B30" w:rsidRPr="004A4C3F" w:rsidRDefault="00753B30" w:rsidP="00753B30">
      <w:pPr>
        <w:pStyle w:val="z-TopofForm"/>
        <w:rPr>
          <w:sz w:val="22"/>
          <w:szCs w:val="22"/>
          <w:lang w:eastAsia="ja-JP"/>
        </w:rPr>
      </w:pPr>
    </w:p>
    <w:p w14:paraId="58482652" w14:textId="627ED019" w:rsidR="00753B30" w:rsidRPr="00753B30" w:rsidRDefault="00753B30" w:rsidP="00753B30">
      <w:pPr>
        <w:pStyle w:val="z-TopofForm"/>
        <w:rPr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 xml:space="preserve">ii. faithfulness with our </w:t>
      </w:r>
      <w:r w:rsidR="00381A9F">
        <w:rPr>
          <w:sz w:val="28"/>
          <w:szCs w:val="28"/>
          <w:u w:val="single"/>
          <w:lang w:eastAsia="ja-JP"/>
        </w:rPr>
        <w:t>_______________</w:t>
      </w:r>
      <w:r w:rsidRPr="00753B30">
        <w:rPr>
          <w:sz w:val="28"/>
          <w:szCs w:val="28"/>
          <w:lang w:eastAsia="ja-JP"/>
        </w:rPr>
        <w:t>.</w:t>
      </w:r>
    </w:p>
    <w:p w14:paraId="62F2F0CD" w14:textId="77777777" w:rsidR="00753B30" w:rsidRPr="00753B30" w:rsidRDefault="00753B30" w:rsidP="00753B30">
      <w:pPr>
        <w:pStyle w:val="z-TopofForm"/>
        <w:rPr>
          <w:sz w:val="28"/>
          <w:szCs w:val="28"/>
          <w:lang w:eastAsia="ja-JP"/>
        </w:rPr>
      </w:pPr>
    </w:p>
    <w:p w14:paraId="50452054" w14:textId="691516EB" w:rsidR="00753B30" w:rsidRPr="000640BF" w:rsidRDefault="00753B30" w:rsidP="00753B30">
      <w:pPr>
        <w:pStyle w:val="z-BottomofForm"/>
        <w:rPr>
          <w:color w:val="2327FF"/>
          <w:sz w:val="28"/>
          <w:szCs w:val="28"/>
          <w:lang w:eastAsia="ja-JP"/>
        </w:rPr>
      </w:pPr>
      <w:r w:rsidRPr="00753B30">
        <w:rPr>
          <w:color w:val="0000FF"/>
          <w:sz w:val="28"/>
          <w:szCs w:val="28"/>
          <w:lang w:eastAsia="ja-JP"/>
        </w:rPr>
        <w:t>1 John 2:15-17</w:t>
      </w:r>
      <w:r w:rsidR="000640BF">
        <w:rPr>
          <w:color w:val="0000FF"/>
          <w:sz w:val="28"/>
          <w:szCs w:val="28"/>
          <w:lang w:eastAsia="ja-JP"/>
        </w:rPr>
        <w:t xml:space="preserve">; </w:t>
      </w:r>
      <w:r w:rsidRPr="00753B30">
        <w:rPr>
          <w:color w:val="FF1B21"/>
          <w:sz w:val="28"/>
          <w:szCs w:val="28"/>
          <w:lang w:eastAsia="ja-JP"/>
        </w:rPr>
        <w:t>John 14:15</w:t>
      </w:r>
      <w:r w:rsidR="000640BF">
        <w:rPr>
          <w:color w:val="FF1B21"/>
          <w:sz w:val="28"/>
          <w:szCs w:val="28"/>
          <w:lang w:eastAsia="ja-JP"/>
        </w:rPr>
        <w:t xml:space="preserve">; </w:t>
      </w:r>
      <w:r w:rsidRPr="00753B30">
        <w:rPr>
          <w:color w:val="2327FF"/>
          <w:sz w:val="28"/>
          <w:szCs w:val="28"/>
          <w:lang w:eastAsia="ja-JP"/>
        </w:rPr>
        <w:t xml:space="preserve">John 21:16-17 </w:t>
      </w:r>
    </w:p>
    <w:p w14:paraId="06F61CCC" w14:textId="77777777" w:rsidR="00753B30" w:rsidRPr="00753B30" w:rsidRDefault="00753B30" w:rsidP="00753B30">
      <w:pPr>
        <w:pStyle w:val="z-BottomofForm"/>
        <w:rPr>
          <w:sz w:val="28"/>
          <w:szCs w:val="28"/>
          <w:lang w:eastAsia="ja-JP"/>
        </w:rPr>
      </w:pPr>
    </w:p>
    <w:p w14:paraId="73A83D2C" w14:textId="5BA49FA2" w:rsidR="00753B30" w:rsidRDefault="00753B30" w:rsidP="00753B30">
      <w:pPr>
        <w:pStyle w:val="z-BottomofForm"/>
        <w:rPr>
          <w:color w:val="0000FF"/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 xml:space="preserve">The right kind of love, </w:t>
      </w:r>
      <w:r w:rsidRPr="00753B30">
        <w:rPr>
          <w:color w:val="0000FF"/>
          <w:sz w:val="28"/>
          <w:szCs w:val="28"/>
          <w:lang w:eastAsia="ja-JP"/>
        </w:rPr>
        <w:t xml:space="preserve">1Pet 4:8 </w:t>
      </w:r>
    </w:p>
    <w:p w14:paraId="558D00B0" w14:textId="77777777" w:rsidR="000640BF" w:rsidRPr="00753B30" w:rsidRDefault="000640BF" w:rsidP="00753B30">
      <w:pPr>
        <w:pStyle w:val="z-BottomofForm"/>
        <w:rPr>
          <w:sz w:val="28"/>
          <w:szCs w:val="28"/>
          <w:lang w:eastAsia="ja-JP"/>
        </w:rPr>
      </w:pPr>
    </w:p>
    <w:p w14:paraId="183FA70A" w14:textId="66E8904E" w:rsidR="00753B30" w:rsidRDefault="00C47FEF" w:rsidP="00753B30">
      <w:pPr>
        <w:pStyle w:val="z-BottomofForm"/>
        <w:rPr>
          <w:color w:val="2327FF"/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The</w:t>
      </w:r>
      <w:r w:rsidR="00753B30">
        <w:rPr>
          <w:sz w:val="28"/>
          <w:szCs w:val="28"/>
          <w:lang w:eastAsia="ja-JP"/>
        </w:rPr>
        <w:t xml:space="preserve"> way</w:t>
      </w:r>
      <w:r w:rsidR="00753B30" w:rsidRPr="00753B30">
        <w:rPr>
          <w:sz w:val="28"/>
          <w:szCs w:val="28"/>
          <w:lang w:eastAsia="ja-JP"/>
        </w:rPr>
        <w:t xml:space="preserve"> not to love, </w:t>
      </w:r>
      <w:r w:rsidR="00753B30" w:rsidRPr="002E1646">
        <w:rPr>
          <w:color w:val="2327FF"/>
          <w:sz w:val="28"/>
          <w:szCs w:val="28"/>
          <w:lang w:eastAsia="ja-JP"/>
        </w:rPr>
        <w:t>1</w:t>
      </w:r>
      <w:r w:rsidR="002E1646">
        <w:rPr>
          <w:color w:val="2327FF"/>
          <w:sz w:val="28"/>
          <w:szCs w:val="28"/>
          <w:lang w:eastAsia="ja-JP"/>
        </w:rPr>
        <w:t xml:space="preserve"> </w:t>
      </w:r>
      <w:r w:rsidR="00753B30" w:rsidRPr="002E1646">
        <w:rPr>
          <w:color w:val="2327FF"/>
          <w:sz w:val="28"/>
          <w:szCs w:val="28"/>
          <w:lang w:eastAsia="ja-JP"/>
        </w:rPr>
        <w:t xml:space="preserve">John 3:18a </w:t>
      </w:r>
    </w:p>
    <w:p w14:paraId="02F4E32C" w14:textId="77777777" w:rsidR="000640BF" w:rsidRPr="002E1646" w:rsidRDefault="000640BF" w:rsidP="00753B30">
      <w:pPr>
        <w:pStyle w:val="z-BottomofForm"/>
        <w:rPr>
          <w:color w:val="2327FF"/>
          <w:sz w:val="28"/>
          <w:szCs w:val="28"/>
          <w:lang w:eastAsia="ja-JP"/>
        </w:rPr>
      </w:pPr>
    </w:p>
    <w:p w14:paraId="766CFE8D" w14:textId="46BBB616" w:rsidR="00753B30" w:rsidRDefault="00753B30" w:rsidP="000640BF">
      <w:pPr>
        <w:pStyle w:val="z-BottomofForm"/>
        <w:rPr>
          <w:color w:val="2327FF"/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>T</w:t>
      </w:r>
      <w:r w:rsidR="000640BF">
        <w:rPr>
          <w:sz w:val="28"/>
          <w:szCs w:val="28"/>
          <w:lang w:eastAsia="ja-JP"/>
        </w:rPr>
        <w:t>w</w:t>
      </w:r>
      <w:r w:rsidRPr="00753B30">
        <w:rPr>
          <w:sz w:val="28"/>
          <w:szCs w:val="28"/>
          <w:lang w:eastAsia="ja-JP"/>
        </w:rPr>
        <w:t xml:space="preserve">o ways to love, </w:t>
      </w:r>
      <w:r w:rsidRPr="00753B30">
        <w:rPr>
          <w:color w:val="2327FF"/>
          <w:sz w:val="28"/>
          <w:szCs w:val="28"/>
          <w:lang w:eastAsia="ja-JP"/>
        </w:rPr>
        <w:t xml:space="preserve">1 John 3:18b </w:t>
      </w:r>
    </w:p>
    <w:p w14:paraId="203427B4" w14:textId="77777777" w:rsidR="00F8610B" w:rsidRPr="004A4C3F" w:rsidRDefault="00F8610B" w:rsidP="000640BF">
      <w:pPr>
        <w:pStyle w:val="z-BottomofForm"/>
        <w:rPr>
          <w:b/>
          <w:caps/>
          <w:color w:val="2327FF"/>
          <w:sz w:val="20"/>
          <w:lang w:eastAsia="ja-JP"/>
        </w:rPr>
      </w:pPr>
    </w:p>
    <w:p w14:paraId="416AE25E" w14:textId="77777777" w:rsidR="00381A9F" w:rsidRPr="004A4C3F" w:rsidRDefault="00381A9F" w:rsidP="00753B30">
      <w:pPr>
        <w:pStyle w:val="z-TopofForm"/>
        <w:rPr>
          <w:sz w:val="2"/>
          <w:szCs w:val="2"/>
          <w:lang w:eastAsia="ja-JP"/>
        </w:rPr>
      </w:pPr>
    </w:p>
    <w:p w14:paraId="5823D61B" w14:textId="77777777" w:rsidR="00381A9F" w:rsidRPr="004A4C3F" w:rsidRDefault="00381A9F" w:rsidP="00753B30">
      <w:pPr>
        <w:pStyle w:val="z-TopofForm"/>
        <w:rPr>
          <w:sz w:val="18"/>
          <w:szCs w:val="18"/>
          <w:lang w:eastAsia="ja-JP"/>
        </w:rPr>
      </w:pPr>
    </w:p>
    <w:p w14:paraId="4E6E5B83" w14:textId="3C7B100F" w:rsidR="00753B30" w:rsidRPr="00753B30" w:rsidRDefault="00753B30" w:rsidP="00753B30">
      <w:pPr>
        <w:pStyle w:val="z-TopofForm"/>
        <w:rPr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 xml:space="preserve">iii. faithfulness with our </w:t>
      </w:r>
      <w:r w:rsidR="00381A9F">
        <w:rPr>
          <w:sz w:val="28"/>
          <w:szCs w:val="28"/>
          <w:u w:val="single"/>
          <w:lang w:eastAsia="ja-JP"/>
        </w:rPr>
        <w:t>_____________</w:t>
      </w:r>
      <w:r w:rsidRPr="00753B30">
        <w:rPr>
          <w:sz w:val="28"/>
          <w:szCs w:val="28"/>
          <w:lang w:eastAsia="ja-JP"/>
        </w:rPr>
        <w:t>.</w:t>
      </w:r>
    </w:p>
    <w:p w14:paraId="7AB986D4" w14:textId="77777777" w:rsidR="00753B30" w:rsidRPr="00753B30" w:rsidRDefault="00753B30" w:rsidP="00753B30">
      <w:pPr>
        <w:pStyle w:val="z-TopofForm"/>
        <w:rPr>
          <w:sz w:val="28"/>
          <w:szCs w:val="28"/>
          <w:lang w:eastAsia="ja-JP"/>
        </w:rPr>
      </w:pPr>
    </w:p>
    <w:p w14:paraId="3A7675D7" w14:textId="426F74AF" w:rsidR="00753B30" w:rsidRPr="00753B30" w:rsidRDefault="00753B30" w:rsidP="00753B30">
      <w:pPr>
        <w:pStyle w:val="z-BottomofForm"/>
        <w:rPr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 xml:space="preserve">We are not to love money.  </w:t>
      </w:r>
      <w:r w:rsidRPr="00753B30">
        <w:rPr>
          <w:color w:val="0000FF"/>
          <w:sz w:val="28"/>
          <w:szCs w:val="28"/>
          <w:lang w:eastAsia="ja-JP"/>
        </w:rPr>
        <w:t>1</w:t>
      </w:r>
      <w:r w:rsidR="002E1646">
        <w:rPr>
          <w:color w:val="0000FF"/>
          <w:sz w:val="28"/>
          <w:szCs w:val="28"/>
          <w:lang w:eastAsia="ja-JP"/>
        </w:rPr>
        <w:t xml:space="preserve"> </w:t>
      </w:r>
      <w:r w:rsidRPr="00753B30">
        <w:rPr>
          <w:color w:val="0000FF"/>
          <w:sz w:val="28"/>
          <w:szCs w:val="28"/>
          <w:lang w:eastAsia="ja-JP"/>
        </w:rPr>
        <w:t>Ti</w:t>
      </w:r>
      <w:r w:rsidR="002E1646">
        <w:rPr>
          <w:color w:val="0000FF"/>
          <w:sz w:val="28"/>
          <w:szCs w:val="28"/>
          <w:lang w:eastAsia="ja-JP"/>
        </w:rPr>
        <w:t>m</w:t>
      </w:r>
      <w:r w:rsidRPr="00753B30">
        <w:rPr>
          <w:color w:val="0000FF"/>
          <w:sz w:val="28"/>
          <w:szCs w:val="28"/>
          <w:lang w:eastAsia="ja-JP"/>
        </w:rPr>
        <w:t xml:space="preserve"> 6:10 </w:t>
      </w:r>
    </w:p>
    <w:p w14:paraId="6D9398A3" w14:textId="77777777" w:rsidR="00753B30" w:rsidRPr="00753B30" w:rsidRDefault="00753B30" w:rsidP="00753B30">
      <w:pPr>
        <w:pStyle w:val="z-BottomofForm"/>
        <w:rPr>
          <w:sz w:val="28"/>
          <w:szCs w:val="28"/>
          <w:lang w:eastAsia="ja-JP"/>
        </w:rPr>
      </w:pPr>
    </w:p>
    <w:p w14:paraId="6BA506B8" w14:textId="2647EC02" w:rsidR="00753B30" w:rsidRPr="000640BF" w:rsidRDefault="00753B30" w:rsidP="00753B30">
      <w:pPr>
        <w:pStyle w:val="z-BottomofForm"/>
        <w:rPr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 xml:space="preserve">We are not to hoard money.  </w:t>
      </w:r>
      <w:r w:rsidRPr="00381A9F">
        <w:rPr>
          <w:color w:val="2327FF"/>
          <w:sz w:val="28"/>
          <w:szCs w:val="28"/>
          <w:lang w:eastAsia="ja-JP"/>
        </w:rPr>
        <w:t>Luk</w:t>
      </w:r>
      <w:r w:rsidR="002E1646" w:rsidRPr="00381A9F">
        <w:rPr>
          <w:color w:val="2327FF"/>
          <w:sz w:val="28"/>
          <w:szCs w:val="28"/>
          <w:lang w:eastAsia="ja-JP"/>
        </w:rPr>
        <w:t>e</w:t>
      </w:r>
      <w:r w:rsidRPr="00381A9F">
        <w:rPr>
          <w:color w:val="2327FF"/>
          <w:sz w:val="28"/>
          <w:szCs w:val="28"/>
          <w:lang w:eastAsia="ja-JP"/>
        </w:rPr>
        <w:t xml:space="preserve"> 12:15-21 </w:t>
      </w:r>
    </w:p>
    <w:p w14:paraId="34FFB97B" w14:textId="3035D8C0" w:rsidR="00753B30" w:rsidRPr="00753B30" w:rsidRDefault="00753B30" w:rsidP="00753B30">
      <w:pPr>
        <w:pStyle w:val="z-BottomofForm"/>
        <w:rPr>
          <w:sz w:val="28"/>
          <w:szCs w:val="28"/>
          <w:lang w:eastAsia="ja-JP"/>
        </w:rPr>
      </w:pPr>
      <w:r w:rsidRPr="002E1646">
        <w:rPr>
          <w:color w:val="2327FF"/>
          <w:sz w:val="28"/>
          <w:szCs w:val="28"/>
          <w:lang w:eastAsia="ja-JP"/>
        </w:rPr>
        <w:t xml:space="preserve">Mat 6:19-21 </w:t>
      </w:r>
    </w:p>
    <w:p w14:paraId="517B683E" w14:textId="77777777" w:rsidR="00753B30" w:rsidRPr="00753B30" w:rsidRDefault="00753B30" w:rsidP="00753B30">
      <w:pPr>
        <w:pStyle w:val="z-BottomofForm"/>
        <w:rPr>
          <w:sz w:val="28"/>
          <w:szCs w:val="28"/>
          <w:lang w:eastAsia="ja-JP"/>
        </w:rPr>
      </w:pPr>
    </w:p>
    <w:p w14:paraId="065AF415" w14:textId="2172A36D" w:rsidR="00753B30" w:rsidRPr="00753B30" w:rsidRDefault="00753B30" w:rsidP="00753B30">
      <w:pPr>
        <w:pStyle w:val="z-BottomofForm"/>
        <w:rPr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 xml:space="preserve">We are supposed to share money. </w:t>
      </w:r>
      <w:r w:rsidRPr="00753B30">
        <w:rPr>
          <w:color w:val="0000FF"/>
          <w:sz w:val="28"/>
          <w:szCs w:val="28"/>
          <w:lang w:eastAsia="ja-JP"/>
        </w:rPr>
        <w:t>Jm</w:t>
      </w:r>
      <w:r>
        <w:rPr>
          <w:color w:val="0000FF"/>
          <w:sz w:val="28"/>
          <w:szCs w:val="28"/>
          <w:lang w:eastAsia="ja-JP"/>
        </w:rPr>
        <w:t>s</w:t>
      </w:r>
      <w:r w:rsidRPr="00753B30">
        <w:rPr>
          <w:color w:val="0000FF"/>
          <w:sz w:val="28"/>
          <w:szCs w:val="28"/>
          <w:lang w:eastAsia="ja-JP"/>
        </w:rPr>
        <w:t xml:space="preserve"> 2:14-18 </w:t>
      </w:r>
    </w:p>
    <w:p w14:paraId="6A529022" w14:textId="77777777" w:rsidR="00753B30" w:rsidRPr="00753B30" w:rsidRDefault="00753B30" w:rsidP="00753B30">
      <w:pPr>
        <w:pStyle w:val="z-BottomofForm"/>
        <w:rPr>
          <w:sz w:val="28"/>
          <w:szCs w:val="28"/>
          <w:lang w:eastAsia="ja-JP"/>
        </w:rPr>
      </w:pPr>
    </w:p>
    <w:p w14:paraId="0DD46B20" w14:textId="5CA2F11D" w:rsidR="00753B30" w:rsidRDefault="00753B30" w:rsidP="00753B30">
      <w:pPr>
        <w:pStyle w:val="z-BottomofForm"/>
        <w:rPr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 xml:space="preserve">We are supposed to give money to God. </w:t>
      </w:r>
    </w:p>
    <w:p w14:paraId="6A7ADE69" w14:textId="470E75F7" w:rsidR="00753B30" w:rsidRDefault="00753B30" w:rsidP="00753B30">
      <w:pPr>
        <w:pStyle w:val="z-BottomofForm"/>
        <w:rPr>
          <w:color w:val="0000FF"/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 xml:space="preserve"> </w:t>
      </w:r>
      <w:r w:rsidRPr="00753B30">
        <w:rPr>
          <w:color w:val="0000FF"/>
          <w:sz w:val="28"/>
          <w:szCs w:val="28"/>
          <w:lang w:eastAsia="ja-JP"/>
        </w:rPr>
        <w:t>Mal 3:8-10</w:t>
      </w:r>
      <w:r w:rsidR="000E3DDD">
        <w:rPr>
          <w:color w:val="0000FF"/>
          <w:sz w:val="28"/>
          <w:szCs w:val="28"/>
          <w:lang w:eastAsia="ja-JP"/>
        </w:rPr>
        <w:t xml:space="preserve">; </w:t>
      </w:r>
      <w:r w:rsidRPr="00753B30">
        <w:rPr>
          <w:color w:val="0000FF"/>
          <w:sz w:val="28"/>
          <w:szCs w:val="28"/>
          <w:lang w:eastAsia="ja-JP"/>
        </w:rPr>
        <w:t>1</w:t>
      </w:r>
      <w:r w:rsidR="00381A9F">
        <w:rPr>
          <w:color w:val="0000FF"/>
          <w:sz w:val="28"/>
          <w:szCs w:val="28"/>
          <w:lang w:eastAsia="ja-JP"/>
        </w:rPr>
        <w:t xml:space="preserve"> </w:t>
      </w:r>
      <w:r w:rsidRPr="00753B30">
        <w:rPr>
          <w:color w:val="0000FF"/>
          <w:sz w:val="28"/>
          <w:szCs w:val="28"/>
          <w:lang w:eastAsia="ja-JP"/>
        </w:rPr>
        <w:t>Co</w:t>
      </w:r>
      <w:r w:rsidR="00381A9F">
        <w:rPr>
          <w:color w:val="0000FF"/>
          <w:sz w:val="28"/>
          <w:szCs w:val="28"/>
          <w:lang w:eastAsia="ja-JP"/>
        </w:rPr>
        <w:t>r</w:t>
      </w:r>
      <w:r w:rsidRPr="00753B30">
        <w:rPr>
          <w:color w:val="0000FF"/>
          <w:sz w:val="28"/>
          <w:szCs w:val="28"/>
          <w:lang w:eastAsia="ja-JP"/>
        </w:rPr>
        <w:t xml:space="preserve"> 16:2</w:t>
      </w:r>
      <w:r w:rsidR="000E3DDD">
        <w:rPr>
          <w:color w:val="0000FF"/>
          <w:sz w:val="28"/>
          <w:szCs w:val="28"/>
          <w:lang w:eastAsia="ja-JP"/>
        </w:rPr>
        <w:t xml:space="preserve">; </w:t>
      </w:r>
      <w:r w:rsidRPr="00753B30">
        <w:rPr>
          <w:color w:val="0000FF"/>
          <w:sz w:val="28"/>
          <w:szCs w:val="28"/>
          <w:lang w:eastAsia="ja-JP"/>
        </w:rPr>
        <w:t>2</w:t>
      </w:r>
      <w:r>
        <w:rPr>
          <w:color w:val="0000FF"/>
          <w:sz w:val="28"/>
          <w:szCs w:val="28"/>
          <w:lang w:eastAsia="ja-JP"/>
        </w:rPr>
        <w:t xml:space="preserve"> </w:t>
      </w:r>
      <w:r w:rsidRPr="00753B30">
        <w:rPr>
          <w:color w:val="0000FF"/>
          <w:sz w:val="28"/>
          <w:szCs w:val="28"/>
          <w:lang w:eastAsia="ja-JP"/>
        </w:rPr>
        <w:t>Co</w:t>
      </w:r>
      <w:r>
        <w:rPr>
          <w:color w:val="0000FF"/>
          <w:sz w:val="28"/>
          <w:szCs w:val="28"/>
          <w:lang w:eastAsia="ja-JP"/>
        </w:rPr>
        <w:t>r</w:t>
      </w:r>
      <w:r w:rsidRPr="00753B30">
        <w:rPr>
          <w:color w:val="0000FF"/>
          <w:sz w:val="28"/>
          <w:szCs w:val="28"/>
          <w:lang w:eastAsia="ja-JP"/>
        </w:rPr>
        <w:t xml:space="preserve"> 9:6-8 </w:t>
      </w:r>
    </w:p>
    <w:p w14:paraId="5B43E600" w14:textId="56DB8655" w:rsidR="00753B30" w:rsidRDefault="00753B30" w:rsidP="00753B30">
      <w:pPr>
        <w:pStyle w:val="z-BottomofForm"/>
        <w:rPr>
          <w:color w:val="0000FF"/>
          <w:sz w:val="28"/>
          <w:szCs w:val="28"/>
          <w:lang w:eastAsia="ja-JP"/>
        </w:rPr>
      </w:pPr>
    </w:p>
    <w:p w14:paraId="3EBD6024" w14:textId="550CA20E" w:rsidR="00753B30" w:rsidRPr="00753B30" w:rsidRDefault="00753B30" w:rsidP="00BC69A9">
      <w:pPr>
        <w:pStyle w:val="z-BottomofForm"/>
        <w:ind w:left="990" w:hanging="270"/>
        <w:rPr>
          <w:bCs/>
          <w:caps/>
          <w:color w:val="000000" w:themeColor="text1"/>
          <w:sz w:val="28"/>
          <w:szCs w:val="28"/>
          <w:lang w:eastAsia="ja-JP"/>
        </w:rPr>
      </w:pPr>
      <w:r w:rsidRPr="00753B30">
        <w:rPr>
          <w:bCs/>
          <w:color w:val="000000" w:themeColor="text1"/>
          <w:sz w:val="28"/>
          <w:szCs w:val="28"/>
          <w:lang w:eastAsia="ja-JP"/>
        </w:rPr>
        <w:t>We are not supposed to go into debt.</w:t>
      </w:r>
      <w:r>
        <w:rPr>
          <w:bCs/>
          <w:color w:val="000000" w:themeColor="text1"/>
          <w:sz w:val="28"/>
          <w:szCs w:val="28"/>
          <w:lang w:eastAsia="ja-JP"/>
        </w:rPr>
        <w:t xml:space="preserve"> (Last week.)</w:t>
      </w:r>
      <w:r w:rsidR="000E3DDD">
        <w:rPr>
          <w:bCs/>
          <w:color w:val="000000" w:themeColor="text1"/>
          <w:sz w:val="28"/>
          <w:szCs w:val="28"/>
          <w:lang w:eastAsia="ja-JP"/>
        </w:rPr>
        <w:t xml:space="preserve"> </w:t>
      </w:r>
      <w:r w:rsidR="000E3DDD" w:rsidRPr="000E3DDD">
        <w:rPr>
          <w:bCs/>
          <w:color w:val="2327FF"/>
          <w:sz w:val="28"/>
          <w:szCs w:val="28"/>
          <w:lang w:eastAsia="ja-JP"/>
        </w:rPr>
        <w:t>Rom 13:8</w:t>
      </w:r>
    </w:p>
    <w:p w14:paraId="06B34701" w14:textId="77777777" w:rsidR="00753B30" w:rsidRPr="00753B30" w:rsidRDefault="00753B30" w:rsidP="00753B30">
      <w:pPr>
        <w:pStyle w:val="z-TopofForm"/>
        <w:rPr>
          <w:sz w:val="28"/>
          <w:szCs w:val="28"/>
          <w:lang w:eastAsia="ja-JP"/>
        </w:rPr>
      </w:pPr>
    </w:p>
    <w:p w14:paraId="26B7A836" w14:textId="555A82A7" w:rsidR="00753B30" w:rsidRPr="00753B30" w:rsidRDefault="00753B30" w:rsidP="00753B30">
      <w:pPr>
        <w:pStyle w:val="z-TopofForm"/>
        <w:rPr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 xml:space="preserve">iv. faithfulness with our </w:t>
      </w:r>
      <w:r w:rsidR="00381A9F">
        <w:rPr>
          <w:sz w:val="28"/>
          <w:szCs w:val="28"/>
          <w:lang w:eastAsia="ja-JP"/>
        </w:rPr>
        <w:t>__________</w:t>
      </w:r>
      <w:r w:rsidRPr="00753B30">
        <w:rPr>
          <w:sz w:val="28"/>
          <w:szCs w:val="28"/>
          <w:lang w:eastAsia="ja-JP"/>
        </w:rPr>
        <w:t>.</w:t>
      </w:r>
    </w:p>
    <w:p w14:paraId="6EBCF7F5" w14:textId="77777777" w:rsidR="00753B30" w:rsidRPr="00753B30" w:rsidRDefault="00753B30" w:rsidP="00753B30">
      <w:pPr>
        <w:pStyle w:val="z-TopofForm"/>
        <w:rPr>
          <w:sz w:val="28"/>
          <w:szCs w:val="28"/>
          <w:lang w:eastAsia="ja-JP"/>
        </w:rPr>
      </w:pPr>
    </w:p>
    <w:p w14:paraId="162A8514" w14:textId="25446A1C" w:rsidR="00753B30" w:rsidRDefault="00753B30" w:rsidP="00753B30">
      <w:pPr>
        <w:pStyle w:val="z-BottomofForm"/>
        <w:rPr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>On this earth.  Invest...</w:t>
      </w:r>
    </w:p>
    <w:p w14:paraId="42DF6327" w14:textId="77777777" w:rsidR="00F8610B" w:rsidRPr="00753B30" w:rsidRDefault="00F8610B" w:rsidP="00753B30">
      <w:pPr>
        <w:pStyle w:val="z-BottomofForm"/>
        <w:rPr>
          <w:sz w:val="28"/>
          <w:szCs w:val="28"/>
          <w:lang w:eastAsia="ja-JP"/>
        </w:rPr>
      </w:pPr>
    </w:p>
    <w:p w14:paraId="783FFE91" w14:textId="051F852B" w:rsidR="00753B30" w:rsidRPr="00753B30" w:rsidRDefault="00753B30" w:rsidP="00753B30">
      <w:pPr>
        <w:pStyle w:val="z-BottomofForm"/>
        <w:rPr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>For all eternity.  Reap the dividends!</w:t>
      </w:r>
    </w:p>
    <w:p w14:paraId="4A160A9E" w14:textId="77777777" w:rsidR="00753B30" w:rsidRPr="00753B30" w:rsidRDefault="00753B30" w:rsidP="00753B30">
      <w:pPr>
        <w:pStyle w:val="z-BottomofForm"/>
        <w:rPr>
          <w:sz w:val="28"/>
          <w:szCs w:val="28"/>
          <w:lang w:eastAsia="ja-JP"/>
        </w:rPr>
      </w:pPr>
    </w:p>
    <w:p w14:paraId="49598DBF" w14:textId="10D06637" w:rsidR="0016525E" w:rsidRPr="00753B30" w:rsidRDefault="00753B30" w:rsidP="00F8610B">
      <w:pPr>
        <w:pStyle w:val="z-BottomofForm"/>
        <w:rPr>
          <w:color w:val="FF0000"/>
          <w:sz w:val="28"/>
          <w:szCs w:val="28"/>
          <w:lang w:eastAsia="ja-JP"/>
        </w:rPr>
      </w:pPr>
      <w:r w:rsidRPr="002B6188">
        <w:rPr>
          <w:color w:val="2327FF"/>
          <w:sz w:val="28"/>
          <w:szCs w:val="28"/>
          <w:lang w:eastAsia="ja-JP"/>
        </w:rPr>
        <w:t>Mar</w:t>
      </w:r>
      <w:r w:rsidR="00381A9F">
        <w:rPr>
          <w:color w:val="2327FF"/>
          <w:sz w:val="28"/>
          <w:szCs w:val="28"/>
          <w:lang w:eastAsia="ja-JP"/>
        </w:rPr>
        <w:t>k</w:t>
      </w:r>
      <w:r w:rsidRPr="002B6188">
        <w:rPr>
          <w:color w:val="2327FF"/>
          <w:sz w:val="28"/>
          <w:szCs w:val="28"/>
          <w:lang w:eastAsia="ja-JP"/>
        </w:rPr>
        <w:t xml:space="preserve"> 10:29-30 </w:t>
      </w:r>
    </w:p>
    <w:p w14:paraId="59C52C3E" w14:textId="77777777" w:rsidR="00753B30" w:rsidRPr="00753B30" w:rsidRDefault="00753B30" w:rsidP="00753B30">
      <w:pPr>
        <w:pStyle w:val="z-TopofForm"/>
        <w:jc w:val="center"/>
        <w:rPr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>†</w:t>
      </w:r>
      <w:r w:rsidRPr="00753B30">
        <w:rPr>
          <w:sz w:val="40"/>
          <w:szCs w:val="40"/>
          <w:lang w:eastAsia="ja-JP"/>
        </w:rPr>
        <w:t>†</w:t>
      </w:r>
      <w:r w:rsidRPr="00753B30">
        <w:rPr>
          <w:sz w:val="28"/>
          <w:szCs w:val="28"/>
          <w:lang w:eastAsia="ja-JP"/>
        </w:rPr>
        <w:t>†</w:t>
      </w:r>
    </w:p>
    <w:p w14:paraId="20DCD284" w14:textId="77777777" w:rsidR="00753B30" w:rsidRPr="00753B30" w:rsidRDefault="00753B30" w:rsidP="00753B30">
      <w:pPr>
        <w:pStyle w:val="z-TopofForm"/>
        <w:rPr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>CONC:</w:t>
      </w:r>
    </w:p>
    <w:p w14:paraId="5284C547" w14:textId="77777777" w:rsidR="00753B30" w:rsidRPr="00753B30" w:rsidRDefault="00753B30" w:rsidP="00753B30">
      <w:pPr>
        <w:pStyle w:val="z-TopofForm"/>
        <w:rPr>
          <w:sz w:val="28"/>
          <w:szCs w:val="28"/>
          <w:lang w:eastAsia="ja-JP"/>
        </w:rPr>
      </w:pPr>
    </w:p>
    <w:p w14:paraId="513AFE07" w14:textId="7FABBB52" w:rsidR="00753B30" w:rsidRPr="00753B30" w:rsidRDefault="00753B30" w:rsidP="00753B30">
      <w:pPr>
        <w:pStyle w:val="z-BottomofForm"/>
        <w:rPr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 xml:space="preserve">Will you be committed for </w:t>
      </w:r>
      <w:r w:rsidR="002B6188">
        <w:rPr>
          <w:sz w:val="28"/>
          <w:szCs w:val="28"/>
          <w:lang w:eastAsia="ja-JP"/>
        </w:rPr>
        <w:t>202</w:t>
      </w:r>
      <w:r w:rsidR="00F8610B">
        <w:rPr>
          <w:sz w:val="28"/>
          <w:szCs w:val="28"/>
          <w:lang w:eastAsia="ja-JP"/>
        </w:rPr>
        <w:t>6</w:t>
      </w:r>
      <w:r w:rsidRPr="00753B30">
        <w:rPr>
          <w:sz w:val="28"/>
          <w:szCs w:val="28"/>
          <w:lang w:eastAsia="ja-JP"/>
        </w:rPr>
        <w:t>?</w:t>
      </w:r>
    </w:p>
    <w:p w14:paraId="5F302FAD" w14:textId="77777777" w:rsidR="00753B30" w:rsidRPr="00753B30" w:rsidRDefault="00753B30" w:rsidP="00753B30">
      <w:pPr>
        <w:pStyle w:val="z-BottomofForm"/>
        <w:rPr>
          <w:sz w:val="28"/>
          <w:szCs w:val="28"/>
          <w:lang w:eastAsia="ja-JP"/>
        </w:rPr>
      </w:pPr>
    </w:p>
    <w:p w14:paraId="5047C810" w14:textId="25EE0B86" w:rsidR="00753B30" w:rsidRDefault="00753B30" w:rsidP="00753B30">
      <w:pPr>
        <w:pStyle w:val="z-BottomofForm"/>
        <w:rPr>
          <w:sz w:val="28"/>
          <w:szCs w:val="28"/>
          <w:lang w:eastAsia="ja-JP"/>
        </w:rPr>
      </w:pPr>
      <w:r w:rsidRPr="00753B30">
        <w:rPr>
          <w:sz w:val="28"/>
          <w:szCs w:val="28"/>
          <w:lang w:eastAsia="ja-JP"/>
        </w:rPr>
        <w:t xml:space="preserve">This may be the last commitment card we ever fill out!  </w:t>
      </w:r>
    </w:p>
    <w:p w14:paraId="17B44542" w14:textId="79D1BCFB" w:rsidR="002B6188" w:rsidRDefault="002B6188" w:rsidP="00753B30">
      <w:pPr>
        <w:pStyle w:val="z-BottomofForm"/>
        <w:rPr>
          <w:sz w:val="28"/>
          <w:szCs w:val="28"/>
          <w:lang w:eastAsia="ja-JP"/>
        </w:rPr>
      </w:pPr>
    </w:p>
    <w:p w14:paraId="3F512321" w14:textId="7FEFF7C4" w:rsidR="00F8610B" w:rsidRDefault="002B6188" w:rsidP="00381A9F">
      <w:pPr>
        <w:pStyle w:val="z-BottomofForm"/>
        <w:ind w:firstLine="0"/>
        <w:jc w:val="center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Next Week:</w:t>
      </w:r>
      <w:r w:rsidR="00A6785C">
        <w:rPr>
          <w:sz w:val="28"/>
          <w:szCs w:val="28"/>
          <w:lang w:eastAsia="ja-JP"/>
        </w:rPr>
        <w:t xml:space="preserve"> </w:t>
      </w:r>
    </w:p>
    <w:p w14:paraId="5B0E3D96" w14:textId="5F5D6CF9" w:rsidR="000400E8" w:rsidRDefault="00F8610B" w:rsidP="00F8610B">
      <w:pPr>
        <w:pStyle w:val="z-BottomofForm"/>
        <w:ind w:firstLine="0"/>
        <w:jc w:val="center"/>
        <w:rPr>
          <w:i/>
          <w:iCs/>
          <w:sz w:val="28"/>
          <w:szCs w:val="28"/>
          <w:lang w:eastAsia="ja-JP"/>
        </w:rPr>
      </w:pPr>
      <w:r w:rsidRPr="00F8610B">
        <w:rPr>
          <w:i/>
          <w:iCs/>
          <w:sz w:val="28"/>
          <w:szCs w:val="28"/>
          <w:lang w:eastAsia="ja-JP"/>
        </w:rPr>
        <w:t>“Major Bible Themes: The Bible, the Word of God”</w:t>
      </w:r>
    </w:p>
    <w:p w14:paraId="0D70F98E" w14:textId="77777777" w:rsidR="00381A9F" w:rsidRDefault="00381A9F" w:rsidP="00F8610B">
      <w:pPr>
        <w:pStyle w:val="z-BottomofForm"/>
        <w:ind w:firstLine="0"/>
        <w:jc w:val="center"/>
        <w:rPr>
          <w:i/>
          <w:iCs/>
          <w:sz w:val="28"/>
          <w:szCs w:val="28"/>
          <w:lang w:eastAsia="ja-JP"/>
        </w:rPr>
      </w:pPr>
    </w:p>
    <w:p w14:paraId="07B4BED2" w14:textId="7B2F212F" w:rsidR="00EB778A" w:rsidRPr="00381A9F" w:rsidRDefault="00EB778A" w:rsidP="00F8610B">
      <w:pPr>
        <w:pStyle w:val="z-BottomofForm"/>
        <w:ind w:firstLine="0"/>
        <w:jc w:val="center"/>
        <w:rPr>
          <w:i/>
          <w:iCs/>
          <w:sz w:val="20"/>
          <w:lang w:eastAsia="ja-JP"/>
        </w:rPr>
      </w:pPr>
      <w:r w:rsidRPr="00381A9F">
        <w:rPr>
          <w:i/>
          <w:iCs/>
          <w:sz w:val="20"/>
          <w:lang w:eastAsia="ja-JP"/>
        </w:rPr>
        <w:t xml:space="preserve">Ans: Time; </w:t>
      </w:r>
      <w:r w:rsidR="00381A9F" w:rsidRPr="00381A9F">
        <w:rPr>
          <w:i/>
          <w:iCs/>
          <w:sz w:val="20"/>
          <w:lang w:eastAsia="ja-JP"/>
        </w:rPr>
        <w:t>Affections; Money; Lives.</w:t>
      </w:r>
    </w:p>
    <w:sectPr w:rsidR="00EB778A" w:rsidRPr="00381A9F" w:rsidSect="004A4C3F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C685" w14:textId="77777777" w:rsidR="005D0946" w:rsidRDefault="005D0946">
      <w:r>
        <w:separator/>
      </w:r>
    </w:p>
  </w:endnote>
  <w:endnote w:type="continuationSeparator" w:id="0">
    <w:p w14:paraId="49E634A4" w14:textId="77777777" w:rsidR="005D0946" w:rsidRDefault="005D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8B94" w14:textId="77777777" w:rsidR="005D0946" w:rsidRDefault="005D0946">
      <w:r>
        <w:separator/>
      </w:r>
    </w:p>
  </w:footnote>
  <w:footnote w:type="continuationSeparator" w:id="0">
    <w:p w14:paraId="2B19AAA7" w14:textId="77777777" w:rsidR="005D0946" w:rsidRDefault="005D0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9382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4BACA596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AC06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40F331A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A25B" w14:textId="739CE74D" w:rsidR="000400E8" w:rsidRDefault="005B028E" w:rsidP="004A4C3F">
    <w:pPr>
      <w:pStyle w:val="Header"/>
      <w:rPr>
        <w:b/>
      </w:rPr>
    </w:pPr>
    <w:r>
      <w:rPr>
        <w:b/>
      </w:rPr>
      <w:t>COMMITMENT SUNDAY, 202</w:t>
    </w:r>
    <w:r w:rsidR="00631A48">
      <w:rPr>
        <w:b/>
      </w:rPr>
      <w:t>6</w:t>
    </w:r>
  </w:p>
  <w:p w14:paraId="3DEC42F8" w14:textId="1C57A393" w:rsidR="001E4FFB" w:rsidRDefault="00631A48" w:rsidP="001E4FFB">
    <w:pPr>
      <w:pStyle w:val="Header"/>
      <w:tabs>
        <w:tab w:val="clear" w:pos="4320"/>
        <w:tab w:val="center" w:pos="3240"/>
        <w:tab w:val="right" w:pos="6480"/>
      </w:tabs>
    </w:pPr>
    <w:r>
      <w:t>Stewardship</w:t>
    </w:r>
    <w:r w:rsidR="005B028E">
      <w:t xml:space="preserve"> 202</w:t>
    </w:r>
    <w:r>
      <w:t>6</w:t>
    </w:r>
    <w:r w:rsidR="00522D0A">
      <w:tab/>
    </w:r>
    <w:r w:rsidR="004A4C3F">
      <w:t xml:space="preserve">                                                             </w:t>
    </w:r>
    <w:r>
      <w:t>2</w:t>
    </w:r>
    <w:r w:rsidR="00522D0A">
      <w:t>.</w:t>
    </w:r>
    <w:r w:rsidR="005B028E">
      <w:t>1</w:t>
    </w:r>
    <w:r w:rsidR="00522D0A">
      <w:t>.</w:t>
    </w:r>
    <w:r w:rsidR="007530BA">
      <w:t>2</w:t>
    </w:r>
    <w:r>
      <w:t>6</w:t>
    </w:r>
  </w:p>
  <w:p w14:paraId="2BD1E9A1" w14:textId="77777777" w:rsidR="001E4FFB" w:rsidRDefault="00522D0A" w:rsidP="004A4C3F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  <w:p w14:paraId="4161F613" w14:textId="77777777" w:rsidR="00631A48" w:rsidRPr="00522D0A" w:rsidRDefault="00631A48" w:rsidP="00522D0A">
    <w:pPr>
      <w:pStyle w:val="Header"/>
      <w:tabs>
        <w:tab w:val="clear" w:pos="432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3172196">
    <w:abstractNumId w:val="0"/>
  </w:num>
  <w:num w:numId="2" w16cid:durableId="1642885620">
    <w:abstractNumId w:val="0"/>
  </w:num>
  <w:num w:numId="3" w16cid:durableId="1483082176">
    <w:abstractNumId w:val="15"/>
  </w:num>
  <w:num w:numId="4" w16cid:durableId="218323692">
    <w:abstractNumId w:val="3"/>
  </w:num>
  <w:num w:numId="5" w16cid:durableId="437062347">
    <w:abstractNumId w:val="10"/>
  </w:num>
  <w:num w:numId="6" w16cid:durableId="1726488852">
    <w:abstractNumId w:val="17"/>
  </w:num>
  <w:num w:numId="7" w16cid:durableId="1342393831">
    <w:abstractNumId w:val="1"/>
  </w:num>
  <w:num w:numId="8" w16cid:durableId="2107844257">
    <w:abstractNumId w:val="7"/>
  </w:num>
  <w:num w:numId="9" w16cid:durableId="932397966">
    <w:abstractNumId w:val="4"/>
  </w:num>
  <w:num w:numId="10" w16cid:durableId="1351839842">
    <w:abstractNumId w:val="22"/>
  </w:num>
  <w:num w:numId="11" w16cid:durableId="615671479">
    <w:abstractNumId w:val="5"/>
  </w:num>
  <w:num w:numId="12" w16cid:durableId="1444419871">
    <w:abstractNumId w:val="20"/>
  </w:num>
  <w:num w:numId="13" w16cid:durableId="1511292431">
    <w:abstractNumId w:val="9"/>
  </w:num>
  <w:num w:numId="14" w16cid:durableId="2091927937">
    <w:abstractNumId w:val="11"/>
  </w:num>
  <w:num w:numId="15" w16cid:durableId="1549024427">
    <w:abstractNumId w:val="12"/>
  </w:num>
  <w:num w:numId="16" w16cid:durableId="1999654623">
    <w:abstractNumId w:val="18"/>
  </w:num>
  <w:num w:numId="17" w16cid:durableId="854612623">
    <w:abstractNumId w:val="2"/>
  </w:num>
  <w:num w:numId="18" w16cid:durableId="1451972321">
    <w:abstractNumId w:val="21"/>
  </w:num>
  <w:num w:numId="19" w16cid:durableId="181089984">
    <w:abstractNumId w:val="14"/>
  </w:num>
  <w:num w:numId="20" w16cid:durableId="28603046">
    <w:abstractNumId w:val="19"/>
  </w:num>
  <w:num w:numId="21" w16cid:durableId="565724809">
    <w:abstractNumId w:val="13"/>
  </w:num>
  <w:num w:numId="22" w16cid:durableId="1878932907">
    <w:abstractNumId w:val="8"/>
  </w:num>
  <w:num w:numId="23" w16cid:durableId="1011645556">
    <w:abstractNumId w:val="16"/>
  </w:num>
  <w:num w:numId="24" w16cid:durableId="1794715497">
    <w:abstractNumId w:val="6"/>
  </w:num>
  <w:num w:numId="25" w16cid:durableId="16863983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8E"/>
    <w:rsid w:val="000228F0"/>
    <w:rsid w:val="000400E8"/>
    <w:rsid w:val="000640BF"/>
    <w:rsid w:val="00065C80"/>
    <w:rsid w:val="000B6E70"/>
    <w:rsid w:val="000E3DDD"/>
    <w:rsid w:val="00160544"/>
    <w:rsid w:val="0016525E"/>
    <w:rsid w:val="001C4409"/>
    <w:rsid w:val="001E4FFB"/>
    <w:rsid w:val="00204521"/>
    <w:rsid w:val="002318FD"/>
    <w:rsid w:val="002325D8"/>
    <w:rsid w:val="0024627C"/>
    <w:rsid w:val="002B6188"/>
    <w:rsid w:val="002E1646"/>
    <w:rsid w:val="00337E4B"/>
    <w:rsid w:val="00381A9F"/>
    <w:rsid w:val="00386524"/>
    <w:rsid w:val="003E552C"/>
    <w:rsid w:val="0049194C"/>
    <w:rsid w:val="00495657"/>
    <w:rsid w:val="004A4C3F"/>
    <w:rsid w:val="00522D0A"/>
    <w:rsid w:val="00572C21"/>
    <w:rsid w:val="005B028E"/>
    <w:rsid w:val="005D0946"/>
    <w:rsid w:val="00631A48"/>
    <w:rsid w:val="0068180F"/>
    <w:rsid w:val="00724707"/>
    <w:rsid w:val="007530BA"/>
    <w:rsid w:val="00753B30"/>
    <w:rsid w:val="008122B9"/>
    <w:rsid w:val="00832C11"/>
    <w:rsid w:val="00856CCD"/>
    <w:rsid w:val="008C3BB0"/>
    <w:rsid w:val="009304F8"/>
    <w:rsid w:val="009A7C2A"/>
    <w:rsid w:val="009E1368"/>
    <w:rsid w:val="00A6785C"/>
    <w:rsid w:val="00AC261F"/>
    <w:rsid w:val="00B503CF"/>
    <w:rsid w:val="00B51218"/>
    <w:rsid w:val="00BB07B3"/>
    <w:rsid w:val="00BC69A9"/>
    <w:rsid w:val="00BF1524"/>
    <w:rsid w:val="00C30866"/>
    <w:rsid w:val="00C34F6D"/>
    <w:rsid w:val="00C47FEF"/>
    <w:rsid w:val="00C52091"/>
    <w:rsid w:val="00D02D74"/>
    <w:rsid w:val="00DD2429"/>
    <w:rsid w:val="00EB778A"/>
    <w:rsid w:val="00F037C5"/>
    <w:rsid w:val="00F8610B"/>
    <w:rsid w:val="00FA5A42"/>
    <w:rsid w:val="00FB5BA3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DA9ACE"/>
  <w15:docId w15:val="{5928097B-4565-4941-9C47-F97E0148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link w:val="z-TopofFormChar"/>
    <w:rsid w:val="00753B30"/>
    <w:pPr>
      <w:tabs>
        <w:tab w:val="left" w:pos="720"/>
        <w:tab w:val="center" w:pos="3600"/>
        <w:tab w:val="right" w:pos="6840"/>
      </w:tabs>
      <w:ind w:left="720" w:hanging="720"/>
    </w:pPr>
    <w:rPr>
      <w:b/>
      <w:caps/>
    </w:rPr>
  </w:style>
  <w:style w:type="character" w:customStyle="1" w:styleId="z-TopofFormChar">
    <w:name w:val="z-Top of Form Char"/>
    <w:basedOn w:val="DefaultParagraphFont"/>
    <w:link w:val="z-TopofForm"/>
    <w:rsid w:val="00753B30"/>
    <w:rPr>
      <w:rFonts w:ascii="Palatino" w:hAnsi="Palatino"/>
      <w:b/>
      <w:caps/>
      <w:sz w:val="24"/>
    </w:rPr>
  </w:style>
  <w:style w:type="paragraph" w:styleId="z-BottomofForm">
    <w:name w:val="HTML Bottom of Form"/>
    <w:basedOn w:val="Normal"/>
    <w:link w:val="z-BottomofFormChar"/>
    <w:rsid w:val="00753B30"/>
    <w:pPr>
      <w:tabs>
        <w:tab w:val="center" w:pos="3600"/>
        <w:tab w:val="right" w:pos="6840"/>
      </w:tabs>
      <w:ind w:firstLine="720"/>
    </w:pPr>
  </w:style>
  <w:style w:type="character" w:customStyle="1" w:styleId="z-BottomofFormChar">
    <w:name w:val="z-Bottom of Form Char"/>
    <w:basedOn w:val="DefaultParagraphFont"/>
    <w:link w:val="z-BottomofForm"/>
    <w:rsid w:val="00753B30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cp:lastPrinted>2006-12-18T23:46:00Z</cp:lastPrinted>
  <dcterms:created xsi:type="dcterms:W3CDTF">2026-01-27T17:10:00Z</dcterms:created>
  <dcterms:modified xsi:type="dcterms:W3CDTF">2026-01-27T17:10:00Z</dcterms:modified>
</cp:coreProperties>
</file>