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D1E8" w14:textId="72018560" w:rsidR="00C84194" w:rsidRPr="00E15ED2" w:rsidRDefault="00E15ED2" w:rsidP="00A6768C">
      <w:pPr>
        <w:jc w:val="center"/>
        <w:rPr>
          <w:rFonts w:ascii="Palatino" w:hAnsi="Palatino"/>
          <w:b/>
          <w:bCs/>
          <w:sz w:val="26"/>
          <w:szCs w:val="26"/>
        </w:rPr>
      </w:pPr>
      <w:r w:rsidRPr="00E15ED2">
        <w:rPr>
          <w:rFonts w:ascii="Palatino" w:hAnsi="Palatino"/>
          <w:b/>
          <w:bCs/>
          <w:sz w:val="26"/>
          <w:szCs w:val="26"/>
        </w:rPr>
        <w:t>WE LOVE FIRST BAPTIST CHURCH, CORONADO!</w:t>
      </w:r>
    </w:p>
    <w:p w14:paraId="60DB033D" w14:textId="77777777" w:rsidR="00E15ED2" w:rsidRPr="00E15ED2" w:rsidRDefault="00E15ED2" w:rsidP="00A6768C">
      <w:pPr>
        <w:jc w:val="center"/>
        <w:rPr>
          <w:rFonts w:ascii="Palatino" w:hAnsi="Palatino"/>
          <w:b/>
          <w:bCs/>
          <w:sz w:val="26"/>
          <w:szCs w:val="26"/>
        </w:rPr>
      </w:pPr>
    </w:p>
    <w:p w14:paraId="2FD65394" w14:textId="24FE29F1" w:rsidR="00E15ED2" w:rsidRPr="00E15ED2" w:rsidRDefault="00E15ED2" w:rsidP="00E15ED2">
      <w:pPr>
        <w:rPr>
          <w:rFonts w:ascii="Palatino" w:hAnsi="Palatino"/>
          <w:sz w:val="26"/>
          <w:szCs w:val="26"/>
        </w:rPr>
      </w:pPr>
      <w:r w:rsidRPr="00E15ED2">
        <w:rPr>
          <w:rFonts w:ascii="Palatino" w:hAnsi="Palatino"/>
          <w:sz w:val="26"/>
          <w:szCs w:val="26"/>
        </w:rPr>
        <w:t xml:space="preserve">Every so often I hear about or read about a pastor being treated poorly by his flock. Granted, some preachers are not what they ought to be, but some love the Lord and their people, but are blindsided by one or more church members who are </w:t>
      </w:r>
      <w:r w:rsidR="00971435">
        <w:rPr>
          <w:rFonts w:ascii="Palatino" w:hAnsi="Palatino"/>
          <w:sz w:val="26"/>
          <w:szCs w:val="26"/>
        </w:rPr>
        <w:t>un</w:t>
      </w:r>
      <w:r w:rsidRPr="00E15ED2">
        <w:rPr>
          <w:rFonts w:ascii="Palatino" w:hAnsi="Palatino"/>
          <w:sz w:val="26"/>
          <w:szCs w:val="26"/>
        </w:rPr>
        <w:t>happy with him for some reason.</w:t>
      </w:r>
    </w:p>
    <w:p w14:paraId="1839162F" w14:textId="77777777" w:rsidR="00E15ED2" w:rsidRPr="00E15ED2" w:rsidRDefault="00E15ED2" w:rsidP="00E15ED2">
      <w:pPr>
        <w:rPr>
          <w:rFonts w:ascii="Palatino" w:hAnsi="Palatino"/>
          <w:sz w:val="26"/>
          <w:szCs w:val="26"/>
        </w:rPr>
      </w:pPr>
    </w:p>
    <w:p w14:paraId="75BD05EF" w14:textId="52F6AD35" w:rsidR="00E15ED2" w:rsidRPr="00E15ED2" w:rsidRDefault="00E15ED2" w:rsidP="00E15ED2">
      <w:pPr>
        <w:rPr>
          <w:rFonts w:ascii="Palatino" w:hAnsi="Palatino"/>
          <w:sz w:val="26"/>
          <w:szCs w:val="26"/>
        </w:rPr>
      </w:pPr>
      <w:r w:rsidRPr="00E15ED2">
        <w:rPr>
          <w:rFonts w:ascii="Palatino" w:hAnsi="Palatino"/>
          <w:sz w:val="26"/>
          <w:szCs w:val="26"/>
        </w:rPr>
        <w:t xml:space="preserve">I empathize with them. I can’t imagine how that would feel. Pat and I have felt so loved and appreciated for most </w:t>
      </w:r>
      <w:r w:rsidR="0051391C">
        <w:rPr>
          <w:rFonts w:ascii="Palatino" w:hAnsi="Palatino"/>
          <w:sz w:val="26"/>
          <w:szCs w:val="26"/>
        </w:rPr>
        <w:t xml:space="preserve">all </w:t>
      </w:r>
      <w:r w:rsidRPr="00E15ED2">
        <w:rPr>
          <w:rFonts w:ascii="Palatino" w:hAnsi="Palatino"/>
          <w:sz w:val="26"/>
          <w:szCs w:val="26"/>
        </w:rPr>
        <w:t>of the 5</w:t>
      </w:r>
      <w:r>
        <w:rPr>
          <w:rFonts w:ascii="Palatino" w:hAnsi="Palatino"/>
          <w:sz w:val="26"/>
          <w:szCs w:val="26"/>
        </w:rPr>
        <w:t>5</w:t>
      </w:r>
      <w:r w:rsidRPr="00E15ED2">
        <w:rPr>
          <w:rFonts w:ascii="Palatino" w:hAnsi="Palatino"/>
          <w:sz w:val="26"/>
          <w:szCs w:val="26"/>
        </w:rPr>
        <w:t xml:space="preserve"> years we have been serving the Lord and His people!</w:t>
      </w:r>
    </w:p>
    <w:p w14:paraId="5CA2292B" w14:textId="77777777" w:rsidR="00E15ED2" w:rsidRPr="00E15ED2" w:rsidRDefault="00E15ED2" w:rsidP="00E15ED2">
      <w:pPr>
        <w:rPr>
          <w:rFonts w:ascii="Palatino" w:hAnsi="Palatino"/>
          <w:sz w:val="26"/>
          <w:szCs w:val="26"/>
        </w:rPr>
      </w:pPr>
    </w:p>
    <w:p w14:paraId="5821F8D1" w14:textId="36FD92D7" w:rsidR="00E15ED2" w:rsidRDefault="00E15ED2" w:rsidP="00E15ED2">
      <w:pPr>
        <w:rPr>
          <w:rFonts w:ascii="Palatino" w:hAnsi="Palatino"/>
          <w:sz w:val="26"/>
          <w:szCs w:val="26"/>
        </w:rPr>
      </w:pPr>
      <w:r w:rsidRPr="00E15ED2">
        <w:rPr>
          <w:rFonts w:ascii="Palatino" w:hAnsi="Palatino"/>
          <w:sz w:val="26"/>
          <w:szCs w:val="26"/>
        </w:rPr>
        <w:t>I know it is the pure grace of God because I have not always been the best pastor!</w:t>
      </w:r>
      <w:r>
        <w:rPr>
          <w:rFonts w:ascii="Palatino" w:hAnsi="Palatino"/>
          <w:sz w:val="26"/>
          <w:szCs w:val="26"/>
        </w:rPr>
        <w:t xml:space="preserve"> God knows I should have handled some things differently…but He is so good.</w:t>
      </w:r>
    </w:p>
    <w:p w14:paraId="77742D10" w14:textId="77777777" w:rsidR="00E15ED2" w:rsidRDefault="00E15ED2" w:rsidP="00E15ED2">
      <w:pPr>
        <w:rPr>
          <w:rFonts w:ascii="Palatino" w:hAnsi="Palatino"/>
          <w:sz w:val="26"/>
          <w:szCs w:val="26"/>
        </w:rPr>
      </w:pPr>
    </w:p>
    <w:p w14:paraId="515692E0" w14:textId="5052BA86" w:rsidR="00E15ED2" w:rsidRDefault="00E15ED2" w:rsidP="00E15ED2">
      <w:pPr>
        <w:rPr>
          <w:rFonts w:ascii="Palatino" w:hAnsi="Palatino"/>
          <w:sz w:val="26"/>
          <w:szCs w:val="26"/>
        </w:rPr>
      </w:pPr>
      <w:r>
        <w:rPr>
          <w:rFonts w:ascii="Palatino" w:hAnsi="Palatino"/>
          <w:sz w:val="26"/>
          <w:szCs w:val="26"/>
        </w:rPr>
        <w:t>And YOU are so good! We sat down Sunday afternoon and read the beautiful cards that many of you got to sign</w:t>
      </w:r>
      <w:r w:rsidR="00553F2E">
        <w:rPr>
          <w:rFonts w:ascii="Palatino" w:hAnsi="Palatino"/>
          <w:sz w:val="26"/>
          <w:szCs w:val="26"/>
        </w:rPr>
        <w:t xml:space="preserve"> for </w:t>
      </w:r>
      <w:r w:rsidR="00553F2E" w:rsidRPr="00553F2E">
        <w:rPr>
          <w:rFonts w:ascii="Palatino" w:hAnsi="Palatino"/>
          <w:i/>
          <w:iCs/>
          <w:sz w:val="26"/>
          <w:szCs w:val="26"/>
        </w:rPr>
        <w:t>Pastor Appreciation Sunday</w:t>
      </w:r>
      <w:r>
        <w:rPr>
          <w:rFonts w:ascii="Palatino" w:hAnsi="Palatino"/>
          <w:sz w:val="26"/>
          <w:szCs w:val="26"/>
        </w:rPr>
        <w:t xml:space="preserve">. It is wonderful to feel </w:t>
      </w:r>
      <w:r w:rsidR="00553F2E">
        <w:rPr>
          <w:rFonts w:ascii="Palatino" w:hAnsi="Palatino"/>
          <w:sz w:val="26"/>
          <w:szCs w:val="26"/>
        </w:rPr>
        <w:t xml:space="preserve">all </w:t>
      </w:r>
      <w:r>
        <w:rPr>
          <w:rFonts w:ascii="Palatino" w:hAnsi="Palatino"/>
          <w:sz w:val="26"/>
          <w:szCs w:val="26"/>
        </w:rPr>
        <w:t>the love and acceptance. It makes me want to be a better pastor to you all!</w:t>
      </w:r>
    </w:p>
    <w:p w14:paraId="5EEE1699" w14:textId="77777777" w:rsidR="00E15ED2" w:rsidRDefault="00E15ED2" w:rsidP="00E15ED2">
      <w:pPr>
        <w:rPr>
          <w:rFonts w:ascii="Palatino" w:hAnsi="Palatino"/>
          <w:sz w:val="26"/>
          <w:szCs w:val="26"/>
        </w:rPr>
      </w:pPr>
    </w:p>
    <w:p w14:paraId="04208061" w14:textId="3969F7C2" w:rsidR="00E15ED2" w:rsidRDefault="00E15ED2" w:rsidP="00E15ED2">
      <w:pPr>
        <w:rPr>
          <w:rFonts w:ascii="Palatino" w:hAnsi="Palatino"/>
          <w:sz w:val="26"/>
          <w:szCs w:val="26"/>
        </w:rPr>
      </w:pPr>
      <w:r>
        <w:rPr>
          <w:rFonts w:ascii="Palatino" w:hAnsi="Palatino"/>
          <w:sz w:val="26"/>
          <w:szCs w:val="26"/>
        </w:rPr>
        <w:t>Thank you for the greetings and thank you for the food gift cards! You sure know the way to our hearts!</w:t>
      </w:r>
      <w:r w:rsidR="00553F2E">
        <w:rPr>
          <w:rFonts w:ascii="Palatino" w:hAnsi="Palatino"/>
          <w:sz w:val="26"/>
          <w:szCs w:val="26"/>
        </w:rPr>
        <w:t xml:space="preserve"> If it is God’s will, we hope to be here for quite a while longer!</w:t>
      </w:r>
    </w:p>
    <w:p w14:paraId="4BFD93AF" w14:textId="77777777" w:rsidR="00553F2E" w:rsidRDefault="00553F2E" w:rsidP="00E15ED2">
      <w:pPr>
        <w:rPr>
          <w:rFonts w:ascii="Palatino" w:hAnsi="Palatino"/>
          <w:sz w:val="26"/>
          <w:szCs w:val="26"/>
        </w:rPr>
      </w:pPr>
    </w:p>
    <w:p w14:paraId="4FE2DBA6" w14:textId="6B448452" w:rsidR="00553F2E" w:rsidRPr="00E15ED2" w:rsidRDefault="00553F2E" w:rsidP="00553F2E">
      <w:pPr>
        <w:jc w:val="center"/>
        <w:rPr>
          <w:rFonts w:ascii="Palatino" w:hAnsi="Palatino"/>
          <w:sz w:val="26"/>
          <w:szCs w:val="26"/>
        </w:rPr>
      </w:pPr>
      <w:r>
        <w:rPr>
          <w:rFonts w:ascii="Palatino" w:hAnsi="Palatino"/>
          <w:sz w:val="26"/>
          <w:szCs w:val="26"/>
        </w:rPr>
        <w:t>May God richly bless you and our church family!</w:t>
      </w:r>
    </w:p>
    <w:sectPr w:rsidR="00553F2E" w:rsidRPr="00E15ED2"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2F49" w14:textId="77777777" w:rsidR="00131748" w:rsidRDefault="00131748">
      <w:r>
        <w:separator/>
      </w:r>
    </w:p>
  </w:endnote>
  <w:endnote w:type="continuationSeparator" w:id="0">
    <w:p w14:paraId="7CBA593A" w14:textId="77777777" w:rsidR="00131748" w:rsidRDefault="001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B0DE" w14:textId="77777777" w:rsidR="00131748" w:rsidRDefault="00131748">
      <w:r>
        <w:separator/>
      </w:r>
    </w:p>
  </w:footnote>
  <w:footnote w:type="continuationSeparator" w:id="0">
    <w:p w14:paraId="6849A103" w14:textId="77777777" w:rsidR="00131748" w:rsidRDefault="001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219F"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878597"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DBCC"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3C71C71"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2122916271">
    <w:abstractNumId w:val="0"/>
  </w:num>
  <w:num w:numId="2" w16cid:durableId="106753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D2"/>
    <w:rsid w:val="00034220"/>
    <w:rsid w:val="00131748"/>
    <w:rsid w:val="0051391C"/>
    <w:rsid w:val="00553F2E"/>
    <w:rsid w:val="0083533B"/>
    <w:rsid w:val="00953946"/>
    <w:rsid w:val="00971435"/>
    <w:rsid w:val="00A6768C"/>
    <w:rsid w:val="00BF0E5C"/>
    <w:rsid w:val="00BF1C41"/>
    <w:rsid w:val="00C107A2"/>
    <w:rsid w:val="00C33851"/>
    <w:rsid w:val="00C84194"/>
    <w:rsid w:val="00E15E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A26E"/>
  <w15:docId w15:val="{8B9A44B8-AAB3-D746-AF9A-51D5B291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167</Words>
  <Characters>952</Characters>
  <Application>Microsoft Office Word</Application>
  <DocSecurity>0</DocSecurity>
  <Lines>7</Lines>
  <Paragraphs>2</Paragraphs>
  <ScaleCrop>false</ScaleCrop>
  <Company>PharMingen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2025-10-14T17:18:00Z</dcterms:created>
  <dcterms:modified xsi:type="dcterms:W3CDTF">2025-10-14T17:18:00Z</dcterms:modified>
</cp:coreProperties>
</file>