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F54E" w14:textId="2B36E3E9" w:rsidR="00C84194" w:rsidRDefault="0045631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FOR OUR VETERANS…</w:t>
      </w:r>
    </w:p>
    <w:p w14:paraId="1AF39E27" w14:textId="77777777" w:rsidR="00456318" w:rsidRDefault="00456318" w:rsidP="00A6768C">
      <w:pPr>
        <w:jc w:val="center"/>
        <w:rPr>
          <w:rFonts w:ascii="Palatino" w:hAnsi="Palatino"/>
          <w:b/>
          <w:bCs/>
        </w:rPr>
      </w:pPr>
    </w:p>
    <w:p w14:paraId="195FADE2" w14:textId="2F8FE1F4" w:rsidR="00456318" w:rsidRPr="00456318" w:rsidRDefault="00456318" w:rsidP="00456318">
      <w:pPr>
        <w:rPr>
          <w:rFonts w:ascii="Palatino" w:hAnsi="Palatino"/>
        </w:rPr>
      </w:pPr>
      <w:r>
        <w:rPr>
          <w:rFonts w:ascii="Palatino" w:hAnsi="Palatino"/>
        </w:rPr>
        <w:t>Borrowed:</w:t>
      </w:r>
    </w:p>
    <w:p w14:paraId="38299C8E" w14:textId="77777777" w:rsidR="00456318" w:rsidRDefault="00456318" w:rsidP="00456318">
      <w:pPr>
        <w:rPr>
          <w:rFonts w:ascii="Palatino" w:hAnsi="Palatino"/>
          <w:b/>
          <w:bCs/>
        </w:rPr>
      </w:pPr>
    </w:p>
    <w:p w14:paraId="05AEF367" w14:textId="30AEACD8" w:rsidR="00456318" w:rsidRDefault="0045631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I HAVE DONE THINGS</w:t>
      </w:r>
    </w:p>
    <w:p w14:paraId="16739283" w14:textId="436F4532" w:rsidR="00456318" w:rsidRDefault="00456318" w:rsidP="00A6768C">
      <w:pPr>
        <w:jc w:val="center"/>
        <w:rPr>
          <w:rFonts w:ascii="Palatino" w:hAnsi="Palatino"/>
        </w:rPr>
      </w:pPr>
      <w:r>
        <w:rPr>
          <w:rFonts w:ascii="Palatino" w:hAnsi="Palatino"/>
        </w:rPr>
        <w:t>THAT HAUNT ME AT NIGHT</w:t>
      </w:r>
    </w:p>
    <w:p w14:paraId="0B812983" w14:textId="2EC71F04" w:rsidR="00456318" w:rsidRDefault="00456318" w:rsidP="00A6768C">
      <w:pPr>
        <w:jc w:val="center"/>
        <w:rPr>
          <w:rFonts w:ascii="Palatino" w:hAnsi="Palatino"/>
          <w:b/>
          <w:bCs/>
        </w:rPr>
      </w:pPr>
      <w:proofErr w:type="gramStart"/>
      <w:r>
        <w:rPr>
          <w:rFonts w:ascii="Palatino" w:hAnsi="Palatino"/>
          <w:b/>
          <w:bCs/>
        </w:rPr>
        <w:t>SO</w:t>
      </w:r>
      <w:proofErr w:type="gramEnd"/>
      <w:r>
        <w:rPr>
          <w:rFonts w:ascii="Palatino" w:hAnsi="Palatino"/>
          <w:b/>
          <w:bCs/>
        </w:rPr>
        <w:t xml:space="preserve"> YOU CAN SLEEP IN PEACE.</w:t>
      </w:r>
    </w:p>
    <w:p w14:paraId="4BEDFC6B" w14:textId="77777777" w:rsidR="00456318" w:rsidRDefault="00456318" w:rsidP="00A6768C">
      <w:pPr>
        <w:jc w:val="center"/>
        <w:rPr>
          <w:rFonts w:ascii="Palatino" w:hAnsi="Palatino"/>
          <w:b/>
          <w:bCs/>
        </w:rPr>
      </w:pPr>
    </w:p>
    <w:p w14:paraId="16188B43" w14:textId="3D33F0CA" w:rsidR="00456318" w:rsidRDefault="0045631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I HAVE BEEN AWAY</w:t>
      </w:r>
    </w:p>
    <w:p w14:paraId="55039E61" w14:textId="1BD40ACA" w:rsidR="00456318" w:rsidRDefault="00456318" w:rsidP="00A6768C">
      <w:pPr>
        <w:jc w:val="center"/>
        <w:rPr>
          <w:rFonts w:ascii="Palatino" w:hAnsi="Palatino"/>
        </w:rPr>
      </w:pPr>
      <w:r>
        <w:rPr>
          <w:rFonts w:ascii="Palatino" w:hAnsi="Palatino"/>
        </w:rPr>
        <w:t>FROM MY FAMILY A LONG TIME</w:t>
      </w:r>
    </w:p>
    <w:p w14:paraId="3D715290" w14:textId="389BB444" w:rsidR="00456318" w:rsidRDefault="0045631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SO THAT YOURS CAN BE SAFE.</w:t>
      </w:r>
    </w:p>
    <w:p w14:paraId="0F4BE5BE" w14:textId="77777777" w:rsidR="00456318" w:rsidRDefault="00456318" w:rsidP="00A6768C">
      <w:pPr>
        <w:jc w:val="center"/>
        <w:rPr>
          <w:rFonts w:ascii="Palatino" w:hAnsi="Palatino"/>
          <w:b/>
          <w:bCs/>
        </w:rPr>
      </w:pPr>
    </w:p>
    <w:p w14:paraId="0E2DBF8B" w14:textId="3FE9821E" w:rsidR="00456318" w:rsidRDefault="0045631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 xml:space="preserve">I HAVE SACRIFICED </w:t>
      </w:r>
    </w:p>
    <w:p w14:paraId="7AE8CD4F" w14:textId="6F1B8798" w:rsidR="00456318" w:rsidRDefault="00456318" w:rsidP="00A6768C">
      <w:pPr>
        <w:jc w:val="center"/>
        <w:rPr>
          <w:rFonts w:ascii="Palatino" w:hAnsi="Palatino"/>
        </w:rPr>
      </w:pPr>
      <w:r w:rsidRPr="00456318">
        <w:rPr>
          <w:rFonts w:ascii="Palatino" w:hAnsi="Palatino"/>
        </w:rPr>
        <w:t>A LOT IN MY LIFE</w:t>
      </w:r>
    </w:p>
    <w:p w14:paraId="596F2318" w14:textId="299E589E" w:rsidR="00456318" w:rsidRDefault="0045631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SO THAT YOU MAY LIVE FREE.</w:t>
      </w:r>
    </w:p>
    <w:p w14:paraId="1D0117BE" w14:textId="77777777" w:rsidR="00456318" w:rsidRDefault="00456318" w:rsidP="00A6768C">
      <w:pPr>
        <w:jc w:val="center"/>
        <w:rPr>
          <w:rFonts w:ascii="Palatino" w:hAnsi="Palatino"/>
          <w:b/>
          <w:bCs/>
        </w:rPr>
      </w:pPr>
    </w:p>
    <w:p w14:paraId="56417F54" w14:textId="4ADFCEE5" w:rsidR="00456318" w:rsidRDefault="0045631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I HAVE DONE THESE THINGS</w:t>
      </w:r>
    </w:p>
    <w:p w14:paraId="34DCA500" w14:textId="440D4766" w:rsidR="00456318" w:rsidRDefault="00456318" w:rsidP="00A6768C">
      <w:pPr>
        <w:jc w:val="center"/>
        <w:rPr>
          <w:rFonts w:ascii="Palatino" w:hAnsi="Palatino"/>
        </w:rPr>
      </w:pPr>
      <w:r>
        <w:rPr>
          <w:rFonts w:ascii="Palatino" w:hAnsi="Palatino"/>
        </w:rPr>
        <w:t>BECAUSE I HAVE SWORN AN OATH</w:t>
      </w:r>
    </w:p>
    <w:p w14:paraId="53AD79FF" w14:textId="58FDFE7D" w:rsidR="00456318" w:rsidRDefault="0045631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TO MY COUNTRY.</w:t>
      </w:r>
    </w:p>
    <w:p w14:paraId="0FA509A0" w14:textId="77777777" w:rsidR="00456318" w:rsidRDefault="00456318" w:rsidP="00A6768C">
      <w:pPr>
        <w:jc w:val="center"/>
        <w:rPr>
          <w:rFonts w:ascii="Palatino" w:hAnsi="Palatino"/>
          <w:b/>
          <w:bCs/>
        </w:rPr>
      </w:pPr>
    </w:p>
    <w:p w14:paraId="436BAC71" w14:textId="7341BFC9" w:rsidR="00456318" w:rsidRDefault="0045631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AND I WILL LIVE BY THIS OATH</w:t>
      </w:r>
    </w:p>
    <w:p w14:paraId="65D4064D" w14:textId="14D41856" w:rsidR="00456318" w:rsidRDefault="00456318" w:rsidP="00A6768C">
      <w:pPr>
        <w:jc w:val="center"/>
        <w:rPr>
          <w:rFonts w:ascii="Palatino" w:hAnsi="Palatino"/>
        </w:rPr>
      </w:pPr>
      <w:r>
        <w:rPr>
          <w:rFonts w:ascii="Palatino" w:hAnsi="Palatino"/>
        </w:rPr>
        <w:t>UNTIL THE DAY I DIE</w:t>
      </w:r>
    </w:p>
    <w:p w14:paraId="03CE25E9" w14:textId="7F09B812" w:rsidR="00456318" w:rsidRDefault="0045631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BECAUSE I AM AND ALWAYS WILL BE…</w:t>
      </w:r>
    </w:p>
    <w:p w14:paraId="6757A402" w14:textId="77777777" w:rsidR="00456318" w:rsidRDefault="00456318" w:rsidP="00A6768C">
      <w:pPr>
        <w:jc w:val="center"/>
        <w:rPr>
          <w:rFonts w:ascii="Palatino" w:hAnsi="Palatino"/>
          <w:b/>
          <w:bCs/>
        </w:rPr>
      </w:pPr>
    </w:p>
    <w:p w14:paraId="176E12F8" w14:textId="27453603" w:rsidR="00456318" w:rsidRDefault="00456318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A U.S. VETERAN!</w:t>
      </w:r>
    </w:p>
    <w:p w14:paraId="75B4645C" w14:textId="77777777" w:rsidR="00456318" w:rsidRDefault="00456318" w:rsidP="00A6768C">
      <w:pPr>
        <w:jc w:val="center"/>
        <w:rPr>
          <w:rFonts w:ascii="Palatino" w:hAnsi="Palatino"/>
          <w:b/>
          <w:bCs/>
        </w:rPr>
      </w:pPr>
    </w:p>
    <w:p w14:paraId="20240C5B" w14:textId="66F6AA05" w:rsidR="00456318" w:rsidRDefault="00456318" w:rsidP="00456318">
      <w:pPr>
        <w:rPr>
          <w:rFonts w:ascii="Palatino" w:hAnsi="Palatino"/>
        </w:rPr>
      </w:pPr>
      <w:r>
        <w:rPr>
          <w:rFonts w:ascii="Palatino" w:hAnsi="Palatino"/>
        </w:rPr>
        <w:t>Pat and I are honored to have known so many patriotic and devoted military personnel in our 50+ years of ministry in Imperial Beach, San Diego, and Coronado!</w:t>
      </w:r>
    </w:p>
    <w:p w14:paraId="407AE55B" w14:textId="77777777" w:rsidR="00456318" w:rsidRDefault="00456318" w:rsidP="00456318">
      <w:pPr>
        <w:rPr>
          <w:rFonts w:ascii="Palatino" w:hAnsi="Palatino"/>
        </w:rPr>
      </w:pPr>
    </w:p>
    <w:p w14:paraId="15BD0526" w14:textId="148A5EE5" w:rsidR="00456318" w:rsidRDefault="00456318" w:rsidP="00456318">
      <w:pPr>
        <w:jc w:val="center"/>
        <w:rPr>
          <w:rFonts w:ascii="Palatino" w:hAnsi="Palatino"/>
        </w:rPr>
      </w:pPr>
      <w:r>
        <w:rPr>
          <w:rFonts w:ascii="Palatino" w:hAnsi="Palatino"/>
        </w:rPr>
        <w:t>Thank you all for paying such a high price.</w:t>
      </w:r>
    </w:p>
    <w:p w14:paraId="41153DE8" w14:textId="77777777" w:rsidR="00456318" w:rsidRDefault="00456318" w:rsidP="00456318">
      <w:pPr>
        <w:jc w:val="center"/>
        <w:rPr>
          <w:rFonts w:ascii="Palatino" w:hAnsi="Palatino"/>
        </w:rPr>
      </w:pPr>
    </w:p>
    <w:p w14:paraId="58B87439" w14:textId="12C83529" w:rsidR="00456318" w:rsidRPr="00456318" w:rsidRDefault="00456318" w:rsidP="00456318">
      <w:pPr>
        <w:jc w:val="center"/>
        <w:rPr>
          <w:rFonts w:ascii="Palatino" w:hAnsi="Palatino"/>
          <w:color w:val="EE0000"/>
        </w:rPr>
      </w:pPr>
      <w:r w:rsidRPr="00456318">
        <w:rPr>
          <w:rFonts w:ascii="Palatino" w:hAnsi="Palatino"/>
          <w:color w:val="EE0000"/>
        </w:rPr>
        <w:t>John 15:13 Greater love has no one than this, than to lay down one’s life for his friends.</w:t>
      </w:r>
    </w:p>
    <w:p w14:paraId="17212F2D" w14:textId="77777777" w:rsidR="00456318" w:rsidRPr="00456318" w:rsidRDefault="00456318" w:rsidP="00A6768C">
      <w:pPr>
        <w:jc w:val="center"/>
        <w:rPr>
          <w:rFonts w:ascii="Palatino" w:hAnsi="Palatino"/>
          <w:b/>
          <w:bCs/>
        </w:rPr>
      </w:pPr>
    </w:p>
    <w:sectPr w:rsidR="00456318" w:rsidRPr="00456318" w:rsidSect="00C84194">
      <w:headerReference w:type="even" r:id="rId7"/>
      <w:headerReference w:type="default" r:id="rId8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C6B4" w14:textId="77777777" w:rsidR="009B3E31" w:rsidRDefault="009B3E31">
      <w:r>
        <w:separator/>
      </w:r>
    </w:p>
  </w:endnote>
  <w:endnote w:type="continuationSeparator" w:id="0">
    <w:p w14:paraId="34DA0758" w14:textId="77777777" w:rsidR="009B3E31" w:rsidRDefault="009B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D1C6" w14:textId="77777777" w:rsidR="009B3E31" w:rsidRDefault="009B3E31">
      <w:r>
        <w:separator/>
      </w:r>
    </w:p>
  </w:footnote>
  <w:footnote w:type="continuationSeparator" w:id="0">
    <w:p w14:paraId="38E86818" w14:textId="77777777" w:rsidR="009B3E31" w:rsidRDefault="009B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2B6E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35E7D7" w14:textId="77777777" w:rsidR="00C33851" w:rsidRDefault="00C33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8BBF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DFF887" w14:textId="77777777" w:rsidR="00C33851" w:rsidRDefault="00C338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3175107">
    <w:abstractNumId w:val="0"/>
  </w:num>
  <w:num w:numId="2" w16cid:durableId="44226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18"/>
    <w:rsid w:val="002020DD"/>
    <w:rsid w:val="00456318"/>
    <w:rsid w:val="005B5BAE"/>
    <w:rsid w:val="007869B5"/>
    <w:rsid w:val="0083533B"/>
    <w:rsid w:val="00953946"/>
    <w:rsid w:val="009B3E31"/>
    <w:rsid w:val="009D275F"/>
    <w:rsid w:val="00A6768C"/>
    <w:rsid w:val="00C33851"/>
    <w:rsid w:val="00C841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A987"/>
  <w15:docId w15:val="{E9285B7B-2AE0-BB49-8981-70BAB7E5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Ti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Title.dotx</Template>
  <TotalTime>7</TotalTime>
  <Pages>1</Pages>
  <Words>104</Words>
  <Characters>598</Characters>
  <Application>Microsoft Office Word</Application>
  <DocSecurity>0</DocSecurity>
  <Lines>4</Lines>
  <Paragraphs>1</Paragraphs>
  <ScaleCrop>false</ScaleCrop>
  <Company>PharMingen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2025-11-06T18:59:00Z</dcterms:created>
  <dcterms:modified xsi:type="dcterms:W3CDTF">2025-11-06T18:59:00Z</dcterms:modified>
</cp:coreProperties>
</file>