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BF96" w14:textId="63546BB7" w:rsidR="00C84194" w:rsidRDefault="003E6C8D" w:rsidP="003E6C8D">
      <w:pPr>
        <w:jc w:val="center"/>
        <w:rPr>
          <w:rFonts w:ascii="Palatino" w:hAnsi="Palatino"/>
          <w:b/>
          <w:bCs/>
        </w:rPr>
      </w:pPr>
      <w:r w:rsidRPr="003E6C8D">
        <w:rPr>
          <w:rFonts w:ascii="Palatino" w:hAnsi="Palatino"/>
          <w:b/>
          <w:bCs/>
        </w:rPr>
        <w:t>GO INTO ALL OF CORONADO!</w:t>
      </w:r>
    </w:p>
    <w:p w14:paraId="47D1428E" w14:textId="77777777" w:rsidR="003E6C8D" w:rsidRDefault="003E6C8D" w:rsidP="003E6C8D">
      <w:pPr>
        <w:jc w:val="center"/>
        <w:rPr>
          <w:rFonts w:ascii="Palatino" w:hAnsi="Palatino"/>
          <w:b/>
          <w:bCs/>
        </w:rPr>
      </w:pPr>
    </w:p>
    <w:p w14:paraId="27BD6745" w14:textId="1384A09A" w:rsidR="003E6C8D" w:rsidRDefault="003E6C8D" w:rsidP="003E6C8D">
      <w:pPr>
        <w:rPr>
          <w:rFonts w:ascii="Palatino" w:hAnsi="Palatino"/>
          <w:sz w:val="28"/>
          <w:szCs w:val="28"/>
        </w:rPr>
      </w:pPr>
      <w:r>
        <w:rPr>
          <w:rFonts w:ascii="Palatino" w:hAnsi="Palatino"/>
          <w:sz w:val="28"/>
          <w:szCs w:val="28"/>
        </w:rPr>
        <w:t xml:space="preserve">Today’s message teaches that Paul and Peter began reaching out to </w:t>
      </w:r>
      <w:r w:rsidR="00A72E3B">
        <w:rPr>
          <w:rFonts w:ascii="Palatino" w:hAnsi="Palatino"/>
          <w:sz w:val="28"/>
          <w:szCs w:val="28"/>
        </w:rPr>
        <w:t>a</w:t>
      </w:r>
      <w:r>
        <w:rPr>
          <w:rFonts w:ascii="Palatino" w:hAnsi="Palatino"/>
          <w:sz w:val="28"/>
          <w:szCs w:val="28"/>
        </w:rPr>
        <w:t xml:space="preserve"> previously unevangelized people of their day. They joined Philip</w:t>
      </w:r>
      <w:r w:rsidR="00A72E3B">
        <w:rPr>
          <w:rFonts w:ascii="Palatino" w:hAnsi="Palatino"/>
          <w:sz w:val="28"/>
          <w:szCs w:val="28"/>
        </w:rPr>
        <w:t xml:space="preserve">, </w:t>
      </w:r>
      <w:r>
        <w:rPr>
          <w:rFonts w:ascii="Palatino" w:hAnsi="Palatino"/>
          <w:sz w:val="28"/>
          <w:szCs w:val="28"/>
        </w:rPr>
        <w:t xml:space="preserve">who had had an encounter with the Ethiopian eunuch. The Gospel of Jesus Christ was now an open door to the Gentiles! For the most part, the Jews had rejected Jesus, </w:t>
      </w:r>
      <w:r w:rsidR="00A72E3B">
        <w:rPr>
          <w:rFonts w:ascii="Palatino" w:hAnsi="Palatino"/>
          <w:sz w:val="28"/>
          <w:szCs w:val="28"/>
        </w:rPr>
        <w:t>but</w:t>
      </w:r>
      <w:r>
        <w:rPr>
          <w:rFonts w:ascii="Palatino" w:hAnsi="Palatino"/>
          <w:sz w:val="28"/>
          <w:szCs w:val="28"/>
        </w:rPr>
        <w:t xml:space="preserve"> now the field becomes broader…Jews or Gentiles, the Gospel is for anyone and everyone! The apostles began fulfilling Jesus’ Great Commission of “</w:t>
      </w:r>
      <w:r w:rsidRPr="00A72E3B">
        <w:rPr>
          <w:rFonts w:ascii="Palatino" w:hAnsi="Palatino"/>
          <w:i/>
          <w:iCs/>
          <w:sz w:val="28"/>
          <w:szCs w:val="28"/>
        </w:rPr>
        <w:t>going into all the world</w:t>
      </w:r>
      <w:r>
        <w:rPr>
          <w:rFonts w:ascii="Palatino" w:hAnsi="Palatino"/>
          <w:sz w:val="28"/>
          <w:szCs w:val="28"/>
        </w:rPr>
        <w:t>…”</w:t>
      </w:r>
    </w:p>
    <w:p w14:paraId="22D4A1DC" w14:textId="77777777" w:rsidR="003E6C8D" w:rsidRDefault="003E6C8D" w:rsidP="003E6C8D">
      <w:pPr>
        <w:rPr>
          <w:rFonts w:ascii="Palatino" w:hAnsi="Palatino"/>
          <w:sz w:val="28"/>
          <w:szCs w:val="28"/>
        </w:rPr>
      </w:pPr>
    </w:p>
    <w:p w14:paraId="38CA15DA" w14:textId="0B0CBE3C" w:rsidR="003E6C8D" w:rsidRDefault="003E6C8D" w:rsidP="003E6C8D">
      <w:pPr>
        <w:rPr>
          <w:rFonts w:ascii="Palatino" w:hAnsi="Palatino"/>
          <w:sz w:val="28"/>
          <w:szCs w:val="28"/>
        </w:rPr>
      </w:pPr>
      <w:r>
        <w:rPr>
          <w:rFonts w:ascii="Palatino" w:hAnsi="Palatino"/>
          <w:sz w:val="28"/>
          <w:szCs w:val="28"/>
        </w:rPr>
        <w:t xml:space="preserve">Are we going into all the world? Are we </w:t>
      </w:r>
      <w:r w:rsidRPr="003E6C8D">
        <w:rPr>
          <w:rFonts w:ascii="Palatino" w:hAnsi="Palatino"/>
          <w:i/>
          <w:iCs/>
          <w:sz w:val="28"/>
          <w:szCs w:val="28"/>
        </w:rPr>
        <w:t>going</w:t>
      </w:r>
      <w:r>
        <w:rPr>
          <w:rFonts w:ascii="Palatino" w:hAnsi="Palatino"/>
          <w:sz w:val="28"/>
          <w:szCs w:val="28"/>
        </w:rPr>
        <w:t xml:space="preserve"> for Jesus at all? We will all have the </w:t>
      </w:r>
      <w:r w:rsidR="00A72E3B">
        <w:rPr>
          <w:rFonts w:ascii="Palatino" w:hAnsi="Palatino"/>
          <w:sz w:val="28"/>
          <w:szCs w:val="28"/>
        </w:rPr>
        <w:t>privilege of</w:t>
      </w:r>
      <w:r>
        <w:rPr>
          <w:rFonts w:ascii="Palatino" w:hAnsi="Palatino"/>
          <w:sz w:val="28"/>
          <w:szCs w:val="28"/>
        </w:rPr>
        <w:t xml:space="preserve"> touch</w:t>
      </w:r>
      <w:r w:rsidR="00A72E3B">
        <w:rPr>
          <w:rFonts w:ascii="Palatino" w:hAnsi="Palatino"/>
          <w:sz w:val="28"/>
          <w:szCs w:val="28"/>
        </w:rPr>
        <w:t>ing</w:t>
      </w:r>
      <w:r>
        <w:rPr>
          <w:rFonts w:ascii="Palatino" w:hAnsi="Palatino"/>
          <w:sz w:val="28"/>
          <w:szCs w:val="28"/>
        </w:rPr>
        <w:t xml:space="preserve"> our neighbors with the Gospel through a program that David Preston is heading up. We are calling it, “</w:t>
      </w:r>
      <w:r w:rsidRPr="00A72E3B">
        <w:rPr>
          <w:rFonts w:ascii="Palatino" w:hAnsi="Palatino"/>
          <w:b/>
          <w:bCs/>
          <w:sz w:val="28"/>
          <w:szCs w:val="28"/>
        </w:rPr>
        <w:t>Operation Good News</w:t>
      </w:r>
      <w:r>
        <w:rPr>
          <w:rFonts w:ascii="Palatino" w:hAnsi="Palatino"/>
          <w:sz w:val="28"/>
          <w:szCs w:val="28"/>
        </w:rPr>
        <w:t>.”</w:t>
      </w:r>
    </w:p>
    <w:p w14:paraId="74658191" w14:textId="77777777" w:rsidR="003E6C8D" w:rsidRDefault="003E6C8D" w:rsidP="003E6C8D">
      <w:pPr>
        <w:rPr>
          <w:rFonts w:ascii="Palatino" w:hAnsi="Palatino"/>
          <w:sz w:val="28"/>
          <w:szCs w:val="28"/>
        </w:rPr>
      </w:pPr>
    </w:p>
    <w:p w14:paraId="312F264C" w14:textId="4D358521" w:rsidR="003E6C8D" w:rsidRDefault="003E6C8D" w:rsidP="003E6C8D">
      <w:pPr>
        <w:rPr>
          <w:rFonts w:ascii="Palatino" w:hAnsi="Palatino"/>
          <w:sz w:val="28"/>
          <w:szCs w:val="28"/>
        </w:rPr>
      </w:pPr>
      <w:r>
        <w:rPr>
          <w:rFonts w:ascii="Palatino" w:hAnsi="Palatino"/>
          <w:sz w:val="28"/>
          <w:szCs w:val="28"/>
        </w:rPr>
        <w:t xml:space="preserve">We have several hundred beautiful, four-color books of </w:t>
      </w:r>
      <w:r w:rsidR="00A72E3B">
        <w:rPr>
          <w:rFonts w:ascii="Palatino" w:hAnsi="Palatino"/>
          <w:sz w:val="28"/>
          <w:szCs w:val="28"/>
        </w:rPr>
        <w:t xml:space="preserve">the gospel of </w:t>
      </w:r>
      <w:r>
        <w:rPr>
          <w:rFonts w:ascii="Palatino" w:hAnsi="Palatino"/>
          <w:sz w:val="28"/>
          <w:szCs w:val="28"/>
        </w:rPr>
        <w:t>John to hand out. We have ordered some FBC carrying bags for the Gospels. We are also printing out scripts for us all to use. The goal: to place a copy of John in every home in Coronado and ask them if there is anything we can pray with them about! If they want to know more, we will also have a gospel tract and contact information.</w:t>
      </w:r>
    </w:p>
    <w:p w14:paraId="0F93DD4B" w14:textId="77777777" w:rsidR="003E6C8D" w:rsidRDefault="003E6C8D" w:rsidP="003E6C8D">
      <w:pPr>
        <w:rPr>
          <w:rFonts w:ascii="Palatino" w:hAnsi="Palatino"/>
          <w:sz w:val="28"/>
          <w:szCs w:val="28"/>
        </w:rPr>
      </w:pPr>
    </w:p>
    <w:p w14:paraId="470A3368" w14:textId="1171F694" w:rsidR="003E6C8D" w:rsidRPr="003E6C8D" w:rsidRDefault="003E6C8D" w:rsidP="003E6C8D">
      <w:pPr>
        <w:rPr>
          <w:rFonts w:ascii="Palatino" w:hAnsi="Palatino"/>
          <w:sz w:val="28"/>
          <w:szCs w:val="28"/>
        </w:rPr>
      </w:pPr>
      <w:r>
        <w:rPr>
          <w:rFonts w:ascii="Palatino" w:hAnsi="Palatino"/>
          <w:sz w:val="28"/>
          <w:szCs w:val="28"/>
        </w:rPr>
        <w:t xml:space="preserve">We will launch this program within the next few weeks, after we have everything </w:t>
      </w:r>
      <w:r w:rsidR="00A72E3B">
        <w:rPr>
          <w:rFonts w:ascii="Palatino" w:hAnsi="Palatino"/>
          <w:sz w:val="28"/>
          <w:szCs w:val="28"/>
        </w:rPr>
        <w:t>ready</w:t>
      </w:r>
      <w:r>
        <w:rPr>
          <w:rFonts w:ascii="Palatino" w:hAnsi="Palatino"/>
          <w:sz w:val="28"/>
          <w:szCs w:val="28"/>
        </w:rPr>
        <w:t>. Would YOU consider “</w:t>
      </w:r>
      <w:r w:rsidRPr="00A72E3B">
        <w:rPr>
          <w:rFonts w:ascii="Palatino" w:hAnsi="Palatino"/>
          <w:i/>
          <w:iCs/>
          <w:sz w:val="28"/>
          <w:szCs w:val="28"/>
        </w:rPr>
        <w:t>going into Coronado</w:t>
      </w:r>
      <w:r>
        <w:rPr>
          <w:rFonts w:ascii="Palatino" w:hAnsi="Palatino"/>
          <w:sz w:val="28"/>
          <w:szCs w:val="28"/>
        </w:rPr>
        <w:t xml:space="preserve">” for Jesus? </w:t>
      </w:r>
      <w:r w:rsidR="00984184">
        <w:rPr>
          <w:rFonts w:ascii="Palatino" w:hAnsi="Palatino"/>
          <w:sz w:val="28"/>
          <w:szCs w:val="28"/>
        </w:rPr>
        <w:t>Be watching for more, soon!!!</w:t>
      </w:r>
    </w:p>
    <w:sectPr w:rsidR="003E6C8D" w:rsidRPr="003E6C8D" w:rsidSect="00C84194">
      <w:headerReference w:type="even" r:id="rId7"/>
      <w:headerReference w:type="default" r:id="rId8"/>
      <w:pgSz w:w="7200" w:h="11520"/>
      <w:pgMar w:top="360" w:right="36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D9BC" w14:textId="77777777" w:rsidR="00585B90" w:rsidRDefault="00585B90">
      <w:r>
        <w:separator/>
      </w:r>
    </w:p>
  </w:endnote>
  <w:endnote w:type="continuationSeparator" w:id="0">
    <w:p w14:paraId="34351DE4" w14:textId="77777777" w:rsidR="00585B90" w:rsidRDefault="0058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6532" w14:textId="77777777" w:rsidR="00585B90" w:rsidRDefault="00585B90">
      <w:r>
        <w:separator/>
      </w:r>
    </w:p>
  </w:footnote>
  <w:footnote w:type="continuationSeparator" w:id="0">
    <w:p w14:paraId="7DB1E931" w14:textId="77777777" w:rsidR="00585B90" w:rsidRDefault="0058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0ED4" w14:textId="77777777" w:rsidR="00EB5CE6"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17B827" w14:textId="77777777" w:rsidR="00EB5CE6" w:rsidRDefault="00EB5C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6F03" w14:textId="77777777" w:rsidR="00EB5CE6"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8DA4CC" w14:textId="77777777" w:rsidR="00EB5CE6" w:rsidRDefault="00EB5C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lvlText w:val="%1."/>
      <w:lvlJc w:val="left"/>
      <w:pPr>
        <w:tabs>
          <w:tab w:val="num" w:pos="1080"/>
        </w:tabs>
        <w:ind w:left="1080" w:hanging="360"/>
      </w:pPr>
      <w:rPr>
        <w:rFonts w:hint="default"/>
      </w:rPr>
    </w:lvl>
  </w:abstractNum>
  <w:num w:numId="1" w16cid:durableId="545532668">
    <w:abstractNumId w:val="0"/>
  </w:num>
  <w:num w:numId="2" w16cid:durableId="78468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8D"/>
    <w:rsid w:val="003E6C8D"/>
    <w:rsid w:val="00585B90"/>
    <w:rsid w:val="006E46A0"/>
    <w:rsid w:val="00984184"/>
    <w:rsid w:val="00A72E3B"/>
    <w:rsid w:val="00BE38FA"/>
    <w:rsid w:val="00C84194"/>
    <w:rsid w:val="00EB5CE6"/>
    <w:rsid w:val="00F61C9F"/>
    <w:rsid w:val="00FD62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50FC"/>
  <w15:docId w15:val="{B83ECF4B-7054-9A42-9F31-173458FB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Palatino" w:hAnsi="Palatin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baize/Library/Group%20Containers/UBF8T346G9.Office/User%20Content.localized/Templates.localized/Bu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Bull.dotx</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PharMingen</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cp:lastModifiedBy>secretary fbcoronado.com</cp:lastModifiedBy>
  <cp:revision>2</cp:revision>
  <dcterms:created xsi:type="dcterms:W3CDTF">2025-07-23T17:33:00Z</dcterms:created>
  <dcterms:modified xsi:type="dcterms:W3CDTF">2025-07-23T17:33:00Z</dcterms:modified>
</cp:coreProperties>
</file>