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9D79B" w14:textId="4D574D97" w:rsidR="00C84194" w:rsidRDefault="00382E85" w:rsidP="00382E85">
      <w:pPr>
        <w:jc w:val="center"/>
        <w:rPr>
          <w:rFonts w:ascii="Palatino" w:hAnsi="Palatino"/>
          <w:b/>
          <w:bCs/>
        </w:rPr>
      </w:pPr>
      <w:r w:rsidRPr="00382E85">
        <w:rPr>
          <w:rFonts w:ascii="Palatino" w:hAnsi="Palatino"/>
          <w:b/>
          <w:bCs/>
        </w:rPr>
        <w:t>WELCOME THE MABE FAMILY!</w:t>
      </w:r>
    </w:p>
    <w:p w14:paraId="1498B0A1" w14:textId="77777777" w:rsidR="00382E85" w:rsidRDefault="00382E85" w:rsidP="00382E85">
      <w:pPr>
        <w:jc w:val="center"/>
        <w:rPr>
          <w:rFonts w:ascii="Palatino" w:hAnsi="Palatino"/>
          <w:b/>
          <w:bCs/>
        </w:rPr>
      </w:pPr>
    </w:p>
    <w:p w14:paraId="255A8508" w14:textId="2EF4EE89" w:rsidR="00382E85" w:rsidRPr="00382E85" w:rsidRDefault="00382E85" w:rsidP="00382E85">
      <w:pPr>
        <w:rPr>
          <w:rFonts w:ascii="Palatino" w:hAnsi="Palatino"/>
          <w:szCs w:val="24"/>
        </w:rPr>
      </w:pPr>
      <w:r w:rsidRPr="00382E85">
        <w:rPr>
          <w:rFonts w:ascii="Palatino" w:hAnsi="Palatino" w:cs="System Font"/>
          <w:szCs w:val="24"/>
        </w:rPr>
        <w:t xml:space="preserve">Logan and Brittany Mabe have spent the past 15 years in San Diego, where they’ve been dedicated to serving in several different ministries. Logan served as </w:t>
      </w:r>
      <w:r>
        <w:rPr>
          <w:rFonts w:ascii="Palatino" w:hAnsi="Palatino" w:cs="System Font"/>
          <w:szCs w:val="24"/>
        </w:rPr>
        <w:t>a B</w:t>
      </w:r>
      <w:r w:rsidRPr="00382E85">
        <w:rPr>
          <w:rFonts w:ascii="Palatino" w:hAnsi="Palatino" w:cs="System Font"/>
          <w:szCs w:val="24"/>
        </w:rPr>
        <w:t>ible teacher, PE teacher</w:t>
      </w:r>
      <w:r>
        <w:rPr>
          <w:rFonts w:ascii="Palatino" w:hAnsi="Palatino" w:cs="System Font"/>
          <w:szCs w:val="24"/>
        </w:rPr>
        <w:t>,</w:t>
      </w:r>
      <w:r w:rsidRPr="00382E85">
        <w:rPr>
          <w:rFonts w:ascii="Palatino" w:hAnsi="Palatino" w:cs="System Font"/>
          <w:szCs w:val="24"/>
        </w:rPr>
        <w:t xml:space="preserve"> and coach at </w:t>
      </w:r>
      <w:r>
        <w:rPr>
          <w:rFonts w:ascii="Palatino" w:hAnsi="Palatino" w:cs="System Font"/>
          <w:szCs w:val="24"/>
        </w:rPr>
        <w:t xml:space="preserve">my former church school, </w:t>
      </w:r>
      <w:r w:rsidRPr="00382E85">
        <w:rPr>
          <w:rFonts w:ascii="Palatino" w:hAnsi="Palatino" w:cs="System Font"/>
          <w:szCs w:val="24"/>
        </w:rPr>
        <w:t>OVCA</w:t>
      </w:r>
      <w:r>
        <w:rPr>
          <w:rFonts w:ascii="Palatino" w:hAnsi="Palatino" w:cs="System Font"/>
          <w:szCs w:val="24"/>
        </w:rPr>
        <w:t>.</w:t>
      </w:r>
      <w:r w:rsidRPr="00382E85">
        <w:rPr>
          <w:rFonts w:ascii="Palatino" w:hAnsi="Palatino" w:cs="System Font"/>
          <w:szCs w:val="24"/>
        </w:rPr>
        <w:t xml:space="preserve"> </w:t>
      </w:r>
      <w:r>
        <w:rPr>
          <w:rFonts w:ascii="Palatino" w:hAnsi="Palatino" w:cs="System Font"/>
          <w:szCs w:val="24"/>
        </w:rPr>
        <w:t>He became</w:t>
      </w:r>
      <w:r w:rsidR="00532A87">
        <w:rPr>
          <w:rFonts w:ascii="Palatino" w:hAnsi="Palatino" w:cs="System Font"/>
          <w:szCs w:val="24"/>
        </w:rPr>
        <w:t xml:space="preserve"> </w:t>
      </w:r>
      <w:r>
        <w:rPr>
          <w:rFonts w:ascii="Palatino" w:hAnsi="Palatino" w:cs="System Font"/>
          <w:szCs w:val="24"/>
        </w:rPr>
        <w:t>our Y</w:t>
      </w:r>
      <w:r w:rsidRPr="00382E85">
        <w:rPr>
          <w:rFonts w:ascii="Palatino" w:hAnsi="Palatino" w:cs="System Font"/>
          <w:szCs w:val="24"/>
        </w:rPr>
        <w:t xml:space="preserve">outh Pastor, Associate Pastor, </w:t>
      </w:r>
      <w:r>
        <w:rPr>
          <w:rFonts w:ascii="Palatino" w:hAnsi="Palatino" w:cs="System Font"/>
          <w:szCs w:val="24"/>
        </w:rPr>
        <w:t xml:space="preserve">and </w:t>
      </w:r>
      <w:r w:rsidRPr="00382E85">
        <w:rPr>
          <w:rFonts w:ascii="Palatino" w:hAnsi="Palatino" w:cs="System Font"/>
          <w:szCs w:val="24"/>
        </w:rPr>
        <w:t>finally Lead Campus Pastor at OVC Chula Vista. They have five amazing kids ranging from 12 to 1 year old. Their family has been uniquely connected to both foster care and adoption as they began fostering kiddos in 2013 and since that time have cared for 12 different kids including their 3 oldest children who are their forever family. They have a deep love for the community, foster care, education, and the local church. Logan now serves as the Deputy Executive Director of Restoration225, an organization that equips churches, agencies, and volunteers to support families impacted by foster care. Together, Logan and Brittany are also leading the launch of New Story Church in Chula Vista in 2026.</w:t>
      </w:r>
    </w:p>
    <w:p w14:paraId="3B921A51" w14:textId="77777777" w:rsidR="00382E85" w:rsidRDefault="00382E85" w:rsidP="00382E85">
      <w:pPr>
        <w:rPr>
          <w:rFonts w:ascii="Palatino" w:hAnsi="Palatino"/>
          <w:sz w:val="28"/>
          <w:szCs w:val="28"/>
        </w:rPr>
      </w:pPr>
    </w:p>
    <w:p w14:paraId="2E59FB24" w14:textId="77777777" w:rsidR="00382E85" w:rsidRDefault="00382E85" w:rsidP="00382E85">
      <w:pPr>
        <w:rPr>
          <w:rFonts w:ascii="Palatino" w:hAnsi="Palatino"/>
          <w:sz w:val="28"/>
          <w:szCs w:val="28"/>
        </w:rPr>
      </w:pPr>
    </w:p>
    <w:p w14:paraId="38B89962" w14:textId="75A327E7" w:rsidR="00382E85" w:rsidRPr="00382E85" w:rsidRDefault="00382E85" w:rsidP="00382E85">
      <w:pPr>
        <w:rPr>
          <w:rFonts w:ascii="Palatino" w:hAnsi="Palatino"/>
          <w:sz w:val="28"/>
          <w:szCs w:val="28"/>
        </w:rPr>
      </w:pPr>
      <w:r>
        <w:rPr>
          <w:rFonts w:ascii="Palatino" w:hAnsi="Palatino"/>
          <w:noProof/>
          <w:sz w:val="28"/>
          <w:szCs w:val="28"/>
        </w:rPr>
        <w:drawing>
          <wp:inline distT="0" distB="0" distL="0" distR="0" wp14:anchorId="0F3EBF88" wp14:editId="26CA526B">
            <wp:extent cx="3886200" cy="2588260"/>
            <wp:effectExtent l="0" t="0" r="0" b="0"/>
            <wp:docPr id="1581059382" name="Picture 1" descr="A family sitting on a be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059382" name="Picture 1" descr="A family sitting on a be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86200" cy="2588260"/>
                    </a:xfrm>
                    <a:prstGeom prst="rect">
                      <a:avLst/>
                    </a:prstGeom>
                  </pic:spPr>
                </pic:pic>
              </a:graphicData>
            </a:graphic>
          </wp:inline>
        </w:drawing>
      </w:r>
    </w:p>
    <w:sectPr w:rsidR="00382E85" w:rsidRPr="00382E85" w:rsidSect="00C84194">
      <w:headerReference w:type="even" r:id="rId8"/>
      <w:headerReference w:type="default" r:id="rId9"/>
      <w:pgSz w:w="7200" w:h="11520"/>
      <w:pgMar w:top="360" w:right="360" w:bottom="36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777AE" w14:textId="77777777" w:rsidR="003646AE" w:rsidRDefault="003646AE">
      <w:r>
        <w:separator/>
      </w:r>
    </w:p>
  </w:endnote>
  <w:endnote w:type="continuationSeparator" w:id="0">
    <w:p w14:paraId="770FF966" w14:textId="77777777" w:rsidR="003646AE" w:rsidRDefault="00364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auto"/>
    <w:pitch w:val="variable"/>
    <w:sig w:usb0="A00002FF" w:usb1="7800205A" w:usb2="14600000" w:usb3="00000000" w:csb0="00000193" w:csb1="00000000"/>
  </w:font>
  <w:font w:name="System Font">
    <w:altName w:val="Calibri"/>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0B4B1" w14:textId="77777777" w:rsidR="003646AE" w:rsidRDefault="003646AE">
      <w:r>
        <w:separator/>
      </w:r>
    </w:p>
  </w:footnote>
  <w:footnote w:type="continuationSeparator" w:id="0">
    <w:p w14:paraId="1E453D3B" w14:textId="77777777" w:rsidR="003646AE" w:rsidRDefault="00364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6993D" w14:textId="77777777" w:rsidR="0014477B" w:rsidRDefault="00C8419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01B5D7" w14:textId="77777777" w:rsidR="0014477B" w:rsidRDefault="0014477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E4F08" w14:textId="77777777" w:rsidR="0014477B" w:rsidRDefault="00C8419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AAAC8E3" w14:textId="77777777" w:rsidR="0014477B" w:rsidRDefault="0014477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upperLetter"/>
      <w:lvlText w:val="%1."/>
      <w:lvlJc w:val="left"/>
      <w:pPr>
        <w:tabs>
          <w:tab w:val="num" w:pos="1080"/>
        </w:tabs>
        <w:ind w:left="1080" w:hanging="360"/>
      </w:pPr>
      <w:rPr>
        <w:rFonts w:hint="default"/>
      </w:rPr>
    </w:lvl>
  </w:abstractNum>
  <w:num w:numId="1" w16cid:durableId="1371569399">
    <w:abstractNumId w:val="0"/>
  </w:num>
  <w:num w:numId="2" w16cid:durableId="919607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E85"/>
    <w:rsid w:val="0014477B"/>
    <w:rsid w:val="002754B3"/>
    <w:rsid w:val="003646AE"/>
    <w:rsid w:val="00382E85"/>
    <w:rsid w:val="00532A87"/>
    <w:rsid w:val="006617A5"/>
    <w:rsid w:val="00C84194"/>
    <w:rsid w:val="00FA5021"/>
    <w:rsid w:val="00FE2AD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755A7"/>
  <w15:docId w15:val="{BB43D417-B2B2-F844-A2CA-B03C10F6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Palatino" w:hAnsi="Palatino"/>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imbaize/Library/Group%20Containers/UBF8T346G9.Office/User%20Content.localized/Templates.localized/Bu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Bull.dotx</Template>
  <TotalTime>3</TotalTime>
  <Pages>1</Pages>
  <Words>150</Words>
  <Characters>860</Characters>
  <Application>Microsoft Office Word</Application>
  <DocSecurity>0</DocSecurity>
  <Lines>7</Lines>
  <Paragraphs>2</Paragraphs>
  <ScaleCrop>false</ScaleCrop>
  <Company>PharMingen</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Microsoft Office User</dc:creator>
  <cp:keywords/>
  <cp:lastModifiedBy>secretary fbcoronado.com</cp:lastModifiedBy>
  <cp:revision>2</cp:revision>
  <dcterms:created xsi:type="dcterms:W3CDTF">2025-07-07T20:30:00Z</dcterms:created>
  <dcterms:modified xsi:type="dcterms:W3CDTF">2025-07-07T20:30:00Z</dcterms:modified>
</cp:coreProperties>
</file>