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52E1" w14:textId="2245E1B8" w:rsidR="00C84194" w:rsidRDefault="00047F81" w:rsidP="00047F81">
      <w:pPr>
        <w:jc w:val="center"/>
        <w:rPr>
          <w:rFonts w:ascii="Palatino" w:hAnsi="Palatino"/>
          <w:b/>
          <w:bCs/>
          <w:sz w:val="28"/>
          <w:szCs w:val="28"/>
        </w:rPr>
      </w:pPr>
      <w:r w:rsidRPr="00047F81">
        <w:rPr>
          <w:rFonts w:ascii="Palatino" w:hAnsi="Palatino"/>
          <w:b/>
          <w:bCs/>
          <w:sz w:val="28"/>
          <w:szCs w:val="28"/>
        </w:rPr>
        <w:t>A BIG JOB</w:t>
      </w:r>
    </w:p>
    <w:p w14:paraId="3862F45B" w14:textId="6670051B" w:rsidR="00047F81" w:rsidRDefault="00623178" w:rsidP="00047F81">
      <w:pPr>
        <w:jc w:val="center"/>
        <w:rPr>
          <w:rFonts w:ascii="Palatino" w:hAnsi="Palatino"/>
          <w:sz w:val="28"/>
          <w:szCs w:val="28"/>
        </w:rPr>
      </w:pPr>
      <w:r>
        <w:rPr>
          <w:rFonts w:ascii="Palatino" w:hAnsi="Palatino"/>
          <w:sz w:val="28"/>
          <w:szCs w:val="28"/>
        </w:rPr>
        <w:t>Pre-</w:t>
      </w:r>
      <w:r w:rsidR="00047F81">
        <w:rPr>
          <w:rFonts w:ascii="Palatino" w:hAnsi="Palatino"/>
          <w:sz w:val="28"/>
          <w:szCs w:val="28"/>
        </w:rPr>
        <w:t>Father’s Day 2026</w:t>
      </w:r>
    </w:p>
    <w:p w14:paraId="77BDFACB" w14:textId="77777777" w:rsidR="00047F81" w:rsidRDefault="00047F81" w:rsidP="00047F81">
      <w:pPr>
        <w:jc w:val="center"/>
        <w:rPr>
          <w:rFonts w:ascii="Palatino" w:hAnsi="Palatino"/>
          <w:sz w:val="28"/>
          <w:szCs w:val="28"/>
        </w:rPr>
      </w:pPr>
    </w:p>
    <w:p w14:paraId="38C51751" w14:textId="431F9651" w:rsidR="00047F81" w:rsidRDefault="00047F81" w:rsidP="00047F81">
      <w:pPr>
        <w:rPr>
          <w:rFonts w:ascii="Palatino" w:hAnsi="Palatino"/>
          <w:sz w:val="28"/>
          <w:szCs w:val="28"/>
        </w:rPr>
      </w:pPr>
      <w:r>
        <w:rPr>
          <w:rFonts w:ascii="Palatino" w:hAnsi="Palatino"/>
          <w:sz w:val="28"/>
          <w:szCs w:val="28"/>
        </w:rPr>
        <w:t xml:space="preserve">No one said being a father </w:t>
      </w:r>
      <w:r w:rsidR="00FD0553">
        <w:rPr>
          <w:rFonts w:ascii="Palatino" w:hAnsi="Palatino"/>
          <w:sz w:val="28"/>
          <w:szCs w:val="28"/>
        </w:rPr>
        <w:t>would be</w:t>
      </w:r>
      <w:r>
        <w:rPr>
          <w:rFonts w:ascii="Palatino" w:hAnsi="Palatino"/>
          <w:sz w:val="28"/>
          <w:szCs w:val="28"/>
        </w:rPr>
        <w:t xml:space="preserve"> easy! Signing up for Fatherhood means signing up for the long haul. Eighteen years of parenting, according to one father who added it all up, equals approximately:</w:t>
      </w:r>
    </w:p>
    <w:p w14:paraId="337BD87B" w14:textId="77777777" w:rsidR="00047F81" w:rsidRDefault="00047F81" w:rsidP="00047F81">
      <w:pPr>
        <w:rPr>
          <w:rFonts w:ascii="Palatino" w:hAnsi="Palatino"/>
          <w:sz w:val="28"/>
          <w:szCs w:val="28"/>
        </w:rPr>
      </w:pPr>
    </w:p>
    <w:p w14:paraId="28DD42AC" w14:textId="7DBFC0B8" w:rsidR="00047F81" w:rsidRDefault="00047F81" w:rsidP="00047F81">
      <w:pPr>
        <w:tabs>
          <w:tab w:val="left" w:pos="360"/>
        </w:tabs>
        <w:ind w:left="540" w:hanging="540"/>
        <w:rPr>
          <w:rFonts w:ascii="Palatino" w:hAnsi="Palatino"/>
          <w:sz w:val="28"/>
          <w:szCs w:val="28"/>
        </w:rPr>
      </w:pPr>
      <w:r>
        <w:rPr>
          <w:rFonts w:ascii="Palatino" w:hAnsi="Palatino"/>
          <w:sz w:val="28"/>
          <w:szCs w:val="28"/>
        </w:rPr>
        <w:t xml:space="preserve"> </w:t>
      </w:r>
      <w:r>
        <w:rPr>
          <w:rFonts w:ascii="Palatino" w:hAnsi="Palatino"/>
          <w:sz w:val="28"/>
          <w:szCs w:val="28"/>
        </w:rPr>
        <w:tab/>
        <w:t>5,000 diapers changed!</w:t>
      </w:r>
    </w:p>
    <w:p w14:paraId="5811654A" w14:textId="40515B70" w:rsidR="00047F81" w:rsidRDefault="00047F81" w:rsidP="00047F81">
      <w:pPr>
        <w:tabs>
          <w:tab w:val="left" w:pos="360"/>
        </w:tabs>
        <w:ind w:left="540" w:hanging="540"/>
        <w:rPr>
          <w:rFonts w:ascii="Palatino" w:hAnsi="Palatino"/>
          <w:sz w:val="28"/>
          <w:szCs w:val="28"/>
        </w:rPr>
      </w:pPr>
      <w:r>
        <w:rPr>
          <w:rFonts w:ascii="Palatino" w:hAnsi="Palatino"/>
          <w:sz w:val="28"/>
          <w:szCs w:val="28"/>
        </w:rPr>
        <w:tab/>
        <w:t>4500 bedtimes.</w:t>
      </w:r>
    </w:p>
    <w:p w14:paraId="45CE8C55" w14:textId="189E8CE9" w:rsidR="00047F81" w:rsidRDefault="00047F81" w:rsidP="00047F81">
      <w:pPr>
        <w:tabs>
          <w:tab w:val="left" w:pos="360"/>
        </w:tabs>
        <w:ind w:left="540" w:hanging="540"/>
        <w:rPr>
          <w:rFonts w:ascii="Palatino" w:hAnsi="Palatino"/>
          <w:sz w:val="28"/>
          <w:szCs w:val="28"/>
        </w:rPr>
      </w:pPr>
      <w:r>
        <w:rPr>
          <w:rFonts w:ascii="Palatino" w:hAnsi="Palatino"/>
          <w:sz w:val="28"/>
          <w:szCs w:val="28"/>
        </w:rPr>
        <w:tab/>
        <w:t xml:space="preserve">400 nights waiting up for </w:t>
      </w:r>
      <w:r w:rsidR="007B19E8">
        <w:rPr>
          <w:rFonts w:ascii="Palatino" w:hAnsi="Palatino"/>
          <w:sz w:val="28"/>
          <w:szCs w:val="28"/>
        </w:rPr>
        <w:t>them</w:t>
      </w:r>
      <w:r>
        <w:rPr>
          <w:rFonts w:ascii="Palatino" w:hAnsi="Palatino"/>
          <w:sz w:val="28"/>
          <w:szCs w:val="28"/>
        </w:rPr>
        <w:t xml:space="preserve"> to come home from their date. (More for some </w:t>
      </w:r>
      <w:r w:rsidR="004D6374">
        <w:rPr>
          <w:rFonts w:ascii="Palatino" w:hAnsi="Palatino"/>
          <w:sz w:val="28"/>
          <w:szCs w:val="28"/>
        </w:rPr>
        <w:t xml:space="preserve">kids </w:t>
      </w:r>
      <w:r>
        <w:rPr>
          <w:rFonts w:ascii="Palatino" w:hAnsi="Palatino"/>
          <w:sz w:val="28"/>
          <w:szCs w:val="28"/>
        </w:rPr>
        <w:t>than for others!)</w:t>
      </w:r>
    </w:p>
    <w:p w14:paraId="2C5269E2" w14:textId="75070D92" w:rsidR="00047F81" w:rsidRDefault="00047F81" w:rsidP="00047F81">
      <w:pPr>
        <w:tabs>
          <w:tab w:val="left" w:pos="360"/>
        </w:tabs>
        <w:ind w:left="540" w:hanging="540"/>
        <w:rPr>
          <w:rFonts w:ascii="Palatino" w:hAnsi="Palatino"/>
          <w:sz w:val="28"/>
          <w:szCs w:val="28"/>
        </w:rPr>
      </w:pPr>
      <w:r>
        <w:rPr>
          <w:rFonts w:ascii="Palatino" w:hAnsi="Palatino"/>
          <w:sz w:val="28"/>
          <w:szCs w:val="28"/>
        </w:rPr>
        <w:tab/>
        <w:t>Somewhere between $10,000-$15,000 on clothes (</w:t>
      </w:r>
      <w:r w:rsidR="004D6374">
        <w:rPr>
          <w:rFonts w:ascii="Palatino" w:hAnsi="Palatino"/>
          <w:sz w:val="28"/>
          <w:szCs w:val="28"/>
        </w:rPr>
        <w:t>more</w:t>
      </w:r>
      <w:r>
        <w:rPr>
          <w:rFonts w:ascii="Palatino" w:hAnsi="Palatino"/>
          <w:sz w:val="28"/>
          <w:szCs w:val="28"/>
        </w:rPr>
        <w:t xml:space="preserve"> for girls!)</w:t>
      </w:r>
    </w:p>
    <w:p w14:paraId="1A577974" w14:textId="0549EC32" w:rsidR="00DD1E08" w:rsidRDefault="00DD1E08" w:rsidP="00047F81">
      <w:pPr>
        <w:tabs>
          <w:tab w:val="left" w:pos="360"/>
        </w:tabs>
        <w:ind w:left="540" w:hanging="540"/>
        <w:rPr>
          <w:rFonts w:ascii="Palatino" w:hAnsi="Palatino"/>
          <w:sz w:val="28"/>
          <w:szCs w:val="28"/>
        </w:rPr>
      </w:pPr>
      <w:r>
        <w:rPr>
          <w:rFonts w:ascii="Palatino" w:hAnsi="Palatino"/>
          <w:sz w:val="28"/>
          <w:szCs w:val="28"/>
        </w:rPr>
        <w:tab/>
        <w:t>The above is PER CHILD!</w:t>
      </w:r>
    </w:p>
    <w:p w14:paraId="68534C17" w14:textId="77777777" w:rsidR="00047F81" w:rsidRDefault="00047F81" w:rsidP="00047F81">
      <w:pPr>
        <w:tabs>
          <w:tab w:val="left" w:pos="360"/>
        </w:tabs>
        <w:ind w:left="540" w:hanging="540"/>
        <w:rPr>
          <w:rFonts w:ascii="Palatino" w:hAnsi="Palatino"/>
          <w:sz w:val="28"/>
          <w:szCs w:val="28"/>
        </w:rPr>
      </w:pPr>
    </w:p>
    <w:p w14:paraId="7BEC683E" w14:textId="7E714B3C" w:rsidR="00047F81" w:rsidRDefault="00047F81" w:rsidP="007B19E8">
      <w:pPr>
        <w:rPr>
          <w:rFonts w:ascii="Palatino" w:hAnsi="Palatino"/>
          <w:sz w:val="28"/>
          <w:szCs w:val="28"/>
        </w:rPr>
      </w:pPr>
      <w:r>
        <w:rPr>
          <w:rFonts w:ascii="Palatino" w:hAnsi="Palatino"/>
          <w:sz w:val="28"/>
          <w:szCs w:val="28"/>
        </w:rPr>
        <w:t>In addition</w:t>
      </w:r>
      <w:r w:rsidR="007B19E8">
        <w:rPr>
          <w:rFonts w:ascii="Palatino" w:hAnsi="Palatino"/>
          <w:sz w:val="28"/>
          <w:szCs w:val="28"/>
        </w:rPr>
        <w:t>,</w:t>
      </w:r>
      <w:r>
        <w:rPr>
          <w:rFonts w:ascii="Palatino" w:hAnsi="Palatino"/>
          <w:sz w:val="28"/>
          <w:szCs w:val="28"/>
        </w:rPr>
        <w:t xml:space="preserve"> there are the horsey-back rides</w:t>
      </w:r>
      <w:r w:rsidR="007B19E8">
        <w:rPr>
          <w:rFonts w:ascii="Palatino" w:hAnsi="Palatino"/>
          <w:sz w:val="28"/>
          <w:szCs w:val="28"/>
        </w:rPr>
        <w:t xml:space="preserve">, cheerleading practices and games, rides to school, rides back home to get forgotten homework, rides back to school, little league, Pop Warner football practice and games, teacher meetings (for boys!), birthday parties, </w:t>
      </w:r>
      <w:r w:rsidR="00DD1E08">
        <w:rPr>
          <w:rFonts w:ascii="Palatino" w:hAnsi="Palatino"/>
          <w:sz w:val="28"/>
          <w:szCs w:val="28"/>
        </w:rPr>
        <w:t xml:space="preserve">school activities, </w:t>
      </w:r>
      <w:r w:rsidR="007B19E8">
        <w:rPr>
          <w:rFonts w:ascii="Palatino" w:hAnsi="Palatino"/>
          <w:sz w:val="28"/>
          <w:szCs w:val="28"/>
        </w:rPr>
        <w:t>and a zillion other things.</w:t>
      </w:r>
    </w:p>
    <w:p w14:paraId="7847DC4C" w14:textId="77777777" w:rsidR="007B19E8" w:rsidRDefault="007B19E8" w:rsidP="007B19E8">
      <w:pPr>
        <w:rPr>
          <w:rFonts w:ascii="Palatino" w:hAnsi="Palatino"/>
          <w:sz w:val="28"/>
          <w:szCs w:val="28"/>
        </w:rPr>
      </w:pPr>
    </w:p>
    <w:p w14:paraId="302D975E" w14:textId="4EE158AC" w:rsidR="007B19E8" w:rsidRDefault="007B19E8" w:rsidP="007B19E8">
      <w:pPr>
        <w:rPr>
          <w:rFonts w:ascii="Palatino" w:hAnsi="Palatino"/>
          <w:sz w:val="28"/>
          <w:szCs w:val="28"/>
        </w:rPr>
      </w:pPr>
      <w:r>
        <w:rPr>
          <w:rFonts w:ascii="Palatino" w:hAnsi="Palatino"/>
          <w:sz w:val="28"/>
          <w:szCs w:val="28"/>
        </w:rPr>
        <w:t>But there are also hugs and kisses, tears and laughter, silly banter and serious discussions. Every minute we interact with our children, we are making deposits in their memory banks.</w:t>
      </w:r>
    </w:p>
    <w:p w14:paraId="29DB6D69" w14:textId="77777777" w:rsidR="007B19E8" w:rsidRDefault="007B19E8" w:rsidP="007B19E8">
      <w:pPr>
        <w:rPr>
          <w:rFonts w:ascii="Palatino" w:hAnsi="Palatino"/>
          <w:sz w:val="28"/>
          <w:szCs w:val="28"/>
        </w:rPr>
      </w:pPr>
    </w:p>
    <w:p w14:paraId="609720AF" w14:textId="57BEF4EA" w:rsidR="007B19E8" w:rsidRPr="00047F81" w:rsidRDefault="007B19E8" w:rsidP="007B19E8">
      <w:pPr>
        <w:rPr>
          <w:rFonts w:ascii="Palatino" w:hAnsi="Palatino"/>
          <w:sz w:val="28"/>
          <w:szCs w:val="28"/>
        </w:rPr>
      </w:pPr>
      <w:r>
        <w:rPr>
          <w:rFonts w:ascii="Palatino" w:hAnsi="Palatino"/>
          <w:sz w:val="28"/>
          <w:szCs w:val="28"/>
        </w:rPr>
        <w:t>Make them good deposits. It all goes by so quickly!</w:t>
      </w:r>
    </w:p>
    <w:sectPr w:rsidR="007B19E8" w:rsidRPr="00047F81"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54F6" w14:textId="77777777" w:rsidR="003330A7" w:rsidRDefault="003330A7">
      <w:r>
        <w:separator/>
      </w:r>
    </w:p>
  </w:endnote>
  <w:endnote w:type="continuationSeparator" w:id="0">
    <w:p w14:paraId="04100791" w14:textId="77777777" w:rsidR="003330A7" w:rsidRDefault="0033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5258" w14:textId="77777777" w:rsidR="003330A7" w:rsidRDefault="003330A7">
      <w:r>
        <w:separator/>
      </w:r>
    </w:p>
  </w:footnote>
  <w:footnote w:type="continuationSeparator" w:id="0">
    <w:p w14:paraId="519A3D8E" w14:textId="77777777" w:rsidR="003330A7" w:rsidRDefault="00333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4F0" w14:textId="77777777" w:rsidR="00FB2A4F"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7C0028" w14:textId="77777777" w:rsidR="00FB2A4F" w:rsidRDefault="00FB2A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C77B" w14:textId="77777777" w:rsidR="00FB2A4F"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EB6F8F" w14:textId="77777777" w:rsidR="00FB2A4F" w:rsidRDefault="00FB2A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503278038">
    <w:abstractNumId w:val="0"/>
  </w:num>
  <w:num w:numId="2" w16cid:durableId="161266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81"/>
    <w:rsid w:val="000173AB"/>
    <w:rsid w:val="00047F81"/>
    <w:rsid w:val="003330A7"/>
    <w:rsid w:val="00392D91"/>
    <w:rsid w:val="0049712A"/>
    <w:rsid w:val="004C19FA"/>
    <w:rsid w:val="004D6374"/>
    <w:rsid w:val="00623178"/>
    <w:rsid w:val="007B19E8"/>
    <w:rsid w:val="00A5320D"/>
    <w:rsid w:val="00B87850"/>
    <w:rsid w:val="00BF0C67"/>
    <w:rsid w:val="00C84194"/>
    <w:rsid w:val="00DD1E08"/>
    <w:rsid w:val="00FB2A4F"/>
    <w:rsid w:val="00FD05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7D9"/>
  <w15:docId w15:val="{AB06F753-72C5-4D4E-850D-C3A1813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2026-06-09T16:45:00Z</dcterms:created>
  <dcterms:modified xsi:type="dcterms:W3CDTF">2026-06-09T16:45:00Z</dcterms:modified>
</cp:coreProperties>
</file>