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2C96" w14:textId="400300EF" w:rsidR="00C84194" w:rsidRDefault="00211A8B" w:rsidP="00A6768C">
      <w:pPr>
        <w:jc w:val="center"/>
        <w:rPr>
          <w:rFonts w:ascii="Palatino" w:hAnsi="Palatino"/>
          <w:b/>
          <w:bCs/>
        </w:rPr>
      </w:pPr>
      <w:r>
        <w:rPr>
          <w:rFonts w:ascii="Palatino" w:hAnsi="Palatino"/>
          <w:b/>
          <w:bCs/>
        </w:rPr>
        <w:t>“ME AND BOBBY McGEE”</w:t>
      </w:r>
    </w:p>
    <w:p w14:paraId="2F6AE1EC" w14:textId="77777777" w:rsidR="00211A8B" w:rsidRDefault="00211A8B" w:rsidP="00A6768C">
      <w:pPr>
        <w:jc w:val="center"/>
        <w:rPr>
          <w:rFonts w:ascii="Palatino" w:hAnsi="Palatino"/>
          <w:b/>
          <w:bCs/>
        </w:rPr>
      </w:pPr>
    </w:p>
    <w:p w14:paraId="228E42F8" w14:textId="392E4757" w:rsidR="00211A8B" w:rsidRDefault="00211A8B" w:rsidP="00211A8B">
      <w:pPr>
        <w:rPr>
          <w:rFonts w:ascii="Palatino" w:hAnsi="Palatino"/>
        </w:rPr>
      </w:pPr>
      <w:r w:rsidRPr="00211A8B">
        <w:rPr>
          <w:rFonts w:ascii="Palatino" w:hAnsi="Palatino"/>
        </w:rPr>
        <w:t xml:space="preserve">"Me and Bobby McGee," </w:t>
      </w:r>
      <w:r>
        <w:rPr>
          <w:rFonts w:ascii="Palatino" w:hAnsi="Palatino"/>
        </w:rPr>
        <w:t xml:space="preserve">is a song </w:t>
      </w:r>
      <w:r w:rsidRPr="00211A8B">
        <w:rPr>
          <w:rFonts w:ascii="Palatino" w:hAnsi="Palatino"/>
        </w:rPr>
        <w:t xml:space="preserve">famously sung by Janis Joplin </w:t>
      </w:r>
      <w:r>
        <w:rPr>
          <w:rFonts w:ascii="Palatino" w:hAnsi="Palatino"/>
        </w:rPr>
        <w:t>around 1969</w:t>
      </w:r>
      <w:r w:rsidR="002D6364">
        <w:rPr>
          <w:rFonts w:ascii="Palatino" w:hAnsi="Palatino"/>
        </w:rPr>
        <w:t>,</w:t>
      </w:r>
      <w:r>
        <w:rPr>
          <w:rFonts w:ascii="Palatino" w:hAnsi="Palatino"/>
        </w:rPr>
        <w:t xml:space="preserve"> </w:t>
      </w:r>
      <w:r w:rsidRPr="00211A8B">
        <w:rPr>
          <w:rFonts w:ascii="Palatino" w:hAnsi="Palatino"/>
        </w:rPr>
        <w:t xml:space="preserve">written by Kris Kristofferson, </w:t>
      </w:r>
      <w:r>
        <w:rPr>
          <w:rFonts w:ascii="Palatino" w:hAnsi="Palatino"/>
        </w:rPr>
        <w:t xml:space="preserve">and </w:t>
      </w:r>
      <w:r w:rsidRPr="00211A8B">
        <w:rPr>
          <w:rFonts w:ascii="Palatino" w:hAnsi="Palatino"/>
        </w:rPr>
        <w:t>is a story about the bittersweet tension between freedom and love. It tells the story of two drifters traveling across America, exploring the emotional highs of shared companionship and the inevitable loneliness that comes with having "</w:t>
      </w:r>
      <w:r w:rsidRPr="00211A8B">
        <w:rPr>
          <w:rFonts w:ascii="Palatino" w:hAnsi="Palatino"/>
          <w:i/>
          <w:iCs/>
        </w:rPr>
        <w:t>nothin' left to lose</w:t>
      </w:r>
      <w:r w:rsidRPr="00211A8B">
        <w:rPr>
          <w:rFonts w:ascii="Palatino" w:hAnsi="Palatino"/>
        </w:rPr>
        <w:t xml:space="preserve">". </w:t>
      </w:r>
    </w:p>
    <w:p w14:paraId="27CA744E" w14:textId="77777777" w:rsidR="00211A8B" w:rsidRDefault="00211A8B" w:rsidP="00211A8B">
      <w:pPr>
        <w:rPr>
          <w:rFonts w:ascii="Palatino" w:hAnsi="Palatino"/>
        </w:rPr>
      </w:pPr>
    </w:p>
    <w:p w14:paraId="54755B2C" w14:textId="48D53BFE" w:rsidR="00211A8B" w:rsidRDefault="00211A8B" w:rsidP="00211A8B">
      <w:pPr>
        <w:rPr>
          <w:rFonts w:ascii="Palatino" w:hAnsi="Palatino"/>
        </w:rPr>
      </w:pPr>
      <w:r>
        <w:rPr>
          <w:rFonts w:ascii="Palatino" w:hAnsi="Palatino"/>
        </w:rPr>
        <w:t>It’s a catchy tune but an awful philosophy</w:t>
      </w:r>
      <w:r w:rsidR="002D6364">
        <w:rPr>
          <w:rFonts w:ascii="Palatino" w:hAnsi="Palatino"/>
        </w:rPr>
        <w:t xml:space="preserve"> of life</w:t>
      </w:r>
      <w:r>
        <w:rPr>
          <w:rFonts w:ascii="Palatino" w:hAnsi="Palatino"/>
        </w:rPr>
        <w:t xml:space="preserve">. It contains an even worse definition – that of the word </w:t>
      </w:r>
      <w:r w:rsidRPr="00211A8B">
        <w:rPr>
          <w:rFonts w:ascii="Palatino" w:hAnsi="Palatino"/>
          <w:i/>
          <w:iCs/>
        </w:rPr>
        <w:t>freedom</w:t>
      </w:r>
      <w:r>
        <w:rPr>
          <w:rFonts w:ascii="Palatino" w:hAnsi="Palatino"/>
        </w:rPr>
        <w:t xml:space="preserve">. The chorus says, </w:t>
      </w:r>
    </w:p>
    <w:p w14:paraId="3BB5922D" w14:textId="77777777" w:rsidR="00211A8B" w:rsidRDefault="00211A8B" w:rsidP="00211A8B">
      <w:pPr>
        <w:rPr>
          <w:rFonts w:ascii="Palatino" w:hAnsi="Palatino"/>
        </w:rPr>
      </w:pPr>
    </w:p>
    <w:p w14:paraId="3480CF9B" w14:textId="06E81EEC" w:rsidR="00211A8B" w:rsidRPr="00211A8B" w:rsidRDefault="00211A8B" w:rsidP="00211A8B">
      <w:pPr>
        <w:ind w:firstLine="360"/>
        <w:rPr>
          <w:rFonts w:ascii="Palatino" w:hAnsi="Palatino"/>
          <w:i/>
          <w:iCs/>
        </w:rPr>
      </w:pPr>
      <w:r w:rsidRPr="00211A8B">
        <w:rPr>
          <w:rFonts w:ascii="Palatino" w:hAnsi="Palatino"/>
          <w:i/>
          <w:iCs/>
        </w:rPr>
        <w:t>Freedom’s just another word for nothin’ left to lose</w:t>
      </w:r>
    </w:p>
    <w:p w14:paraId="4B7C3885" w14:textId="2452DDA1" w:rsidR="00211A8B" w:rsidRPr="00211A8B" w:rsidRDefault="00211A8B" w:rsidP="00211A8B">
      <w:pPr>
        <w:ind w:firstLine="360"/>
        <w:rPr>
          <w:rFonts w:ascii="Palatino" w:hAnsi="Palatino"/>
          <w:i/>
          <w:iCs/>
        </w:rPr>
      </w:pPr>
      <w:r w:rsidRPr="00211A8B">
        <w:rPr>
          <w:rFonts w:ascii="Palatino" w:hAnsi="Palatino"/>
          <w:i/>
          <w:iCs/>
        </w:rPr>
        <w:t>Nothin’ don’t mean nothin’ hon, if it ain’t free, no no</w:t>
      </w:r>
    </w:p>
    <w:p w14:paraId="081F333D" w14:textId="28A18E8A" w:rsidR="00211A8B" w:rsidRPr="00211A8B" w:rsidRDefault="00211A8B" w:rsidP="00211A8B">
      <w:pPr>
        <w:ind w:firstLine="360"/>
        <w:rPr>
          <w:rFonts w:ascii="Palatino" w:hAnsi="Palatino"/>
          <w:i/>
          <w:iCs/>
        </w:rPr>
      </w:pPr>
      <w:r w:rsidRPr="00211A8B">
        <w:rPr>
          <w:rFonts w:ascii="Palatino" w:hAnsi="Palatino"/>
          <w:i/>
          <w:iCs/>
        </w:rPr>
        <w:t>And feelin’ good was easy...when he sang the blues</w:t>
      </w:r>
    </w:p>
    <w:p w14:paraId="0D04E30F" w14:textId="172C32F4" w:rsidR="00211A8B" w:rsidRPr="00211A8B" w:rsidRDefault="00211A8B" w:rsidP="00211A8B">
      <w:pPr>
        <w:ind w:firstLine="360"/>
        <w:rPr>
          <w:rFonts w:ascii="Palatino" w:hAnsi="Palatino"/>
          <w:i/>
          <w:iCs/>
        </w:rPr>
      </w:pPr>
      <w:r w:rsidRPr="00211A8B">
        <w:rPr>
          <w:rFonts w:ascii="Palatino" w:hAnsi="Palatino"/>
          <w:i/>
          <w:iCs/>
        </w:rPr>
        <w:t>You know, feelin’ good was good enough for me</w:t>
      </w:r>
    </w:p>
    <w:p w14:paraId="703E5D71" w14:textId="3542A385" w:rsidR="00211A8B" w:rsidRDefault="00211A8B" w:rsidP="00211A8B">
      <w:pPr>
        <w:ind w:firstLine="360"/>
        <w:rPr>
          <w:rFonts w:ascii="Palatino" w:hAnsi="Palatino"/>
          <w:i/>
          <w:iCs/>
        </w:rPr>
      </w:pPr>
      <w:r w:rsidRPr="00211A8B">
        <w:rPr>
          <w:rFonts w:ascii="Palatino" w:hAnsi="Palatino"/>
          <w:i/>
          <w:iCs/>
        </w:rPr>
        <w:t>Good enough for me and my Bobby McGee.</w:t>
      </w:r>
    </w:p>
    <w:p w14:paraId="48F2F19D" w14:textId="77777777" w:rsidR="00211A8B" w:rsidRDefault="00211A8B" w:rsidP="00211A8B">
      <w:pPr>
        <w:ind w:firstLine="360"/>
        <w:rPr>
          <w:rFonts w:ascii="Palatino" w:hAnsi="Palatino"/>
          <w:i/>
          <w:iCs/>
        </w:rPr>
      </w:pPr>
    </w:p>
    <w:p w14:paraId="4DD60D1E" w14:textId="376B55D1" w:rsidR="00211A8B" w:rsidRDefault="00211A8B" w:rsidP="00211A8B">
      <w:pPr>
        <w:rPr>
          <w:rFonts w:ascii="Palatino" w:hAnsi="Palatino"/>
        </w:rPr>
      </w:pPr>
      <w:r>
        <w:rPr>
          <w:rFonts w:ascii="Palatino" w:hAnsi="Palatino"/>
        </w:rPr>
        <w:t xml:space="preserve">Real freedom is worth dying for! </w:t>
      </w:r>
      <w:r w:rsidRPr="00C37CC5">
        <w:rPr>
          <w:rFonts w:ascii="Palatino" w:hAnsi="Palatino"/>
          <w:i/>
          <w:iCs/>
        </w:rPr>
        <w:t>Freedom</w:t>
      </w:r>
      <w:r>
        <w:rPr>
          <w:rFonts w:ascii="Palatino" w:hAnsi="Palatino"/>
        </w:rPr>
        <w:t xml:space="preserve"> is the dying word </w:t>
      </w:r>
      <w:r w:rsidR="00C37CC5">
        <w:rPr>
          <w:rFonts w:ascii="Palatino" w:hAnsi="Palatino"/>
        </w:rPr>
        <w:t xml:space="preserve">on the lips </w:t>
      </w:r>
      <w:r>
        <w:rPr>
          <w:rFonts w:ascii="Palatino" w:hAnsi="Palatino"/>
        </w:rPr>
        <w:t xml:space="preserve">of William Wallace  in </w:t>
      </w:r>
      <w:r w:rsidRPr="002D6364">
        <w:rPr>
          <w:rFonts w:ascii="Palatino" w:hAnsi="Palatino"/>
          <w:i/>
          <w:iCs/>
        </w:rPr>
        <w:t>Braveheart</w:t>
      </w:r>
      <w:r>
        <w:rPr>
          <w:rFonts w:ascii="Palatino" w:hAnsi="Palatino"/>
        </w:rPr>
        <w:t xml:space="preserve">. Freedom is what </w:t>
      </w:r>
      <w:r w:rsidR="00DD46BB">
        <w:rPr>
          <w:rFonts w:ascii="Palatino" w:hAnsi="Palatino"/>
        </w:rPr>
        <w:t xml:space="preserve">the statue stands for </w:t>
      </w:r>
      <w:r w:rsidR="00C46695">
        <w:rPr>
          <w:rFonts w:ascii="Palatino" w:hAnsi="Palatino"/>
        </w:rPr>
        <w:t xml:space="preserve">in New York Harbor. Freedom has been the battle cry </w:t>
      </w:r>
      <w:r w:rsidR="00C37CC5">
        <w:rPr>
          <w:rFonts w:ascii="Palatino" w:hAnsi="Palatino"/>
        </w:rPr>
        <w:t>of</w:t>
      </w:r>
      <w:r w:rsidR="00C46695">
        <w:rPr>
          <w:rFonts w:ascii="Palatino" w:hAnsi="Palatino"/>
        </w:rPr>
        <w:t xml:space="preserve"> the United States since 1776, and before. Freedom has cost the lives of over 1.3 million Americans over the last 250 years! Freedom is fought for and bled over</w:t>
      </w:r>
      <w:r w:rsidR="002D6364">
        <w:rPr>
          <w:rFonts w:ascii="Palatino" w:hAnsi="Palatino"/>
        </w:rPr>
        <w:t>,</w:t>
      </w:r>
      <w:r w:rsidR="00C37CC5">
        <w:rPr>
          <w:rFonts w:ascii="Palatino" w:hAnsi="Palatino"/>
        </w:rPr>
        <w:t xml:space="preserve"> even today</w:t>
      </w:r>
      <w:r w:rsidR="00C46695">
        <w:rPr>
          <w:rFonts w:ascii="Palatino" w:hAnsi="Palatino"/>
        </w:rPr>
        <w:t>.</w:t>
      </w:r>
    </w:p>
    <w:p w14:paraId="43D0CC78" w14:textId="77777777" w:rsidR="00C46695" w:rsidRDefault="00C46695" w:rsidP="00211A8B">
      <w:pPr>
        <w:rPr>
          <w:rFonts w:ascii="Palatino" w:hAnsi="Palatino"/>
        </w:rPr>
      </w:pPr>
    </w:p>
    <w:p w14:paraId="24AE67A6" w14:textId="080BE3E8" w:rsidR="00C46695" w:rsidRDefault="00C46695" w:rsidP="00211A8B">
      <w:pPr>
        <w:rPr>
          <w:rFonts w:ascii="Palatino" w:hAnsi="Palatino"/>
        </w:rPr>
      </w:pPr>
      <w:r>
        <w:rPr>
          <w:rFonts w:ascii="Palatino" w:hAnsi="Palatino"/>
        </w:rPr>
        <w:t xml:space="preserve">But there is a freedom that is more precious than political freedom...there is a freedom that liberates more than the body...it liberates the soul </w:t>
      </w:r>
      <w:r w:rsidR="00CF58A5">
        <w:rPr>
          <w:rFonts w:ascii="Palatino" w:hAnsi="Palatino"/>
        </w:rPr>
        <w:t xml:space="preserve">– </w:t>
      </w:r>
      <w:r>
        <w:rPr>
          <w:rFonts w:ascii="Palatino" w:hAnsi="Palatino"/>
        </w:rPr>
        <w:t>for eternity.</w:t>
      </w:r>
    </w:p>
    <w:p w14:paraId="39E92239" w14:textId="77777777" w:rsidR="007271AA" w:rsidRDefault="007271AA" w:rsidP="00211A8B">
      <w:pPr>
        <w:rPr>
          <w:rFonts w:ascii="Palatino" w:hAnsi="Palatino"/>
        </w:rPr>
      </w:pPr>
    </w:p>
    <w:p w14:paraId="128BB68B" w14:textId="5F56F5CF" w:rsidR="007271AA" w:rsidRDefault="007271AA" w:rsidP="00211A8B">
      <w:pPr>
        <w:rPr>
          <w:rFonts w:ascii="Palatino" w:hAnsi="Palatino"/>
        </w:rPr>
      </w:pPr>
      <w:r w:rsidRPr="007271AA">
        <w:rPr>
          <w:rFonts w:ascii="Palatino" w:hAnsi="Palatino"/>
        </w:rPr>
        <w:t>"</w:t>
      </w:r>
      <w:r w:rsidRPr="00CB31DB">
        <w:rPr>
          <w:rFonts w:ascii="Palatino" w:hAnsi="Palatino"/>
          <w:i/>
          <w:iCs/>
        </w:rPr>
        <w:t>Now the Lord is the Spirit, and where the Spirit of the Lord is, there is liberty</w:t>
      </w:r>
      <w:r w:rsidRPr="007271AA">
        <w:rPr>
          <w:rFonts w:ascii="Palatino" w:hAnsi="Palatino"/>
        </w:rPr>
        <w:t>" (2 Corinthians 3:17).</w:t>
      </w:r>
      <w:r>
        <w:rPr>
          <w:rFonts w:ascii="Palatino" w:hAnsi="Palatino"/>
        </w:rPr>
        <w:t xml:space="preserve"> And </w:t>
      </w:r>
      <w:r w:rsidR="00CB31DB">
        <w:rPr>
          <w:rFonts w:ascii="Palatino" w:hAnsi="Palatino"/>
        </w:rPr>
        <w:t xml:space="preserve">John 15:13 says, </w:t>
      </w:r>
      <w:r w:rsidR="00CB31DB" w:rsidRPr="00CB31DB">
        <w:rPr>
          <w:rFonts w:ascii="Palatino" w:hAnsi="Palatino"/>
        </w:rPr>
        <w:t>"</w:t>
      </w:r>
      <w:r w:rsidR="00CB31DB" w:rsidRPr="00CB31DB">
        <w:rPr>
          <w:rFonts w:ascii="Palatino" w:hAnsi="Palatino"/>
          <w:i/>
          <w:iCs/>
        </w:rPr>
        <w:t>Greater love hath no man than this, that a man lay down his life for his friends</w:t>
      </w:r>
      <w:r w:rsidR="00CB31DB" w:rsidRPr="00CB31DB">
        <w:rPr>
          <w:rFonts w:ascii="Palatino" w:hAnsi="Palatino"/>
        </w:rPr>
        <w:t>."</w:t>
      </w:r>
    </w:p>
    <w:p w14:paraId="3F55DA7D" w14:textId="77777777" w:rsidR="00CB31DB" w:rsidRDefault="00CB31DB" w:rsidP="00211A8B">
      <w:pPr>
        <w:rPr>
          <w:rFonts w:ascii="Palatino" w:hAnsi="Palatino"/>
        </w:rPr>
      </w:pPr>
    </w:p>
    <w:p w14:paraId="681EB2E3" w14:textId="4958E481" w:rsidR="00CB31DB" w:rsidRPr="00211A8B" w:rsidRDefault="00CB31DB" w:rsidP="00211A8B">
      <w:pPr>
        <w:rPr>
          <w:rFonts w:ascii="Palatino" w:hAnsi="Palatino"/>
        </w:rPr>
      </w:pPr>
      <w:r>
        <w:rPr>
          <w:rFonts w:ascii="Palatino" w:hAnsi="Palatino"/>
        </w:rPr>
        <w:t>Let us give thanks for both freedoms we enjoy and cherish because of the death of Christ and so many others.</w:t>
      </w:r>
      <w:r w:rsidR="00CF58A5">
        <w:rPr>
          <w:rFonts w:ascii="Palatino" w:hAnsi="Palatino"/>
        </w:rPr>
        <w:t xml:space="preserve"> That </w:t>
      </w:r>
      <w:r w:rsidR="00892C37">
        <w:rPr>
          <w:rFonts w:ascii="Palatino" w:hAnsi="Palatino"/>
        </w:rPr>
        <w:t>was the cost of</w:t>
      </w:r>
      <w:r w:rsidR="00CF58A5">
        <w:rPr>
          <w:rFonts w:ascii="Palatino" w:hAnsi="Palatino"/>
        </w:rPr>
        <w:t xml:space="preserve"> Memorial Day</w:t>
      </w:r>
      <w:r w:rsidR="00892C37">
        <w:rPr>
          <w:rFonts w:ascii="Palatino" w:hAnsi="Palatino"/>
        </w:rPr>
        <w:t xml:space="preserve">. </w:t>
      </w:r>
    </w:p>
    <w:sectPr w:rsidR="00CB31DB" w:rsidRPr="00211A8B"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1997" w14:textId="77777777" w:rsidR="00400503" w:rsidRDefault="00400503">
      <w:r>
        <w:separator/>
      </w:r>
    </w:p>
  </w:endnote>
  <w:endnote w:type="continuationSeparator" w:id="0">
    <w:p w14:paraId="3152A926" w14:textId="77777777" w:rsidR="00400503" w:rsidRDefault="0040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D55E" w14:textId="77777777" w:rsidR="00400503" w:rsidRDefault="00400503">
      <w:r>
        <w:separator/>
      </w:r>
    </w:p>
  </w:footnote>
  <w:footnote w:type="continuationSeparator" w:id="0">
    <w:p w14:paraId="77F1A87A" w14:textId="77777777" w:rsidR="00400503" w:rsidRDefault="0040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8F50"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9AB90B"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8CD9"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42277E"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577786812">
    <w:abstractNumId w:val="0"/>
  </w:num>
  <w:num w:numId="2" w16cid:durableId="147332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8B"/>
    <w:rsid w:val="0008382B"/>
    <w:rsid w:val="00211A8B"/>
    <w:rsid w:val="002D6364"/>
    <w:rsid w:val="00400503"/>
    <w:rsid w:val="004C19FA"/>
    <w:rsid w:val="005C26EA"/>
    <w:rsid w:val="007271AA"/>
    <w:rsid w:val="0083533B"/>
    <w:rsid w:val="00892C37"/>
    <w:rsid w:val="008E3423"/>
    <w:rsid w:val="00953946"/>
    <w:rsid w:val="00A6768C"/>
    <w:rsid w:val="00C33851"/>
    <w:rsid w:val="00C37CC5"/>
    <w:rsid w:val="00C46695"/>
    <w:rsid w:val="00C84194"/>
    <w:rsid w:val="00CB31DB"/>
    <w:rsid w:val="00CC7BBF"/>
    <w:rsid w:val="00CF58A5"/>
    <w:rsid w:val="00D87A75"/>
    <w:rsid w:val="00DD46BB"/>
    <w:rsid w:val="00EC16D9"/>
    <w:rsid w:val="00FA0B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1620"/>
  <w15:docId w15:val="{125B640A-9C9A-7047-9EAD-F3DEADE1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unhideWhenUsed/>
    <w:rsid w:val="00211A8B"/>
    <w:rPr>
      <w:color w:val="0000FF" w:themeColor="hyperlink"/>
      <w:u w:val="single"/>
    </w:rPr>
  </w:style>
  <w:style w:type="character" w:styleId="UnresolvedMention">
    <w:name w:val="Unresolved Mention"/>
    <w:basedOn w:val="DefaultParagraphFont"/>
    <w:uiPriority w:val="99"/>
    <w:semiHidden/>
    <w:unhideWhenUsed/>
    <w:rsid w:val="00211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1</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2026-05-20T16:40:00Z</dcterms:created>
  <dcterms:modified xsi:type="dcterms:W3CDTF">2026-05-20T16:40:00Z</dcterms:modified>
</cp:coreProperties>
</file>