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B0E7" w14:textId="343BFE8A" w:rsidR="00C84194" w:rsidRDefault="002E4491" w:rsidP="00A6768C">
      <w:pPr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A TRIBUTE TO MOMS</w:t>
      </w:r>
    </w:p>
    <w:p w14:paraId="3E726D7E" w14:textId="347BEF6A" w:rsidR="002E4491" w:rsidRDefault="005F1FDD" w:rsidP="00A6768C">
      <w:pPr>
        <w:jc w:val="center"/>
        <w:rPr>
          <w:rFonts w:ascii="Palatino" w:hAnsi="Palatino"/>
        </w:rPr>
      </w:pPr>
      <w:r w:rsidRPr="005F1FDD">
        <w:rPr>
          <w:rFonts w:ascii="Palatino" w:hAnsi="Palatino"/>
        </w:rPr>
        <w:t>Mother’s Day, 2026</w:t>
      </w:r>
    </w:p>
    <w:p w14:paraId="2209C140" w14:textId="77777777" w:rsidR="005F1FDD" w:rsidRPr="005F1FDD" w:rsidRDefault="005F1FDD" w:rsidP="00A6768C">
      <w:pPr>
        <w:jc w:val="center"/>
        <w:rPr>
          <w:rFonts w:ascii="Palatino" w:hAnsi="Palatino"/>
        </w:rPr>
      </w:pPr>
    </w:p>
    <w:p w14:paraId="4D0AEBA1" w14:textId="2372D1B8" w:rsidR="00393654" w:rsidRDefault="00393654" w:rsidP="00393654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To those who are expecting, we anticipate with you.</w:t>
      </w:r>
    </w:p>
    <w:p w14:paraId="58C0E5A6" w14:textId="1B378A4E" w:rsidR="00393654" w:rsidRDefault="00393654" w:rsidP="00393654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To those who experienced loss through miscarriage, failed adoptions, or runaways, we hurt for you.</w:t>
      </w:r>
    </w:p>
    <w:p w14:paraId="6A61E9C3" w14:textId="181F8A08" w:rsidR="00393654" w:rsidRDefault="00393654" w:rsidP="00393654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To those of you who are single moms, we stand by you.</w:t>
      </w:r>
    </w:p>
    <w:p w14:paraId="02224CAD" w14:textId="36FE66F7" w:rsidR="002E4491" w:rsidRDefault="002E4491" w:rsidP="00393654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To those who gave birth this year, we celebrate you.</w:t>
      </w:r>
    </w:p>
    <w:p w14:paraId="7F62CABC" w14:textId="3430043A" w:rsidR="002E4491" w:rsidRDefault="002E4491" w:rsidP="00393654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To those who lost a child, we mourn with you.</w:t>
      </w:r>
    </w:p>
    <w:p w14:paraId="0CAA03D2" w14:textId="0D627DE0" w:rsidR="002E4491" w:rsidRDefault="002E4491" w:rsidP="00393654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To those who battle infertility, we pray for you.</w:t>
      </w:r>
    </w:p>
    <w:p w14:paraId="56BC7E54" w14:textId="63505CFA" w:rsidR="002E4491" w:rsidRDefault="00393654" w:rsidP="00393654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To those who foster, adopt, or mentor, we salute you.</w:t>
      </w:r>
    </w:p>
    <w:p w14:paraId="6B33D8CF" w14:textId="690854A8" w:rsidR="00393654" w:rsidRDefault="00393654" w:rsidP="00393654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To those with close relationships with your kids, we are happy for you.</w:t>
      </w:r>
    </w:p>
    <w:p w14:paraId="67DD6E42" w14:textId="69A6B6D0" w:rsidR="00393654" w:rsidRDefault="00393654" w:rsidP="00393654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To those with difficult, distant relationships, we weep with you.</w:t>
      </w:r>
    </w:p>
    <w:p w14:paraId="5C5D6282" w14:textId="482B7D0B" w:rsidR="00393654" w:rsidRDefault="00393654" w:rsidP="00393654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 xml:space="preserve">To those of you who are in the trenches with little ones every </w:t>
      </w:r>
      <w:r w:rsidR="005F1FDD">
        <w:rPr>
          <w:rFonts w:ascii="Palatino" w:hAnsi="Palatino"/>
        </w:rPr>
        <w:t xml:space="preserve">single </w:t>
      </w:r>
      <w:r>
        <w:rPr>
          <w:rFonts w:ascii="Palatino" w:hAnsi="Palatino"/>
        </w:rPr>
        <w:t>day, we appreciate you.</w:t>
      </w:r>
    </w:p>
    <w:p w14:paraId="300F4378" w14:textId="62420D61" w:rsidR="00393654" w:rsidRDefault="00393654" w:rsidP="00393654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To those who endured driver’s tests, doctor visits, and many a sleepless night, we are glad for you.</w:t>
      </w:r>
    </w:p>
    <w:p w14:paraId="5B39919B" w14:textId="749F62E4" w:rsidR="00393654" w:rsidRDefault="00393654" w:rsidP="00393654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To those who lost a mom, we grieve with you.</w:t>
      </w:r>
    </w:p>
    <w:p w14:paraId="5217036F" w14:textId="429886BE" w:rsidR="00393654" w:rsidRDefault="00393654" w:rsidP="00393654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 xml:space="preserve">To those who were abused by your mom, we forgive </w:t>
      </w:r>
      <w:r w:rsidR="00F82E27">
        <w:rPr>
          <w:rFonts w:ascii="Palatino" w:hAnsi="Palatino"/>
        </w:rPr>
        <w:t xml:space="preserve">them </w:t>
      </w:r>
      <w:r>
        <w:rPr>
          <w:rFonts w:ascii="Palatino" w:hAnsi="Palatino"/>
        </w:rPr>
        <w:t>with you.</w:t>
      </w:r>
    </w:p>
    <w:p w14:paraId="6C42CFA8" w14:textId="305EDCB5" w:rsidR="00393654" w:rsidRDefault="00393654" w:rsidP="00393654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To those who have aborted a child, we remember them and you. Let God forgive you. He can!</w:t>
      </w:r>
    </w:p>
    <w:p w14:paraId="4DAA2359" w14:textId="47DBE82A" w:rsidR="00393654" w:rsidRDefault="00393654" w:rsidP="00393654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 xml:space="preserve">To those who are stepmoms, we pray for smooth </w:t>
      </w:r>
      <w:r w:rsidR="00F82E27">
        <w:rPr>
          <w:rFonts w:ascii="Palatino" w:hAnsi="Palatino"/>
        </w:rPr>
        <w:t>relationships</w:t>
      </w:r>
      <w:r>
        <w:rPr>
          <w:rFonts w:ascii="Palatino" w:hAnsi="Palatino"/>
        </w:rPr>
        <w:t>.</w:t>
      </w:r>
    </w:p>
    <w:p w14:paraId="7DE0738E" w14:textId="279F3841" w:rsidR="00393654" w:rsidRDefault="00393654" w:rsidP="00393654">
      <w:pPr>
        <w:ind w:left="270" w:hanging="270"/>
        <w:rPr>
          <w:rFonts w:ascii="Palatino" w:hAnsi="Palatino"/>
        </w:rPr>
      </w:pPr>
      <w:r>
        <w:rPr>
          <w:rFonts w:ascii="Palatino" w:hAnsi="Palatino"/>
        </w:rPr>
        <w:t>To those who face empty nests, we both weep and rejoice with you.</w:t>
      </w:r>
    </w:p>
    <w:p w14:paraId="27711E60" w14:textId="77777777" w:rsidR="00F82E27" w:rsidRDefault="00F82E27" w:rsidP="00393654">
      <w:pPr>
        <w:ind w:left="270" w:hanging="270"/>
        <w:rPr>
          <w:rFonts w:ascii="Palatino" w:hAnsi="Palatino"/>
        </w:rPr>
      </w:pPr>
    </w:p>
    <w:p w14:paraId="593F76EE" w14:textId="255C95E2" w:rsidR="00F82E27" w:rsidRDefault="00F82E27" w:rsidP="005F1FDD">
      <w:pPr>
        <w:ind w:firstLine="270"/>
        <w:rPr>
          <w:rFonts w:ascii="Palatino" w:hAnsi="Palatino"/>
        </w:rPr>
      </w:pPr>
      <w:r>
        <w:rPr>
          <w:rFonts w:ascii="Palatino" w:hAnsi="Palatino"/>
        </w:rPr>
        <w:t>Motherhood is not for the faint of heart! There are some real warriors in our midst. We lift you up and thank God for you all!</w:t>
      </w:r>
    </w:p>
    <w:p w14:paraId="415F3141" w14:textId="77777777" w:rsidR="00F82E27" w:rsidRDefault="00F82E27" w:rsidP="005F1FDD">
      <w:pPr>
        <w:rPr>
          <w:rFonts w:ascii="Palatino" w:hAnsi="Palatino"/>
        </w:rPr>
      </w:pPr>
    </w:p>
    <w:p w14:paraId="7617CE47" w14:textId="1039CAB9" w:rsidR="00F82E27" w:rsidRDefault="00F82E27" w:rsidP="005F1FDD">
      <w:pPr>
        <w:ind w:firstLine="270"/>
        <w:rPr>
          <w:rFonts w:ascii="Palatino" w:hAnsi="Palatino"/>
        </w:rPr>
      </w:pPr>
      <w:r>
        <w:rPr>
          <w:rFonts w:ascii="Palatino" w:hAnsi="Palatino"/>
        </w:rPr>
        <w:t>Church would not be church without moms! The Bible tells us of many wonderful mothers who made a difference in the world. We have moms like that right here at First Baptist Church! And we love you!</w:t>
      </w:r>
    </w:p>
    <w:p w14:paraId="7CD9039F" w14:textId="77777777" w:rsidR="005F1FDD" w:rsidRDefault="005F1FDD" w:rsidP="005F1FDD">
      <w:pPr>
        <w:ind w:firstLine="270"/>
        <w:rPr>
          <w:rFonts w:ascii="Palatino" w:hAnsi="Palatino"/>
        </w:rPr>
      </w:pPr>
    </w:p>
    <w:p w14:paraId="69B574F1" w14:textId="716B8922" w:rsidR="005F1FDD" w:rsidRDefault="005F1FDD" w:rsidP="005F1FDD">
      <w:pPr>
        <w:ind w:firstLine="270"/>
        <w:rPr>
          <w:rFonts w:ascii="Palatino" w:hAnsi="Palatino"/>
        </w:rPr>
      </w:pPr>
      <w:r>
        <w:rPr>
          <w:rFonts w:ascii="Palatino" w:hAnsi="Palatino"/>
        </w:rPr>
        <w:tab/>
      </w:r>
      <w:r>
        <w:rPr>
          <w:rFonts w:ascii="Palatino" w:hAnsi="Palatino"/>
        </w:rPr>
        <w:tab/>
        <w:t xml:space="preserve">   Your Pastor &amp; Pat</w:t>
      </w:r>
    </w:p>
    <w:p w14:paraId="39B3EDDF" w14:textId="77777777" w:rsidR="00393654" w:rsidRPr="002E4491" w:rsidRDefault="00393654" w:rsidP="005F1FDD">
      <w:pPr>
        <w:rPr>
          <w:rFonts w:ascii="Palatino" w:hAnsi="Palatino"/>
        </w:rPr>
      </w:pPr>
    </w:p>
    <w:sectPr w:rsidR="00393654" w:rsidRPr="002E4491" w:rsidSect="00C84194">
      <w:headerReference w:type="even" r:id="rId7"/>
      <w:headerReference w:type="default" r:id="rId8"/>
      <w:pgSz w:w="7200" w:h="11520"/>
      <w:pgMar w:top="360" w:right="36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CCC9" w14:textId="77777777" w:rsidR="00F1173B" w:rsidRDefault="00F1173B">
      <w:r>
        <w:separator/>
      </w:r>
    </w:p>
  </w:endnote>
  <w:endnote w:type="continuationSeparator" w:id="0">
    <w:p w14:paraId="3BB6F6D5" w14:textId="77777777" w:rsidR="00F1173B" w:rsidRDefault="00F1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617E" w14:textId="77777777" w:rsidR="00F1173B" w:rsidRDefault="00F1173B">
      <w:r>
        <w:separator/>
      </w:r>
    </w:p>
  </w:footnote>
  <w:footnote w:type="continuationSeparator" w:id="0">
    <w:p w14:paraId="456DE901" w14:textId="77777777" w:rsidR="00F1173B" w:rsidRDefault="00F1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7D1C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D960DC" w14:textId="77777777" w:rsidR="00C33851" w:rsidRDefault="00C338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7AF7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C82155" w14:textId="77777777" w:rsidR="00C33851" w:rsidRDefault="00C3385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114939418">
    <w:abstractNumId w:val="0"/>
  </w:num>
  <w:num w:numId="2" w16cid:durableId="84937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91"/>
    <w:rsid w:val="00230110"/>
    <w:rsid w:val="002E4491"/>
    <w:rsid w:val="002F2738"/>
    <w:rsid w:val="002F4311"/>
    <w:rsid w:val="00393654"/>
    <w:rsid w:val="005F1FDD"/>
    <w:rsid w:val="007337FA"/>
    <w:rsid w:val="0083533B"/>
    <w:rsid w:val="00953946"/>
    <w:rsid w:val="00A6768C"/>
    <w:rsid w:val="00AA1079"/>
    <w:rsid w:val="00C33851"/>
    <w:rsid w:val="00C84194"/>
    <w:rsid w:val="00F1173B"/>
    <w:rsid w:val="00F82E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70AC9"/>
  <w15:docId w15:val="{7DF6AFF9-8AE2-2041-BA20-A04648B8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Tit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Title.dotx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dcterms:created xsi:type="dcterms:W3CDTF">2026-05-06T17:40:00Z</dcterms:created>
  <dcterms:modified xsi:type="dcterms:W3CDTF">2026-05-06T17:40:00Z</dcterms:modified>
</cp:coreProperties>
</file>