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9C04" w14:textId="706731C5" w:rsidR="00C84194" w:rsidRDefault="00A73B11" w:rsidP="00A73B11">
      <w:pPr>
        <w:jc w:val="center"/>
        <w:rPr>
          <w:rFonts w:ascii="Palatino" w:hAnsi="Palatino"/>
          <w:b/>
          <w:bCs/>
        </w:rPr>
      </w:pPr>
      <w:r w:rsidRPr="00A73B11">
        <w:rPr>
          <w:rFonts w:ascii="Palatino" w:hAnsi="Palatino"/>
          <w:b/>
          <w:bCs/>
        </w:rPr>
        <w:t>WHAT ABOUT SATURDAY?</w:t>
      </w:r>
    </w:p>
    <w:p w14:paraId="56901AC4" w14:textId="77777777" w:rsidR="009D1F7D" w:rsidRDefault="009D1F7D" w:rsidP="00A73B11">
      <w:pPr>
        <w:jc w:val="center"/>
        <w:rPr>
          <w:rFonts w:ascii="Palatino" w:hAnsi="Palatino"/>
          <w:b/>
          <w:bCs/>
        </w:rPr>
      </w:pPr>
    </w:p>
    <w:p w14:paraId="7E5CB4B9" w14:textId="0ADE844A" w:rsidR="009D1F7D" w:rsidRDefault="00244242" w:rsidP="009D1F7D">
      <w:pPr>
        <w:rPr>
          <w:rFonts w:ascii="Palatino" w:hAnsi="Palatino"/>
          <w:i/>
          <w:iCs/>
        </w:rPr>
      </w:pPr>
      <w:r>
        <w:rPr>
          <w:rFonts w:ascii="Palatino" w:hAnsi="Palatino"/>
        </w:rPr>
        <w:t>Over a</w:t>
      </w:r>
      <w:r w:rsidR="009D1F7D">
        <w:rPr>
          <w:rFonts w:ascii="Palatino" w:hAnsi="Palatino"/>
        </w:rPr>
        <w:t xml:space="preserve"> week </w:t>
      </w:r>
      <w:r>
        <w:rPr>
          <w:rFonts w:ascii="Palatino" w:hAnsi="Palatino"/>
        </w:rPr>
        <w:t xml:space="preserve">ago </w:t>
      </w:r>
      <w:r w:rsidR="009D1F7D">
        <w:rPr>
          <w:rFonts w:ascii="Palatino" w:hAnsi="Palatino"/>
        </w:rPr>
        <w:t xml:space="preserve">we celebrated Good Friday. That day gives us good reason to celebrate because it reminds us </w:t>
      </w:r>
      <w:r>
        <w:rPr>
          <w:rFonts w:ascii="Palatino" w:hAnsi="Palatino"/>
        </w:rPr>
        <w:t xml:space="preserve">all that </w:t>
      </w:r>
      <w:r w:rsidR="009D1F7D">
        <w:rPr>
          <w:rFonts w:ascii="Palatino" w:hAnsi="Palatino"/>
        </w:rPr>
        <w:t xml:space="preserve">Jesus loves us so much that He endured the rejection </w:t>
      </w:r>
      <w:r>
        <w:rPr>
          <w:rFonts w:ascii="Palatino" w:hAnsi="Palatino"/>
        </w:rPr>
        <w:t xml:space="preserve">of His people </w:t>
      </w:r>
      <w:r w:rsidR="009D1F7D">
        <w:rPr>
          <w:rFonts w:ascii="Palatino" w:hAnsi="Palatino"/>
        </w:rPr>
        <w:t xml:space="preserve">and </w:t>
      </w:r>
      <w:r>
        <w:rPr>
          <w:rFonts w:ascii="Palatino" w:hAnsi="Palatino"/>
        </w:rPr>
        <w:t xml:space="preserve">the </w:t>
      </w:r>
      <w:r w:rsidR="009D1F7D">
        <w:rPr>
          <w:rFonts w:ascii="Palatino" w:hAnsi="Palatino"/>
        </w:rPr>
        <w:t xml:space="preserve">brutalization of crucifixion on our behalf! </w:t>
      </w:r>
      <w:r w:rsidR="009D1F7D">
        <w:rPr>
          <w:rFonts w:ascii="Palatino" w:hAnsi="Palatino"/>
          <w:i/>
          <w:iCs/>
        </w:rPr>
        <w:t>By His stripes we are healed!</w:t>
      </w:r>
    </w:p>
    <w:p w14:paraId="77444638" w14:textId="77777777" w:rsidR="00244242" w:rsidRDefault="00244242" w:rsidP="009D1F7D">
      <w:pPr>
        <w:rPr>
          <w:rFonts w:ascii="Palatino" w:hAnsi="Palatino"/>
          <w:i/>
          <w:iCs/>
        </w:rPr>
      </w:pPr>
    </w:p>
    <w:p w14:paraId="41DB40AA" w14:textId="10AC18E5" w:rsidR="00244242" w:rsidRDefault="00244242" w:rsidP="009D1F7D">
      <w:pPr>
        <w:rPr>
          <w:rFonts w:ascii="Palatino" w:hAnsi="Palatino"/>
        </w:rPr>
      </w:pPr>
      <w:r>
        <w:rPr>
          <w:rFonts w:ascii="Palatino" w:hAnsi="Palatino"/>
        </w:rPr>
        <w:t xml:space="preserve">Then last Sunday we celebrated Resurrection Day! </w:t>
      </w:r>
      <w:r>
        <w:rPr>
          <w:rFonts w:ascii="Palatino" w:hAnsi="Palatino"/>
          <w:i/>
          <w:iCs/>
        </w:rPr>
        <w:t>We serve a LIVING Savior; He’s in the world today...</w:t>
      </w:r>
      <w:r>
        <w:rPr>
          <w:rFonts w:ascii="Palatino" w:hAnsi="Palatino"/>
        </w:rPr>
        <w:t xml:space="preserve"> I thank God for the price Jesus paid on Friday and the power He displayed on Sunday!</w:t>
      </w:r>
    </w:p>
    <w:p w14:paraId="01F1C613" w14:textId="77777777" w:rsidR="00244242" w:rsidRDefault="00244242" w:rsidP="009D1F7D">
      <w:pPr>
        <w:rPr>
          <w:rFonts w:ascii="Palatino" w:hAnsi="Palatino"/>
        </w:rPr>
      </w:pPr>
    </w:p>
    <w:p w14:paraId="7DC275F6" w14:textId="39EC95BD" w:rsidR="00244242" w:rsidRDefault="00244242" w:rsidP="009D1F7D">
      <w:pPr>
        <w:rPr>
          <w:rFonts w:ascii="Palatino" w:hAnsi="Palatino"/>
        </w:rPr>
      </w:pPr>
      <w:r>
        <w:rPr>
          <w:rFonts w:ascii="Palatino" w:hAnsi="Palatino"/>
        </w:rPr>
        <w:t>But what about Saturday? Have you ever thought about that? Think of what Mary endured. She saw her firstborn Son, savagely treated and tormented. She heard Hi</w:t>
      </w:r>
      <w:r w:rsidR="002E3BDB">
        <w:rPr>
          <w:rFonts w:ascii="Palatino" w:hAnsi="Palatino"/>
        </w:rPr>
        <w:t>m</w:t>
      </w:r>
      <w:r>
        <w:rPr>
          <w:rFonts w:ascii="Palatino" w:hAnsi="Palatino"/>
        </w:rPr>
        <w:t xml:space="preserve"> gasp</w:t>
      </w:r>
      <w:r w:rsidR="002E3BDB">
        <w:rPr>
          <w:rFonts w:ascii="Palatino" w:hAnsi="Palatino"/>
        </w:rPr>
        <w:t>ing</w:t>
      </w:r>
      <w:r>
        <w:rPr>
          <w:rFonts w:ascii="Palatino" w:hAnsi="Palatino"/>
        </w:rPr>
        <w:t xml:space="preserve"> through parched lips, while hanging from a cross like a common criminal! Her heart broke! All of the joys He had brought her...all of the good things He taught... all of the miracles He performed...</w:t>
      </w:r>
      <w:r w:rsidR="002E3BDB">
        <w:rPr>
          <w:rFonts w:ascii="Palatino" w:hAnsi="Palatino"/>
        </w:rPr>
        <w:t>and</w:t>
      </w:r>
      <w:r>
        <w:rPr>
          <w:rFonts w:ascii="Palatino" w:hAnsi="Palatino"/>
        </w:rPr>
        <w:t xml:space="preserve"> now He would die!</w:t>
      </w:r>
    </w:p>
    <w:p w14:paraId="695B3866" w14:textId="77777777" w:rsidR="00244242" w:rsidRDefault="00244242" w:rsidP="009D1F7D">
      <w:pPr>
        <w:rPr>
          <w:rFonts w:ascii="Palatino" w:hAnsi="Palatino"/>
        </w:rPr>
      </w:pPr>
    </w:p>
    <w:p w14:paraId="7F135F31" w14:textId="17D16CD8" w:rsidR="00244242" w:rsidRDefault="00244242" w:rsidP="009D1F7D">
      <w:pPr>
        <w:rPr>
          <w:rFonts w:ascii="Palatino" w:hAnsi="Palatino"/>
        </w:rPr>
      </w:pPr>
      <w:r>
        <w:rPr>
          <w:rFonts w:ascii="Palatino" w:hAnsi="Palatino"/>
        </w:rPr>
        <w:t xml:space="preserve">And what about the disciples. They all fled, except for John who stood at the foot of the cross...and the denying Peter as he warmed himself by the enemies’ fire...and Judas, who had hanged himself. What were </w:t>
      </w:r>
      <w:r w:rsidR="00743694">
        <w:rPr>
          <w:rFonts w:ascii="Palatino" w:hAnsi="Palatino"/>
        </w:rPr>
        <w:t>His followers</w:t>
      </w:r>
      <w:r>
        <w:rPr>
          <w:rFonts w:ascii="Palatino" w:hAnsi="Palatino"/>
        </w:rPr>
        <w:t xml:space="preserve"> thinking? There had been so much promise, and no</w:t>
      </w:r>
      <w:r w:rsidR="00C7329A">
        <w:rPr>
          <w:rFonts w:ascii="Palatino" w:hAnsi="Palatino"/>
        </w:rPr>
        <w:t>w</w:t>
      </w:r>
      <w:r>
        <w:rPr>
          <w:rFonts w:ascii="Palatino" w:hAnsi="Palatino"/>
        </w:rPr>
        <w:t xml:space="preserve"> it was for nothing. All hope was gone!</w:t>
      </w:r>
    </w:p>
    <w:p w14:paraId="5FFAE431" w14:textId="77777777" w:rsidR="00244242" w:rsidRDefault="00244242" w:rsidP="009D1F7D">
      <w:pPr>
        <w:rPr>
          <w:rFonts w:ascii="Palatino" w:hAnsi="Palatino"/>
        </w:rPr>
      </w:pPr>
    </w:p>
    <w:p w14:paraId="278762E9" w14:textId="7D4226B6" w:rsidR="00244242" w:rsidRDefault="00244242" w:rsidP="009D1F7D">
      <w:pPr>
        <w:rPr>
          <w:rFonts w:ascii="Palatino" w:hAnsi="Palatino"/>
        </w:rPr>
      </w:pPr>
      <w:r>
        <w:rPr>
          <w:rFonts w:ascii="Palatino" w:hAnsi="Palatino"/>
        </w:rPr>
        <w:t>Have you ever endured something like</w:t>
      </w:r>
      <w:r w:rsidR="006160C2">
        <w:rPr>
          <w:rFonts w:ascii="Palatino" w:hAnsi="Palatino"/>
        </w:rPr>
        <w:t xml:space="preserve"> that</w:t>
      </w:r>
      <w:r>
        <w:rPr>
          <w:rFonts w:ascii="Palatino" w:hAnsi="Palatino"/>
        </w:rPr>
        <w:t xml:space="preserve"> “Saturday?” Of course you have. The heavens seem like cold brass. God </w:t>
      </w:r>
      <w:r w:rsidR="006160C2">
        <w:rPr>
          <w:rFonts w:ascii="Palatino" w:hAnsi="Palatino"/>
        </w:rPr>
        <w:t>is silent</w:t>
      </w:r>
      <w:r>
        <w:rPr>
          <w:rFonts w:ascii="Palatino" w:hAnsi="Palatino"/>
        </w:rPr>
        <w:t xml:space="preserve">. </w:t>
      </w:r>
      <w:r w:rsidR="006160C2">
        <w:rPr>
          <w:rFonts w:ascii="Palatino" w:hAnsi="Palatino"/>
        </w:rPr>
        <w:t xml:space="preserve">And you wonder, </w:t>
      </w:r>
      <w:r w:rsidR="006160C2">
        <w:rPr>
          <w:rFonts w:ascii="Palatino" w:hAnsi="Palatino"/>
          <w:i/>
          <w:iCs/>
        </w:rPr>
        <w:t>what now?</w:t>
      </w:r>
      <w:r w:rsidR="006160C2">
        <w:rPr>
          <w:rFonts w:ascii="Palatino" w:hAnsi="Palatino"/>
        </w:rPr>
        <w:t xml:space="preserve"> Remember this, </w:t>
      </w:r>
      <w:r w:rsidR="006160C2">
        <w:rPr>
          <w:rFonts w:ascii="Palatino" w:hAnsi="Palatino"/>
          <w:i/>
          <w:iCs/>
        </w:rPr>
        <w:t xml:space="preserve">Weeping may endure for the night, but joy comes in the morning! </w:t>
      </w:r>
      <w:r w:rsidR="006160C2">
        <w:rPr>
          <w:rFonts w:ascii="Palatino" w:hAnsi="Palatino"/>
        </w:rPr>
        <w:t>Before you know it, we will be with Jesus, and everything will be OK – no</w:t>
      </w:r>
      <w:r w:rsidR="00A20923">
        <w:rPr>
          <w:rFonts w:ascii="Palatino" w:hAnsi="Palatino"/>
        </w:rPr>
        <w:t>, not OK</w:t>
      </w:r>
      <w:r w:rsidR="006160C2">
        <w:rPr>
          <w:rFonts w:ascii="Palatino" w:hAnsi="Palatino"/>
        </w:rPr>
        <w:t xml:space="preserve"> – MORE than OK!</w:t>
      </w:r>
    </w:p>
    <w:p w14:paraId="3833DFDA" w14:textId="77777777" w:rsidR="006160C2" w:rsidRDefault="006160C2" w:rsidP="009D1F7D">
      <w:pPr>
        <w:rPr>
          <w:rFonts w:ascii="Palatino" w:hAnsi="Palatino"/>
        </w:rPr>
      </w:pPr>
    </w:p>
    <w:p w14:paraId="068237AC" w14:textId="06AEF44B" w:rsidR="006160C2" w:rsidRPr="006160C2" w:rsidRDefault="006160C2" w:rsidP="009D1F7D">
      <w:pPr>
        <w:rPr>
          <w:rFonts w:ascii="Palatino" w:hAnsi="Palatino"/>
        </w:rPr>
      </w:pPr>
      <w:r>
        <w:rPr>
          <w:rFonts w:ascii="Palatino" w:hAnsi="Palatino"/>
        </w:rPr>
        <w:t>If you are going through a spiritually dry spell right now, hang on! Jesus has you! Saturday will not last forever.</w:t>
      </w:r>
    </w:p>
    <w:p w14:paraId="6DFD5AED" w14:textId="77777777" w:rsidR="009D1F7D" w:rsidRDefault="009D1F7D" w:rsidP="009D1F7D">
      <w:pPr>
        <w:rPr>
          <w:rFonts w:ascii="Palatino" w:hAnsi="Palatino"/>
          <w:i/>
          <w:iCs/>
        </w:rPr>
      </w:pPr>
    </w:p>
    <w:p w14:paraId="3A63941A" w14:textId="77777777" w:rsidR="009D1F7D" w:rsidRPr="009D1F7D" w:rsidRDefault="009D1F7D" w:rsidP="009D1F7D">
      <w:pPr>
        <w:rPr>
          <w:rFonts w:ascii="Palatino" w:hAnsi="Palatino"/>
        </w:rPr>
      </w:pPr>
    </w:p>
    <w:sectPr w:rsidR="009D1F7D" w:rsidRPr="009D1F7D" w:rsidSect="00C84194">
      <w:headerReference w:type="even" r:id="rId7"/>
      <w:headerReference w:type="default" r:id="rId8"/>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1FBD" w14:textId="77777777" w:rsidR="00AB211B" w:rsidRDefault="00AB211B">
      <w:r>
        <w:separator/>
      </w:r>
    </w:p>
  </w:endnote>
  <w:endnote w:type="continuationSeparator" w:id="0">
    <w:p w14:paraId="2E9A226F" w14:textId="77777777" w:rsidR="00AB211B" w:rsidRDefault="00AB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1C0A" w14:textId="77777777" w:rsidR="00AB211B" w:rsidRDefault="00AB211B">
      <w:r>
        <w:separator/>
      </w:r>
    </w:p>
  </w:footnote>
  <w:footnote w:type="continuationSeparator" w:id="0">
    <w:p w14:paraId="0D16988C" w14:textId="77777777" w:rsidR="00AB211B" w:rsidRDefault="00AB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D3A3" w14:textId="77777777" w:rsidR="00B51976"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D0F94A" w14:textId="77777777" w:rsidR="00B51976" w:rsidRDefault="00B519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D778" w14:textId="77777777" w:rsidR="00B51976"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7DD04A" w14:textId="77777777" w:rsidR="00B51976" w:rsidRDefault="00B5197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2131707268">
    <w:abstractNumId w:val="0"/>
  </w:num>
  <w:num w:numId="2" w16cid:durableId="28023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11"/>
    <w:rsid w:val="000E5106"/>
    <w:rsid w:val="00244242"/>
    <w:rsid w:val="002E3BDB"/>
    <w:rsid w:val="006160C2"/>
    <w:rsid w:val="006438A9"/>
    <w:rsid w:val="00743694"/>
    <w:rsid w:val="00810AF6"/>
    <w:rsid w:val="009D1F7D"/>
    <w:rsid w:val="00A20923"/>
    <w:rsid w:val="00A73B11"/>
    <w:rsid w:val="00AB211B"/>
    <w:rsid w:val="00B51976"/>
    <w:rsid w:val="00C7329A"/>
    <w:rsid w:val="00C84194"/>
    <w:rsid w:val="00DE72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5906"/>
  <w15:docId w15:val="{90E7C9BB-CCF2-A24F-8BCF-54A0A2BC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Bu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Bull.dotx</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PharMingen</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2026-04-07T21:10:00Z</dcterms:created>
  <dcterms:modified xsi:type="dcterms:W3CDTF">2026-04-07T21:10:00Z</dcterms:modified>
</cp:coreProperties>
</file>