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5F7D" w14:textId="540EC663" w:rsidR="00C84194" w:rsidRPr="00D06F0D" w:rsidRDefault="00FE12DF" w:rsidP="00A6768C">
      <w:pPr>
        <w:jc w:val="center"/>
        <w:rPr>
          <w:rFonts w:ascii="Palatino" w:hAnsi="Palatino"/>
          <w:b/>
          <w:bCs/>
          <w:sz w:val="26"/>
          <w:szCs w:val="26"/>
        </w:rPr>
      </w:pPr>
      <w:r w:rsidRPr="00D06F0D">
        <w:rPr>
          <w:rFonts w:ascii="Palatino" w:hAnsi="Palatino"/>
          <w:b/>
          <w:bCs/>
          <w:sz w:val="26"/>
          <w:szCs w:val="26"/>
        </w:rPr>
        <w:t xml:space="preserve">THE </w:t>
      </w:r>
      <w:r w:rsidRPr="00D06F0D">
        <w:rPr>
          <w:rFonts w:ascii="Palatino" w:hAnsi="Palatino"/>
          <w:b/>
          <w:bCs/>
          <w:i/>
          <w:iCs/>
          <w:sz w:val="26"/>
          <w:szCs w:val="26"/>
        </w:rPr>
        <w:t>HAPPIEST TIME OF THE YEAR</w:t>
      </w:r>
      <w:r w:rsidRPr="00D06F0D">
        <w:rPr>
          <w:rFonts w:ascii="Palatino" w:hAnsi="Palatino"/>
          <w:b/>
          <w:bCs/>
          <w:sz w:val="26"/>
          <w:szCs w:val="26"/>
        </w:rPr>
        <w:t>, REALLY?</w:t>
      </w:r>
    </w:p>
    <w:p w14:paraId="358AF083" w14:textId="16B22F1C" w:rsidR="00FE12DF" w:rsidRPr="007F54B2" w:rsidRDefault="007F54B2" w:rsidP="00A6768C">
      <w:pPr>
        <w:jc w:val="center"/>
        <w:rPr>
          <w:rFonts w:ascii="Palatino" w:hAnsi="Palatino"/>
          <w:sz w:val="26"/>
          <w:szCs w:val="26"/>
        </w:rPr>
      </w:pPr>
      <w:r w:rsidRPr="007F54B2">
        <w:rPr>
          <w:rFonts w:ascii="Palatino" w:hAnsi="Palatino"/>
          <w:sz w:val="26"/>
          <w:szCs w:val="26"/>
        </w:rPr>
        <w:t xml:space="preserve">(Tips to avoid </w:t>
      </w:r>
      <w:r>
        <w:rPr>
          <w:rFonts w:ascii="Palatino" w:hAnsi="Palatino"/>
          <w:sz w:val="26"/>
          <w:szCs w:val="26"/>
        </w:rPr>
        <w:t xml:space="preserve">holiday </w:t>
      </w:r>
      <w:r w:rsidRPr="007F54B2">
        <w:rPr>
          <w:rFonts w:ascii="Palatino" w:hAnsi="Palatino"/>
          <w:sz w:val="26"/>
          <w:szCs w:val="26"/>
        </w:rPr>
        <w:t>depression.)</w:t>
      </w:r>
    </w:p>
    <w:p w14:paraId="6BA1CC26" w14:textId="77777777" w:rsidR="00D06F0D" w:rsidRDefault="00D06F0D" w:rsidP="00FE12DF">
      <w:pPr>
        <w:rPr>
          <w:rFonts w:ascii="Palatino" w:hAnsi="Palatino"/>
          <w:sz w:val="26"/>
          <w:szCs w:val="26"/>
        </w:rPr>
      </w:pPr>
    </w:p>
    <w:p w14:paraId="751390E6" w14:textId="6F069C29" w:rsidR="00FE12DF" w:rsidRPr="00D06F0D" w:rsidRDefault="00FE12DF" w:rsidP="00FE12DF">
      <w:pPr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Contrary to popular thought, the holidays can be very sad for a lot of people for a lot of reasons. Here are some things we can do to mitigate holiday depression:</w:t>
      </w:r>
    </w:p>
    <w:p w14:paraId="1EE4DE72" w14:textId="77777777" w:rsidR="00FE12DF" w:rsidRPr="00D06F0D" w:rsidRDefault="00FE12DF" w:rsidP="00FE12DF">
      <w:pPr>
        <w:rPr>
          <w:rFonts w:ascii="Palatino" w:hAnsi="Palatino"/>
          <w:sz w:val="26"/>
          <w:szCs w:val="26"/>
        </w:rPr>
      </w:pPr>
    </w:p>
    <w:p w14:paraId="3BCA7831" w14:textId="3BD74D6E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 xml:space="preserve">1. Lower your expectations. Holidays are not </w:t>
      </w:r>
      <w:r w:rsidRPr="00D06F0D">
        <w:rPr>
          <w:rFonts w:ascii="Palatino" w:hAnsi="Palatino"/>
          <w:i/>
          <w:iCs/>
          <w:sz w:val="26"/>
          <w:szCs w:val="26"/>
        </w:rPr>
        <w:t>magic</w:t>
      </w:r>
      <w:r w:rsidRPr="00D06F0D">
        <w:rPr>
          <w:rFonts w:ascii="Palatino" w:hAnsi="Palatino"/>
          <w:sz w:val="26"/>
          <w:szCs w:val="26"/>
        </w:rPr>
        <w:t>.</w:t>
      </w:r>
    </w:p>
    <w:p w14:paraId="07CB6E99" w14:textId="547D4832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 xml:space="preserve">2. Limit the time you spend with </w:t>
      </w:r>
      <w:r w:rsidRPr="00D06F0D">
        <w:rPr>
          <w:rFonts w:ascii="Palatino" w:hAnsi="Palatino"/>
          <w:i/>
          <w:iCs/>
          <w:sz w:val="26"/>
          <w:szCs w:val="26"/>
        </w:rPr>
        <w:t>difficult</w:t>
      </w:r>
      <w:r w:rsidRPr="00D06F0D">
        <w:rPr>
          <w:rFonts w:ascii="Palatino" w:hAnsi="Palatino"/>
          <w:sz w:val="26"/>
          <w:szCs w:val="26"/>
        </w:rPr>
        <w:t xml:space="preserve"> people. We are to love everyone, but we don’t have to spend too much time with people who drag us down.</w:t>
      </w:r>
    </w:p>
    <w:p w14:paraId="28666083" w14:textId="4621584C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3. Don’t spend money you don’t have! (Too late?)</w:t>
      </w:r>
    </w:p>
    <w:p w14:paraId="62DE05E9" w14:textId="398BD72F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4. Adopt a family to help during this time. Find someone who is having a rough time.</w:t>
      </w:r>
      <w:r w:rsidR="00D06F0D">
        <w:rPr>
          <w:rFonts w:ascii="Palatino" w:hAnsi="Palatino"/>
          <w:sz w:val="26"/>
          <w:szCs w:val="26"/>
        </w:rPr>
        <w:t xml:space="preserve"> Be a blessing to them.</w:t>
      </w:r>
    </w:p>
    <w:p w14:paraId="46A98F51" w14:textId="2AA82145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5. Give yourself away. Do volunteer work somewhere. Feed the hungry. Work at a mission. Take warm clothes to the homeless.</w:t>
      </w:r>
    </w:p>
    <w:p w14:paraId="31278367" w14:textId="3DB30EAA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6. Be sure to get good rest. Don’t over schedule your calendar.</w:t>
      </w:r>
    </w:p>
    <w:p w14:paraId="6C839176" w14:textId="58615CB1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 xml:space="preserve">7. Don’t drink alcohol or take drugs! </w:t>
      </w:r>
      <w:r w:rsidR="00D06F0D" w:rsidRPr="00D06F0D">
        <w:rPr>
          <w:rFonts w:ascii="Palatino" w:hAnsi="Palatino"/>
          <w:sz w:val="26"/>
          <w:szCs w:val="26"/>
        </w:rPr>
        <w:t>They are not solutions; they often cause other problems.</w:t>
      </w:r>
    </w:p>
    <w:p w14:paraId="29FF90F9" w14:textId="17417B6E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8. Avoid too many sweets.</w:t>
      </w:r>
      <w:r w:rsidR="00D06F0D" w:rsidRPr="00D06F0D">
        <w:rPr>
          <w:rFonts w:ascii="Palatino" w:hAnsi="Palatino"/>
          <w:sz w:val="26"/>
          <w:szCs w:val="26"/>
        </w:rPr>
        <w:t xml:space="preserve"> (I know…)</w:t>
      </w:r>
    </w:p>
    <w:p w14:paraId="148BB2DF" w14:textId="4083D80B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9. Be careful of places you don’t need to be.</w:t>
      </w:r>
      <w:r w:rsidR="00D06F0D" w:rsidRPr="00D06F0D">
        <w:rPr>
          <w:rFonts w:ascii="Palatino" w:hAnsi="Palatino"/>
          <w:sz w:val="26"/>
          <w:szCs w:val="26"/>
        </w:rPr>
        <w:t xml:space="preserve"> The world and its sins will not help.</w:t>
      </w:r>
    </w:p>
    <w:p w14:paraId="062323AD" w14:textId="2720B5F8" w:rsidR="00FE12DF" w:rsidRPr="00D06F0D" w:rsidRDefault="00FE12DF" w:rsidP="00FE12DF">
      <w:pPr>
        <w:ind w:left="270" w:hanging="270"/>
        <w:rPr>
          <w:rFonts w:ascii="Palatino" w:hAnsi="Palatino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>10. Spend time with God!</w:t>
      </w:r>
      <w:r w:rsidR="00D06F0D" w:rsidRPr="00D06F0D">
        <w:rPr>
          <w:rFonts w:ascii="Palatino" w:hAnsi="Palatino"/>
          <w:sz w:val="26"/>
          <w:szCs w:val="26"/>
        </w:rPr>
        <w:t xml:space="preserve"> Be in His Word. Attend a gospel-preaching church. Celebrate with other believers!</w:t>
      </w:r>
    </w:p>
    <w:p w14:paraId="4CE71281" w14:textId="77777777" w:rsidR="00D06F0D" w:rsidRPr="00D06F0D" w:rsidRDefault="00D06F0D" w:rsidP="00FE12DF">
      <w:pPr>
        <w:ind w:left="270" w:hanging="270"/>
        <w:rPr>
          <w:rFonts w:ascii="Palatino" w:hAnsi="Palatino"/>
          <w:sz w:val="26"/>
          <w:szCs w:val="26"/>
        </w:rPr>
      </w:pPr>
    </w:p>
    <w:p w14:paraId="236C6E30" w14:textId="5FB89B17" w:rsidR="00D06F0D" w:rsidRDefault="00D06F0D" w:rsidP="00D06F0D">
      <w:pPr>
        <w:rPr>
          <w:rFonts w:ascii="Palatino" w:hAnsi="Palatino"/>
          <w:i/>
          <w:iCs/>
          <w:color w:val="2327FF"/>
          <w:sz w:val="26"/>
          <w:szCs w:val="26"/>
        </w:rPr>
      </w:pPr>
      <w:r w:rsidRPr="00D06F0D">
        <w:rPr>
          <w:rFonts w:ascii="Palatino" w:hAnsi="Palatino"/>
          <w:sz w:val="26"/>
          <w:szCs w:val="26"/>
        </w:rPr>
        <w:t xml:space="preserve">Holiday stresses don’t have to get us down. Follow the above guidelines and </w:t>
      </w:r>
      <w:r w:rsidRPr="00D06F0D">
        <w:rPr>
          <w:rFonts w:ascii="Palatino" w:hAnsi="Palatino"/>
          <w:i/>
          <w:iCs/>
          <w:color w:val="2327FF"/>
          <w:sz w:val="26"/>
          <w:szCs w:val="26"/>
        </w:rPr>
        <w:t>“…the peace of God, which passes all understanding, shall keep your hearts and minds through Christ Jesus…and the God of peace shall be with you. Phil 4:7, 9</w:t>
      </w:r>
    </w:p>
    <w:p w14:paraId="373376D9" w14:textId="77777777" w:rsidR="00D06F0D" w:rsidRDefault="00D06F0D" w:rsidP="00D06F0D">
      <w:pPr>
        <w:rPr>
          <w:rFonts w:ascii="Palatino" w:hAnsi="Palatino"/>
          <w:i/>
          <w:iCs/>
          <w:color w:val="2327FF"/>
          <w:sz w:val="26"/>
          <w:szCs w:val="26"/>
        </w:rPr>
      </w:pPr>
    </w:p>
    <w:p w14:paraId="14F0719C" w14:textId="005CB6DB" w:rsidR="00D06F0D" w:rsidRPr="00D06F0D" w:rsidRDefault="00D06F0D" w:rsidP="00D06F0D">
      <w:pPr>
        <w:jc w:val="center"/>
        <w:rPr>
          <w:rFonts w:ascii="Palatino" w:hAnsi="Palatino"/>
          <w:color w:val="000000" w:themeColor="text1"/>
          <w:sz w:val="26"/>
          <w:szCs w:val="26"/>
        </w:rPr>
      </w:pPr>
      <w:r w:rsidRPr="00D06F0D">
        <w:rPr>
          <w:rFonts w:ascii="Palatino" w:hAnsi="Palatino"/>
          <w:color w:val="000000" w:themeColor="text1"/>
          <w:sz w:val="26"/>
          <w:szCs w:val="26"/>
        </w:rPr>
        <w:t>Have a blessed New Year!</w:t>
      </w:r>
    </w:p>
    <w:sectPr w:rsidR="00D06F0D" w:rsidRPr="00D06F0D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28B" w14:textId="77777777" w:rsidR="00190041" w:rsidRDefault="00190041">
      <w:r>
        <w:separator/>
      </w:r>
    </w:p>
  </w:endnote>
  <w:endnote w:type="continuationSeparator" w:id="0">
    <w:p w14:paraId="0419057D" w14:textId="77777777" w:rsidR="00190041" w:rsidRDefault="0019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3728" w14:textId="77777777" w:rsidR="00190041" w:rsidRDefault="00190041">
      <w:r>
        <w:separator/>
      </w:r>
    </w:p>
  </w:footnote>
  <w:footnote w:type="continuationSeparator" w:id="0">
    <w:p w14:paraId="0AB90D33" w14:textId="77777777" w:rsidR="00190041" w:rsidRDefault="0019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9EBC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EF3AD5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1F4C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088ADC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23446777">
    <w:abstractNumId w:val="0"/>
  </w:num>
  <w:num w:numId="2" w16cid:durableId="57628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DF"/>
    <w:rsid w:val="00190041"/>
    <w:rsid w:val="007F54B2"/>
    <w:rsid w:val="0083533B"/>
    <w:rsid w:val="00953946"/>
    <w:rsid w:val="00957451"/>
    <w:rsid w:val="00A06EF2"/>
    <w:rsid w:val="00A6768C"/>
    <w:rsid w:val="00BE50D6"/>
    <w:rsid w:val="00C33851"/>
    <w:rsid w:val="00C84194"/>
    <w:rsid w:val="00CC1E2D"/>
    <w:rsid w:val="00D06F0D"/>
    <w:rsid w:val="00FE12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CBC4"/>
  <w15:docId w15:val="{AC584473-7B83-C641-B00B-78A379FF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2025-12-19T18:37:00Z</dcterms:created>
  <dcterms:modified xsi:type="dcterms:W3CDTF">2025-12-19T18:37:00Z</dcterms:modified>
</cp:coreProperties>
</file>