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56274" w14:textId="2133B9CE" w:rsidR="00C84194" w:rsidRDefault="00E11EB8" w:rsidP="00A6768C">
      <w:pPr>
        <w:jc w:val="center"/>
        <w:rPr>
          <w:rFonts w:ascii="Palatino" w:hAnsi="Palatino"/>
          <w:b/>
          <w:bCs/>
        </w:rPr>
      </w:pPr>
      <w:r>
        <w:rPr>
          <w:rFonts w:ascii="Palatino" w:hAnsi="Palatino"/>
          <w:b/>
          <w:bCs/>
        </w:rPr>
        <w:t xml:space="preserve">THINGS </w:t>
      </w:r>
      <w:r w:rsidR="00F64609">
        <w:rPr>
          <w:rFonts w:ascii="Palatino" w:hAnsi="Palatino"/>
          <w:b/>
          <w:bCs/>
        </w:rPr>
        <w:t xml:space="preserve">ON WHICH </w:t>
      </w:r>
      <w:r>
        <w:rPr>
          <w:rFonts w:ascii="Palatino" w:hAnsi="Palatino"/>
          <w:b/>
          <w:bCs/>
        </w:rPr>
        <w:t>TO WASTE MONEY</w:t>
      </w:r>
    </w:p>
    <w:p w14:paraId="09DAF903" w14:textId="77777777" w:rsidR="00E11EB8" w:rsidRDefault="00E11EB8" w:rsidP="00A6768C">
      <w:pPr>
        <w:jc w:val="center"/>
        <w:rPr>
          <w:rFonts w:ascii="Palatino" w:hAnsi="Palatino"/>
          <w:b/>
          <w:bCs/>
        </w:rPr>
      </w:pPr>
    </w:p>
    <w:p w14:paraId="136EF766" w14:textId="2B9A6001" w:rsidR="00E11EB8" w:rsidRDefault="00E11EB8" w:rsidP="00E11EB8">
      <w:pPr>
        <w:rPr>
          <w:rFonts w:ascii="Palatino" w:hAnsi="Palatino"/>
        </w:rPr>
      </w:pPr>
      <w:r>
        <w:rPr>
          <w:rFonts w:ascii="Palatino" w:hAnsi="Palatino"/>
        </w:rPr>
        <w:t xml:space="preserve">Are you looking for ways to waste money? Here are a few ideas I </w:t>
      </w:r>
      <w:r w:rsidR="00511387">
        <w:rPr>
          <w:rFonts w:ascii="Palatino" w:hAnsi="Palatino"/>
        </w:rPr>
        <w:t>had</w:t>
      </w:r>
      <w:r w:rsidR="000118B6">
        <w:rPr>
          <w:rFonts w:ascii="Palatino" w:hAnsi="Palatino"/>
        </w:rPr>
        <w:t>:</w:t>
      </w:r>
      <w:r>
        <w:rPr>
          <w:rFonts w:ascii="Palatino" w:hAnsi="Palatino"/>
        </w:rPr>
        <w:t xml:space="preserve"> </w:t>
      </w:r>
    </w:p>
    <w:p w14:paraId="1BBA2C16" w14:textId="77777777" w:rsidR="00E11EB8" w:rsidRDefault="00E11EB8" w:rsidP="00E11EB8">
      <w:pPr>
        <w:rPr>
          <w:rFonts w:ascii="Palatino" w:hAnsi="Palatino"/>
        </w:rPr>
      </w:pPr>
    </w:p>
    <w:p w14:paraId="5D7F0499" w14:textId="09448774" w:rsidR="00E11EB8" w:rsidRDefault="00E11EB8" w:rsidP="00E11EB8">
      <w:pPr>
        <w:rPr>
          <w:rFonts w:ascii="Palatino" w:hAnsi="Palatino"/>
        </w:rPr>
      </w:pPr>
      <w:r>
        <w:rPr>
          <w:rFonts w:ascii="Palatino" w:hAnsi="Palatino"/>
        </w:rPr>
        <w:t>1. Spend big bucks on a cup of mediocre or worse coffee.</w:t>
      </w:r>
    </w:p>
    <w:p w14:paraId="3896B892" w14:textId="77777777" w:rsidR="00E11EB8" w:rsidRDefault="00E11EB8" w:rsidP="00E11EB8">
      <w:pPr>
        <w:rPr>
          <w:rFonts w:ascii="Palatino" w:hAnsi="Palatino"/>
        </w:rPr>
      </w:pPr>
    </w:p>
    <w:p w14:paraId="61839EA8" w14:textId="18D2AA80" w:rsidR="00E11EB8" w:rsidRDefault="00E11EB8" w:rsidP="00E11EB8">
      <w:pPr>
        <w:rPr>
          <w:rFonts w:ascii="Palatino" w:hAnsi="Palatino"/>
        </w:rPr>
      </w:pPr>
      <w:r>
        <w:rPr>
          <w:rFonts w:ascii="Palatino" w:hAnsi="Palatino"/>
        </w:rPr>
        <w:t xml:space="preserve">2. Pay </w:t>
      </w:r>
      <w:proofErr w:type="gramStart"/>
      <w:r w:rsidR="000118B6">
        <w:rPr>
          <w:rFonts w:ascii="Palatino" w:hAnsi="Palatino"/>
        </w:rPr>
        <w:t>credit card</w:t>
      </w:r>
      <w:proofErr w:type="gramEnd"/>
      <w:r>
        <w:rPr>
          <w:rFonts w:ascii="Palatino" w:hAnsi="Palatino"/>
        </w:rPr>
        <w:t xml:space="preserve"> interest</w:t>
      </w:r>
      <w:r w:rsidR="00FD6326">
        <w:rPr>
          <w:rFonts w:ascii="Palatino" w:hAnsi="Palatino"/>
        </w:rPr>
        <w:t xml:space="preserve"> each month</w:t>
      </w:r>
      <w:r>
        <w:rPr>
          <w:rFonts w:ascii="Palatino" w:hAnsi="Palatino"/>
        </w:rPr>
        <w:t xml:space="preserve"> (money spent for the privilege of </w:t>
      </w:r>
      <w:r w:rsidR="000118B6">
        <w:rPr>
          <w:rFonts w:ascii="Palatino" w:hAnsi="Palatino"/>
        </w:rPr>
        <w:t>continuing to have</w:t>
      </w:r>
      <w:r>
        <w:rPr>
          <w:rFonts w:ascii="Palatino" w:hAnsi="Palatino"/>
        </w:rPr>
        <w:t xml:space="preserve"> debt!)</w:t>
      </w:r>
    </w:p>
    <w:p w14:paraId="16A880AD" w14:textId="77777777" w:rsidR="00E11EB8" w:rsidRDefault="00E11EB8" w:rsidP="00E11EB8">
      <w:pPr>
        <w:ind w:left="270" w:hanging="270"/>
        <w:rPr>
          <w:rFonts w:ascii="Palatino" w:hAnsi="Palatino"/>
        </w:rPr>
      </w:pPr>
    </w:p>
    <w:p w14:paraId="3C68FAD9" w14:textId="093378A8" w:rsidR="00E11EB8" w:rsidRDefault="00E11EB8" w:rsidP="00E11EB8">
      <w:pPr>
        <w:ind w:left="270" w:hanging="270"/>
        <w:rPr>
          <w:rFonts w:ascii="Palatino" w:hAnsi="Palatino"/>
        </w:rPr>
      </w:pPr>
      <w:r>
        <w:rPr>
          <w:rFonts w:ascii="Palatino" w:hAnsi="Palatino"/>
        </w:rPr>
        <w:t>3. Buy “quality” goods from China on some unknown website.</w:t>
      </w:r>
    </w:p>
    <w:p w14:paraId="405DC470" w14:textId="77777777" w:rsidR="00E11EB8" w:rsidRDefault="00E11EB8" w:rsidP="00E11EB8">
      <w:pPr>
        <w:ind w:left="270" w:hanging="270"/>
        <w:rPr>
          <w:rFonts w:ascii="Palatino" w:hAnsi="Palatino"/>
        </w:rPr>
      </w:pPr>
    </w:p>
    <w:p w14:paraId="35D5A643" w14:textId="208987CA" w:rsidR="00E11EB8" w:rsidRDefault="00E11EB8" w:rsidP="00E11EB8">
      <w:pPr>
        <w:ind w:left="270" w:hanging="270"/>
        <w:rPr>
          <w:rFonts w:ascii="Palatino" w:hAnsi="Palatino"/>
        </w:rPr>
      </w:pPr>
      <w:r>
        <w:rPr>
          <w:rFonts w:ascii="Palatino" w:hAnsi="Palatino"/>
        </w:rPr>
        <w:t>4. Purchase expensive appetizers to kill your appetite for dinner!</w:t>
      </w:r>
    </w:p>
    <w:p w14:paraId="5B26E07F" w14:textId="77777777" w:rsidR="00E11EB8" w:rsidRDefault="00E11EB8" w:rsidP="00E11EB8">
      <w:pPr>
        <w:ind w:left="270" w:hanging="270"/>
        <w:rPr>
          <w:rFonts w:ascii="Palatino" w:hAnsi="Palatino"/>
        </w:rPr>
      </w:pPr>
    </w:p>
    <w:p w14:paraId="29C10F44" w14:textId="0B0B518F" w:rsidR="00E11EB8" w:rsidRDefault="00E11EB8" w:rsidP="00E11EB8">
      <w:pPr>
        <w:ind w:left="270" w:hanging="270"/>
        <w:rPr>
          <w:rFonts w:ascii="Palatino" w:hAnsi="Palatino"/>
        </w:rPr>
      </w:pPr>
      <w:r>
        <w:rPr>
          <w:rFonts w:ascii="Palatino" w:hAnsi="Palatino"/>
        </w:rPr>
        <w:t>5. Pay ATM fees to be able to get to your own money!</w:t>
      </w:r>
    </w:p>
    <w:p w14:paraId="17E1C5FB" w14:textId="77777777" w:rsidR="00E11EB8" w:rsidRDefault="00E11EB8" w:rsidP="00E11EB8">
      <w:pPr>
        <w:ind w:left="270" w:hanging="270"/>
        <w:rPr>
          <w:rFonts w:ascii="Palatino" w:hAnsi="Palatino"/>
        </w:rPr>
      </w:pPr>
    </w:p>
    <w:p w14:paraId="7FFB7C07" w14:textId="361BDAE0" w:rsidR="00E11EB8" w:rsidRDefault="00E11EB8" w:rsidP="00E11EB8">
      <w:pPr>
        <w:ind w:left="270" w:hanging="270"/>
        <w:rPr>
          <w:rFonts w:ascii="Palatino" w:hAnsi="Palatino"/>
        </w:rPr>
      </w:pPr>
      <w:r>
        <w:rPr>
          <w:rFonts w:ascii="Palatino" w:hAnsi="Palatino"/>
        </w:rPr>
        <w:t>6. Write checks that bounce and require overdraft fees.</w:t>
      </w:r>
    </w:p>
    <w:p w14:paraId="626B8F3D" w14:textId="77777777" w:rsidR="00E11EB8" w:rsidRDefault="00E11EB8" w:rsidP="00E11EB8">
      <w:pPr>
        <w:ind w:left="270" w:hanging="270"/>
        <w:rPr>
          <w:rFonts w:ascii="Palatino" w:hAnsi="Palatino"/>
        </w:rPr>
      </w:pPr>
    </w:p>
    <w:p w14:paraId="0D34803B" w14:textId="7EAC12C9" w:rsidR="00E11EB8" w:rsidRDefault="00E11EB8" w:rsidP="00E11EB8">
      <w:pPr>
        <w:ind w:left="270" w:hanging="270"/>
        <w:rPr>
          <w:rFonts w:ascii="Palatino" w:hAnsi="Palatino"/>
        </w:rPr>
      </w:pPr>
      <w:r>
        <w:rPr>
          <w:rFonts w:ascii="Palatino" w:hAnsi="Palatino"/>
        </w:rPr>
        <w:t>7. Pay extra for “speedy shipping” on things you don’t really need in the first place!</w:t>
      </w:r>
    </w:p>
    <w:p w14:paraId="1A33CB97" w14:textId="77777777" w:rsidR="00E11EB8" w:rsidRDefault="00E11EB8" w:rsidP="00E11EB8">
      <w:pPr>
        <w:ind w:left="270" w:hanging="270"/>
        <w:rPr>
          <w:rFonts w:ascii="Palatino" w:hAnsi="Palatino"/>
        </w:rPr>
      </w:pPr>
    </w:p>
    <w:p w14:paraId="4AF4B5F1" w14:textId="5BF3B045" w:rsidR="00E11EB8" w:rsidRDefault="00E11EB8" w:rsidP="00E11EB8">
      <w:pPr>
        <w:ind w:left="270" w:hanging="270"/>
        <w:rPr>
          <w:rFonts w:ascii="Palatino" w:hAnsi="Palatino"/>
        </w:rPr>
      </w:pPr>
      <w:r>
        <w:rPr>
          <w:rFonts w:ascii="Palatino" w:hAnsi="Palatino"/>
        </w:rPr>
        <w:t>8. Buy lots of baby and children’s designer clothes.</w:t>
      </w:r>
    </w:p>
    <w:p w14:paraId="7D23B0B1" w14:textId="77777777" w:rsidR="00E11EB8" w:rsidRDefault="00E11EB8" w:rsidP="00E11EB8">
      <w:pPr>
        <w:ind w:left="270" w:hanging="270"/>
        <w:rPr>
          <w:rFonts w:ascii="Palatino" w:hAnsi="Palatino"/>
        </w:rPr>
      </w:pPr>
    </w:p>
    <w:p w14:paraId="504BC714" w14:textId="4621FEC1" w:rsidR="00E11EB8" w:rsidRDefault="00E11EB8" w:rsidP="00E11EB8">
      <w:pPr>
        <w:ind w:left="270" w:hanging="270"/>
        <w:rPr>
          <w:rFonts w:ascii="Palatino" w:hAnsi="Palatino"/>
        </w:rPr>
      </w:pPr>
      <w:r>
        <w:rPr>
          <w:rFonts w:ascii="Palatino" w:hAnsi="Palatino"/>
        </w:rPr>
        <w:t>9. Pay for unused gym memberships.</w:t>
      </w:r>
    </w:p>
    <w:p w14:paraId="3CBA4E0D" w14:textId="77777777" w:rsidR="00E11EB8" w:rsidRDefault="00E11EB8" w:rsidP="00E11EB8">
      <w:pPr>
        <w:ind w:left="270" w:hanging="270"/>
        <w:rPr>
          <w:rFonts w:ascii="Palatino" w:hAnsi="Palatino"/>
        </w:rPr>
      </w:pPr>
    </w:p>
    <w:p w14:paraId="7D144956" w14:textId="1179E0AD" w:rsidR="00E11EB8" w:rsidRDefault="00E11EB8" w:rsidP="00E11EB8">
      <w:pPr>
        <w:ind w:left="270" w:hanging="270"/>
        <w:rPr>
          <w:rFonts w:ascii="Palatino" w:hAnsi="Palatino"/>
        </w:rPr>
      </w:pPr>
      <w:r>
        <w:rPr>
          <w:rFonts w:ascii="Palatino" w:hAnsi="Palatino"/>
        </w:rPr>
        <w:t>10. Buy premium cable packages to get movie channels that are immoral and vulgar.</w:t>
      </w:r>
    </w:p>
    <w:p w14:paraId="06AA6510" w14:textId="77777777" w:rsidR="00E11EB8" w:rsidRDefault="00E11EB8" w:rsidP="00E11EB8">
      <w:pPr>
        <w:ind w:left="270" w:hanging="270"/>
        <w:rPr>
          <w:rFonts w:ascii="Palatino" w:hAnsi="Palatino"/>
        </w:rPr>
      </w:pPr>
    </w:p>
    <w:p w14:paraId="3715C6B6" w14:textId="2B62A1A5" w:rsidR="00E11EB8" w:rsidRDefault="00E11EB8" w:rsidP="00E11EB8">
      <w:pPr>
        <w:ind w:left="270" w:hanging="270"/>
        <w:rPr>
          <w:rFonts w:ascii="Palatino" w:hAnsi="Palatino"/>
        </w:rPr>
      </w:pPr>
      <w:r>
        <w:rPr>
          <w:rFonts w:ascii="Palatino" w:hAnsi="Palatino"/>
        </w:rPr>
        <w:t xml:space="preserve">11. Alcohol is always a great thing </w:t>
      </w:r>
      <w:r w:rsidR="00FD6326">
        <w:rPr>
          <w:rFonts w:ascii="Palatino" w:hAnsi="Palatino"/>
        </w:rPr>
        <w:t>on which to</w:t>
      </w:r>
      <w:r>
        <w:rPr>
          <w:rFonts w:ascii="Palatino" w:hAnsi="Palatino"/>
        </w:rPr>
        <w:t xml:space="preserve"> waste money.</w:t>
      </w:r>
    </w:p>
    <w:p w14:paraId="0EC44028" w14:textId="77777777" w:rsidR="00E11EB8" w:rsidRDefault="00E11EB8" w:rsidP="00E11EB8">
      <w:pPr>
        <w:ind w:left="270" w:hanging="270"/>
        <w:rPr>
          <w:rFonts w:ascii="Palatino" w:hAnsi="Palatino"/>
        </w:rPr>
      </w:pPr>
    </w:p>
    <w:p w14:paraId="722FAD2E" w14:textId="3FA72FEA" w:rsidR="00E11EB8" w:rsidRDefault="00E11EB8" w:rsidP="00E11EB8">
      <w:pPr>
        <w:ind w:left="270" w:hanging="270"/>
        <w:rPr>
          <w:rFonts w:ascii="Palatino" w:hAnsi="Palatino"/>
        </w:rPr>
      </w:pPr>
      <w:r>
        <w:rPr>
          <w:rFonts w:ascii="Palatino" w:hAnsi="Palatino"/>
        </w:rPr>
        <w:t xml:space="preserve">12. Always spend whatever you must </w:t>
      </w:r>
      <w:r w:rsidR="00FD6326">
        <w:rPr>
          <w:rFonts w:ascii="Palatino" w:hAnsi="Palatino"/>
        </w:rPr>
        <w:t>in order to</w:t>
      </w:r>
      <w:r>
        <w:rPr>
          <w:rFonts w:ascii="Palatino" w:hAnsi="Palatino"/>
        </w:rPr>
        <w:t xml:space="preserve"> have the latest phone, computer, car, or whatever.</w:t>
      </w:r>
    </w:p>
    <w:p w14:paraId="55B9726E" w14:textId="77777777" w:rsidR="00E11EB8" w:rsidRDefault="00E11EB8" w:rsidP="00E11EB8">
      <w:pPr>
        <w:ind w:left="270" w:hanging="270"/>
        <w:rPr>
          <w:rFonts w:ascii="Palatino" w:hAnsi="Palatino"/>
        </w:rPr>
      </w:pPr>
    </w:p>
    <w:p w14:paraId="18A58593" w14:textId="54D7B11F" w:rsidR="00E11EB8" w:rsidRDefault="00E11EB8" w:rsidP="00E11EB8">
      <w:pPr>
        <w:rPr>
          <w:rFonts w:ascii="Palatino" w:hAnsi="Palatino"/>
        </w:rPr>
      </w:pPr>
      <w:r>
        <w:rPr>
          <w:rFonts w:ascii="Palatino" w:hAnsi="Palatino"/>
        </w:rPr>
        <w:t xml:space="preserve">I’m sure there are a lot more things we can waste money on. Give me some </w:t>
      </w:r>
      <w:r w:rsidR="00FD6326">
        <w:rPr>
          <w:rFonts w:ascii="Palatino" w:hAnsi="Palatino"/>
        </w:rPr>
        <w:t>of your</w:t>
      </w:r>
      <w:r>
        <w:rPr>
          <w:rFonts w:ascii="Palatino" w:hAnsi="Palatino"/>
        </w:rPr>
        <w:t xml:space="preserve"> ideas!</w:t>
      </w:r>
    </w:p>
    <w:p w14:paraId="7C1987C8" w14:textId="77777777" w:rsidR="00E11EB8" w:rsidRDefault="00E11EB8" w:rsidP="00E11EB8">
      <w:pPr>
        <w:rPr>
          <w:rFonts w:ascii="Palatino" w:hAnsi="Palatino"/>
        </w:rPr>
      </w:pPr>
    </w:p>
    <w:p w14:paraId="5CF0D96D" w14:textId="73F1A56E" w:rsidR="00E11EB8" w:rsidRPr="000118B6" w:rsidRDefault="000118B6" w:rsidP="00E11EB8">
      <w:pPr>
        <w:jc w:val="center"/>
        <w:rPr>
          <w:rFonts w:ascii="Palatino" w:hAnsi="Palatino"/>
          <w:b/>
          <w:bCs/>
        </w:rPr>
      </w:pPr>
      <w:r w:rsidRPr="000118B6">
        <w:rPr>
          <w:rFonts w:ascii="Palatino" w:hAnsi="Palatino"/>
          <w:b/>
          <w:bCs/>
        </w:rPr>
        <w:t>GET OUT AND STAY OUT OF DEBT</w:t>
      </w:r>
    </w:p>
    <w:sectPr w:rsidR="00E11EB8" w:rsidRPr="000118B6" w:rsidSect="00C84194">
      <w:headerReference w:type="even" r:id="rId7"/>
      <w:headerReference w:type="default" r:id="rId8"/>
      <w:pgSz w:w="7200" w:h="11520"/>
      <w:pgMar w:top="360" w:right="360" w:bottom="360" w:left="72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13EFE" w14:textId="77777777" w:rsidR="004F582A" w:rsidRDefault="004F582A">
      <w:r>
        <w:separator/>
      </w:r>
    </w:p>
  </w:endnote>
  <w:endnote w:type="continuationSeparator" w:id="0">
    <w:p w14:paraId="3079B049" w14:textId="77777777" w:rsidR="004F582A" w:rsidRDefault="004F5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panose1 w:val="00000000000000000000"/>
    <w:charset w:val="00"/>
    <w:family w:val="auto"/>
    <w:pitch w:val="variable"/>
    <w:sig w:usb0="A00002FF" w:usb1="7800205A" w:usb2="14600000" w:usb3="00000000" w:csb0="000001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7A045" w14:textId="77777777" w:rsidR="004F582A" w:rsidRDefault="004F582A">
      <w:r>
        <w:separator/>
      </w:r>
    </w:p>
  </w:footnote>
  <w:footnote w:type="continuationSeparator" w:id="0">
    <w:p w14:paraId="0254AE1F" w14:textId="77777777" w:rsidR="004F582A" w:rsidRDefault="004F58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DEB50" w14:textId="77777777" w:rsidR="00C33851" w:rsidRDefault="00C8419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1C95885" w14:textId="77777777" w:rsidR="00C33851" w:rsidRDefault="00C3385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A639A" w14:textId="77777777" w:rsidR="00C33851" w:rsidRDefault="00C8419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49BE8AF" w14:textId="77777777" w:rsidR="00C33851" w:rsidRDefault="00C33851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 w16cid:durableId="1775053728">
    <w:abstractNumId w:val="0"/>
  </w:num>
  <w:num w:numId="2" w16cid:durableId="1380130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embedSystemFonts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EB8"/>
    <w:rsid w:val="000118B6"/>
    <w:rsid w:val="002F06C7"/>
    <w:rsid w:val="004F582A"/>
    <w:rsid w:val="00511387"/>
    <w:rsid w:val="0083533B"/>
    <w:rsid w:val="00953946"/>
    <w:rsid w:val="00963CEB"/>
    <w:rsid w:val="00A6768C"/>
    <w:rsid w:val="00BD0BBA"/>
    <w:rsid w:val="00C33851"/>
    <w:rsid w:val="00C52BA8"/>
    <w:rsid w:val="00C84194"/>
    <w:rsid w:val="00E11EB8"/>
    <w:rsid w:val="00F64609"/>
    <w:rsid w:val="00FD632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2B4FB"/>
  <w15:docId w15:val="{C8554C3A-755D-4243-85EC-28C623CC6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jc w:val="center"/>
    </w:pPr>
    <w:rPr>
      <w:rFonts w:ascii="Palatino" w:hAnsi="Palatino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imbaize/Library/Group%20Containers/UBF8T346G9.Office/User%20Content.localized/Templates.localized/Titl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Title.dotx</Template>
  <TotalTime>0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PharMingen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/>
  <dc:creator>Microsoft Office User</dc:creator>
  <cp:keywords/>
  <cp:lastModifiedBy>secretary fbcoronado.com</cp:lastModifiedBy>
  <cp:revision>2</cp:revision>
  <dcterms:created xsi:type="dcterms:W3CDTF">2026-01-19T21:44:00Z</dcterms:created>
  <dcterms:modified xsi:type="dcterms:W3CDTF">2026-01-19T21:44:00Z</dcterms:modified>
</cp:coreProperties>
</file>