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5C0D2" w14:textId="570000B5" w:rsidR="00C84194" w:rsidRDefault="00D87D4C" w:rsidP="00D87D4C">
      <w:pPr>
        <w:jc w:val="center"/>
        <w:rPr>
          <w:rFonts w:ascii="Palatino" w:hAnsi="Palatino"/>
          <w:b/>
          <w:bCs/>
        </w:rPr>
      </w:pPr>
      <w:r w:rsidRPr="00D87D4C">
        <w:rPr>
          <w:rFonts w:ascii="Palatino" w:hAnsi="Palatino"/>
          <w:b/>
          <w:bCs/>
        </w:rPr>
        <w:t xml:space="preserve">THE RETURN OF JESUS </w:t>
      </w:r>
      <w:r w:rsidRPr="00B73C20">
        <w:rPr>
          <w:rFonts w:ascii="Palatino" w:hAnsi="Palatino"/>
          <w:b/>
          <w:bCs/>
          <w:i/>
          <w:iCs/>
        </w:rPr>
        <w:t>WITH</w:t>
      </w:r>
      <w:r w:rsidRPr="00D87D4C">
        <w:rPr>
          <w:rFonts w:ascii="Palatino" w:hAnsi="Palatino"/>
          <w:b/>
          <w:bCs/>
        </w:rPr>
        <w:t xml:space="preserve"> HIS SAINTS...</w:t>
      </w:r>
    </w:p>
    <w:p w14:paraId="16C11FB2" w14:textId="77777777" w:rsidR="00D87D4C" w:rsidRDefault="00D87D4C" w:rsidP="00D87D4C">
      <w:pPr>
        <w:jc w:val="center"/>
        <w:rPr>
          <w:rFonts w:ascii="Palatino" w:hAnsi="Palatino"/>
          <w:b/>
          <w:bCs/>
        </w:rPr>
      </w:pPr>
    </w:p>
    <w:p w14:paraId="754A16DA" w14:textId="2E211E72" w:rsidR="00D87D4C" w:rsidRDefault="00D87D4C" w:rsidP="00D87D4C">
      <w:pPr>
        <w:rPr>
          <w:rFonts w:ascii="Palatino" w:hAnsi="Palatino"/>
        </w:rPr>
      </w:pPr>
      <w:r>
        <w:rPr>
          <w:rFonts w:ascii="Palatino" w:hAnsi="Palatino"/>
        </w:rPr>
        <w:t xml:space="preserve">Well, I have done it again! I have definitely bitten off more than I can chew with today’s sermon subject. </w:t>
      </w:r>
      <w:r w:rsidR="00B73C20">
        <w:rPr>
          <w:rFonts w:ascii="Palatino" w:hAnsi="Palatino"/>
        </w:rPr>
        <w:t>Whole b</w:t>
      </w:r>
      <w:r>
        <w:rPr>
          <w:rFonts w:ascii="Palatino" w:hAnsi="Palatino"/>
        </w:rPr>
        <w:t xml:space="preserve">ooks have been written about several subjects found in </w:t>
      </w:r>
      <w:r w:rsidR="002B7C8D">
        <w:rPr>
          <w:rFonts w:ascii="Palatino" w:hAnsi="Palatino"/>
        </w:rPr>
        <w:t xml:space="preserve">the </w:t>
      </w:r>
      <w:r>
        <w:rPr>
          <w:rFonts w:ascii="Palatino" w:hAnsi="Palatino"/>
        </w:rPr>
        <w:t>teaching about this amazing event! After studying this</w:t>
      </w:r>
      <w:r w:rsidR="00B73C20">
        <w:rPr>
          <w:rFonts w:ascii="Palatino" w:hAnsi="Palatino"/>
        </w:rPr>
        <w:t xml:space="preserve"> message</w:t>
      </w:r>
      <w:r>
        <w:rPr>
          <w:rFonts w:ascii="Palatino" w:hAnsi="Palatino"/>
        </w:rPr>
        <w:t xml:space="preserve"> for the last 3 weeks or so, I feel like </w:t>
      </w:r>
      <w:r w:rsidR="002B7C8D">
        <w:rPr>
          <w:rFonts w:ascii="Palatino" w:hAnsi="Palatino"/>
        </w:rPr>
        <w:t>I am</w:t>
      </w:r>
      <w:r>
        <w:rPr>
          <w:rFonts w:ascii="Palatino" w:hAnsi="Palatino"/>
        </w:rPr>
        <w:t xml:space="preserve"> trying to preach a whole set of </w:t>
      </w:r>
      <w:r w:rsidR="00B73C20">
        <w:rPr>
          <w:rFonts w:ascii="Palatino" w:hAnsi="Palatino"/>
        </w:rPr>
        <w:t xml:space="preserve">Bible </w:t>
      </w:r>
      <w:r>
        <w:rPr>
          <w:rFonts w:ascii="Palatino" w:hAnsi="Palatino"/>
        </w:rPr>
        <w:t>encyclopedias in one sermon!</w:t>
      </w:r>
    </w:p>
    <w:p w14:paraId="47469AEC" w14:textId="77777777" w:rsidR="00D87D4C" w:rsidRDefault="00D87D4C" w:rsidP="00D87D4C">
      <w:pPr>
        <w:rPr>
          <w:rFonts w:ascii="Palatino" w:hAnsi="Palatino"/>
        </w:rPr>
      </w:pPr>
    </w:p>
    <w:p w14:paraId="20C394A3" w14:textId="1AFC293A" w:rsidR="00D87D4C" w:rsidRDefault="00D87D4C" w:rsidP="00D87D4C">
      <w:pPr>
        <w:rPr>
          <w:rFonts w:ascii="Palatino" w:hAnsi="Palatino"/>
        </w:rPr>
      </w:pPr>
      <w:r>
        <w:rPr>
          <w:rFonts w:ascii="Palatino" w:hAnsi="Palatino"/>
        </w:rPr>
        <w:t xml:space="preserve">I shouldn’t be surprised at this point in my ministry. Preaching eternal truths as revealed </w:t>
      </w:r>
      <w:r w:rsidR="00B73C20">
        <w:rPr>
          <w:rFonts w:ascii="Palatino" w:hAnsi="Palatino"/>
        </w:rPr>
        <w:t>by</w:t>
      </w:r>
      <w:r>
        <w:rPr>
          <w:rFonts w:ascii="Palatino" w:hAnsi="Palatino"/>
        </w:rPr>
        <w:t xml:space="preserve"> an Holy, infinite God, by </w:t>
      </w:r>
      <w:r w:rsidR="00B73C20">
        <w:rPr>
          <w:rFonts w:ascii="Palatino" w:hAnsi="Palatino"/>
        </w:rPr>
        <w:t>its</w:t>
      </w:r>
      <w:r>
        <w:rPr>
          <w:rFonts w:ascii="Palatino" w:hAnsi="Palatino"/>
        </w:rPr>
        <w:t xml:space="preserve"> very nature, </w:t>
      </w:r>
      <w:r w:rsidR="00B73C20">
        <w:rPr>
          <w:rFonts w:ascii="Palatino" w:hAnsi="Palatino"/>
        </w:rPr>
        <w:t>is</w:t>
      </w:r>
      <w:r>
        <w:rPr>
          <w:rFonts w:ascii="Palatino" w:hAnsi="Palatino"/>
        </w:rPr>
        <w:t xml:space="preserve"> inexhaustible!</w:t>
      </w:r>
    </w:p>
    <w:p w14:paraId="4F9B1531" w14:textId="77777777" w:rsidR="00D87D4C" w:rsidRDefault="00D87D4C" w:rsidP="00D87D4C">
      <w:pPr>
        <w:rPr>
          <w:rFonts w:ascii="Palatino" w:hAnsi="Palatino"/>
        </w:rPr>
      </w:pPr>
    </w:p>
    <w:p w14:paraId="1DBA7B8D" w14:textId="46BE4C01" w:rsidR="00D87D4C" w:rsidRDefault="00D87D4C" w:rsidP="00D87D4C">
      <w:pPr>
        <w:rPr>
          <w:rFonts w:ascii="Palatino" w:hAnsi="Palatino"/>
        </w:rPr>
      </w:pPr>
      <w:r>
        <w:rPr>
          <w:rFonts w:ascii="Palatino" w:hAnsi="Palatino"/>
        </w:rPr>
        <w:t>Please forgive me for trying to present too much for one spiritual meal!</w:t>
      </w:r>
      <w:r w:rsidR="00B73C20">
        <w:rPr>
          <w:rFonts w:ascii="Palatino" w:hAnsi="Palatino"/>
        </w:rPr>
        <w:t xml:space="preserve"> </w:t>
      </w:r>
    </w:p>
    <w:p w14:paraId="17DDC4E3" w14:textId="77777777" w:rsidR="00B73C20" w:rsidRDefault="00B73C20" w:rsidP="00D87D4C">
      <w:pPr>
        <w:rPr>
          <w:rFonts w:ascii="Palatino" w:hAnsi="Palatino"/>
        </w:rPr>
      </w:pPr>
    </w:p>
    <w:p w14:paraId="201A4C36" w14:textId="30EF2E17" w:rsidR="00B73C20" w:rsidRDefault="00B73C20" w:rsidP="00D87D4C">
      <w:pPr>
        <w:rPr>
          <w:rFonts w:ascii="Palatino" w:hAnsi="Palatino"/>
        </w:rPr>
      </w:pPr>
      <w:r>
        <w:rPr>
          <w:rFonts w:ascii="Palatino" w:hAnsi="Palatino"/>
        </w:rPr>
        <w:t xml:space="preserve">Last week we preached the return of Jesus FOR His saints. That is the first phase of the Second Coming of Jesus Christ, and is called the </w:t>
      </w:r>
      <w:r w:rsidRPr="00B73C20">
        <w:rPr>
          <w:rFonts w:ascii="Palatino" w:hAnsi="Palatino"/>
          <w:i/>
          <w:iCs/>
        </w:rPr>
        <w:t>Rapture</w:t>
      </w:r>
      <w:r>
        <w:rPr>
          <w:rFonts w:ascii="Palatino" w:hAnsi="Palatino"/>
        </w:rPr>
        <w:t xml:space="preserve">. Today I will preach on the return of Jesus WITH His saints. That is called the </w:t>
      </w:r>
      <w:r w:rsidRPr="00B73C20">
        <w:rPr>
          <w:rFonts w:ascii="Palatino" w:hAnsi="Palatino"/>
          <w:i/>
          <w:iCs/>
        </w:rPr>
        <w:t>Revelation</w:t>
      </w:r>
      <w:r>
        <w:rPr>
          <w:rFonts w:ascii="Palatino" w:hAnsi="Palatino"/>
        </w:rPr>
        <w:t>.</w:t>
      </w:r>
    </w:p>
    <w:p w14:paraId="2ED240C9" w14:textId="77777777" w:rsidR="00B73C20" w:rsidRDefault="00B73C20" w:rsidP="00D87D4C">
      <w:pPr>
        <w:rPr>
          <w:rFonts w:ascii="Palatino" w:hAnsi="Palatino"/>
        </w:rPr>
      </w:pPr>
    </w:p>
    <w:p w14:paraId="13E044C6" w14:textId="4E2E0415" w:rsidR="00B73C20" w:rsidRDefault="00B73C20" w:rsidP="00D87D4C">
      <w:pPr>
        <w:rPr>
          <w:rFonts w:ascii="Palatino" w:hAnsi="Palatino"/>
        </w:rPr>
      </w:pPr>
      <w:r>
        <w:rPr>
          <w:rFonts w:ascii="Palatino" w:hAnsi="Palatino"/>
        </w:rPr>
        <w:t>After being with Jesus in heaven for a little over 7 years, we will come back to earth with Him as He wins the Battle of Armageddon, chains Satan, and judges sin in the world. After that, He will establish His 1000 years of righteous reign. Finally, a King in Whom is no corruption or graft! There will be no resignations over wrongdoing.</w:t>
      </w:r>
      <w:r w:rsidR="00522103">
        <w:rPr>
          <w:rFonts w:ascii="Palatino" w:hAnsi="Palatino"/>
        </w:rPr>
        <w:t xml:space="preserve"> No one will take bribes. </w:t>
      </w:r>
      <w:r>
        <w:rPr>
          <w:rFonts w:ascii="Palatino" w:hAnsi="Palatino"/>
        </w:rPr>
        <w:t xml:space="preserve"> </w:t>
      </w:r>
      <w:r w:rsidRPr="002B7C8D">
        <w:rPr>
          <w:rFonts w:ascii="Palatino" w:hAnsi="Palatino"/>
          <w:i/>
          <w:iCs/>
        </w:rPr>
        <w:t>His reign will be the biggest and best reign ever. No one has ever seen anything like it</w:t>
      </w:r>
      <w:r>
        <w:rPr>
          <w:rFonts w:ascii="Palatino" w:hAnsi="Palatino"/>
        </w:rPr>
        <w:t>.</w:t>
      </w:r>
      <w:r w:rsidR="00522103">
        <w:rPr>
          <w:rFonts w:ascii="Palatino" w:hAnsi="Palatino"/>
        </w:rPr>
        <w:t xml:space="preserve"> (</w:t>
      </w:r>
      <w:r w:rsidR="002B7C8D">
        <w:rPr>
          <w:rFonts w:ascii="Palatino" w:hAnsi="Palatino"/>
        </w:rPr>
        <w:t>Sorry</w:t>
      </w:r>
      <w:r w:rsidR="00522103">
        <w:rPr>
          <w:rFonts w:ascii="Palatino" w:hAnsi="Palatino"/>
        </w:rPr>
        <w:t>!)</w:t>
      </w:r>
    </w:p>
    <w:p w14:paraId="54625A46" w14:textId="77777777" w:rsidR="00522103" w:rsidRDefault="00522103" w:rsidP="00D87D4C">
      <w:pPr>
        <w:rPr>
          <w:rFonts w:ascii="Palatino" w:hAnsi="Palatino"/>
        </w:rPr>
      </w:pPr>
    </w:p>
    <w:p w14:paraId="6DFE0409" w14:textId="36C74AAD" w:rsidR="00522103" w:rsidRDefault="00522103" w:rsidP="00D87D4C">
      <w:pPr>
        <w:rPr>
          <w:rFonts w:ascii="Palatino" w:hAnsi="Palatino"/>
        </w:rPr>
      </w:pPr>
      <w:r>
        <w:rPr>
          <w:rFonts w:ascii="Palatino" w:hAnsi="Palatino"/>
        </w:rPr>
        <w:t xml:space="preserve">One thing is certain, you WANT to be part of the rapture; but you do </w:t>
      </w:r>
      <w:r w:rsidR="002B7C8D">
        <w:rPr>
          <w:rFonts w:ascii="Palatino" w:hAnsi="Palatino"/>
        </w:rPr>
        <w:t>NOT</w:t>
      </w:r>
      <w:r>
        <w:rPr>
          <w:rFonts w:ascii="Palatino" w:hAnsi="Palatino"/>
        </w:rPr>
        <w:t xml:space="preserve"> want to be on earth for the revelation, unless you are returning to earth with Jesus!</w:t>
      </w:r>
    </w:p>
    <w:p w14:paraId="4B18C550" w14:textId="77777777" w:rsidR="00522103" w:rsidRDefault="00522103" w:rsidP="00D87D4C">
      <w:pPr>
        <w:rPr>
          <w:rFonts w:ascii="Palatino" w:hAnsi="Palatino"/>
        </w:rPr>
      </w:pPr>
    </w:p>
    <w:p w14:paraId="5CCBC6E0" w14:textId="7038A81E" w:rsidR="00522103" w:rsidRPr="00D87D4C" w:rsidRDefault="00522103" w:rsidP="00D87D4C">
      <w:pPr>
        <w:rPr>
          <w:rFonts w:ascii="Palatino" w:hAnsi="Palatino"/>
        </w:rPr>
      </w:pPr>
      <w:r>
        <w:rPr>
          <w:rFonts w:ascii="Palatino" w:hAnsi="Palatino"/>
        </w:rPr>
        <w:t>Are you ready, my friend?!</w:t>
      </w:r>
    </w:p>
    <w:sectPr w:rsidR="00522103" w:rsidRPr="00D87D4C" w:rsidSect="00C84194">
      <w:headerReference w:type="even" r:id="rId7"/>
      <w:headerReference w:type="default" r:id="rId8"/>
      <w:pgSz w:w="7200" w:h="11520"/>
      <w:pgMar w:top="360" w:right="360" w:bottom="36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4793B" w14:textId="77777777" w:rsidR="00D56BA7" w:rsidRDefault="00D56BA7">
      <w:r>
        <w:separator/>
      </w:r>
    </w:p>
  </w:endnote>
  <w:endnote w:type="continuationSeparator" w:id="0">
    <w:p w14:paraId="29E08658" w14:textId="77777777" w:rsidR="00D56BA7" w:rsidRDefault="00D56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C02C7" w14:textId="77777777" w:rsidR="00D56BA7" w:rsidRDefault="00D56BA7">
      <w:r>
        <w:separator/>
      </w:r>
    </w:p>
  </w:footnote>
  <w:footnote w:type="continuationSeparator" w:id="0">
    <w:p w14:paraId="325082E3" w14:textId="77777777" w:rsidR="00D56BA7" w:rsidRDefault="00D56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80B7" w14:textId="77777777" w:rsidR="00B60BEC"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87BA97A" w14:textId="77777777" w:rsidR="00B60BEC" w:rsidRDefault="00B60BE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8D5A" w14:textId="77777777" w:rsidR="00B60BEC"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B598D23" w14:textId="77777777" w:rsidR="00B60BEC" w:rsidRDefault="00B60BE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Letter"/>
      <w:lvlText w:val="%1."/>
      <w:lvlJc w:val="left"/>
      <w:pPr>
        <w:tabs>
          <w:tab w:val="num" w:pos="1080"/>
        </w:tabs>
        <w:ind w:left="1080" w:hanging="360"/>
      </w:pPr>
      <w:rPr>
        <w:rFonts w:hint="default"/>
      </w:rPr>
    </w:lvl>
  </w:abstractNum>
  <w:num w:numId="1" w16cid:durableId="453983764">
    <w:abstractNumId w:val="0"/>
  </w:num>
  <w:num w:numId="2" w16cid:durableId="14674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D4C"/>
    <w:rsid w:val="00050272"/>
    <w:rsid w:val="002B7C8D"/>
    <w:rsid w:val="00522103"/>
    <w:rsid w:val="005A7A7D"/>
    <w:rsid w:val="006172E3"/>
    <w:rsid w:val="00B60BEC"/>
    <w:rsid w:val="00B73C20"/>
    <w:rsid w:val="00C84194"/>
    <w:rsid w:val="00D56BA7"/>
    <w:rsid w:val="00D87D4C"/>
    <w:rsid w:val="00F00A2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7B0BC"/>
  <w15:docId w15:val="{4AF16F17-39AB-4A47-9BD5-11DFF9F7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Palatino" w:hAnsi="Palatino"/>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mbaize/Library/Group%20Containers/UBF8T346G9.Office/User%20Content.localized/Templates.localized/Bu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Bull.dotx</Template>
  <TotalTime>1</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PharMingen</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Microsoft Office User</dc:creator>
  <cp:keywords/>
  <cp:lastModifiedBy>secretary fbcoronado.com</cp:lastModifiedBy>
  <cp:revision>2</cp:revision>
  <dcterms:created xsi:type="dcterms:W3CDTF">2026-04-21T18:25:00Z</dcterms:created>
  <dcterms:modified xsi:type="dcterms:W3CDTF">2026-04-21T18:25:00Z</dcterms:modified>
</cp:coreProperties>
</file>