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724E" w14:textId="6580F280" w:rsidR="00C84194" w:rsidRPr="00C25456" w:rsidRDefault="00A25DA1" w:rsidP="00A25DA1">
      <w:pPr>
        <w:jc w:val="center"/>
        <w:rPr>
          <w:rFonts w:ascii="Palatino" w:hAnsi="Palatino"/>
          <w:b/>
          <w:bCs/>
          <w:sz w:val="28"/>
          <w:szCs w:val="28"/>
        </w:rPr>
      </w:pPr>
      <w:r w:rsidRPr="00C25456">
        <w:rPr>
          <w:rFonts w:ascii="Palatino" w:hAnsi="Palatino"/>
          <w:b/>
          <w:bCs/>
          <w:sz w:val="28"/>
          <w:szCs w:val="28"/>
        </w:rPr>
        <w:t>GOD IS ALWAYS AROUND!</w:t>
      </w:r>
    </w:p>
    <w:p w14:paraId="1595B60E" w14:textId="77777777" w:rsidR="00A25DA1" w:rsidRPr="00C25456" w:rsidRDefault="00A25DA1" w:rsidP="00A25DA1">
      <w:pPr>
        <w:jc w:val="center"/>
        <w:rPr>
          <w:rFonts w:ascii="Palatino" w:hAnsi="Palatino"/>
          <w:b/>
          <w:bCs/>
          <w:sz w:val="28"/>
          <w:szCs w:val="28"/>
        </w:rPr>
      </w:pPr>
    </w:p>
    <w:p w14:paraId="69B0DA12" w14:textId="4F0B22A0" w:rsidR="00A25DA1" w:rsidRPr="00C25456" w:rsidRDefault="00C25456" w:rsidP="00A25DA1">
      <w:pPr>
        <w:rPr>
          <w:rFonts w:ascii="Palatino" w:hAnsi="Palatino"/>
          <w:sz w:val="28"/>
          <w:szCs w:val="28"/>
        </w:rPr>
      </w:pPr>
      <w:r w:rsidRPr="00C25456">
        <w:rPr>
          <w:rFonts w:ascii="Palatino" w:hAnsi="Palatino"/>
          <w:sz w:val="28"/>
          <w:szCs w:val="28"/>
        </w:rPr>
        <w:t>Did you have a big brother or big sister when you were growing up? Were they able to come to your rescue when the school bully decided to pick on YOU? If they did, I’ll bet it was a relief to see them take care of business on your behalf! But even if you had a big brother or sister to watch out for you, were they always around? Probably not!</w:t>
      </w:r>
    </w:p>
    <w:p w14:paraId="2E821BAE" w14:textId="77777777" w:rsidR="00C25456" w:rsidRPr="00C25456" w:rsidRDefault="00C25456" w:rsidP="00A25DA1">
      <w:pPr>
        <w:rPr>
          <w:rFonts w:ascii="Palatino" w:hAnsi="Palatino"/>
          <w:sz w:val="28"/>
          <w:szCs w:val="28"/>
        </w:rPr>
      </w:pPr>
    </w:p>
    <w:p w14:paraId="71B1675B" w14:textId="4F3609CC" w:rsidR="00C25456" w:rsidRPr="00C25456" w:rsidRDefault="00C25456" w:rsidP="00A25DA1">
      <w:pPr>
        <w:rPr>
          <w:rFonts w:ascii="Palatino" w:hAnsi="Palatino"/>
          <w:sz w:val="28"/>
          <w:szCs w:val="28"/>
        </w:rPr>
      </w:pPr>
      <w:r w:rsidRPr="00C25456">
        <w:rPr>
          <w:rFonts w:ascii="Palatino" w:hAnsi="Palatino"/>
          <w:sz w:val="28"/>
          <w:szCs w:val="28"/>
        </w:rPr>
        <w:t>I WAS the big brother! I didn’t have one around to protect me. (As it turned out, I made friends with the bullies in elementary and high school! That was MUCH better than getting beat up by them!)</w:t>
      </w:r>
    </w:p>
    <w:p w14:paraId="5D31EE69" w14:textId="77777777" w:rsidR="00C25456" w:rsidRPr="00C25456" w:rsidRDefault="00C25456" w:rsidP="00A25DA1">
      <w:pPr>
        <w:rPr>
          <w:rFonts w:ascii="Palatino" w:hAnsi="Palatino"/>
          <w:sz w:val="28"/>
          <w:szCs w:val="28"/>
        </w:rPr>
      </w:pPr>
    </w:p>
    <w:p w14:paraId="4D129A6D" w14:textId="1A827E67" w:rsidR="00C25456" w:rsidRPr="00C25456" w:rsidRDefault="00C25456" w:rsidP="00A25DA1">
      <w:pPr>
        <w:rPr>
          <w:rFonts w:ascii="Palatino" w:hAnsi="Palatino"/>
          <w:sz w:val="28"/>
          <w:szCs w:val="28"/>
        </w:rPr>
      </w:pPr>
      <w:r w:rsidRPr="00C25456">
        <w:rPr>
          <w:rFonts w:ascii="Palatino" w:hAnsi="Palatino"/>
          <w:sz w:val="28"/>
          <w:szCs w:val="28"/>
        </w:rPr>
        <w:t xml:space="preserve">Wouldn’t it be great to have a big brother around today? Even better if he could be around every day and </w:t>
      </w:r>
      <w:r w:rsidR="002C00F8">
        <w:rPr>
          <w:rFonts w:ascii="Palatino" w:hAnsi="Palatino"/>
          <w:sz w:val="28"/>
          <w:szCs w:val="28"/>
        </w:rPr>
        <w:t xml:space="preserve">all </w:t>
      </w:r>
      <w:r w:rsidRPr="00C25456">
        <w:rPr>
          <w:rFonts w:ascii="Palatino" w:hAnsi="Palatino"/>
          <w:sz w:val="28"/>
          <w:szCs w:val="28"/>
        </w:rPr>
        <w:t xml:space="preserve">through every night? </w:t>
      </w:r>
    </w:p>
    <w:p w14:paraId="3BA5A946" w14:textId="77777777" w:rsidR="00C25456" w:rsidRPr="00C25456" w:rsidRDefault="00C25456" w:rsidP="00A25DA1">
      <w:pPr>
        <w:rPr>
          <w:rFonts w:ascii="Palatino" w:hAnsi="Palatino"/>
          <w:sz w:val="28"/>
          <w:szCs w:val="28"/>
        </w:rPr>
      </w:pPr>
    </w:p>
    <w:p w14:paraId="223021CD" w14:textId="40E55670" w:rsidR="00C25456" w:rsidRDefault="00C25456" w:rsidP="00A25DA1">
      <w:pPr>
        <w:rPr>
          <w:rFonts w:ascii="Palatino" w:hAnsi="Palatino"/>
          <w:sz w:val="28"/>
          <w:szCs w:val="28"/>
        </w:rPr>
      </w:pPr>
      <w:r w:rsidRPr="00C25456">
        <w:rPr>
          <w:rFonts w:ascii="Palatino" w:hAnsi="Palatino"/>
          <w:sz w:val="28"/>
          <w:szCs w:val="28"/>
        </w:rPr>
        <w:t xml:space="preserve">Guess what? We </w:t>
      </w:r>
      <w:r>
        <w:rPr>
          <w:rFonts w:ascii="Palatino" w:hAnsi="Palatino"/>
          <w:sz w:val="28"/>
          <w:szCs w:val="28"/>
        </w:rPr>
        <w:t xml:space="preserve">have someone better than that! We have a God Who is everywhere all the time! He is </w:t>
      </w:r>
      <w:r w:rsidRPr="00C25456">
        <w:rPr>
          <w:rFonts w:ascii="Palatino" w:hAnsi="Palatino"/>
          <w:i/>
          <w:iCs/>
          <w:sz w:val="28"/>
          <w:szCs w:val="28"/>
        </w:rPr>
        <w:t>omnipresent</w:t>
      </w:r>
      <w:r>
        <w:rPr>
          <w:rFonts w:ascii="Palatino" w:hAnsi="Palatino"/>
          <w:sz w:val="28"/>
          <w:szCs w:val="28"/>
        </w:rPr>
        <w:t xml:space="preserve">. He is in our homes, at work or school, at play, in church, in the hospital, in the jail cell, </w:t>
      </w:r>
      <w:r w:rsidR="00EC2B05">
        <w:rPr>
          <w:rFonts w:ascii="Palatino" w:hAnsi="Palatino"/>
          <w:sz w:val="28"/>
          <w:szCs w:val="28"/>
        </w:rPr>
        <w:t xml:space="preserve">on that ship, in the foxhole – well, you get the idea! He is always </w:t>
      </w:r>
      <w:r w:rsidR="00EC2B05" w:rsidRPr="00EC2B05">
        <w:rPr>
          <w:rFonts w:ascii="Palatino" w:hAnsi="Palatino"/>
          <w:i/>
          <w:iCs/>
          <w:sz w:val="28"/>
          <w:szCs w:val="28"/>
        </w:rPr>
        <w:t>there</w:t>
      </w:r>
      <w:r w:rsidR="00EC2B05">
        <w:rPr>
          <w:rFonts w:ascii="Palatino" w:hAnsi="Palatino"/>
          <w:sz w:val="28"/>
          <w:szCs w:val="28"/>
        </w:rPr>
        <w:t>, right where you need Him!</w:t>
      </w:r>
    </w:p>
    <w:p w14:paraId="4A96402B" w14:textId="77777777" w:rsidR="00EC2B05" w:rsidRDefault="00EC2B05" w:rsidP="00A25DA1">
      <w:pPr>
        <w:rPr>
          <w:rFonts w:ascii="Palatino" w:hAnsi="Palatino"/>
          <w:sz w:val="28"/>
          <w:szCs w:val="28"/>
        </w:rPr>
      </w:pPr>
    </w:p>
    <w:p w14:paraId="0EBF79E9" w14:textId="0C9EF6B1" w:rsidR="00EC2B05" w:rsidRPr="00C25456" w:rsidRDefault="00EC2B05" w:rsidP="00A25DA1">
      <w:pPr>
        <w:rPr>
          <w:rFonts w:ascii="Palatino" w:hAnsi="Palatino"/>
          <w:sz w:val="28"/>
          <w:szCs w:val="28"/>
        </w:rPr>
      </w:pPr>
      <w:r>
        <w:rPr>
          <w:rFonts w:ascii="Palatino" w:hAnsi="Palatino"/>
          <w:sz w:val="28"/>
          <w:szCs w:val="28"/>
        </w:rPr>
        <w:t xml:space="preserve">Today we will try to get a better understanding of this phenomenal attribute of God called His </w:t>
      </w:r>
      <w:r w:rsidRPr="00EC2B05">
        <w:rPr>
          <w:rFonts w:ascii="Palatino" w:hAnsi="Palatino"/>
          <w:i/>
          <w:iCs/>
          <w:sz w:val="28"/>
          <w:szCs w:val="28"/>
        </w:rPr>
        <w:t>omnipresence</w:t>
      </w:r>
      <w:r>
        <w:rPr>
          <w:rFonts w:ascii="Palatino" w:hAnsi="Palatino"/>
          <w:sz w:val="28"/>
          <w:szCs w:val="28"/>
        </w:rPr>
        <w:t>!</w:t>
      </w:r>
      <w:r w:rsidR="00A55D8B">
        <w:rPr>
          <w:rFonts w:ascii="Palatino" w:hAnsi="Palatino"/>
          <w:sz w:val="28"/>
          <w:szCs w:val="28"/>
        </w:rPr>
        <w:t xml:space="preserve"> May God bless us as we do!</w:t>
      </w:r>
    </w:p>
    <w:sectPr w:rsidR="00EC2B05" w:rsidRPr="00C25456"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5BEC" w14:textId="77777777" w:rsidR="00EE65F9" w:rsidRDefault="00EE65F9">
      <w:r>
        <w:separator/>
      </w:r>
    </w:p>
  </w:endnote>
  <w:endnote w:type="continuationSeparator" w:id="0">
    <w:p w14:paraId="36ED4908" w14:textId="77777777" w:rsidR="00EE65F9" w:rsidRDefault="00EE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F5DF" w14:textId="77777777" w:rsidR="00EE65F9" w:rsidRDefault="00EE65F9">
      <w:r>
        <w:separator/>
      </w:r>
    </w:p>
  </w:footnote>
  <w:footnote w:type="continuationSeparator" w:id="0">
    <w:p w14:paraId="3D1EC1B6" w14:textId="77777777" w:rsidR="00EE65F9" w:rsidRDefault="00EE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5BC0" w14:textId="77777777" w:rsidR="000C1634"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318EE5" w14:textId="77777777" w:rsidR="000C1634" w:rsidRDefault="000C16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53E6" w14:textId="77777777" w:rsidR="000C1634"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269F48" w14:textId="77777777" w:rsidR="000C1634" w:rsidRDefault="000C16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1235552449">
    <w:abstractNumId w:val="0"/>
  </w:num>
  <w:num w:numId="2" w16cid:durableId="47679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A1"/>
    <w:rsid w:val="000C1634"/>
    <w:rsid w:val="002C00F8"/>
    <w:rsid w:val="0049335C"/>
    <w:rsid w:val="00A25DA1"/>
    <w:rsid w:val="00A55D8B"/>
    <w:rsid w:val="00AF1552"/>
    <w:rsid w:val="00C25456"/>
    <w:rsid w:val="00C84194"/>
    <w:rsid w:val="00CE0BA9"/>
    <w:rsid w:val="00E92C63"/>
    <w:rsid w:val="00EC2B05"/>
    <w:rsid w:val="00EE65F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DCAA"/>
  <w15:docId w15:val="{95666629-15D8-7C40-AC01-4173A1E6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2026-05-25T18:44:00Z</dcterms:created>
  <dcterms:modified xsi:type="dcterms:W3CDTF">2026-05-25T18:44:00Z</dcterms:modified>
</cp:coreProperties>
</file>