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B2A8" w14:textId="77777777" w:rsidR="000400E8" w:rsidRPr="001C389C" w:rsidRDefault="000400E8" w:rsidP="001C389C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18835F35" w14:textId="70704DDD" w:rsidR="00A16159" w:rsidRPr="00C6551E" w:rsidRDefault="00A1615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i/>
        </w:rPr>
      </w:pPr>
      <w:r w:rsidRPr="001C389C">
        <w:tab/>
      </w:r>
      <w:r w:rsidRPr="001C389C">
        <w:rPr>
          <w:b/>
        </w:rPr>
        <w:t>Time</w:t>
      </w:r>
      <w:r w:rsidR="00C6551E">
        <w:t xml:space="preserve">: </w:t>
      </w:r>
      <w:r w:rsidRPr="001C389C">
        <w:rPr>
          <w:i/>
        </w:rPr>
        <w:t>The indefinite continued progress of existence and events in the past, present, and future regarded as a whole:</w:t>
      </w:r>
      <w:r w:rsidR="00C6551E">
        <w:rPr>
          <w:i/>
        </w:rPr>
        <w:t xml:space="preserve"> </w:t>
      </w:r>
      <w:r w:rsidR="006601C5">
        <w:t xml:space="preserve">Time is a creation of God </w:t>
      </w:r>
      <w:r w:rsidR="00590045">
        <w:t xml:space="preserve">– </w:t>
      </w:r>
      <w:r w:rsidR="006601C5">
        <w:t>for us.</w:t>
      </w:r>
      <w:r w:rsidR="00AD494F">
        <w:t xml:space="preserve"> (Time, space, matter.</w:t>
      </w:r>
      <w:r w:rsidR="00322F77">
        <w:t xml:space="preserve"> He is not affected by any of it!</w:t>
      </w:r>
      <w:r w:rsidR="00AD494F">
        <w:t>)</w:t>
      </w:r>
      <w:r w:rsidR="00C6551E">
        <w:rPr>
          <w:i/>
        </w:rPr>
        <w:t xml:space="preserve"> </w:t>
      </w:r>
      <w:r w:rsidRPr="001C389C">
        <w:t xml:space="preserve">Time is </w:t>
      </w:r>
      <w:r w:rsidR="00C6551E">
        <w:t>a</w:t>
      </w:r>
      <w:r w:rsidRPr="001C389C">
        <w:t xml:space="preserve"> way to measure our life.</w:t>
      </w:r>
      <w:r w:rsidR="00AD494F">
        <w:t xml:space="preserve"> It is what watches, clocks, and calendars are all bout.</w:t>
      </w:r>
    </w:p>
    <w:p w14:paraId="1D5FF549" w14:textId="77777777" w:rsidR="0041589C" w:rsidRPr="0041589C" w:rsidRDefault="0041589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</w:rPr>
      </w:pPr>
    </w:p>
    <w:p w14:paraId="569E86DF" w14:textId="72A85E36" w:rsidR="00292A71" w:rsidRPr="0041589C" w:rsidRDefault="0041589C" w:rsidP="000400E8">
      <w:pPr>
        <w:tabs>
          <w:tab w:val="left" w:pos="720"/>
          <w:tab w:val="left" w:pos="1440"/>
          <w:tab w:val="center" w:pos="3456"/>
          <w:tab w:val="right" w:pos="6912"/>
        </w:tabs>
      </w:pPr>
      <w:r>
        <w:tab/>
      </w:r>
      <w:r w:rsidR="00292A71" w:rsidRPr="0041589C">
        <w:t xml:space="preserve">We all have the same amount; but we spend it differently. Do we waste it or invest it? </w:t>
      </w:r>
    </w:p>
    <w:p w14:paraId="192D79D7" w14:textId="77777777" w:rsidR="00A16159" w:rsidRPr="001C389C" w:rsidRDefault="00A16159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p w14:paraId="4B62C57C" w14:textId="21F12475" w:rsidR="00C6551E" w:rsidRDefault="00A16159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 w:rsidRPr="001C389C">
        <w:rPr>
          <w:color w:val="0000FF"/>
        </w:rPr>
        <w:t>Eccl 3:1-13 NLT</w:t>
      </w:r>
    </w:p>
    <w:p w14:paraId="39A039F8" w14:textId="77777777" w:rsidR="00C6551E" w:rsidRDefault="00C6551E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</w:p>
    <w:p w14:paraId="65213798" w14:textId="273F11F2" w:rsidR="001C389C" w:rsidRPr="00C6551E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</w:rPr>
      </w:pPr>
      <w:r w:rsidRPr="001C389C">
        <w:rPr>
          <w:color w:val="0000FF"/>
        </w:rPr>
        <w:t xml:space="preserve">Psa 90:12 </w:t>
      </w:r>
      <w:r w:rsidRPr="001C389C">
        <w:rPr>
          <w:color w:val="0000FF"/>
          <w:szCs w:val="24"/>
        </w:rPr>
        <w:t>So teach</w:t>
      </w:r>
      <w:r w:rsidRPr="001C389C">
        <w:rPr>
          <w:i/>
          <w:color w:val="0000FF"/>
          <w:szCs w:val="24"/>
        </w:rPr>
        <w:t xml:space="preserve"> us</w:t>
      </w:r>
      <w:r w:rsidRPr="001C389C">
        <w:rPr>
          <w:color w:val="0000FF"/>
          <w:szCs w:val="24"/>
        </w:rPr>
        <w:t xml:space="preserve"> to number our days, that we may apply</w:t>
      </w:r>
      <w:r w:rsidRPr="001C389C">
        <w:rPr>
          <w:i/>
          <w:color w:val="0000FF"/>
          <w:szCs w:val="24"/>
        </w:rPr>
        <w:t xml:space="preserve"> our</w:t>
      </w:r>
      <w:r w:rsidRPr="001C389C">
        <w:rPr>
          <w:color w:val="0000FF"/>
          <w:szCs w:val="24"/>
        </w:rPr>
        <w:t xml:space="preserve"> hearts unto wisdom.</w:t>
      </w:r>
    </w:p>
    <w:p w14:paraId="0738D3AC" w14:textId="77777777" w:rsidR="001C389C" w:rsidRP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0D9AB17F" w14:textId="6D6F1201" w:rsidR="00E3199C" w:rsidRPr="00C6551E" w:rsidRDefault="001C389C" w:rsidP="00C6551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  <w:r w:rsidRPr="001C389C">
        <w:rPr>
          <w:b/>
          <w:szCs w:val="24"/>
        </w:rPr>
        <w:t xml:space="preserve">I. </w:t>
      </w:r>
      <w:r w:rsidRPr="00C6551E">
        <w:rPr>
          <w:b/>
          <w:szCs w:val="24"/>
        </w:rPr>
        <w:t xml:space="preserve">TIME IS </w:t>
      </w:r>
      <w:r w:rsidR="00C6551E" w:rsidRPr="00C6551E">
        <w:rPr>
          <w:b/>
          <w:szCs w:val="24"/>
        </w:rPr>
        <w:t>____________________</w:t>
      </w:r>
      <w:r w:rsidRPr="00C6551E">
        <w:rPr>
          <w:b/>
          <w:szCs w:val="24"/>
        </w:rPr>
        <w:t>.</w:t>
      </w:r>
    </w:p>
    <w:p w14:paraId="0D4AE545" w14:textId="77777777" w:rsidR="00D722D3" w:rsidRDefault="00D722D3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A62BA70" w14:textId="538D1C47" w:rsidR="000855C4" w:rsidRDefault="00D722D3" w:rsidP="00D722D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 w:rsidRPr="00D722D3">
        <w:rPr>
          <w:color w:val="0000FF"/>
          <w:szCs w:val="24"/>
        </w:rPr>
        <w:t>Eph 5:15-16 NLT</w:t>
      </w:r>
      <w:r w:rsidR="00C6551E">
        <w:rPr>
          <w:color w:val="0000FF"/>
          <w:szCs w:val="24"/>
        </w:rPr>
        <w:t xml:space="preserve">; </w:t>
      </w:r>
      <w:r w:rsidR="000855C4">
        <w:rPr>
          <w:color w:val="0000FF"/>
          <w:szCs w:val="24"/>
        </w:rPr>
        <w:t xml:space="preserve">Col 4:5 NLT </w:t>
      </w:r>
    </w:p>
    <w:p w14:paraId="6782BE9C" w14:textId="77777777" w:rsidR="00C6551E" w:rsidRPr="00C6551E" w:rsidRDefault="00C6551E" w:rsidP="00D722D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7678BE8A" w14:textId="61A080FA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  <w:r w:rsidRPr="001C389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C6551E">
        <w:rPr>
          <w:b/>
          <w:szCs w:val="24"/>
        </w:rPr>
        <w:t xml:space="preserve">TIME IS </w:t>
      </w:r>
      <w:r w:rsidR="00C6551E" w:rsidRPr="00C6551E">
        <w:rPr>
          <w:b/>
          <w:szCs w:val="24"/>
        </w:rPr>
        <w:t>_____________________</w:t>
      </w:r>
      <w:r w:rsidR="00D722D3">
        <w:rPr>
          <w:b/>
          <w:szCs w:val="24"/>
        </w:rPr>
        <w:t>.</w:t>
      </w:r>
    </w:p>
    <w:p w14:paraId="0EF0DEAD" w14:textId="77777777" w:rsidR="00D722D3" w:rsidRDefault="00D722D3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</w:p>
    <w:p w14:paraId="6DDA2DE4" w14:textId="54442774" w:rsidR="00D722D3" w:rsidRDefault="00D722D3" w:rsidP="00D722D3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FA6FDB">
        <w:rPr>
          <w:szCs w:val="24"/>
        </w:rPr>
        <w:t>Like</w:t>
      </w:r>
      <w:r>
        <w:rPr>
          <w:szCs w:val="24"/>
        </w:rPr>
        <w:t xml:space="preserve"> a vapor</w:t>
      </w:r>
      <w:r w:rsidR="002570FD">
        <w:rPr>
          <w:szCs w:val="24"/>
        </w:rPr>
        <w:t xml:space="preserve"> or the morning dew</w:t>
      </w:r>
      <w:r>
        <w:rPr>
          <w:szCs w:val="24"/>
        </w:rPr>
        <w:t>:</w:t>
      </w:r>
      <w:r w:rsidR="00C6551E">
        <w:rPr>
          <w:szCs w:val="24"/>
        </w:rPr>
        <w:t xml:space="preserve"> </w:t>
      </w:r>
      <w:r w:rsidR="009F3281" w:rsidRPr="009F3281">
        <w:rPr>
          <w:color w:val="0000FF"/>
          <w:szCs w:val="24"/>
        </w:rPr>
        <w:t xml:space="preserve">James 4:14 NLT </w:t>
      </w:r>
    </w:p>
    <w:p w14:paraId="3FC1694E" w14:textId="0617F308" w:rsidR="00812951" w:rsidRDefault="00D722D3" w:rsidP="00D722D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>
        <w:rPr>
          <w:szCs w:val="24"/>
        </w:rPr>
        <w:tab/>
      </w:r>
      <w:r w:rsidR="00FA6FDB">
        <w:rPr>
          <w:szCs w:val="24"/>
        </w:rPr>
        <w:t>Like</w:t>
      </w:r>
      <w:r>
        <w:rPr>
          <w:szCs w:val="24"/>
        </w:rPr>
        <w:t xml:space="preserve"> the wildflower of the field.</w:t>
      </w:r>
      <w:r w:rsidR="00C6551E">
        <w:rPr>
          <w:szCs w:val="24"/>
        </w:rPr>
        <w:t xml:space="preserve"> </w:t>
      </w:r>
      <w:r w:rsidR="00812951" w:rsidRPr="00812951">
        <w:rPr>
          <w:color w:val="0000FF"/>
          <w:szCs w:val="24"/>
        </w:rPr>
        <w:t xml:space="preserve">1 Pet 2:24-25 </w:t>
      </w:r>
    </w:p>
    <w:p w14:paraId="0BB312A6" w14:textId="4FED73FE" w:rsidR="00FA6FDB" w:rsidRPr="00FA6FDB" w:rsidRDefault="00FA6FDB" w:rsidP="00FA6FD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color w:val="0000FF"/>
          <w:szCs w:val="24"/>
        </w:rPr>
        <w:tab/>
      </w:r>
      <w:r w:rsidRPr="007F00BE">
        <w:rPr>
          <w:szCs w:val="24"/>
        </w:rPr>
        <w:t xml:space="preserve">Like a </w:t>
      </w:r>
      <w:r>
        <w:rPr>
          <w:szCs w:val="24"/>
        </w:rPr>
        <w:t xml:space="preserve">weaver’s </w:t>
      </w:r>
      <w:r w:rsidRPr="007F00BE">
        <w:rPr>
          <w:szCs w:val="24"/>
        </w:rPr>
        <w:t>shuttle</w:t>
      </w:r>
      <w:r>
        <w:rPr>
          <w:szCs w:val="24"/>
        </w:rPr>
        <w:t xml:space="preserve">. </w:t>
      </w:r>
      <w:r>
        <w:rPr>
          <w:color w:val="0000FF"/>
          <w:szCs w:val="24"/>
        </w:rPr>
        <w:t>Job 7:6</w:t>
      </w:r>
    </w:p>
    <w:p w14:paraId="661D25A4" w14:textId="7AD1F044" w:rsidR="00FA6FDB" w:rsidRPr="00FA6FDB" w:rsidRDefault="00FA6FDB" w:rsidP="00FA6FD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color w:val="0000FF"/>
          <w:szCs w:val="24"/>
        </w:rPr>
        <w:tab/>
      </w:r>
      <w:r w:rsidRPr="007F00BE">
        <w:rPr>
          <w:szCs w:val="24"/>
        </w:rPr>
        <w:t>Like a shadow.</w:t>
      </w:r>
      <w:r>
        <w:rPr>
          <w:szCs w:val="24"/>
        </w:rPr>
        <w:t xml:space="preserve"> </w:t>
      </w:r>
      <w:r>
        <w:rPr>
          <w:color w:val="0000FF"/>
          <w:szCs w:val="24"/>
        </w:rPr>
        <w:t>1 Chron 29:15a</w:t>
      </w:r>
    </w:p>
    <w:p w14:paraId="0691CAE8" w14:textId="7A8C81B8" w:rsidR="00C6551E" w:rsidRDefault="00FA6FDB" w:rsidP="00FA6FD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>
        <w:rPr>
          <w:szCs w:val="24"/>
        </w:rPr>
        <w:tab/>
      </w:r>
      <w:r w:rsidRPr="00410B4D">
        <w:rPr>
          <w:szCs w:val="24"/>
        </w:rPr>
        <w:t>Like a breeze.</w:t>
      </w:r>
      <w:r>
        <w:rPr>
          <w:szCs w:val="24"/>
        </w:rPr>
        <w:t xml:space="preserve"> </w:t>
      </w:r>
      <w:r>
        <w:rPr>
          <w:color w:val="0000FF"/>
          <w:szCs w:val="24"/>
        </w:rPr>
        <w:t>Psa 79:39</w:t>
      </w:r>
    </w:p>
    <w:p w14:paraId="4F57AE86" w14:textId="60EC5516" w:rsidR="00FA6FDB" w:rsidRDefault="00FA6FDB" w:rsidP="00FA6FD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>
        <w:rPr>
          <w:color w:val="0000FF"/>
          <w:szCs w:val="24"/>
        </w:rPr>
        <w:tab/>
      </w:r>
      <w:r w:rsidRPr="00410B4D">
        <w:rPr>
          <w:szCs w:val="24"/>
        </w:rPr>
        <w:t>Like a swift runner.</w:t>
      </w:r>
      <w:r>
        <w:rPr>
          <w:szCs w:val="24"/>
        </w:rPr>
        <w:t xml:space="preserve"> </w:t>
      </w:r>
      <w:r>
        <w:rPr>
          <w:color w:val="0000FF"/>
          <w:szCs w:val="24"/>
        </w:rPr>
        <w:t>Job 9:25</w:t>
      </w:r>
    </w:p>
    <w:p w14:paraId="021C4E49" w14:textId="032E2C54" w:rsidR="00FA6FDB" w:rsidRPr="00C6551E" w:rsidRDefault="00FA6FDB" w:rsidP="00FA6FD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color w:val="0000FF"/>
          <w:szCs w:val="24"/>
        </w:rPr>
        <w:tab/>
      </w:r>
      <w:r w:rsidRPr="00BF5D50">
        <w:rPr>
          <w:szCs w:val="24"/>
        </w:rPr>
        <w:t>Like a step we take.</w:t>
      </w:r>
      <w:r>
        <w:rPr>
          <w:szCs w:val="24"/>
        </w:rPr>
        <w:t xml:space="preserve"> </w:t>
      </w:r>
      <w:r>
        <w:rPr>
          <w:color w:val="0000FF"/>
          <w:szCs w:val="24"/>
        </w:rPr>
        <w:t>1 Sam 30:3b</w:t>
      </w:r>
    </w:p>
    <w:p w14:paraId="61067B5F" w14:textId="77777777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</w:p>
    <w:p w14:paraId="50B7C679" w14:textId="6D65D636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  <w:r>
        <w:rPr>
          <w:b/>
          <w:szCs w:val="24"/>
        </w:rPr>
        <w:t xml:space="preserve">III. </w:t>
      </w:r>
      <w:r w:rsidRPr="00C6551E">
        <w:rPr>
          <w:b/>
          <w:szCs w:val="24"/>
        </w:rPr>
        <w:t xml:space="preserve">TIME IS </w:t>
      </w:r>
      <w:r w:rsidR="00C6551E">
        <w:rPr>
          <w:b/>
          <w:szCs w:val="24"/>
        </w:rPr>
        <w:t>___________________</w:t>
      </w:r>
      <w:r>
        <w:rPr>
          <w:b/>
          <w:szCs w:val="24"/>
        </w:rPr>
        <w:t>.</w:t>
      </w:r>
    </w:p>
    <w:p w14:paraId="1877B65B" w14:textId="77777777" w:rsidR="00DB39B5" w:rsidRDefault="00DB39B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</w:p>
    <w:p w14:paraId="4A79143B" w14:textId="4762C4FC" w:rsidR="00953874" w:rsidRDefault="00DB39B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 w:rsidRPr="00DB39B5">
        <w:rPr>
          <w:color w:val="0000FF"/>
          <w:szCs w:val="24"/>
        </w:rPr>
        <w:t>Psa 89:47 NLT</w:t>
      </w:r>
      <w:r w:rsidR="00C6551E">
        <w:rPr>
          <w:color w:val="0000FF"/>
          <w:szCs w:val="24"/>
        </w:rPr>
        <w:t xml:space="preserve">; </w:t>
      </w:r>
      <w:r>
        <w:rPr>
          <w:color w:val="0000FF"/>
          <w:szCs w:val="24"/>
        </w:rPr>
        <w:t>James 4:15-16 NLT</w:t>
      </w:r>
      <w:r w:rsidR="00C6551E">
        <w:rPr>
          <w:color w:val="0000FF"/>
          <w:szCs w:val="24"/>
        </w:rPr>
        <w:t xml:space="preserve">; </w:t>
      </w:r>
      <w:r w:rsidR="00953874">
        <w:rPr>
          <w:color w:val="0000FF"/>
          <w:szCs w:val="24"/>
        </w:rPr>
        <w:t xml:space="preserve">Psa 90:10 NLT </w:t>
      </w:r>
    </w:p>
    <w:p w14:paraId="332BCD1E" w14:textId="77777777" w:rsidR="00C6551E" w:rsidRPr="00DB39B5" w:rsidRDefault="00C6551E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787887F0" w14:textId="517D67AC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  <w:r>
        <w:rPr>
          <w:b/>
          <w:szCs w:val="24"/>
        </w:rPr>
        <w:t xml:space="preserve">IV. </w:t>
      </w:r>
      <w:r w:rsidRPr="00C6551E">
        <w:rPr>
          <w:b/>
          <w:szCs w:val="24"/>
        </w:rPr>
        <w:t xml:space="preserve">TIME IS FOR </w:t>
      </w:r>
      <w:r w:rsidR="00C6551E">
        <w:rPr>
          <w:b/>
          <w:szCs w:val="24"/>
        </w:rPr>
        <w:t>____________________</w:t>
      </w:r>
      <w:r>
        <w:rPr>
          <w:b/>
          <w:szCs w:val="24"/>
        </w:rPr>
        <w:t>.</w:t>
      </w:r>
    </w:p>
    <w:p w14:paraId="4303F7E6" w14:textId="77777777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</w:p>
    <w:p w14:paraId="356706E2" w14:textId="3847E201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In study.</w:t>
      </w:r>
      <w:r w:rsidR="00C6551E">
        <w:rPr>
          <w:szCs w:val="24"/>
        </w:rPr>
        <w:t xml:space="preserve"> </w:t>
      </w:r>
      <w:r w:rsidR="00953874">
        <w:rPr>
          <w:bCs/>
          <w:color w:val="0000FF"/>
        </w:rPr>
        <w:t>2 Tim</w:t>
      </w:r>
      <w:r w:rsidR="00953874" w:rsidRPr="00A978A1">
        <w:rPr>
          <w:bCs/>
          <w:color w:val="0000FF"/>
        </w:rPr>
        <w:t xml:space="preserve"> 2:15 </w:t>
      </w:r>
    </w:p>
    <w:p w14:paraId="5E2D8FAF" w14:textId="1D673DE7" w:rsidR="00953874" w:rsidRPr="00C6551E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  <w:t>In prayer.</w:t>
      </w:r>
      <w:r w:rsidR="00C6551E">
        <w:rPr>
          <w:szCs w:val="24"/>
        </w:rPr>
        <w:t xml:space="preserve"> </w:t>
      </w:r>
      <w:r w:rsidR="00953874" w:rsidRPr="00AB5040">
        <w:rPr>
          <w:color w:val="0000FF"/>
          <w:szCs w:val="24"/>
        </w:rPr>
        <w:t>Mat 5, 6 1 Thess 5</w:t>
      </w:r>
      <w:r w:rsidR="00FA6FDB">
        <w:rPr>
          <w:color w:val="0000FF"/>
          <w:szCs w:val="24"/>
        </w:rPr>
        <w:t>:17</w:t>
      </w:r>
    </w:p>
    <w:p w14:paraId="3A836A88" w14:textId="77777777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CD9115E" w14:textId="49CDF431" w:rsidR="00953874" w:rsidRPr="00C6551E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  <w:t>In spreading the gospel.</w:t>
      </w:r>
      <w:r w:rsidR="00C6551E">
        <w:rPr>
          <w:szCs w:val="24"/>
        </w:rPr>
        <w:t xml:space="preserve"> </w:t>
      </w:r>
      <w:r w:rsidR="00953874" w:rsidRPr="00AB5040">
        <w:rPr>
          <w:color w:val="0000FF"/>
          <w:szCs w:val="24"/>
        </w:rPr>
        <w:t>Mat 28:18-20</w:t>
      </w:r>
    </w:p>
    <w:p w14:paraId="42B45178" w14:textId="77777777" w:rsidR="001C389C" w:rsidRDefault="001C389C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88204DA" w14:textId="67623D81" w:rsidR="00953874" w:rsidRDefault="001C389C" w:rsidP="00FA6FDB">
      <w:pPr>
        <w:tabs>
          <w:tab w:val="left" w:pos="720"/>
          <w:tab w:val="left" w:pos="1440"/>
          <w:tab w:val="center" w:pos="3456"/>
          <w:tab w:val="right" w:pos="6912"/>
        </w:tabs>
        <w:ind w:left="990" w:hanging="990"/>
        <w:rPr>
          <w:szCs w:val="24"/>
        </w:rPr>
      </w:pPr>
      <w:r>
        <w:rPr>
          <w:szCs w:val="24"/>
        </w:rPr>
        <w:tab/>
      </w:r>
      <w:r w:rsidR="00D722D3">
        <w:rPr>
          <w:szCs w:val="24"/>
        </w:rPr>
        <w:t>In worship.</w:t>
      </w:r>
      <w:r w:rsidR="00C6551E">
        <w:rPr>
          <w:szCs w:val="24"/>
        </w:rPr>
        <w:t xml:space="preserve"> </w:t>
      </w:r>
      <w:r w:rsidR="00953874">
        <w:rPr>
          <w:szCs w:val="24"/>
        </w:rPr>
        <w:t>OT = Sabbath day</w:t>
      </w:r>
      <w:r w:rsidR="002570FD">
        <w:rPr>
          <w:szCs w:val="24"/>
        </w:rPr>
        <w:t xml:space="preserve">, </w:t>
      </w:r>
      <w:r w:rsidR="002570FD" w:rsidRPr="00AB5040">
        <w:rPr>
          <w:color w:val="0000FF"/>
          <w:szCs w:val="24"/>
        </w:rPr>
        <w:t>Exo 20:8-1</w:t>
      </w:r>
      <w:r w:rsidR="00FA6FDB">
        <w:rPr>
          <w:color w:val="0000FF"/>
          <w:szCs w:val="24"/>
        </w:rPr>
        <w:t>1</w:t>
      </w:r>
      <w:r w:rsidR="00953874">
        <w:rPr>
          <w:szCs w:val="24"/>
        </w:rPr>
        <w:t>; NT = the Lord’s Day.</w:t>
      </w:r>
      <w:r w:rsidR="00FA6FDB">
        <w:rPr>
          <w:szCs w:val="24"/>
        </w:rPr>
        <w:t xml:space="preserve"> 1 Cor 16:2 (EVERY day!)</w:t>
      </w:r>
    </w:p>
    <w:p w14:paraId="32B3AF00" w14:textId="77777777" w:rsidR="00D722D3" w:rsidRDefault="00D722D3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75D3FF10" w14:textId="6B18F9B3" w:rsidR="001C389C" w:rsidRDefault="00D722D3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1C389C">
        <w:rPr>
          <w:szCs w:val="24"/>
        </w:rPr>
        <w:t>In serving others.</w:t>
      </w:r>
      <w:r w:rsidR="00FA6FDB">
        <w:rPr>
          <w:szCs w:val="24"/>
        </w:rPr>
        <w:t xml:space="preserve"> </w:t>
      </w:r>
    </w:p>
    <w:p w14:paraId="0BBD15E9" w14:textId="77777777" w:rsidR="00953874" w:rsidRDefault="00953874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FFE4F74" w14:textId="38302C0F" w:rsidR="00953874" w:rsidRDefault="00C6551E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FA6FDB">
        <w:rPr>
          <w:szCs w:val="24"/>
        </w:rPr>
        <w:tab/>
      </w:r>
      <w:r w:rsidR="009A6BEF">
        <w:rPr>
          <w:szCs w:val="24"/>
        </w:rPr>
        <w:t>Jesus, servant-</w:t>
      </w:r>
      <w:r w:rsidR="00953874">
        <w:rPr>
          <w:szCs w:val="24"/>
        </w:rPr>
        <w:t>leadership.</w:t>
      </w:r>
      <w:r w:rsidR="009A6BEF">
        <w:rPr>
          <w:szCs w:val="24"/>
        </w:rPr>
        <w:t xml:space="preserve"> </w:t>
      </w:r>
      <w:r w:rsidR="00FA6FDB">
        <w:rPr>
          <w:szCs w:val="24"/>
        </w:rPr>
        <w:t>John 13:3-10</w:t>
      </w:r>
    </w:p>
    <w:p w14:paraId="7F106E74" w14:textId="77777777" w:rsidR="009A6BEF" w:rsidRDefault="009A6BEF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70CBA2B1" w14:textId="2B1701CF" w:rsidR="009A6BEF" w:rsidRDefault="00C6551E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 w:rsidR="00FA6FDB">
        <w:rPr>
          <w:szCs w:val="24"/>
        </w:rPr>
        <w:tab/>
      </w:r>
      <w:r w:rsidR="009A6BEF">
        <w:rPr>
          <w:szCs w:val="24"/>
        </w:rPr>
        <w:t>Seek and to serve the lost…</w:t>
      </w:r>
      <w:r w:rsidR="00FA6FDB" w:rsidRPr="00FA6FDB">
        <w:rPr>
          <w:szCs w:val="24"/>
        </w:rPr>
        <w:t xml:space="preserve"> </w:t>
      </w:r>
      <w:r w:rsidR="00FA6FDB">
        <w:rPr>
          <w:szCs w:val="24"/>
        </w:rPr>
        <w:t>Luke 19:10</w:t>
      </w:r>
    </w:p>
    <w:p w14:paraId="3E3BBB30" w14:textId="77777777" w:rsidR="009A6BEF" w:rsidRDefault="009A6BEF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84C5882" w14:textId="6FCD0ED6" w:rsidR="0070273E" w:rsidRDefault="00FA6FDB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The </w:t>
      </w:r>
      <w:r w:rsidR="0070273E">
        <w:rPr>
          <w:szCs w:val="24"/>
        </w:rPr>
        <w:t>inverted pyramid.</w:t>
      </w:r>
      <w:r>
        <w:rPr>
          <w:szCs w:val="24"/>
        </w:rPr>
        <w:t xml:space="preserve"> Mat 20:25-28</w:t>
      </w:r>
    </w:p>
    <w:p w14:paraId="0BBBB846" w14:textId="77777777" w:rsidR="002F1605" w:rsidRDefault="002F160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016390E6" w14:textId="14EE0A3D" w:rsidR="002F1605" w:rsidRPr="00953874" w:rsidRDefault="00953874" w:rsidP="00953874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szCs w:val="24"/>
        </w:rPr>
      </w:pPr>
      <w:r w:rsidRPr="00953874">
        <w:rPr>
          <w:b/>
          <w:szCs w:val="24"/>
        </w:rPr>
        <w:t>†</w:t>
      </w:r>
      <w:r w:rsidRPr="00953874">
        <w:rPr>
          <w:b/>
          <w:sz w:val="44"/>
          <w:szCs w:val="44"/>
        </w:rPr>
        <w:t>†</w:t>
      </w:r>
      <w:r w:rsidRPr="00953874">
        <w:rPr>
          <w:b/>
          <w:szCs w:val="24"/>
        </w:rPr>
        <w:t>†</w:t>
      </w:r>
    </w:p>
    <w:p w14:paraId="63BA6E84" w14:textId="77777777" w:rsidR="002F1605" w:rsidRDefault="002F160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229C19D7" w14:textId="5290F086" w:rsidR="002F1605" w:rsidRPr="002F1605" w:rsidRDefault="002F160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szCs w:val="24"/>
        </w:rPr>
      </w:pPr>
      <w:r w:rsidRPr="002F1605">
        <w:rPr>
          <w:b/>
          <w:szCs w:val="24"/>
        </w:rPr>
        <w:t>CONC:</w:t>
      </w:r>
      <w:r>
        <w:rPr>
          <w:b/>
          <w:szCs w:val="24"/>
        </w:rPr>
        <w:t xml:space="preserve"> </w:t>
      </w:r>
      <w:r w:rsidR="00953874">
        <w:rPr>
          <w:szCs w:val="24"/>
        </w:rPr>
        <w:t>NOW</w:t>
      </w:r>
      <w:r w:rsidRPr="002F1605">
        <w:rPr>
          <w:szCs w:val="24"/>
        </w:rPr>
        <w:t xml:space="preserve"> is the time to make room for God in your life:</w:t>
      </w:r>
    </w:p>
    <w:p w14:paraId="59981A21" w14:textId="77777777" w:rsidR="002F1605" w:rsidRDefault="002F160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3B991232" w14:textId="17079C2C" w:rsidR="002F1605" w:rsidRDefault="002F1605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  <w:r w:rsidRPr="002F1605">
        <w:rPr>
          <w:color w:val="0000FF"/>
          <w:szCs w:val="24"/>
        </w:rPr>
        <w:t xml:space="preserve">2 Cor 6:2 NLT </w:t>
      </w:r>
      <w:r>
        <w:rPr>
          <w:color w:val="0000FF"/>
          <w:szCs w:val="24"/>
        </w:rPr>
        <w:t xml:space="preserve">For God says, </w:t>
      </w:r>
      <w:r w:rsidRPr="002F1605">
        <w:rPr>
          <w:color w:val="0000FF"/>
          <w:szCs w:val="24"/>
        </w:rPr>
        <w:t>“At just the right time, I heard you. On the d</w:t>
      </w:r>
      <w:r>
        <w:rPr>
          <w:color w:val="0000FF"/>
          <w:szCs w:val="24"/>
        </w:rPr>
        <w:t>ay of salvation, I helped you.”</w:t>
      </w:r>
      <w:r w:rsidRPr="002F1605"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 xml:space="preserve"> </w:t>
      </w:r>
      <w:r w:rsidRPr="002F1605">
        <w:rPr>
          <w:color w:val="0000FF"/>
          <w:szCs w:val="24"/>
        </w:rPr>
        <w:t>Indeed, the “right time” is now. Today is the day of salvation.</w:t>
      </w:r>
    </w:p>
    <w:p w14:paraId="149D738C" w14:textId="77777777" w:rsidR="00F739AB" w:rsidRDefault="00F739AB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7A941F5A" w14:textId="77777777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FF"/>
          <w:szCs w:val="24"/>
        </w:rPr>
      </w:pPr>
    </w:p>
    <w:p w14:paraId="1F83A66D" w14:textId="0E0B4382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I have only just a minute,</w:t>
      </w:r>
    </w:p>
    <w:p w14:paraId="18945846" w14:textId="1287CA38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Just sixty seconds in it;</w:t>
      </w:r>
    </w:p>
    <w:p w14:paraId="08628E03" w14:textId="77777777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 xml:space="preserve">Forced upon me </w:t>
      </w:r>
      <w:r>
        <w:rPr>
          <w:color w:val="008000"/>
          <w:szCs w:val="24"/>
        </w:rPr>
        <w:softHyphen/>
        <w:t xml:space="preserve">– can’t refuse it, </w:t>
      </w:r>
    </w:p>
    <w:p w14:paraId="6129900A" w14:textId="4CE91A07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Didn’t seek it, didn’t choose it.</w:t>
      </w:r>
    </w:p>
    <w:p w14:paraId="5784D7BD" w14:textId="77777777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</w:p>
    <w:p w14:paraId="7BABC654" w14:textId="1CF75FAD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I must suffer if I lose it,</w:t>
      </w:r>
    </w:p>
    <w:p w14:paraId="620CB7E3" w14:textId="758B69D2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Give account if I abuse it.</w:t>
      </w:r>
    </w:p>
    <w:p w14:paraId="591E2C04" w14:textId="617AAE26" w:rsidR="002570FD" w:rsidRDefault="002570FD" w:rsidP="001C389C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Just a tiny little minute,</w:t>
      </w:r>
    </w:p>
    <w:p w14:paraId="61DE2831" w14:textId="77777777" w:rsidR="00C6551E" w:rsidRDefault="002570FD" w:rsidP="00C6551E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  <w:r>
        <w:rPr>
          <w:color w:val="008000"/>
          <w:szCs w:val="24"/>
        </w:rPr>
        <w:t>But eternity is in it!</w:t>
      </w:r>
    </w:p>
    <w:p w14:paraId="2856E4F8" w14:textId="77777777" w:rsidR="00C6551E" w:rsidRDefault="00C6551E" w:rsidP="00C6551E">
      <w:pPr>
        <w:tabs>
          <w:tab w:val="left" w:pos="720"/>
          <w:tab w:val="left" w:pos="1440"/>
          <w:tab w:val="center" w:pos="3456"/>
          <w:tab w:val="right" w:pos="6912"/>
        </w:tabs>
        <w:rPr>
          <w:color w:val="008000"/>
          <w:szCs w:val="24"/>
        </w:rPr>
      </w:pPr>
    </w:p>
    <w:p w14:paraId="3A7E101E" w14:textId="38B61ED9" w:rsidR="001C389C" w:rsidRPr="00C6551E" w:rsidRDefault="00C6551E" w:rsidP="009838FB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20"/>
        </w:rPr>
      </w:pPr>
      <w:r w:rsidRPr="00C6551E">
        <w:rPr>
          <w:sz w:val="20"/>
        </w:rPr>
        <w:t>Ans: Precious; Fleeting; Uncertain; Investing.</w:t>
      </w:r>
    </w:p>
    <w:p w14:paraId="64624265" w14:textId="77777777" w:rsidR="000400E8" w:rsidRPr="001C389C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</w:pPr>
    </w:p>
    <w:sectPr w:rsidR="000400E8" w:rsidRPr="001C389C" w:rsidSect="00C8559D">
      <w:headerReference w:type="even" r:id="rId8"/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7459" w14:textId="77777777" w:rsidR="00B42912" w:rsidRDefault="00B42912">
      <w:r>
        <w:separator/>
      </w:r>
    </w:p>
  </w:endnote>
  <w:endnote w:type="continuationSeparator" w:id="0">
    <w:p w14:paraId="4641CA4F" w14:textId="77777777" w:rsidR="00B42912" w:rsidRDefault="00B4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E3BD" w14:textId="77777777" w:rsidR="00B42912" w:rsidRDefault="00B42912">
      <w:r>
        <w:separator/>
      </w:r>
    </w:p>
  </w:footnote>
  <w:footnote w:type="continuationSeparator" w:id="0">
    <w:p w14:paraId="7922712A" w14:textId="77777777" w:rsidR="00B42912" w:rsidRDefault="00B4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D59C" w14:textId="77777777" w:rsidR="00953874" w:rsidRDefault="009538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7B880D6" w14:textId="77777777" w:rsidR="00953874" w:rsidRDefault="009538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1CA7" w14:textId="77777777" w:rsidR="00953874" w:rsidRDefault="009538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9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2014F9" w14:textId="77777777" w:rsidR="00953874" w:rsidRDefault="0095387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1697" w14:textId="4DB2C855" w:rsidR="00953874" w:rsidRDefault="004E1387" w:rsidP="00C8559D">
    <w:pPr>
      <w:pStyle w:val="Header"/>
      <w:rPr>
        <w:b/>
      </w:rPr>
    </w:pPr>
    <w:r>
      <w:rPr>
        <w:b/>
      </w:rPr>
      <w:t>A SPIRITUAL DIAGNOSTIC</w:t>
    </w:r>
  </w:p>
  <w:p w14:paraId="5168710D" w14:textId="01A3CC1C" w:rsidR="00953874" w:rsidRDefault="00953874" w:rsidP="001E4FFB">
    <w:pPr>
      <w:pStyle w:val="Header"/>
      <w:tabs>
        <w:tab w:val="clear" w:pos="4320"/>
        <w:tab w:val="center" w:pos="3240"/>
        <w:tab w:val="right" w:pos="6480"/>
      </w:tabs>
    </w:pPr>
    <w:r>
      <w:t>Stewardship 20</w:t>
    </w:r>
    <w:r w:rsidR="004E1387">
      <w:t>2</w:t>
    </w:r>
    <w:r>
      <w:t>6</w:t>
    </w:r>
    <w:r>
      <w:tab/>
    </w:r>
    <w:r w:rsidR="00C8559D">
      <w:t xml:space="preserve">                                                             </w:t>
    </w:r>
    <w:r>
      <w:t>1.</w:t>
    </w:r>
    <w:r w:rsidR="00BC1259">
      <w:t>11</w:t>
    </w:r>
    <w:r>
      <w:t>.</w:t>
    </w:r>
    <w:r w:rsidR="004E1387">
      <w:t>2</w:t>
    </w:r>
    <w:r>
      <w:t>6</w:t>
    </w:r>
  </w:p>
  <w:p w14:paraId="2EC5E387" w14:textId="77777777" w:rsidR="00953874" w:rsidRPr="00522D0A" w:rsidRDefault="00953874" w:rsidP="00C8559D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 Cor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815805">
    <w:abstractNumId w:val="0"/>
  </w:num>
  <w:num w:numId="2" w16cid:durableId="448939757">
    <w:abstractNumId w:val="0"/>
  </w:num>
  <w:num w:numId="3" w16cid:durableId="222721989">
    <w:abstractNumId w:val="15"/>
  </w:num>
  <w:num w:numId="4" w16cid:durableId="1790976461">
    <w:abstractNumId w:val="3"/>
  </w:num>
  <w:num w:numId="5" w16cid:durableId="988829420">
    <w:abstractNumId w:val="10"/>
  </w:num>
  <w:num w:numId="6" w16cid:durableId="113983854">
    <w:abstractNumId w:val="17"/>
  </w:num>
  <w:num w:numId="7" w16cid:durableId="320885622">
    <w:abstractNumId w:val="1"/>
  </w:num>
  <w:num w:numId="8" w16cid:durableId="390270346">
    <w:abstractNumId w:val="7"/>
  </w:num>
  <w:num w:numId="9" w16cid:durableId="671645168">
    <w:abstractNumId w:val="4"/>
  </w:num>
  <w:num w:numId="10" w16cid:durableId="243152816">
    <w:abstractNumId w:val="22"/>
  </w:num>
  <w:num w:numId="11" w16cid:durableId="1393507435">
    <w:abstractNumId w:val="5"/>
  </w:num>
  <w:num w:numId="12" w16cid:durableId="1396391615">
    <w:abstractNumId w:val="20"/>
  </w:num>
  <w:num w:numId="13" w16cid:durableId="808324134">
    <w:abstractNumId w:val="9"/>
  </w:num>
  <w:num w:numId="14" w16cid:durableId="317810437">
    <w:abstractNumId w:val="11"/>
  </w:num>
  <w:num w:numId="15" w16cid:durableId="290212937">
    <w:abstractNumId w:val="12"/>
  </w:num>
  <w:num w:numId="16" w16cid:durableId="658652442">
    <w:abstractNumId w:val="18"/>
  </w:num>
  <w:num w:numId="17" w16cid:durableId="1006402313">
    <w:abstractNumId w:val="2"/>
  </w:num>
  <w:num w:numId="18" w16cid:durableId="1291474507">
    <w:abstractNumId w:val="21"/>
  </w:num>
  <w:num w:numId="19" w16cid:durableId="1953634201">
    <w:abstractNumId w:val="14"/>
  </w:num>
  <w:num w:numId="20" w16cid:durableId="1355498531">
    <w:abstractNumId w:val="19"/>
  </w:num>
  <w:num w:numId="21" w16cid:durableId="158038083">
    <w:abstractNumId w:val="13"/>
  </w:num>
  <w:num w:numId="22" w16cid:durableId="749696975">
    <w:abstractNumId w:val="8"/>
  </w:num>
  <w:num w:numId="23" w16cid:durableId="1316492597">
    <w:abstractNumId w:val="16"/>
  </w:num>
  <w:num w:numId="24" w16cid:durableId="2109308444">
    <w:abstractNumId w:val="6"/>
  </w:num>
  <w:num w:numId="25" w16cid:durableId="10238228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82"/>
    <w:rsid w:val="000400E8"/>
    <w:rsid w:val="000855C4"/>
    <w:rsid w:val="000F0E83"/>
    <w:rsid w:val="0010486D"/>
    <w:rsid w:val="00141110"/>
    <w:rsid w:val="001569A8"/>
    <w:rsid w:val="0016722D"/>
    <w:rsid w:val="001C389C"/>
    <w:rsid w:val="001E4FFB"/>
    <w:rsid w:val="001F6016"/>
    <w:rsid w:val="002570FD"/>
    <w:rsid w:val="00292A71"/>
    <w:rsid w:val="002A7CD4"/>
    <w:rsid w:val="002F1605"/>
    <w:rsid w:val="00322F77"/>
    <w:rsid w:val="0041589C"/>
    <w:rsid w:val="0048746A"/>
    <w:rsid w:val="004E1387"/>
    <w:rsid w:val="00522D0A"/>
    <w:rsid w:val="00586229"/>
    <w:rsid w:val="00590045"/>
    <w:rsid w:val="00647D60"/>
    <w:rsid w:val="006601C5"/>
    <w:rsid w:val="006E416D"/>
    <w:rsid w:val="0070273E"/>
    <w:rsid w:val="007F5377"/>
    <w:rsid w:val="00812951"/>
    <w:rsid w:val="008F63BB"/>
    <w:rsid w:val="00953874"/>
    <w:rsid w:val="0097024E"/>
    <w:rsid w:val="009838FB"/>
    <w:rsid w:val="009A6BEF"/>
    <w:rsid w:val="009F3281"/>
    <w:rsid w:val="00A16159"/>
    <w:rsid w:val="00AB5040"/>
    <w:rsid w:val="00AD494F"/>
    <w:rsid w:val="00B42912"/>
    <w:rsid w:val="00BC1259"/>
    <w:rsid w:val="00BE50D6"/>
    <w:rsid w:val="00C32CCE"/>
    <w:rsid w:val="00C52693"/>
    <w:rsid w:val="00C6551E"/>
    <w:rsid w:val="00C8559D"/>
    <w:rsid w:val="00CE7D07"/>
    <w:rsid w:val="00D02D74"/>
    <w:rsid w:val="00D722D3"/>
    <w:rsid w:val="00DA6DB6"/>
    <w:rsid w:val="00DB39B5"/>
    <w:rsid w:val="00E054D6"/>
    <w:rsid w:val="00E3199C"/>
    <w:rsid w:val="00EF7E82"/>
    <w:rsid w:val="00F739AB"/>
    <w:rsid w:val="00FA49AA"/>
    <w:rsid w:val="00FA6F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F98114"/>
  <w15:docId w15:val="{44B6B52B-9506-0447-B6B1-0E22A527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159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imbaize:Library:Application%20Support:Microsoft:Office:User%20Templates:My%20Templates:SerStarZ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413185-5942-8841-9FF7-92E25825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Macintosh%20HD:Users:jimbaize:Library:Application%20Support:Microsoft:Office:User%20Templates:My%20Templates:SerStarZ2.dotx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Jim Baize</dc:creator>
  <cp:keywords/>
  <cp:lastModifiedBy>secretary fbcoronado.com</cp:lastModifiedBy>
  <cp:revision>3</cp:revision>
  <cp:lastPrinted>2026-01-07T21:23:00Z</cp:lastPrinted>
  <dcterms:created xsi:type="dcterms:W3CDTF">2026-01-05T18:25:00Z</dcterms:created>
  <dcterms:modified xsi:type="dcterms:W3CDTF">2026-01-07T21:23:00Z</dcterms:modified>
</cp:coreProperties>
</file>