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908A" w14:textId="00090AB8" w:rsidR="00EE2C48" w:rsidRDefault="00A60BED" w:rsidP="008873B2">
      <w:pPr>
        <w:widowControl w:val="0"/>
        <w:spacing w:after="0" w:line="240" w:lineRule="auto"/>
        <w:rPr>
          <w:rFonts w:ascii="Minon pro" w:eastAsia="ヒラギノ角ゴ Pro W3" w:hAnsi="Minon pro"/>
          <w:smallCaps/>
          <w:sz w:val="32"/>
          <w:szCs w:val="28"/>
        </w:rPr>
      </w:pPr>
      <w:bookmarkStart w:id="0" w:name="_Hlk3204290"/>
      <w:bookmarkStart w:id="1" w:name="_Hlk531092969"/>
      <w:bookmarkStart w:id="2" w:name="_Hlk1053335"/>
      <w:bookmarkStart w:id="3" w:name="_Hlk947674"/>
      <w:bookmarkStart w:id="4" w:name="_Hlk947740"/>
      <w:bookmarkStart w:id="5" w:name="_Hlk4663117"/>
      <w:bookmarkStart w:id="6" w:name="_Hlk7014059"/>
      <w:bookmarkStart w:id="7" w:name="_Hlk2602535"/>
      <w:r w:rsidRPr="00567591">
        <w:rPr>
          <w:rFonts w:ascii="Minion Pro" w:hAnsi="Minion Pro"/>
          <w:noProof/>
        </w:rPr>
        <w:drawing>
          <wp:anchor distT="36576" distB="36576" distL="36576" distR="36576" simplePos="0" relativeHeight="252448768" behindDoc="0" locked="0" layoutInCell="1" allowOverlap="1" wp14:anchorId="76A4F129" wp14:editId="5E743C4F">
            <wp:simplePos x="0" y="0"/>
            <wp:positionH relativeFrom="column">
              <wp:posOffset>-2628900</wp:posOffset>
            </wp:positionH>
            <wp:positionV relativeFrom="paragraph">
              <wp:posOffset>695325</wp:posOffset>
            </wp:positionV>
            <wp:extent cx="901065" cy="581025"/>
            <wp:effectExtent l="0" t="0" r="0" b="9525"/>
            <wp:wrapNone/>
            <wp:docPr id="22" name="Picture 22" descr="Stephen MinistryHear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hen MinistryHeart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06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bookmarkEnd w:id="7"/>
      <w:r w:rsidR="00EE2C48" w:rsidRPr="00EA625A">
        <w:rPr>
          <w:rFonts w:ascii="Minon pro" w:eastAsia="ヒラギノ角ゴ Pro W3" w:hAnsi="Minon pro"/>
          <w:i/>
          <w:smallCaps/>
          <w:noProof/>
          <w:sz w:val="28"/>
          <w:szCs w:val="28"/>
        </w:rPr>
        <mc:AlternateContent>
          <mc:Choice Requires="wps">
            <w:drawing>
              <wp:anchor distT="36576" distB="36576" distL="36576" distR="36576" simplePos="0" relativeHeight="252391424" behindDoc="0" locked="0" layoutInCell="1" allowOverlap="1" wp14:anchorId="6DDFF2CF" wp14:editId="385E964B">
                <wp:simplePos x="0" y="0"/>
                <wp:positionH relativeFrom="margin">
                  <wp:posOffset>0</wp:posOffset>
                </wp:positionH>
                <wp:positionV relativeFrom="paragraph">
                  <wp:posOffset>-93980</wp:posOffset>
                </wp:positionV>
                <wp:extent cx="5486400" cy="1047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4775"/>
                        </a:xfrm>
                        <a:prstGeom prst="rect">
                          <a:avLst/>
                        </a:prstGeom>
                        <a:solidFill>
                          <a:srgbClr val="C0C0C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FC534B8" w14:textId="77777777" w:rsidR="00EE2C48" w:rsidRDefault="00EE2C48" w:rsidP="00EE2C4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F2CF" id="Text Box 3" o:spid="_x0000_s1030" type="#_x0000_t202" style="position:absolute;margin-left:0;margin-top:-7.4pt;width:6in;height:8.25pt;z-index:2523914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" fillcolor="silver" stroked="f" strokecolor="black [0]" strokeweight="2pt">
                <v:shadow color="#ccc"/>
                <v:textbox inset="2.88pt,2.88pt,2.88pt,2.88pt">
                  <w:txbxContent>
                    <w:p w14:paraId="3FC534B8" w14:textId="77777777" w:rsidR="00EE2C48" w:rsidRDefault="00EE2C48" w:rsidP="00EE2C48"/>
                  </w:txbxContent>
                </v:textbox>
                <w10:wrap anchorx="margin"/>
              </v:shape>
            </w:pict>
          </mc:Fallback>
        </mc:AlternateContent>
      </w:r>
      <w:bookmarkStart w:id="8" w:name="_Hlk480451082"/>
      <w:r w:rsidR="00EE2C48" w:rsidRPr="00EA625A">
        <w:rPr>
          <w:rFonts w:ascii="Minon pro" w:hAnsi="Minon pro"/>
          <w:i/>
          <w:noProof/>
        </w:rPr>
        <mc:AlternateContent>
          <mc:Choice Requires="wps">
            <w:drawing>
              <wp:anchor distT="36576" distB="36576" distL="36576" distR="36576" simplePos="0" relativeHeight="252389376" behindDoc="0" locked="0" layoutInCell="1" allowOverlap="1" wp14:anchorId="270FE584" wp14:editId="27E4B725">
                <wp:simplePos x="0" y="0"/>
                <wp:positionH relativeFrom="column">
                  <wp:posOffset>11917045</wp:posOffset>
                </wp:positionH>
                <wp:positionV relativeFrom="paragraph">
                  <wp:posOffset>64135</wp:posOffset>
                </wp:positionV>
                <wp:extent cx="6580505" cy="1814195"/>
                <wp:effectExtent l="127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1814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844F30" w14:textId="77777777" w:rsidR="00EE2C48" w:rsidRDefault="00EE2C48" w:rsidP="00EE2C48">
                            <w:pPr>
                              <w:widowControl w:val="0"/>
                              <w:rPr>
                                <w:b/>
                                <w:bCs/>
                                <w:color w:val="FF0000"/>
                              </w:rPr>
                            </w:pPr>
                            <w:r>
                              <w:rPr>
                                <w:b/>
                                <w:bCs/>
                                <w:color w:val="FF0000"/>
                              </w:rPr>
                              <w:t>9/25/16</w:t>
                            </w:r>
                          </w:p>
                          <w:p w14:paraId="6DDE9DD5" w14:textId="77777777" w:rsidR="00EE2C48" w:rsidRDefault="00EE2C48" w:rsidP="00EE2C48">
                            <w:pPr>
                              <w:widowControl w:val="0"/>
                              <w:rPr>
                                <w:i/>
                                <w:iCs/>
                              </w:rPr>
                            </w:pPr>
                            <w:r>
                              <w:rPr>
                                <w:b/>
                                <w:bCs/>
                              </w:rPr>
                              <w:t>Even caregivers need care…</w:t>
                            </w:r>
                            <w:r>
                              <w:t xml:space="preserve">Are you caring for someone who is going through a tough time?  Perhaps you’ve thought the person you care for could use a Stephen Minister to provide additional care, but what about </w:t>
                            </w:r>
                            <w:r>
                              <w:rPr>
                                <w:u w:val="single"/>
                              </w:rPr>
                              <w:t>you</w:t>
                            </w:r>
                            <w:r>
                              <w:t xml:space="preserve">?  Remember the safety instructions you receive on an airplane---put on your own oxygen mask first and </w:t>
                            </w:r>
                            <w:r>
                              <w:rPr>
                                <w:u w:val="single"/>
                              </w:rPr>
                              <w:t xml:space="preserve">then </w:t>
                            </w:r>
                            <w:r>
                              <w:t xml:space="preserve">help someone else. It’s hard to care for someone if you are “running on empty”, physically, emotionally, or spiritually.  Does this describe your situation?  Would you be better able to give care if someone cared for you </w:t>
                            </w:r>
                            <w:proofErr w:type="gramStart"/>
                            <w:r>
                              <w:t>once in a while</w:t>
                            </w:r>
                            <w:proofErr w:type="gramEnd"/>
                            <w:r>
                              <w:t xml:space="preserve">?  Contact Pastor Dave Wegner at 919-848-1573, Ann Buff (Stephen Leader) at 919-847-7233 or </w:t>
                            </w:r>
                            <w:hyperlink r:id="rId9" w:history="1">
                              <w:r>
                                <w:rPr>
                                  <w:rStyle w:val="Hyperlink"/>
                                  <w:i/>
                                  <w:iCs/>
                                  <w:color w:val="000000"/>
                                </w:rPr>
                                <w:t>stephenministry@gslchurch.org</w:t>
                              </w:r>
                            </w:hyperlink>
                            <w:r>
                              <w:t>.</w:t>
                            </w:r>
                          </w:p>
                          <w:p w14:paraId="1059D377" w14:textId="77777777" w:rsidR="00EE2C48" w:rsidRDefault="00EE2C48" w:rsidP="00EE2C48">
                            <w:pPr>
                              <w:widowControl w:val="0"/>
                            </w:pPr>
                            <w:r>
                              <w:t> </w:t>
                            </w:r>
                          </w:p>
                          <w:p w14:paraId="61124309" w14:textId="77777777" w:rsidR="00EE2C48" w:rsidRDefault="00EE2C48" w:rsidP="00EE2C48">
                            <w:pPr>
                              <w:widowControl w:val="0"/>
                            </w:pPr>
                            <w:r>
                              <w:t> </w:t>
                            </w:r>
                          </w:p>
                          <w:p w14:paraId="14A2A310" w14:textId="77777777" w:rsidR="00EE2C48" w:rsidRDefault="00EE2C48" w:rsidP="00EE2C48">
                            <w:pPr>
                              <w:widowControl w:val="0"/>
                            </w:pPr>
                            <w:r>
                              <w:t> </w:t>
                            </w:r>
                          </w:p>
                          <w:p w14:paraId="3E565AC7" w14:textId="77777777" w:rsidR="00EE2C48" w:rsidRDefault="00EE2C48" w:rsidP="00EE2C48">
                            <w:pPr>
                              <w:widowControl w:val="0"/>
                            </w:pPr>
                            <w:r>
                              <w:t> </w:t>
                            </w:r>
                          </w:p>
                          <w:p w14:paraId="11E56674" w14:textId="77777777" w:rsidR="00EE2C48" w:rsidRDefault="00EE2C48" w:rsidP="00EE2C48">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FE584" id="Text Box 2" o:spid="_x0000_s1031" type="#_x0000_t202" style="position:absolute;margin-left:938.35pt;margin-top:5.05pt;width:518.15pt;height:142.85pt;z-index:25238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" filled="f" stroked="f" strokecolor="black [0]" strokeweight="2pt">
                <v:textbox inset="2.88pt,2.88pt,2.88pt,2.88pt">
                  <w:txbxContent>
                    <w:p w14:paraId="0B844F30" w14:textId="77777777" w:rsidR="00EE2C48" w:rsidRDefault="00EE2C48" w:rsidP="00EE2C48">
                      <w:pPr>
                        <w:widowControl w:val="0"/>
                        <w:rPr>
                          <w:b/>
                          <w:bCs/>
                          <w:color w:val="FF0000"/>
                        </w:rPr>
                      </w:pPr>
                      <w:r>
                        <w:rPr>
                          <w:b/>
                          <w:bCs/>
                          <w:color w:val="FF0000"/>
                        </w:rPr>
                        <w:t>9/25/16</w:t>
                      </w:r>
                    </w:p>
                    <w:p w14:paraId="6DDE9DD5" w14:textId="77777777" w:rsidR="00EE2C48" w:rsidRDefault="00EE2C48" w:rsidP="00EE2C48">
                      <w:pPr>
                        <w:widowControl w:val="0"/>
                        <w:rPr>
                          <w:i/>
                          <w:iCs/>
                        </w:rPr>
                      </w:pPr>
                      <w:r>
                        <w:rPr>
                          <w:b/>
                          <w:bCs/>
                        </w:rPr>
                        <w:t>Even caregivers need care…</w:t>
                      </w:r>
                      <w:r>
                        <w:t xml:space="preserve">Are you caring for someone who is going through a tough time?  Perhaps you’ve thought the person you care for could use a Stephen Minister to provide additional care, but what about </w:t>
                      </w:r>
                      <w:r>
                        <w:rPr>
                          <w:u w:val="single"/>
                        </w:rPr>
                        <w:t>you</w:t>
                      </w:r>
                      <w:r>
                        <w:t xml:space="preserve">?  Remember the safety instructions you receive on an airplane---put on your own oxygen mask first and </w:t>
                      </w:r>
                      <w:r>
                        <w:rPr>
                          <w:u w:val="single"/>
                        </w:rPr>
                        <w:t xml:space="preserve">then </w:t>
                      </w:r>
                      <w:r>
                        <w:t xml:space="preserve">help someone else. It’s hard to care for someone if you are “running on empty”, physically, emotionally, or spiritually.  Does this describe your situation?  Would you be better able to give care if someone cared for you </w:t>
                      </w:r>
                      <w:proofErr w:type="gramStart"/>
                      <w:r>
                        <w:t>once in a while</w:t>
                      </w:r>
                      <w:proofErr w:type="gramEnd"/>
                      <w:r>
                        <w:t xml:space="preserve">?  Contact Pastor Dave Wegner at 919-848-1573, Ann Buff (Stephen Leader) at 919-847-7233 or </w:t>
                      </w:r>
                      <w:hyperlink r:id="rId22" w:history="1">
                        <w:r>
                          <w:rPr>
                            <w:rStyle w:val="Hyperlink"/>
                            <w:i/>
                            <w:iCs/>
                            <w:color w:val="000000"/>
                          </w:rPr>
                          <w:t>stephenministry@gslchurch.org</w:t>
                        </w:r>
                      </w:hyperlink>
                      <w:r>
                        <w:t>.</w:t>
                      </w:r>
                    </w:p>
                    <w:p w14:paraId="1059D377" w14:textId="77777777" w:rsidR="00EE2C48" w:rsidRDefault="00EE2C48" w:rsidP="00EE2C48">
                      <w:pPr>
                        <w:widowControl w:val="0"/>
                      </w:pPr>
                      <w:r>
                        <w:t> </w:t>
                      </w:r>
                    </w:p>
                    <w:p w14:paraId="61124309" w14:textId="77777777" w:rsidR="00EE2C48" w:rsidRDefault="00EE2C48" w:rsidP="00EE2C48">
                      <w:pPr>
                        <w:widowControl w:val="0"/>
                      </w:pPr>
                      <w:r>
                        <w:t> </w:t>
                      </w:r>
                    </w:p>
                    <w:p w14:paraId="14A2A310" w14:textId="77777777" w:rsidR="00EE2C48" w:rsidRDefault="00EE2C48" w:rsidP="00EE2C48">
                      <w:pPr>
                        <w:widowControl w:val="0"/>
                      </w:pPr>
                      <w:r>
                        <w:t> </w:t>
                      </w:r>
                    </w:p>
                    <w:p w14:paraId="3E565AC7" w14:textId="77777777" w:rsidR="00EE2C48" w:rsidRDefault="00EE2C48" w:rsidP="00EE2C48">
                      <w:pPr>
                        <w:widowControl w:val="0"/>
                      </w:pPr>
                      <w:r>
                        <w:t> </w:t>
                      </w:r>
                    </w:p>
                    <w:p w14:paraId="11E56674" w14:textId="77777777" w:rsidR="00EE2C48" w:rsidRDefault="00EE2C48" w:rsidP="00EE2C48">
                      <w:r>
                        <w:t> </w:t>
                      </w:r>
                    </w:p>
                  </w:txbxContent>
                </v:textbox>
              </v:shape>
            </w:pict>
          </mc:Fallback>
        </mc:AlternateContent>
      </w:r>
      <w:r w:rsidR="00EE2C48" w:rsidRPr="00EA625A">
        <w:rPr>
          <w:rFonts w:ascii="Minon pro" w:hAnsi="Minon pro"/>
          <w:i/>
          <w:noProof/>
        </w:rPr>
        <w:drawing>
          <wp:anchor distT="36576" distB="36576" distL="36576" distR="36576" simplePos="0" relativeHeight="252390400" behindDoc="0" locked="0" layoutInCell="1" allowOverlap="1" wp14:anchorId="0C52D725" wp14:editId="61144B9B">
            <wp:simplePos x="0" y="0"/>
            <wp:positionH relativeFrom="column">
              <wp:posOffset>11994515</wp:posOffset>
            </wp:positionH>
            <wp:positionV relativeFrom="paragraph">
              <wp:posOffset>457200</wp:posOffset>
            </wp:positionV>
            <wp:extent cx="1169670" cy="654685"/>
            <wp:effectExtent l="0" t="0" r="0" b="0"/>
            <wp:wrapNone/>
            <wp:docPr id="31" name="Picture 31" descr="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a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9670" cy="654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2C48" w:rsidRPr="00EA625A">
        <w:rPr>
          <w:rFonts w:ascii="Minon pro" w:eastAsia="ヒラギノ角ゴ Pro W3" w:hAnsi="Minon pro"/>
          <w:smallCaps/>
          <w:sz w:val="32"/>
          <w:szCs w:val="28"/>
        </w:rPr>
        <w:t>Good Shepherd Lutheran Church Wants You to Know . . .</w:t>
      </w:r>
    </w:p>
    <w:p w14:paraId="75ECE4DF" w14:textId="16181789" w:rsidR="00122E1B" w:rsidRPr="00122E1B" w:rsidRDefault="00122E1B" w:rsidP="008873B2">
      <w:pPr>
        <w:widowControl w:val="0"/>
        <w:spacing w:after="0" w:line="240" w:lineRule="auto"/>
        <w:rPr>
          <w:rFonts w:ascii="Minion Pro" w:eastAsia="Times New Roman" w:hAnsi="Minion Pro"/>
          <w:bCs/>
          <w:color w:val="000000"/>
          <w:kern w:val="28"/>
          <w14:cntxtAlts/>
        </w:rPr>
      </w:pPr>
      <w:r w:rsidRPr="00122E1B">
        <w:rPr>
          <w:rFonts w:ascii="Minon pro" w:eastAsia="ヒラギノ角ゴ Pro W3" w:hAnsi="Minon pro"/>
          <w:smallCaps/>
        </w:rPr>
        <w:t>May 19, 2019</w:t>
      </w:r>
    </w:p>
    <w:bookmarkStart w:id="9" w:name="_Hlk494974082"/>
    <w:bookmarkStart w:id="10" w:name="_Hlk480445036"/>
    <w:bookmarkStart w:id="11" w:name="_Hlk480448029"/>
    <w:p w14:paraId="5C1DE742" w14:textId="32CE989A" w:rsidR="00EE2C48" w:rsidRPr="00634879" w:rsidRDefault="00211A9E" w:rsidP="008873B2">
      <w:pPr>
        <w:spacing w:before="240" w:line="240" w:lineRule="auto"/>
        <w:rPr>
          <w:rFonts w:ascii="Minion Pro" w:hAnsi="Minion Pro"/>
        </w:rPr>
      </w:pPr>
      <w:r w:rsidRPr="00EA625A">
        <w:rPr>
          <w:rFonts w:ascii="Minon pro" w:eastAsia="ヒラギノ角ゴ Pro W3" w:hAnsi="Minon pro"/>
          <w:i/>
          <w:smallCaps/>
          <w:noProof/>
          <w:sz w:val="28"/>
          <w:szCs w:val="28"/>
        </w:rPr>
        <mc:AlternateContent>
          <mc:Choice Requires="wps">
            <w:drawing>
              <wp:anchor distT="36576" distB="36576" distL="36576" distR="36576" simplePos="0" relativeHeight="252388352" behindDoc="0" locked="0" layoutInCell="1" allowOverlap="1" wp14:anchorId="0276E745" wp14:editId="2164CB0E">
                <wp:simplePos x="0" y="0"/>
                <wp:positionH relativeFrom="margin">
                  <wp:align>right</wp:align>
                </wp:positionH>
                <wp:positionV relativeFrom="paragraph">
                  <wp:posOffset>6350</wp:posOffset>
                </wp:positionV>
                <wp:extent cx="5486400" cy="1047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4775"/>
                        </a:xfrm>
                        <a:prstGeom prst="rect">
                          <a:avLst/>
                        </a:prstGeom>
                        <a:solidFill>
                          <a:srgbClr val="C0C0C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738F96A" w14:textId="77777777" w:rsidR="00EE2C48" w:rsidRDefault="00EE2C48" w:rsidP="00EE2C4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E745" id="Text Box 17" o:spid="_x0000_s1032" type="#_x0000_t202" style="position:absolute;margin-left:380.8pt;margin-top:.5pt;width:6in;height:8.25pt;z-index:2523883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" fillcolor="silver" stroked="f" strokecolor="black [0]" strokeweight="2pt">
                <v:shadow color="#ccc"/>
                <v:textbox inset="2.88pt,2.88pt,2.88pt,2.88pt">
                  <w:txbxContent>
                    <w:p w14:paraId="5738F96A" w14:textId="77777777" w:rsidR="00EE2C48" w:rsidRDefault="00EE2C48" w:rsidP="00EE2C48"/>
                  </w:txbxContent>
                </v:textbox>
                <w10:wrap anchorx="margin"/>
              </v:shape>
            </w:pict>
          </mc:Fallback>
        </mc:AlternateContent>
      </w:r>
      <w:r w:rsidR="00EE2C48" w:rsidRPr="00634879">
        <w:rPr>
          <w:rFonts w:ascii="Minion Pro" w:hAnsi="Minion Pro"/>
        </w:rPr>
        <w:t xml:space="preserve">If you are a guest, have a prayer request or want more information about Good Shepherd, please take a moment to </w:t>
      </w:r>
      <w:r w:rsidR="00EE2C48" w:rsidRPr="00024762">
        <w:rPr>
          <w:rFonts w:ascii="Minion Pro" w:hAnsi="Minion Pro"/>
        </w:rPr>
        <w:t>complete</w:t>
      </w:r>
      <w:r w:rsidR="00EE2C48" w:rsidRPr="00634879">
        <w:rPr>
          <w:rFonts w:ascii="Minion Pro" w:hAnsi="Minion Pro"/>
        </w:rPr>
        <w:t xml:space="preserve"> a connection card found in the pews</w:t>
      </w:r>
      <w:r w:rsidR="00EE2C48">
        <w:rPr>
          <w:rFonts w:ascii="Minion Pro" w:hAnsi="Minion Pro"/>
        </w:rPr>
        <w:t xml:space="preserve"> and place it </w:t>
      </w:r>
      <w:r w:rsidR="00EE2C48" w:rsidRPr="00634879">
        <w:rPr>
          <w:rFonts w:ascii="Minion Pro" w:hAnsi="Minion Pro"/>
        </w:rPr>
        <w:t>in the offe</w:t>
      </w:r>
      <w:r w:rsidR="00EE2C48">
        <w:rPr>
          <w:rFonts w:ascii="Minion Pro" w:hAnsi="Minion Pro"/>
        </w:rPr>
        <w:t>ring plate</w:t>
      </w:r>
      <w:r w:rsidR="00EE2C48" w:rsidRPr="00634879">
        <w:rPr>
          <w:rFonts w:ascii="Minion Pro" w:hAnsi="Minion Pro"/>
        </w:rPr>
        <w:t xml:space="preserve">. </w:t>
      </w:r>
    </w:p>
    <w:p w14:paraId="023DAE37" w14:textId="77777777" w:rsidR="00EE2C48" w:rsidRPr="009535DD" w:rsidRDefault="00EE2C48" w:rsidP="008873B2">
      <w:pPr>
        <w:widowControl w:val="0"/>
        <w:pBdr>
          <w:bottom w:val="single" w:sz="4" w:space="1" w:color="auto"/>
        </w:pBdr>
        <w:spacing w:before="120" w:line="240" w:lineRule="auto"/>
        <w:rPr>
          <w:rFonts w:ascii="Minion Pro" w:eastAsia="Times New Roman" w:hAnsi="Minion Pro"/>
          <w:b/>
          <w:i/>
          <w:kern w:val="28"/>
          <w:sz w:val="28"/>
          <w14:ligatures w14:val="standard"/>
          <w14:cntxtAlts/>
        </w:rPr>
      </w:pPr>
      <w:bookmarkStart w:id="12" w:name="_Hlk520280938"/>
      <w:bookmarkStart w:id="13" w:name="_Hlk525563897"/>
      <w:bookmarkStart w:id="14" w:name="_Hlk511735834"/>
      <w:bookmarkStart w:id="15" w:name="_Hlk516054020"/>
      <w:bookmarkStart w:id="16" w:name="_Hlk519070723"/>
      <w:bookmarkStart w:id="17" w:name="_Hlk520985868"/>
      <w:bookmarkStart w:id="18" w:name="_Hlk526411368"/>
      <w:bookmarkStart w:id="19" w:name="_Hlk524528409"/>
      <w:bookmarkStart w:id="20" w:name="_Hlk487635090"/>
      <w:bookmarkStart w:id="21" w:name="_Hlk488235962"/>
      <w:bookmarkStart w:id="22" w:name="_Hlk483992824"/>
      <w:bookmarkStart w:id="23" w:name="_Hlk494973622"/>
      <w:bookmarkStart w:id="24" w:name="_Hlk494973771"/>
      <w:bookmarkStart w:id="25" w:name="_Hlk493150140"/>
      <w:bookmarkStart w:id="26" w:name="_Hlk492536824"/>
      <w:bookmarkStart w:id="27" w:name="_Hlk532894513"/>
      <w:bookmarkStart w:id="28" w:name="_Hlk494286828"/>
      <w:bookmarkStart w:id="29" w:name="_Hlk494271547"/>
      <w:bookmarkStart w:id="30" w:name="_Hlk529343357"/>
      <w:bookmarkStart w:id="31" w:name="_Hlk528825851"/>
      <w:bookmarkStart w:id="32" w:name="_Hlk530992059"/>
      <w:bookmarkStart w:id="33" w:name="_Hlk532914168"/>
      <w:bookmarkStart w:id="34" w:name="_Hlk3454262"/>
      <w:bookmarkStart w:id="35" w:name="_Hlk7599875"/>
      <w:bookmarkEnd w:id="1"/>
      <w:bookmarkEnd w:id="8"/>
      <w:bookmarkEnd w:id="9"/>
      <w:bookmarkEnd w:id="10"/>
      <w:bookmarkEnd w:id="11"/>
      <w:r w:rsidRPr="009535DD">
        <w:rPr>
          <w:rFonts w:ascii="Minion Pro" w:eastAsia="Times New Roman" w:hAnsi="Minion Pro"/>
          <w:b/>
          <w:i/>
          <w:kern w:val="28"/>
          <w:sz w:val="28"/>
          <w14:ligatures w14:val="standard"/>
          <w14:cntxtAlts/>
        </w:rPr>
        <w:t>Things to Do</w:t>
      </w:r>
    </w:p>
    <w:bookmarkEnd w:id="2"/>
    <w:bookmarkEnd w:id="3"/>
    <w:bookmarkEnd w:id="4"/>
    <w:bookmarkEnd w:id="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34C306D3" w14:textId="77777777" w:rsidR="00FF615B" w:rsidRPr="00B03A29" w:rsidRDefault="00FF615B" w:rsidP="00FF615B">
      <w:pPr>
        <w:spacing w:before="120" w:after="0" w:line="240" w:lineRule="auto"/>
        <w:rPr>
          <w:rFonts w:ascii="Minion Pro" w:hAnsi="Minion Pro"/>
          <w:b/>
        </w:rPr>
      </w:pPr>
      <w:r>
        <w:rPr>
          <w:rFonts w:ascii="Minion Pro" w:hAnsi="Minion Pro"/>
          <w:b/>
        </w:rPr>
        <w:t>Worship on Wednesdays (</w:t>
      </w:r>
      <w:r w:rsidRPr="00B03A29">
        <w:rPr>
          <w:rFonts w:ascii="Minion Pro" w:hAnsi="Minion Pro"/>
          <w:b/>
        </w:rPr>
        <w:t>WOW</w:t>
      </w:r>
      <w:r>
        <w:rPr>
          <w:rFonts w:ascii="Minion Pro" w:hAnsi="Minion Pro"/>
          <w:b/>
        </w:rPr>
        <w:t>)</w:t>
      </w:r>
      <w:r w:rsidRPr="00B03A29">
        <w:rPr>
          <w:rFonts w:ascii="Minion Pro" w:hAnsi="Minion Pro"/>
          <w:b/>
        </w:rPr>
        <w:t xml:space="preserve"> with Pizza Dinner</w:t>
      </w:r>
    </w:p>
    <w:p w14:paraId="38E9AE23" w14:textId="77777777" w:rsidR="00FF615B" w:rsidRDefault="00FF615B" w:rsidP="00FF615B">
      <w:pPr>
        <w:spacing w:after="0" w:line="240" w:lineRule="auto"/>
        <w:rPr>
          <w:rFonts w:ascii="Minion Pro" w:hAnsi="Minion Pro"/>
          <w:sz w:val="22"/>
        </w:rPr>
      </w:pPr>
      <w:r w:rsidRPr="00B03A29">
        <w:rPr>
          <w:rFonts w:ascii="Minion Pro" w:hAnsi="Minion Pro"/>
          <w:b/>
          <w:sz w:val="22"/>
        </w:rPr>
        <w:t>Wednesday</w:t>
      </w:r>
      <w:r>
        <w:rPr>
          <w:rFonts w:ascii="Minion Pro" w:hAnsi="Minion Pro"/>
          <w:b/>
          <w:sz w:val="22"/>
        </w:rPr>
        <w:t>, May 22</w:t>
      </w:r>
      <w:r w:rsidRPr="00B03A29">
        <w:rPr>
          <w:rFonts w:ascii="Minion Pro" w:hAnsi="Minion Pro"/>
          <w:b/>
          <w:sz w:val="22"/>
        </w:rPr>
        <w:t>, 5:15 pm, Fellowship Hall</w:t>
      </w:r>
      <w:r w:rsidRPr="00B03A29">
        <w:rPr>
          <w:rFonts w:ascii="Minion Pro" w:hAnsi="Minion Pro"/>
          <w:sz w:val="22"/>
        </w:rPr>
        <w:t xml:space="preserve">   </w:t>
      </w:r>
      <w:r w:rsidRPr="00A75FA8">
        <w:rPr>
          <w:rFonts w:ascii="Minion Pro" w:hAnsi="Minion Pro"/>
          <w:sz w:val="22"/>
        </w:rPr>
        <w:t>Do working weekends keep you from attending church regularly on Sundays? Stay connected to your faith and your church community at WOW. This family-friendly service celebrates and models a life-long faith using the four keys of lasting faith formation</w:t>
      </w:r>
      <w:r>
        <w:rPr>
          <w:rFonts w:ascii="Minion Pro" w:hAnsi="Minion Pro"/>
          <w:sz w:val="22"/>
        </w:rPr>
        <w:t>.</w:t>
      </w:r>
      <w:r w:rsidRPr="00B03A29">
        <w:rPr>
          <w:rFonts w:ascii="Minion Pro" w:hAnsi="Minion Pro"/>
          <w:sz w:val="22"/>
        </w:rPr>
        <w:t xml:space="preserve"> Join us for pizza at 5:15 pm followed by a family-friendly worship at </w:t>
      </w:r>
    </w:p>
    <w:p w14:paraId="77CA3440" w14:textId="680B6BE0" w:rsidR="00FF615B" w:rsidRDefault="00FF615B" w:rsidP="00FF615B">
      <w:pPr>
        <w:spacing w:line="240" w:lineRule="auto"/>
        <w:rPr>
          <w:rFonts w:ascii="Minion Pro" w:hAnsi="Minion Pro"/>
          <w:sz w:val="22"/>
        </w:rPr>
      </w:pPr>
      <w:r w:rsidRPr="00B03A29">
        <w:rPr>
          <w:rFonts w:ascii="Minion Pro" w:hAnsi="Minion Pro"/>
          <w:sz w:val="22"/>
        </w:rPr>
        <w:t>5:30-6:00 pm.</w:t>
      </w:r>
    </w:p>
    <w:p w14:paraId="5FB34930" w14:textId="77777777" w:rsidR="001221D6" w:rsidRPr="001221D6" w:rsidRDefault="001221D6" w:rsidP="001221D6">
      <w:pPr>
        <w:spacing w:after="0" w:line="240" w:lineRule="auto"/>
        <w:rPr>
          <w:rFonts w:ascii="Minion Pro" w:eastAsia="Calibri" w:hAnsi="Minion Pro" w:cs="Calibri"/>
          <w:b/>
          <w:bCs/>
        </w:rPr>
      </w:pPr>
      <w:r w:rsidRPr="001221D6">
        <w:rPr>
          <w:rFonts w:ascii="Minion Pro" w:eastAsia="Calibri" w:hAnsi="Minion Pro" w:cs="Calibri"/>
          <w:b/>
          <w:bCs/>
        </w:rPr>
        <w:t xml:space="preserve">Spend an Evening with GSLC Coffeehouse </w:t>
      </w:r>
    </w:p>
    <w:p w14:paraId="7C0BADDF" w14:textId="7490BDB3" w:rsidR="001221D6" w:rsidRDefault="001221D6" w:rsidP="001221D6">
      <w:pPr>
        <w:spacing w:line="240" w:lineRule="auto"/>
        <w:rPr>
          <w:rFonts w:ascii="Minion Pro" w:eastAsia="Calibri" w:hAnsi="Minion Pro" w:cs="Calibri"/>
          <w:sz w:val="22"/>
          <w:szCs w:val="22"/>
        </w:rPr>
      </w:pPr>
      <w:r w:rsidRPr="001221D6">
        <w:rPr>
          <w:rFonts w:ascii="Minion Pro" w:eastAsia="Calibri" w:hAnsi="Minion Pro" w:cs="Calibri"/>
          <w:b/>
          <w:bCs/>
          <w:sz w:val="22"/>
          <w:szCs w:val="22"/>
        </w:rPr>
        <w:t xml:space="preserve">Friday, </w:t>
      </w:r>
      <w:r w:rsidRPr="005261E8">
        <w:rPr>
          <w:rFonts w:ascii="Minion Pro" w:eastAsia="Calibri" w:hAnsi="Minion Pro" w:cs="Calibri"/>
          <w:b/>
          <w:bCs/>
          <w:sz w:val="22"/>
          <w:szCs w:val="22"/>
        </w:rPr>
        <w:t>May 31</w:t>
      </w:r>
      <w:r w:rsidRPr="001221D6">
        <w:rPr>
          <w:rFonts w:ascii="Minion Pro" w:eastAsia="Calibri" w:hAnsi="Minion Pro" w:cs="Calibri"/>
          <w:b/>
          <w:bCs/>
          <w:sz w:val="22"/>
          <w:szCs w:val="22"/>
        </w:rPr>
        <w:t xml:space="preserve">, 7:00-8:30 </w:t>
      </w:r>
      <w:proofErr w:type="gramStart"/>
      <w:r w:rsidRPr="001221D6">
        <w:rPr>
          <w:rFonts w:ascii="Minion Pro" w:eastAsia="Calibri" w:hAnsi="Minion Pro" w:cs="Calibri"/>
          <w:b/>
          <w:bCs/>
          <w:sz w:val="22"/>
          <w:szCs w:val="22"/>
        </w:rPr>
        <w:t>pm</w:t>
      </w:r>
      <w:r w:rsidRPr="001221D6">
        <w:rPr>
          <w:rFonts w:ascii="Minion Pro" w:eastAsia="Calibri" w:hAnsi="Minion Pro" w:cs="Calibri"/>
          <w:sz w:val="22"/>
          <w:szCs w:val="22"/>
        </w:rPr>
        <w:t>  This</w:t>
      </w:r>
      <w:proofErr w:type="gramEnd"/>
      <w:r w:rsidRPr="001221D6">
        <w:rPr>
          <w:rFonts w:ascii="Minion Pro" w:eastAsia="Calibri" w:hAnsi="Minion Pro" w:cs="Calibri"/>
          <w:sz w:val="22"/>
          <w:szCs w:val="22"/>
        </w:rPr>
        <w:t xml:space="preserve"> ministry offers live music, refreshments, and fellowship to adults of all abilities. 25 adult and youth helpers are needed to assist with set-up, serving, and clean-up for approximately 200 guests.  A great volunteer activity for families, too!  No experience needed. Contact </w:t>
      </w:r>
      <w:hyperlink r:id="rId24" w:history="1">
        <w:r w:rsidRPr="001221D6">
          <w:rPr>
            <w:rFonts w:ascii="Minion Pro" w:eastAsia="Calibri" w:hAnsi="Minion Pro" w:cs="Calibri"/>
            <w:i/>
            <w:iCs/>
            <w:sz w:val="22"/>
            <w:szCs w:val="22"/>
          </w:rPr>
          <w:t>coffeehouse@gslchurch.org</w:t>
        </w:r>
      </w:hyperlink>
      <w:r w:rsidRPr="001221D6">
        <w:rPr>
          <w:rFonts w:ascii="Minion Pro" w:eastAsia="Calibri" w:hAnsi="Minion Pro" w:cs="Calibri"/>
          <w:sz w:val="22"/>
          <w:szCs w:val="22"/>
        </w:rPr>
        <w:t xml:space="preserve"> for more information.</w:t>
      </w:r>
    </w:p>
    <w:p w14:paraId="38623991" w14:textId="77777777" w:rsidR="00A92D06" w:rsidRPr="008D5CDC" w:rsidRDefault="00A92D06" w:rsidP="00A92D06">
      <w:pPr>
        <w:spacing w:after="0" w:line="240" w:lineRule="auto"/>
        <w:rPr>
          <w:rFonts w:ascii="Minion Pro" w:eastAsia="Times New Roman" w:hAnsi="Minion Pro" w:cs="Lucida Sans Unicode"/>
          <w:sz w:val="22"/>
          <w:szCs w:val="22"/>
        </w:rPr>
      </w:pPr>
      <w:r w:rsidRPr="008D5CDC">
        <w:rPr>
          <w:rFonts w:ascii="Minion Pro" w:eastAsia="Times New Roman" w:hAnsi="Minion Pro" w:cs="Lucida Sans Unicode"/>
          <w:b/>
        </w:rPr>
        <w:t>Young Adults of Good Shepherd</w:t>
      </w:r>
      <w:r>
        <w:rPr>
          <w:rFonts w:ascii="Minion Pro" w:eastAsia="Times New Roman" w:hAnsi="Minion Pro" w:cs="Lucida Sans Unicode"/>
          <w:b/>
        </w:rPr>
        <w:t xml:space="preserve"> - F</w:t>
      </w:r>
      <w:r w:rsidRPr="008D5CDC">
        <w:rPr>
          <w:rFonts w:ascii="Minion Pro" w:eastAsia="Times New Roman" w:hAnsi="Minion Pro" w:cs="Lucida Sans Unicode"/>
          <w:b/>
        </w:rPr>
        <w:t xml:space="preserve">ellowship </w:t>
      </w:r>
      <w:r>
        <w:rPr>
          <w:rFonts w:ascii="Minion Pro" w:eastAsia="Times New Roman" w:hAnsi="Minion Pro" w:cs="Lucida Sans Unicode"/>
          <w:b/>
        </w:rPr>
        <w:t>G</w:t>
      </w:r>
      <w:r w:rsidRPr="008D5CDC">
        <w:rPr>
          <w:rFonts w:ascii="Minion Pro" w:eastAsia="Times New Roman" w:hAnsi="Minion Pro" w:cs="Lucida Sans Unicode"/>
          <w:b/>
        </w:rPr>
        <w:t xml:space="preserve">athering </w:t>
      </w:r>
    </w:p>
    <w:p w14:paraId="2B4733B6" w14:textId="4DF9B71C" w:rsidR="00A92D06" w:rsidRPr="00000B32" w:rsidRDefault="00A92D06" w:rsidP="00A92D06">
      <w:pPr>
        <w:spacing w:line="240" w:lineRule="auto"/>
        <w:rPr>
          <w:rFonts w:ascii="Minion Pro" w:eastAsia="Calibri" w:hAnsi="Minion Pro"/>
          <w:i/>
          <w:sz w:val="22"/>
          <w:szCs w:val="22"/>
        </w:rPr>
      </w:pPr>
      <w:r w:rsidRPr="008D5CDC">
        <w:rPr>
          <w:rFonts w:ascii="Minion Pro" w:eastAsia="Times New Roman" w:hAnsi="Minion Pro" w:cs="Lucida Sans Unicode"/>
          <w:b/>
          <w:sz w:val="22"/>
          <w:szCs w:val="22"/>
        </w:rPr>
        <w:t xml:space="preserve">Tuesday, </w:t>
      </w:r>
      <w:r>
        <w:rPr>
          <w:rFonts w:ascii="Minion Pro" w:eastAsia="Times New Roman" w:hAnsi="Minion Pro" w:cs="Lucida Sans Unicode"/>
          <w:b/>
          <w:sz w:val="22"/>
          <w:szCs w:val="22"/>
        </w:rPr>
        <w:t>June 4</w:t>
      </w:r>
      <w:r w:rsidRPr="008D5CDC">
        <w:rPr>
          <w:rFonts w:ascii="Minion Pro" w:eastAsia="Times New Roman" w:hAnsi="Minion Pro" w:cs="Lucida Sans Unicode"/>
          <w:sz w:val="22"/>
          <w:szCs w:val="22"/>
        </w:rPr>
        <w:t xml:space="preserve">, </w:t>
      </w:r>
      <w:r w:rsidRPr="008D5CDC">
        <w:rPr>
          <w:rFonts w:ascii="Minion Pro" w:eastAsia="Times New Roman" w:hAnsi="Minion Pro" w:cs="Lucida Sans Unicode"/>
          <w:b/>
          <w:sz w:val="22"/>
          <w:szCs w:val="22"/>
        </w:rPr>
        <w:t>5:30-8</w:t>
      </w:r>
      <w:r>
        <w:rPr>
          <w:rFonts w:ascii="Minion Pro" w:eastAsia="Times New Roman" w:hAnsi="Minion Pro" w:cs="Lucida Sans Unicode"/>
          <w:b/>
          <w:sz w:val="22"/>
          <w:szCs w:val="22"/>
        </w:rPr>
        <w:t xml:space="preserve">:00 </w:t>
      </w:r>
      <w:r w:rsidRPr="008D5CDC">
        <w:rPr>
          <w:rFonts w:ascii="Minion Pro" w:eastAsia="Times New Roman" w:hAnsi="Minion Pro" w:cs="Lucida Sans Unicode"/>
          <w:b/>
          <w:sz w:val="22"/>
          <w:szCs w:val="22"/>
        </w:rPr>
        <w:t xml:space="preserve">pm, Lafayette </w:t>
      </w:r>
      <w:proofErr w:type="gramStart"/>
      <w:r w:rsidRPr="008D5CDC">
        <w:rPr>
          <w:rFonts w:ascii="Minion Pro" w:eastAsia="Times New Roman" w:hAnsi="Minion Pro" w:cs="Lucida Sans Unicode"/>
          <w:b/>
          <w:sz w:val="22"/>
          <w:szCs w:val="22"/>
        </w:rPr>
        <w:t>Village</w:t>
      </w:r>
      <w:r w:rsidRPr="008D5CDC">
        <w:rPr>
          <w:rFonts w:ascii="Minion Pro" w:eastAsia="Times New Roman" w:hAnsi="Minion Pro" w:cs="Lucida Sans Unicode"/>
          <w:b/>
        </w:rPr>
        <w:t xml:space="preserve"> </w:t>
      </w:r>
      <w:r w:rsidRPr="008D5CDC">
        <w:rPr>
          <w:rFonts w:ascii="Minion Pro" w:eastAsia="Times New Roman" w:hAnsi="Minion Pro" w:cs="Lucida Sans Unicode"/>
          <w:sz w:val="22"/>
          <w:szCs w:val="22"/>
        </w:rPr>
        <w:t xml:space="preserve"> </w:t>
      </w:r>
      <w:r>
        <w:rPr>
          <w:rFonts w:ascii="Minion Pro" w:eastAsia="Times New Roman" w:hAnsi="Minion Pro" w:cs="Lucida Sans Unicode"/>
          <w:sz w:val="22"/>
          <w:szCs w:val="22"/>
        </w:rPr>
        <w:t>All</w:t>
      </w:r>
      <w:proofErr w:type="gramEnd"/>
      <w:r w:rsidRPr="008D5CDC">
        <w:rPr>
          <w:rFonts w:ascii="Minion Pro" w:eastAsia="Times New Roman" w:hAnsi="Minion Pro" w:cs="Lucida Sans Unicode"/>
          <w:sz w:val="22"/>
          <w:szCs w:val="22"/>
        </w:rPr>
        <w:t xml:space="preserve"> </w:t>
      </w:r>
      <w:r>
        <w:rPr>
          <w:rFonts w:ascii="Minion Pro" w:eastAsia="Times New Roman" w:hAnsi="Minion Pro" w:cs="Lucida Sans Unicode"/>
          <w:sz w:val="22"/>
          <w:szCs w:val="22"/>
        </w:rPr>
        <w:t xml:space="preserve">those in their </w:t>
      </w:r>
      <w:r w:rsidRPr="008D5CDC">
        <w:rPr>
          <w:rFonts w:ascii="Minion Pro" w:eastAsia="Times New Roman" w:hAnsi="Minion Pro" w:cs="Lucida Sans Unicode"/>
          <w:sz w:val="22"/>
          <w:szCs w:val="22"/>
        </w:rPr>
        <w:t xml:space="preserve">20s and 30s </w:t>
      </w:r>
      <w:r>
        <w:rPr>
          <w:rFonts w:ascii="Minion Pro" w:eastAsia="Times New Roman" w:hAnsi="Minion Pro" w:cs="Lucida Sans Unicode"/>
          <w:sz w:val="22"/>
          <w:szCs w:val="22"/>
        </w:rPr>
        <w:t xml:space="preserve">are invited, and </w:t>
      </w:r>
      <w:r w:rsidRPr="008D5CDC">
        <w:rPr>
          <w:rFonts w:ascii="Minion Pro" w:eastAsia="Times New Roman" w:hAnsi="Minion Pro" w:cs="Lucida Sans Unicode"/>
          <w:sz w:val="22"/>
          <w:szCs w:val="22"/>
        </w:rPr>
        <w:t>children are welcome</w:t>
      </w:r>
      <w:r>
        <w:rPr>
          <w:rFonts w:ascii="Minion Pro" w:eastAsia="Times New Roman" w:hAnsi="Minion Pro" w:cs="Lucida Sans Unicode"/>
          <w:sz w:val="22"/>
          <w:szCs w:val="22"/>
        </w:rPr>
        <w:t>!</w:t>
      </w:r>
      <w:r w:rsidRPr="008D5CDC">
        <w:rPr>
          <w:rFonts w:ascii="Minion Pro" w:eastAsia="Times New Roman" w:hAnsi="Minion Pro" w:cs="Lucida Sans Unicode"/>
          <w:sz w:val="22"/>
          <w:szCs w:val="22"/>
        </w:rPr>
        <w:t xml:space="preserve"> We will be in the grassy courtyard area</w:t>
      </w:r>
      <w:r>
        <w:rPr>
          <w:rFonts w:ascii="Minion Pro" w:eastAsia="Times New Roman" w:hAnsi="Minion Pro" w:cs="Lucida Sans Unicode"/>
          <w:sz w:val="22"/>
          <w:szCs w:val="22"/>
        </w:rPr>
        <w:t>, so</w:t>
      </w:r>
      <w:r w:rsidRPr="008D5CDC">
        <w:rPr>
          <w:rFonts w:ascii="Minion Pro" w:eastAsia="Times New Roman" w:hAnsi="Minion Pro" w:cs="Lucida Sans Unicode"/>
          <w:sz w:val="22"/>
          <w:szCs w:val="22"/>
        </w:rPr>
        <w:t xml:space="preserve"> drop by at any time. </w:t>
      </w:r>
      <w:r>
        <w:rPr>
          <w:rFonts w:ascii="Minion Pro" w:eastAsia="Times New Roman" w:hAnsi="Minion Pro" w:cs="Lucida Sans Unicode"/>
          <w:sz w:val="22"/>
          <w:szCs w:val="22"/>
        </w:rPr>
        <w:t>G</w:t>
      </w:r>
      <w:r w:rsidRPr="008D5CDC">
        <w:rPr>
          <w:rFonts w:ascii="Minion Pro" w:eastAsia="Times New Roman" w:hAnsi="Minion Pro" w:cs="Lucida Sans Unicode"/>
          <w:sz w:val="22"/>
          <w:szCs w:val="22"/>
        </w:rPr>
        <w:t>rab food and beverages</w:t>
      </w:r>
      <w:r>
        <w:rPr>
          <w:rFonts w:ascii="Minion Pro" w:eastAsia="Times New Roman" w:hAnsi="Minion Pro" w:cs="Lucida Sans Unicode"/>
          <w:sz w:val="22"/>
          <w:szCs w:val="22"/>
        </w:rPr>
        <w:t>,</w:t>
      </w:r>
      <w:r w:rsidRPr="008D5CDC">
        <w:rPr>
          <w:rFonts w:ascii="Minion Pro" w:eastAsia="Times New Roman" w:hAnsi="Minion Pro" w:cs="Lucida Sans Unicode"/>
          <w:sz w:val="22"/>
          <w:szCs w:val="22"/>
        </w:rPr>
        <w:t xml:space="preserve"> or just come and enjoy the company. We will meet the 1</w:t>
      </w:r>
      <w:r w:rsidRPr="008D5CDC">
        <w:rPr>
          <w:rFonts w:ascii="Minion Pro" w:eastAsia="Times New Roman" w:hAnsi="Minion Pro" w:cs="Lucida Sans Unicode"/>
          <w:sz w:val="22"/>
          <w:szCs w:val="22"/>
          <w:vertAlign w:val="superscript"/>
        </w:rPr>
        <w:t>st</w:t>
      </w:r>
      <w:r w:rsidRPr="008D5CDC">
        <w:rPr>
          <w:rFonts w:ascii="Minion Pro" w:eastAsia="Times New Roman" w:hAnsi="Minion Pro" w:cs="Lucida Sans Unicode"/>
          <w:sz w:val="22"/>
          <w:szCs w:val="22"/>
        </w:rPr>
        <w:t xml:space="preserve"> Tuesday of each month </w:t>
      </w:r>
      <w:r w:rsidR="00A6260B">
        <w:rPr>
          <w:rFonts w:ascii="Minion Pro" w:eastAsia="Times New Roman" w:hAnsi="Minion Pro" w:cs="Lucida Sans Unicode"/>
          <w:sz w:val="22"/>
          <w:szCs w:val="22"/>
        </w:rPr>
        <w:t>through</w:t>
      </w:r>
      <w:r>
        <w:rPr>
          <w:rFonts w:ascii="Minion Pro" w:eastAsia="Times New Roman" w:hAnsi="Minion Pro" w:cs="Lucida Sans Unicode"/>
          <w:sz w:val="22"/>
          <w:szCs w:val="22"/>
        </w:rPr>
        <w:t xml:space="preserve"> </w:t>
      </w:r>
      <w:r w:rsidRPr="008D5CDC">
        <w:rPr>
          <w:rFonts w:ascii="Minion Pro" w:eastAsia="Times New Roman" w:hAnsi="Minion Pro" w:cs="Lucida Sans Unicode"/>
          <w:sz w:val="22"/>
          <w:szCs w:val="22"/>
        </w:rPr>
        <w:t xml:space="preserve">August! </w:t>
      </w:r>
      <w:r>
        <w:rPr>
          <w:rFonts w:ascii="Minion Pro" w:eastAsia="Times New Roman" w:hAnsi="Minion Pro" w:cs="Lucida Sans Unicode"/>
          <w:sz w:val="22"/>
          <w:szCs w:val="22"/>
        </w:rPr>
        <w:t>Questions? C</w:t>
      </w:r>
      <w:r w:rsidRPr="008D5CDC">
        <w:rPr>
          <w:rFonts w:ascii="Minion Pro" w:eastAsia="Times New Roman" w:hAnsi="Minion Pro" w:cs="Lucida Sans Unicode"/>
          <w:sz w:val="22"/>
          <w:szCs w:val="22"/>
        </w:rPr>
        <w:t>ontact Amber Walker</w:t>
      </w:r>
      <w:r>
        <w:rPr>
          <w:rFonts w:ascii="Minion Pro" w:eastAsia="Times New Roman" w:hAnsi="Minion Pro" w:cs="Lucida Sans Unicode"/>
          <w:sz w:val="22"/>
          <w:szCs w:val="22"/>
        </w:rPr>
        <w:t xml:space="preserve">, </w:t>
      </w:r>
      <w:r w:rsidRPr="008D5CDC">
        <w:rPr>
          <w:rFonts w:ascii="Minion Pro" w:eastAsia="Times New Roman" w:hAnsi="Minion Pro" w:cs="Lucida Sans Unicode"/>
          <w:i/>
          <w:sz w:val="22"/>
          <w:szCs w:val="22"/>
        </w:rPr>
        <w:t>walker.amber.r@gmail.com.</w:t>
      </w:r>
    </w:p>
    <w:p w14:paraId="1C9E4BEE" w14:textId="7D878E7F" w:rsidR="001221D6" w:rsidRDefault="001221D6" w:rsidP="001221D6">
      <w:pPr>
        <w:spacing w:line="240" w:lineRule="auto"/>
        <w:rPr>
          <w:rFonts w:ascii="Minion Pro" w:eastAsia="Calibri" w:hAnsi="Minion Pro" w:cs="Calibri"/>
          <w:sz w:val="22"/>
          <w:szCs w:val="22"/>
        </w:rPr>
      </w:pPr>
      <w:r w:rsidRPr="003F2D2A">
        <w:rPr>
          <w:rFonts w:ascii="Minion Pro" w:eastAsia="Calibri" w:hAnsi="Minion Pro" w:cs="Calibri"/>
          <w:b/>
          <w:bCs/>
        </w:rPr>
        <w:t>Memory Café</w:t>
      </w:r>
      <w:r w:rsidRPr="003F2D2A">
        <w:rPr>
          <w:rFonts w:ascii="Minion Pro" w:eastAsia="Calibri" w:hAnsi="Minion Pro" w:cs="Calibri"/>
          <w:b/>
        </w:rPr>
        <w:br/>
      </w:r>
      <w:r w:rsidRPr="006F60AC">
        <w:rPr>
          <w:rFonts w:ascii="Minion Pro" w:eastAsia="Calibri" w:hAnsi="Minion Pro" w:cs="Calibri"/>
          <w:b/>
          <w:bCs/>
          <w:sz w:val="22"/>
          <w:szCs w:val="22"/>
        </w:rPr>
        <w:t xml:space="preserve">Monday, </w:t>
      </w:r>
      <w:r>
        <w:rPr>
          <w:rFonts w:ascii="Minion Pro" w:eastAsia="Calibri" w:hAnsi="Minion Pro" w:cs="Calibri"/>
          <w:b/>
          <w:bCs/>
          <w:sz w:val="22"/>
          <w:szCs w:val="22"/>
        </w:rPr>
        <w:t>June 10</w:t>
      </w:r>
      <w:r w:rsidRPr="006F60AC">
        <w:rPr>
          <w:rFonts w:ascii="Minion Pro" w:eastAsia="Calibri" w:hAnsi="Minion Pro" w:cs="Calibri"/>
          <w:b/>
          <w:bCs/>
          <w:sz w:val="22"/>
          <w:szCs w:val="22"/>
        </w:rPr>
        <w:t xml:space="preserve">, 4:30-6:00 pm in Fellowship </w:t>
      </w:r>
      <w:proofErr w:type="gramStart"/>
      <w:r w:rsidRPr="006F60AC">
        <w:rPr>
          <w:rFonts w:ascii="Minion Pro" w:eastAsia="Calibri" w:hAnsi="Minion Pro" w:cs="Calibri"/>
          <w:b/>
          <w:bCs/>
          <w:sz w:val="22"/>
          <w:szCs w:val="22"/>
        </w:rPr>
        <w:t>Hall</w:t>
      </w:r>
      <w:r w:rsidRPr="006F60AC">
        <w:rPr>
          <w:rFonts w:ascii="Minion Pro" w:eastAsia="Calibri" w:hAnsi="Minion Pro" w:cs="Calibri"/>
          <w:sz w:val="22"/>
          <w:szCs w:val="22"/>
        </w:rPr>
        <w:t>  Individuals</w:t>
      </w:r>
      <w:proofErr w:type="gramEnd"/>
      <w:r w:rsidRPr="006F60AC">
        <w:rPr>
          <w:rFonts w:ascii="Minion Pro" w:eastAsia="Calibri" w:hAnsi="Minion Pro" w:cs="Calibri"/>
          <w:sz w:val="22"/>
          <w:szCs w:val="22"/>
        </w:rPr>
        <w:t xml:space="preserve"> experiencing dementia and their caregivers who wish to socialize with others in similar circumstances while enjoying an evening out are invited to join us for Memory Café. If you or someone you know is interested in learning more, contact </w:t>
      </w:r>
      <w:hyperlink r:id="rId25" w:history="1">
        <w:r w:rsidRPr="006F60AC">
          <w:rPr>
            <w:rFonts w:ascii="Minion Pro" w:eastAsia="Calibri" w:hAnsi="Minion Pro" w:cs="Calibri"/>
            <w:i/>
            <w:iCs/>
            <w:sz w:val="22"/>
            <w:szCs w:val="22"/>
          </w:rPr>
          <w:t>memorycafe@gslchurch.org</w:t>
        </w:r>
      </w:hyperlink>
      <w:r w:rsidRPr="006F60AC">
        <w:rPr>
          <w:rFonts w:ascii="Minion Pro" w:eastAsia="Calibri" w:hAnsi="Minion Pro" w:cs="Calibri"/>
          <w:sz w:val="22"/>
          <w:szCs w:val="22"/>
        </w:rPr>
        <w:t>.</w:t>
      </w:r>
    </w:p>
    <w:p w14:paraId="52660E1B" w14:textId="77777777" w:rsidR="00122E1B" w:rsidRDefault="00122E1B">
      <w:pPr>
        <w:spacing w:after="200" w:line="276" w:lineRule="auto"/>
        <w:rPr>
          <w:rFonts w:ascii="Minion Pro" w:eastAsia="Times New Roman" w:hAnsi="Minion Pro" w:cs="Lucida Sans Unicode"/>
          <w:b/>
        </w:rPr>
      </w:pPr>
      <w:r>
        <w:rPr>
          <w:rFonts w:ascii="Minion Pro" w:eastAsia="Times New Roman" w:hAnsi="Minion Pro" w:cs="Lucida Sans Unicode"/>
          <w:b/>
        </w:rPr>
        <w:br w:type="page"/>
      </w:r>
    </w:p>
    <w:p w14:paraId="748C95A1" w14:textId="63D08AB4" w:rsidR="00F76F7A" w:rsidRPr="00F76F7A" w:rsidRDefault="00F76F7A" w:rsidP="00F76F7A">
      <w:pPr>
        <w:spacing w:after="0" w:line="240" w:lineRule="auto"/>
        <w:rPr>
          <w:rFonts w:ascii="Minion Pro" w:eastAsia="Calibri" w:hAnsi="Minion Pro" w:cs="Calibri"/>
          <w:b/>
          <w:sz w:val="22"/>
          <w:szCs w:val="22"/>
        </w:rPr>
      </w:pPr>
      <w:r w:rsidRPr="00F76F7A">
        <w:rPr>
          <w:rFonts w:ascii="Minion Pro" w:eastAsia="Times New Roman" w:hAnsi="Minion Pro" w:cs="Lucida Sans Unicode"/>
          <w:b/>
        </w:rPr>
        <w:lastRenderedPageBreak/>
        <w:t>Introduction to Spiritual Practices</w:t>
      </w:r>
      <w:r w:rsidRPr="00F76F7A">
        <w:rPr>
          <w:rFonts w:ascii="Minion Pro" w:eastAsia="Calibri" w:hAnsi="Minion Pro" w:cs="Calibri"/>
          <w:b/>
          <w:sz w:val="22"/>
          <w:szCs w:val="22"/>
        </w:rPr>
        <w:t xml:space="preserve">  </w:t>
      </w:r>
    </w:p>
    <w:p w14:paraId="54728C0E" w14:textId="258F6F96" w:rsidR="00F76F7A" w:rsidRDefault="00F76F7A" w:rsidP="001221D6">
      <w:pPr>
        <w:spacing w:line="240" w:lineRule="auto"/>
        <w:rPr>
          <w:rFonts w:ascii="Minion Pro" w:eastAsia="Calibri" w:hAnsi="Minion Pro" w:cs="Calibri"/>
          <w:sz w:val="22"/>
          <w:szCs w:val="22"/>
        </w:rPr>
      </w:pPr>
      <w:r w:rsidRPr="00F76F7A">
        <w:rPr>
          <w:rFonts w:ascii="Minion Pro" w:eastAsia="Calibri" w:hAnsi="Minion Pro" w:cs="Calibri"/>
          <w:b/>
          <w:sz w:val="22"/>
          <w:szCs w:val="22"/>
        </w:rPr>
        <w:t>Wednesday, May 29, 6:00 – 8:00 pm in Underwood West</w:t>
      </w:r>
      <w:r>
        <w:rPr>
          <w:rFonts w:ascii="Minion Pro" w:eastAsia="Calibri" w:hAnsi="Minion Pro" w:cs="Calibri"/>
          <w:sz w:val="22"/>
          <w:szCs w:val="22"/>
        </w:rPr>
        <w:t xml:space="preserve">   </w:t>
      </w:r>
      <w:r w:rsidRPr="00F76F7A">
        <w:rPr>
          <w:rFonts w:ascii="Minion Pro" w:eastAsia="Calibri" w:hAnsi="Minion Pro" w:cs="Calibri"/>
          <w:sz w:val="22"/>
          <w:szCs w:val="22"/>
        </w:rPr>
        <w:t>In this experience-based workshop, we will explore the theology, meaning and impact of spiritual practices. Through spiritual practices, rooted in the Christian contemplative tradition, we step off the hamster wheel of busyness and mental chatter to create space for a shift to occur</w:t>
      </w:r>
      <w:r w:rsidR="00A6260B">
        <w:rPr>
          <w:rFonts w:ascii="Minion Pro" w:eastAsia="Calibri" w:hAnsi="Minion Pro" w:cs="Calibri"/>
          <w:sz w:val="22"/>
          <w:szCs w:val="22"/>
        </w:rPr>
        <w:t xml:space="preserve">. </w:t>
      </w:r>
      <w:r w:rsidRPr="00F76F7A">
        <w:rPr>
          <w:rFonts w:ascii="Minion Pro" w:eastAsia="Calibri" w:hAnsi="Minion Pro" w:cs="Calibri"/>
          <w:sz w:val="22"/>
          <w:szCs w:val="22"/>
        </w:rPr>
        <w:t>Through teaching, discussion and activities, participants will experience spiritual practices that can be used for years to come.</w:t>
      </w:r>
      <w:r w:rsidR="00404356">
        <w:rPr>
          <w:rFonts w:ascii="Minion Pro" w:eastAsia="Calibri" w:hAnsi="Minion Pro" w:cs="Calibri"/>
          <w:sz w:val="22"/>
          <w:szCs w:val="22"/>
        </w:rPr>
        <w:t xml:space="preserve"> Register at </w:t>
      </w:r>
      <w:r w:rsidR="00404356" w:rsidRPr="00404356">
        <w:rPr>
          <w:rFonts w:ascii="Minion Pro" w:eastAsia="Calibri" w:hAnsi="Minion Pro" w:cs="Calibri"/>
          <w:i/>
          <w:sz w:val="22"/>
          <w:szCs w:val="22"/>
        </w:rPr>
        <w:t>bitl.ly/SpiritualPractices2019</w:t>
      </w:r>
      <w:r w:rsidR="00404356">
        <w:rPr>
          <w:rFonts w:ascii="Minion Pro" w:eastAsia="Calibri" w:hAnsi="Minion Pro" w:cs="Calibri"/>
          <w:sz w:val="22"/>
          <w:szCs w:val="22"/>
        </w:rPr>
        <w:t xml:space="preserve"> (case sensitive).</w:t>
      </w:r>
    </w:p>
    <w:p w14:paraId="23437CA7" w14:textId="77777777" w:rsidR="00FF615B" w:rsidRPr="008B5E03" w:rsidRDefault="00FF615B" w:rsidP="00FF615B">
      <w:pPr>
        <w:widowControl w:val="0"/>
        <w:pBdr>
          <w:bottom w:val="single" w:sz="4" w:space="1" w:color="auto"/>
        </w:pBdr>
        <w:spacing w:before="240" w:line="240" w:lineRule="auto"/>
        <w:rPr>
          <w:rFonts w:ascii="Minion Pro" w:eastAsia="Times New Roman" w:hAnsi="Minion Pro"/>
          <w:b/>
          <w:i/>
          <w:color w:val="000000"/>
          <w:kern w:val="28"/>
          <w:sz w:val="28"/>
          <w:szCs w:val="28"/>
          <w14:ligatures w14:val="standard"/>
          <w14:cntxtAlts/>
        </w:rPr>
      </w:pPr>
      <w:r w:rsidRPr="008B5E03">
        <w:rPr>
          <w:rFonts w:ascii="Minion Pro" w:eastAsia="Times New Roman" w:hAnsi="Minion Pro"/>
          <w:b/>
          <w:i/>
          <w:color w:val="000000"/>
          <w:kern w:val="28"/>
          <w:sz w:val="28"/>
          <w:szCs w:val="28"/>
          <w14:ligatures w14:val="standard"/>
          <w14:cntxtAlts/>
        </w:rPr>
        <w:t>Children and Youth</w:t>
      </w:r>
    </w:p>
    <w:p w14:paraId="6F11E0D1" w14:textId="77777777" w:rsidR="00FF615B" w:rsidRPr="008B5E03" w:rsidRDefault="00FF615B" w:rsidP="00FF615B">
      <w:pPr>
        <w:spacing w:before="120" w:after="0" w:line="240" w:lineRule="auto"/>
        <w:rPr>
          <w:rFonts w:ascii="Minion Pro" w:eastAsia="Calibri" w:hAnsi="Minion Pro" w:cs="Calibri"/>
          <w:b/>
          <w:bCs/>
          <w:i/>
          <w:iCs/>
          <w:sz w:val="22"/>
          <w:szCs w:val="22"/>
        </w:rPr>
      </w:pPr>
      <w:bookmarkStart w:id="36" w:name="_Hlk7007281"/>
      <w:r w:rsidRPr="008B5E03">
        <w:rPr>
          <w:rFonts w:ascii="Minion Pro" w:eastAsia="Calibri" w:hAnsi="Minion Pro" w:cs="Calibri"/>
          <w:b/>
          <w:bCs/>
        </w:rPr>
        <w:t>Free Camp</w:t>
      </w:r>
      <w:r>
        <w:rPr>
          <w:rFonts w:ascii="Minion Pro" w:eastAsia="Calibri" w:hAnsi="Minion Pro" w:cs="Calibri"/>
          <w:b/>
          <w:bCs/>
        </w:rPr>
        <w:t xml:space="preserve"> Day</w:t>
      </w:r>
      <w:r w:rsidRPr="008B5E03">
        <w:rPr>
          <w:rFonts w:ascii="Minion Pro" w:eastAsia="Calibri" w:hAnsi="Minion Pro" w:cs="Calibri"/>
          <w:b/>
          <w:bCs/>
        </w:rPr>
        <w:t xml:space="preserve"> for </w:t>
      </w:r>
      <w:r w:rsidRPr="008B5E03">
        <w:rPr>
          <w:rFonts w:ascii="Minion Pro" w:eastAsia="Calibri" w:hAnsi="Minion Pro" w:cs="Calibri"/>
          <w:b/>
          <w:bCs/>
          <w:iCs/>
        </w:rPr>
        <w:t>Rising Kindergartners - 6</w:t>
      </w:r>
      <w:r w:rsidRPr="008B5E03">
        <w:rPr>
          <w:rFonts w:ascii="Minion Pro" w:eastAsia="Calibri" w:hAnsi="Minion Pro" w:cs="Calibri"/>
          <w:b/>
          <w:bCs/>
          <w:iCs/>
          <w:vertAlign w:val="superscript"/>
        </w:rPr>
        <w:t>th</w:t>
      </w:r>
      <w:r w:rsidRPr="008B5E03">
        <w:rPr>
          <w:rFonts w:ascii="Minion Pro" w:eastAsia="Calibri" w:hAnsi="Minion Pro" w:cs="Calibri"/>
          <w:b/>
          <w:bCs/>
          <w:iCs/>
        </w:rPr>
        <w:t xml:space="preserve"> Graders</w:t>
      </w:r>
      <w:r w:rsidRPr="008B5E03">
        <w:rPr>
          <w:rFonts w:ascii="Minion Pro" w:eastAsia="Calibri" w:hAnsi="Minion Pro" w:cs="Calibri"/>
          <w:b/>
          <w:bCs/>
          <w:i/>
          <w:iCs/>
          <w:sz w:val="22"/>
          <w:szCs w:val="22"/>
        </w:rPr>
        <w:t xml:space="preserve">  </w:t>
      </w:r>
    </w:p>
    <w:p w14:paraId="1BEA9D13" w14:textId="04FCC026" w:rsidR="00FF615B" w:rsidRDefault="00FF615B" w:rsidP="001221D6">
      <w:pPr>
        <w:spacing w:line="240" w:lineRule="auto"/>
        <w:rPr>
          <w:rFonts w:ascii="Minion Pro" w:eastAsia="Calibri" w:hAnsi="Minion Pro" w:cs="Calibri"/>
          <w:bCs/>
          <w:sz w:val="22"/>
          <w:szCs w:val="22"/>
        </w:rPr>
      </w:pPr>
      <w:r w:rsidRPr="008B5E03">
        <w:rPr>
          <w:rFonts w:ascii="Minion Pro" w:eastAsia="Calibri" w:hAnsi="Minion Pro" w:cs="Calibri"/>
          <w:b/>
          <w:bCs/>
          <w:iCs/>
          <w:sz w:val="22"/>
          <w:szCs w:val="22"/>
        </w:rPr>
        <w:t>Saturday, June 8, 9:00 am – 3:00 pm</w:t>
      </w:r>
      <w:r w:rsidRPr="008B5E03">
        <w:rPr>
          <w:rFonts w:ascii="Minion Pro" w:eastAsia="Calibri" w:hAnsi="Minion Pro" w:cs="Calibri"/>
          <w:b/>
          <w:bCs/>
          <w:i/>
          <w:iCs/>
          <w:sz w:val="22"/>
          <w:szCs w:val="22"/>
        </w:rPr>
        <w:t xml:space="preserve">   </w:t>
      </w:r>
      <w:r w:rsidRPr="008B5E03">
        <w:rPr>
          <w:rFonts w:ascii="Minion Pro" w:eastAsia="Calibri" w:hAnsi="Minion Pro" w:cs="Calibri"/>
          <w:bCs/>
          <w:iCs/>
          <w:sz w:val="22"/>
          <w:szCs w:val="22"/>
        </w:rPr>
        <w:t>Join us for a ONE DAY camp experience at Good Shepherd. </w:t>
      </w:r>
      <w:r w:rsidRPr="008B5E03">
        <w:rPr>
          <w:rFonts w:ascii="Minion Pro" w:eastAsia="Calibri" w:hAnsi="Minion Pro" w:cs="Calibri"/>
          <w:bCs/>
          <w:sz w:val="22"/>
          <w:szCs w:val="22"/>
        </w:rPr>
        <w:t>This day is offered FREE by Agape + Kure Beach Ministries and is led entirely by their camp counselors. Music, arts and crafts, games, nature time and Bible discovery time – plus the great love and contagious enthusiasm that the counselors have for sharing the faith – are all included! Register at</w:t>
      </w:r>
      <w:r w:rsidRPr="008B5E03">
        <w:rPr>
          <w:rFonts w:ascii="Minion Pro" w:eastAsia="Calibri" w:hAnsi="Minion Pro" w:cs="Calibri"/>
          <w:bCs/>
          <w:i/>
          <w:sz w:val="22"/>
          <w:szCs w:val="22"/>
        </w:rPr>
        <w:t xml:space="preserve"> bit.ly/GSLCFreeDay2019. </w:t>
      </w:r>
      <w:r w:rsidRPr="008B5E03">
        <w:rPr>
          <w:rFonts w:ascii="Minion Pro" w:eastAsia="Calibri" w:hAnsi="Minion Pro" w:cs="Calibri"/>
          <w:bCs/>
          <w:sz w:val="22"/>
          <w:szCs w:val="22"/>
        </w:rPr>
        <w:t>Snacks provided; bring your own lunch.</w:t>
      </w:r>
    </w:p>
    <w:p w14:paraId="5A54B6E9" w14:textId="023041B2" w:rsidR="00A6260B" w:rsidRPr="00A6260B" w:rsidRDefault="00A6260B" w:rsidP="00A6260B">
      <w:pPr>
        <w:spacing w:line="240" w:lineRule="auto"/>
        <w:rPr>
          <w:rFonts w:ascii="Minion Pro" w:eastAsia="Calibri" w:hAnsi="Minion Pro" w:cs="Calibri"/>
          <w:bCs/>
          <w:sz w:val="22"/>
        </w:rPr>
      </w:pPr>
      <w:r>
        <w:rPr>
          <w:rFonts w:ascii="Minion Pro" w:eastAsia="Calibri" w:hAnsi="Minion Pro" w:cs="Calibri"/>
          <w:b/>
          <w:bCs/>
        </w:rPr>
        <w:t>See Your City Through a New Lens at Middle School Mission Week</w:t>
      </w:r>
      <w:r w:rsidRPr="00A6260B">
        <w:rPr>
          <w:rFonts w:ascii="Minion Pro" w:eastAsia="Calibri" w:hAnsi="Minion Pro" w:cs="Calibri"/>
          <w:bCs/>
          <w:sz w:val="22"/>
        </w:rPr>
        <w:br/>
      </w:r>
      <w:r w:rsidRPr="00A6260B">
        <w:rPr>
          <w:rFonts w:ascii="Minion Pro" w:eastAsia="Calibri" w:hAnsi="Minion Pro" w:cs="Calibri"/>
          <w:b/>
          <w:bCs/>
          <w:sz w:val="22"/>
        </w:rPr>
        <w:t xml:space="preserve">Wednesday, July 31 - Sunday, August </w:t>
      </w:r>
      <w:proofErr w:type="gramStart"/>
      <w:r w:rsidRPr="00A6260B">
        <w:rPr>
          <w:rFonts w:ascii="Minion Pro" w:eastAsia="Calibri" w:hAnsi="Minion Pro" w:cs="Calibri"/>
          <w:b/>
          <w:bCs/>
          <w:sz w:val="22"/>
        </w:rPr>
        <w:t>4</w:t>
      </w:r>
      <w:r>
        <w:rPr>
          <w:rFonts w:ascii="Minion Pro" w:eastAsia="Calibri" w:hAnsi="Minion Pro" w:cs="Calibri"/>
          <w:b/>
          <w:bCs/>
          <w:sz w:val="22"/>
        </w:rPr>
        <w:t xml:space="preserve">  </w:t>
      </w:r>
      <w:r w:rsidRPr="00A6260B">
        <w:rPr>
          <w:rFonts w:ascii="Minion Pro" w:eastAsia="Calibri" w:hAnsi="Minion Pro" w:cs="Calibri"/>
          <w:bCs/>
          <w:sz w:val="22"/>
        </w:rPr>
        <w:t>Rising</w:t>
      </w:r>
      <w:proofErr w:type="gramEnd"/>
      <w:r w:rsidRPr="00A6260B">
        <w:rPr>
          <w:rFonts w:ascii="Minion Pro" w:eastAsia="Calibri" w:hAnsi="Minion Pro" w:cs="Calibri"/>
          <w:bCs/>
          <w:sz w:val="22"/>
        </w:rPr>
        <w:t xml:space="preserve"> 6</w:t>
      </w:r>
      <w:r w:rsidRPr="00A6260B">
        <w:rPr>
          <w:rFonts w:ascii="Minion Pro" w:eastAsia="Calibri" w:hAnsi="Minion Pro" w:cs="Calibri"/>
          <w:bCs/>
          <w:sz w:val="22"/>
          <w:vertAlign w:val="superscript"/>
        </w:rPr>
        <w:t>th</w:t>
      </w:r>
      <w:r w:rsidRPr="00A6260B">
        <w:rPr>
          <w:rFonts w:ascii="Minion Pro" w:eastAsia="Calibri" w:hAnsi="Minion Pro" w:cs="Calibri"/>
          <w:bCs/>
          <w:sz w:val="22"/>
        </w:rPr>
        <w:t>–9</w:t>
      </w:r>
      <w:r w:rsidRPr="00A6260B">
        <w:rPr>
          <w:rFonts w:ascii="Minion Pro" w:eastAsia="Calibri" w:hAnsi="Minion Pro" w:cs="Calibri"/>
          <w:bCs/>
          <w:sz w:val="22"/>
          <w:vertAlign w:val="superscript"/>
        </w:rPr>
        <w:t>th</w:t>
      </w:r>
      <w:r w:rsidRPr="00A6260B">
        <w:rPr>
          <w:rFonts w:ascii="Minion Pro" w:eastAsia="Calibri" w:hAnsi="Minion Pro" w:cs="Calibri"/>
          <w:bCs/>
          <w:sz w:val="22"/>
        </w:rPr>
        <w:t xml:space="preserve"> grade students</w:t>
      </w:r>
      <w:r>
        <w:rPr>
          <w:rFonts w:ascii="Minion Pro" w:eastAsia="Calibri" w:hAnsi="Minion Pro" w:cs="Calibri"/>
          <w:bCs/>
          <w:sz w:val="22"/>
        </w:rPr>
        <w:t xml:space="preserve"> will take time this week with the </w:t>
      </w:r>
      <w:r w:rsidRPr="00A6260B">
        <w:rPr>
          <w:rFonts w:ascii="Minion Pro" w:eastAsia="Calibri" w:hAnsi="Minion Pro" w:cs="Calibri"/>
          <w:bCs/>
          <w:sz w:val="22"/>
        </w:rPr>
        <w:t>middle school youth of Christ the King Lutheran Church to serve Raleigh and live in community at Good Shepherd. We’ll also</w:t>
      </w:r>
      <w:r>
        <w:rPr>
          <w:rFonts w:ascii="Minion Pro" w:eastAsia="Calibri" w:hAnsi="Minion Pro" w:cs="Calibri"/>
          <w:bCs/>
          <w:sz w:val="22"/>
        </w:rPr>
        <w:t xml:space="preserve"> swim, head to Frankie’s Fun Park, and grab ice cream together during the week!</w:t>
      </w:r>
      <w:r w:rsidRPr="00A6260B">
        <w:rPr>
          <w:rFonts w:ascii="Minion Pro" w:eastAsia="Calibri" w:hAnsi="Minion Pro" w:cs="Calibri"/>
          <w:bCs/>
          <w:sz w:val="22"/>
        </w:rPr>
        <w:t xml:space="preserve"> </w:t>
      </w:r>
      <w:r>
        <w:rPr>
          <w:rFonts w:ascii="Minion Pro" w:eastAsia="Calibri" w:hAnsi="Minion Pro" w:cs="Calibri"/>
          <w:bCs/>
          <w:sz w:val="22"/>
        </w:rPr>
        <w:t>Cost:</w:t>
      </w:r>
      <w:r w:rsidRPr="00A6260B">
        <w:rPr>
          <w:rFonts w:ascii="Minion Pro" w:eastAsia="Calibri" w:hAnsi="Minion Pro" w:cs="Calibri"/>
          <w:bCs/>
          <w:sz w:val="22"/>
        </w:rPr>
        <w:t xml:space="preserve"> $50 by May 19</w:t>
      </w:r>
      <w:r>
        <w:rPr>
          <w:rFonts w:ascii="Minion Pro" w:eastAsia="Calibri" w:hAnsi="Minion Pro" w:cs="Calibri"/>
          <w:bCs/>
          <w:sz w:val="22"/>
        </w:rPr>
        <w:t xml:space="preserve">; </w:t>
      </w:r>
      <w:r w:rsidRPr="00A6260B">
        <w:rPr>
          <w:rFonts w:ascii="Minion Pro" w:eastAsia="Calibri" w:hAnsi="Minion Pro" w:cs="Calibri"/>
          <w:bCs/>
          <w:sz w:val="22"/>
        </w:rPr>
        <w:t>$75</w:t>
      </w:r>
      <w:r>
        <w:rPr>
          <w:rFonts w:ascii="Minion Pro" w:eastAsia="Calibri" w:hAnsi="Minion Pro" w:cs="Calibri"/>
          <w:bCs/>
          <w:sz w:val="22"/>
        </w:rPr>
        <w:t xml:space="preserve"> after May 19</w:t>
      </w:r>
      <w:r w:rsidRPr="00A6260B">
        <w:rPr>
          <w:rFonts w:ascii="Minion Pro" w:eastAsia="Calibri" w:hAnsi="Minion Pro" w:cs="Calibri"/>
          <w:bCs/>
          <w:sz w:val="22"/>
        </w:rPr>
        <w:t>.</w:t>
      </w:r>
      <w:r>
        <w:rPr>
          <w:rFonts w:ascii="Minion Pro" w:eastAsia="Calibri" w:hAnsi="Minion Pro" w:cs="Calibri"/>
          <w:bCs/>
          <w:sz w:val="22"/>
        </w:rPr>
        <w:t xml:space="preserve"> Register at </w:t>
      </w:r>
      <w:r w:rsidRPr="00A6260B">
        <w:rPr>
          <w:rFonts w:ascii="Minion Pro" w:eastAsia="Calibri" w:hAnsi="Minion Pro" w:cs="Calibri"/>
          <w:bCs/>
          <w:i/>
          <w:sz w:val="22"/>
        </w:rPr>
        <w:t>bit.ly/MSMW2019</w:t>
      </w:r>
      <w:r>
        <w:rPr>
          <w:rFonts w:ascii="Minion Pro" w:eastAsia="Calibri" w:hAnsi="Minion Pro" w:cs="Calibri"/>
          <w:bCs/>
          <w:sz w:val="22"/>
        </w:rPr>
        <w:t xml:space="preserve"> (case sensitive).</w:t>
      </w:r>
    </w:p>
    <w:p w14:paraId="19BF8F2C" w14:textId="1A9BDEF5" w:rsidR="001221D6" w:rsidRPr="006273F9" w:rsidRDefault="001221D6" w:rsidP="001221D6">
      <w:pPr>
        <w:spacing w:after="240" w:line="240" w:lineRule="auto"/>
        <w:rPr>
          <w:rFonts w:ascii="Minion Pro" w:eastAsia="Calibri" w:hAnsi="Minion Pro" w:cs="Calibri"/>
          <w:bCs/>
          <w:sz w:val="22"/>
          <w:szCs w:val="22"/>
        </w:rPr>
      </w:pPr>
      <w:r>
        <w:rPr>
          <w:rFonts w:ascii="Minion Pro" w:eastAsia="Calibri" w:hAnsi="Minion Pro" w:cs="Calibri"/>
          <w:b/>
          <w:bCs/>
        </w:rPr>
        <w:t>A</w:t>
      </w:r>
      <w:r w:rsidRPr="006273F9">
        <w:rPr>
          <w:rFonts w:ascii="Minion Pro" w:eastAsia="Calibri" w:hAnsi="Minion Pro" w:cs="Calibri"/>
          <w:b/>
          <w:bCs/>
        </w:rPr>
        <w:t>re</w:t>
      </w:r>
      <w:r>
        <w:rPr>
          <w:rFonts w:ascii="Minion Pro" w:eastAsia="Calibri" w:hAnsi="Minion Pro" w:cs="Calibri"/>
          <w:b/>
          <w:bCs/>
        </w:rPr>
        <w:t xml:space="preserve"> You</w:t>
      </w:r>
      <w:r w:rsidRPr="006273F9">
        <w:rPr>
          <w:rFonts w:ascii="Minion Pro" w:eastAsia="Calibri" w:hAnsi="Minion Pro" w:cs="Calibri"/>
          <w:b/>
          <w:bCs/>
        </w:rPr>
        <w:t xml:space="preserve"> </w:t>
      </w:r>
      <w:r>
        <w:rPr>
          <w:rFonts w:ascii="Minion Pro" w:eastAsia="Calibri" w:hAnsi="Minion Pro" w:cs="Calibri"/>
          <w:b/>
          <w:bCs/>
        </w:rPr>
        <w:t>P</w:t>
      </w:r>
      <w:r w:rsidRPr="006273F9">
        <w:rPr>
          <w:rFonts w:ascii="Minion Pro" w:eastAsia="Calibri" w:hAnsi="Minion Pro" w:cs="Calibri"/>
          <w:b/>
          <w:bCs/>
        </w:rPr>
        <w:t xml:space="preserve">assionate about </w:t>
      </w:r>
      <w:r>
        <w:rPr>
          <w:rFonts w:ascii="Minion Pro" w:eastAsia="Calibri" w:hAnsi="Minion Pro" w:cs="Calibri"/>
          <w:b/>
          <w:bCs/>
        </w:rPr>
        <w:t>the Development of Y</w:t>
      </w:r>
      <w:r w:rsidRPr="006273F9">
        <w:rPr>
          <w:rFonts w:ascii="Minion Pro" w:eastAsia="Calibri" w:hAnsi="Minion Pro" w:cs="Calibri"/>
          <w:b/>
          <w:bCs/>
        </w:rPr>
        <w:t xml:space="preserve">oung </w:t>
      </w:r>
      <w:r>
        <w:rPr>
          <w:rFonts w:ascii="Minion Pro" w:eastAsia="Calibri" w:hAnsi="Minion Pro" w:cs="Calibri"/>
          <w:b/>
          <w:bCs/>
        </w:rPr>
        <w:t>C</w:t>
      </w:r>
      <w:r w:rsidRPr="006273F9">
        <w:rPr>
          <w:rFonts w:ascii="Minion Pro" w:eastAsia="Calibri" w:hAnsi="Minion Pro" w:cs="Calibri"/>
          <w:b/>
          <w:bCs/>
        </w:rPr>
        <w:t>hildren</w:t>
      </w:r>
      <w:r>
        <w:rPr>
          <w:rFonts w:ascii="Minion Pro" w:eastAsia="Calibri" w:hAnsi="Minion Pro" w:cs="Calibri"/>
          <w:b/>
          <w:bCs/>
        </w:rPr>
        <w:t xml:space="preserve"> in Our Community?  </w:t>
      </w:r>
      <w:r w:rsidRPr="006273F9">
        <w:rPr>
          <w:rFonts w:ascii="Minion Pro" w:eastAsia="Calibri" w:hAnsi="Minion Pro" w:cs="Calibri"/>
          <w:bCs/>
          <w:sz w:val="22"/>
          <w:szCs w:val="22"/>
        </w:rPr>
        <w:t>We are anticipating preschool board openings for the fall</w:t>
      </w:r>
      <w:r>
        <w:rPr>
          <w:rFonts w:ascii="Minion Pro" w:eastAsia="Calibri" w:hAnsi="Minion Pro" w:cs="Calibri"/>
          <w:bCs/>
          <w:sz w:val="22"/>
          <w:szCs w:val="22"/>
        </w:rPr>
        <w:t>, so contact</w:t>
      </w:r>
      <w:r w:rsidRPr="006273F9">
        <w:rPr>
          <w:rFonts w:ascii="Minion Pro" w:eastAsia="Calibri" w:hAnsi="Minion Pro" w:cs="Calibri"/>
          <w:bCs/>
          <w:sz w:val="22"/>
          <w:szCs w:val="22"/>
        </w:rPr>
        <w:t xml:space="preserve"> Deanna</w:t>
      </w:r>
      <w:r>
        <w:rPr>
          <w:rFonts w:ascii="Minion Pro" w:eastAsia="Calibri" w:hAnsi="Minion Pro" w:cs="Calibri"/>
          <w:bCs/>
          <w:sz w:val="22"/>
          <w:szCs w:val="22"/>
        </w:rPr>
        <w:t xml:space="preserve"> Klimek</w:t>
      </w:r>
      <w:r w:rsidRPr="006273F9">
        <w:rPr>
          <w:rFonts w:ascii="Minion Pro" w:eastAsia="Calibri" w:hAnsi="Minion Pro" w:cs="Calibri"/>
          <w:bCs/>
          <w:sz w:val="22"/>
          <w:szCs w:val="22"/>
        </w:rPr>
        <w:t xml:space="preserve"> at </w:t>
      </w:r>
      <w:r>
        <w:rPr>
          <w:rFonts w:ascii="Minion Pro" w:eastAsia="Calibri" w:hAnsi="Minion Pro" w:cs="Calibri"/>
          <w:bCs/>
          <w:sz w:val="22"/>
          <w:szCs w:val="22"/>
        </w:rPr>
        <w:br/>
      </w:r>
      <w:r w:rsidRPr="006273F9">
        <w:rPr>
          <w:rFonts w:ascii="Minion Pro" w:eastAsia="Calibri" w:hAnsi="Minion Pro" w:cs="Calibri"/>
          <w:bCs/>
          <w:sz w:val="22"/>
          <w:szCs w:val="22"/>
        </w:rPr>
        <w:t>919-846-5060</w:t>
      </w:r>
      <w:r>
        <w:rPr>
          <w:rFonts w:ascii="Minion Pro" w:eastAsia="Calibri" w:hAnsi="Minion Pro" w:cs="Calibri"/>
          <w:bCs/>
          <w:sz w:val="22"/>
          <w:szCs w:val="22"/>
        </w:rPr>
        <w:t xml:space="preserve"> or </w:t>
      </w:r>
      <w:r w:rsidRPr="00A70590">
        <w:rPr>
          <w:rFonts w:ascii="Minion Pro" w:eastAsia="Calibri" w:hAnsi="Minion Pro" w:cs="Calibri"/>
          <w:bCs/>
          <w:i/>
          <w:sz w:val="22"/>
          <w:szCs w:val="22"/>
        </w:rPr>
        <w:t>preschool@gslchurch.org</w:t>
      </w:r>
      <w:r>
        <w:rPr>
          <w:rFonts w:ascii="Minion Pro" w:eastAsia="Calibri" w:hAnsi="Minion Pro" w:cs="Calibri"/>
          <w:bCs/>
          <w:sz w:val="22"/>
          <w:szCs w:val="22"/>
        </w:rPr>
        <w:t xml:space="preserve"> to learn more.</w:t>
      </w:r>
    </w:p>
    <w:bookmarkEnd w:id="36"/>
    <w:p w14:paraId="1298B227" w14:textId="07811B89" w:rsidR="00FF615B" w:rsidRPr="0021751A" w:rsidRDefault="00FF615B" w:rsidP="00FF615B">
      <w:pPr>
        <w:pBdr>
          <w:bottom w:val="single" w:sz="4" w:space="1" w:color="auto"/>
        </w:pBdr>
        <w:spacing w:line="240" w:lineRule="auto"/>
        <w:rPr>
          <w:rFonts w:ascii="Minion Pro" w:eastAsia="Times New Roman" w:hAnsi="Minion Pro" w:cs="Calibri"/>
          <w:kern w:val="28"/>
          <w:sz w:val="28"/>
          <w:szCs w:val="28"/>
          <w14:ligatures w14:val="standard"/>
          <w14:cntxtAlts/>
        </w:rPr>
      </w:pPr>
      <w:r w:rsidRPr="0021751A">
        <w:rPr>
          <w:rFonts w:ascii="Minion Pro" w:eastAsia="Times New Roman" w:hAnsi="Minion Pro" w:cs="Calibri"/>
          <w:b/>
          <w:i/>
          <w:kern w:val="28"/>
          <w:sz w:val="28"/>
          <w:szCs w:val="28"/>
          <w14:ligatures w14:val="standard"/>
          <w14:cntxtAlts/>
        </w:rPr>
        <w:t>Things to Know</w:t>
      </w:r>
    </w:p>
    <w:p w14:paraId="06F74A41" w14:textId="6FE1D053" w:rsidR="00FF615B" w:rsidRPr="003F2D2A" w:rsidRDefault="00FF615B" w:rsidP="00FF615B">
      <w:pPr>
        <w:spacing w:line="240" w:lineRule="auto"/>
        <w:rPr>
          <w:rFonts w:ascii="Minion Pro" w:eastAsia="Calibri" w:hAnsi="Minion Pro" w:cs="Calibri"/>
          <w:sz w:val="22"/>
          <w:szCs w:val="22"/>
        </w:rPr>
      </w:pPr>
      <w:r w:rsidRPr="003F2D2A">
        <w:rPr>
          <w:rFonts w:ascii="Minion Pro" w:eastAsia="Calibri" w:hAnsi="Minion Pro" w:cs="Calibri"/>
          <w:b/>
          <w:szCs w:val="22"/>
        </w:rPr>
        <w:t xml:space="preserve">Change in Worship Times for </w:t>
      </w:r>
      <w:r w:rsidR="001221D6">
        <w:rPr>
          <w:rFonts w:ascii="Minion Pro" w:eastAsia="Calibri" w:hAnsi="Minion Pro" w:cs="Calibri"/>
          <w:b/>
          <w:szCs w:val="22"/>
        </w:rPr>
        <w:t>Today, May 19</w:t>
      </w:r>
      <w:r>
        <w:rPr>
          <w:rFonts w:ascii="Minion Pro" w:eastAsia="Calibri" w:hAnsi="Minion Pro" w:cs="Calibri"/>
          <w:sz w:val="22"/>
          <w:szCs w:val="22"/>
        </w:rPr>
        <w:br/>
        <w:t>On this day of the Kicknic, worship at Good Shepherd will take place at 8:15 am as usual. Worship in the World (at Williams Park) will take place at 10:00 am. These will be our only two worship services</w:t>
      </w:r>
      <w:r w:rsidR="001221D6">
        <w:rPr>
          <w:rFonts w:ascii="Minion Pro" w:eastAsia="Calibri" w:hAnsi="Minion Pro" w:cs="Calibri"/>
          <w:sz w:val="22"/>
          <w:szCs w:val="22"/>
        </w:rPr>
        <w:t xml:space="preserve"> today.</w:t>
      </w:r>
    </w:p>
    <w:p w14:paraId="57E8490C" w14:textId="16BB7118" w:rsidR="00FF615B" w:rsidRPr="003F2D2A" w:rsidRDefault="00FF615B" w:rsidP="00FF615B">
      <w:pPr>
        <w:widowControl w:val="0"/>
        <w:spacing w:line="240" w:lineRule="auto"/>
        <w:rPr>
          <w:rFonts w:ascii="Minion Pro" w:hAnsi="Minion Pro"/>
          <w:sz w:val="22"/>
          <w:szCs w:val="22"/>
        </w:rPr>
      </w:pPr>
      <w:r w:rsidRPr="003F2D2A">
        <w:rPr>
          <w:rFonts w:ascii="Minion Pro" w:hAnsi="Minion Pro"/>
          <w:b/>
          <w:bCs/>
        </w:rPr>
        <w:t xml:space="preserve">Summer </w:t>
      </w:r>
      <w:r>
        <w:rPr>
          <w:rFonts w:ascii="Minion Pro" w:hAnsi="Minion Pro"/>
          <w:b/>
          <w:bCs/>
        </w:rPr>
        <w:t>W</w:t>
      </w:r>
      <w:r w:rsidRPr="003F2D2A">
        <w:rPr>
          <w:rFonts w:ascii="Minion Pro" w:hAnsi="Minion Pro"/>
          <w:b/>
          <w:bCs/>
        </w:rPr>
        <w:t xml:space="preserve">orship </w:t>
      </w:r>
      <w:r>
        <w:rPr>
          <w:rFonts w:ascii="Minion Pro" w:hAnsi="Minion Pro"/>
          <w:b/>
          <w:bCs/>
        </w:rPr>
        <w:t>S</w:t>
      </w:r>
      <w:r w:rsidRPr="003F2D2A">
        <w:rPr>
          <w:rFonts w:ascii="Minion Pro" w:hAnsi="Minion Pro"/>
          <w:b/>
          <w:bCs/>
        </w:rPr>
        <w:t xml:space="preserve">chedule </w:t>
      </w:r>
      <w:r>
        <w:rPr>
          <w:rFonts w:ascii="Minion Pro" w:hAnsi="Minion Pro"/>
          <w:b/>
          <w:bCs/>
        </w:rPr>
        <w:t>B</w:t>
      </w:r>
      <w:r w:rsidRPr="003F2D2A">
        <w:rPr>
          <w:rFonts w:ascii="Minion Pro" w:hAnsi="Minion Pro"/>
          <w:b/>
          <w:bCs/>
        </w:rPr>
        <w:t xml:space="preserve">egins </w:t>
      </w:r>
      <w:r w:rsidR="001221D6">
        <w:rPr>
          <w:rFonts w:ascii="Minion Pro" w:hAnsi="Minion Pro"/>
          <w:b/>
          <w:bCs/>
        </w:rPr>
        <w:t xml:space="preserve">Next </w:t>
      </w:r>
      <w:r w:rsidRPr="003F2D2A">
        <w:rPr>
          <w:rFonts w:ascii="Minion Pro" w:hAnsi="Minion Pro"/>
          <w:b/>
          <w:bCs/>
        </w:rPr>
        <w:t>Sunday, May 2</w:t>
      </w:r>
      <w:r>
        <w:rPr>
          <w:rFonts w:ascii="Minion Pro" w:hAnsi="Minion Pro"/>
          <w:b/>
          <w:bCs/>
        </w:rPr>
        <w:t>6</w:t>
      </w:r>
      <w:r w:rsidRPr="003F2D2A">
        <w:rPr>
          <w:rFonts w:ascii="Minion Pro" w:hAnsi="Minion Pro"/>
          <w:b/>
          <w:bCs/>
        </w:rPr>
        <w:t xml:space="preserve">  </w:t>
      </w:r>
      <w:r w:rsidRPr="003F2D2A">
        <w:rPr>
          <w:rFonts w:ascii="Minion Pro" w:hAnsi="Minion Pro"/>
          <w:b/>
        </w:rPr>
        <w:t xml:space="preserve"> </w:t>
      </w:r>
      <w:r w:rsidRPr="003F2D2A">
        <w:rPr>
          <w:rFonts w:ascii="Minion Pro" w:hAnsi="Minion Pro"/>
          <w:sz w:val="22"/>
          <w:szCs w:val="22"/>
        </w:rPr>
        <w:t>Morning worship services will be held at 8:15 and 9:45 am; Peace worship will remain at 5:30 pm.</w:t>
      </w:r>
    </w:p>
    <w:p w14:paraId="445A2112" w14:textId="77777777" w:rsidR="00122E1B" w:rsidRDefault="00122E1B" w:rsidP="00FF615B">
      <w:pPr>
        <w:spacing w:line="240" w:lineRule="auto"/>
        <w:rPr>
          <w:rFonts w:ascii="Minion Pro" w:eastAsia="Calibri" w:hAnsi="Minion Pro" w:cs="Calibri"/>
          <w:b/>
          <w:bCs/>
        </w:rPr>
      </w:pPr>
    </w:p>
    <w:p w14:paraId="05473C5C" w14:textId="6F44FAE5" w:rsidR="00FF615B" w:rsidRDefault="00FF615B" w:rsidP="00FF615B">
      <w:pPr>
        <w:spacing w:line="240" w:lineRule="auto"/>
        <w:rPr>
          <w:rFonts w:ascii="Minion Pro" w:eastAsia="Calibri" w:hAnsi="Minion Pro" w:cs="Calibri"/>
          <w:i/>
          <w:sz w:val="22"/>
        </w:rPr>
      </w:pPr>
      <w:bookmarkStart w:id="37" w:name="_GoBack"/>
      <w:bookmarkEnd w:id="37"/>
      <w:r>
        <w:rPr>
          <w:rFonts w:ascii="Minion Pro" w:eastAsia="Calibri" w:hAnsi="Minion Pro" w:cs="Calibri"/>
          <w:b/>
          <w:bCs/>
        </w:rPr>
        <w:lastRenderedPageBreak/>
        <w:t xml:space="preserve">May </w:t>
      </w:r>
      <w:r w:rsidRPr="0097021F">
        <w:rPr>
          <w:rFonts w:ascii="Minion Pro" w:eastAsia="Calibri" w:hAnsi="Minion Pro" w:cs="Calibri"/>
          <w:b/>
          <w:bCs/>
        </w:rPr>
        <w:t xml:space="preserve">Food Barrel Supports </w:t>
      </w:r>
      <w:r>
        <w:rPr>
          <w:rFonts w:ascii="Minion Pro" w:eastAsia="Calibri" w:hAnsi="Minion Pro" w:cs="Calibri"/>
          <w:b/>
        </w:rPr>
        <w:t xml:space="preserve">North Raleigh Ministries’ </w:t>
      </w:r>
      <w:r w:rsidRPr="0097021F">
        <w:rPr>
          <w:rFonts w:ascii="Minion Pro" w:eastAsia="Calibri" w:hAnsi="Minion Pro" w:cs="Calibri"/>
          <w:b/>
        </w:rPr>
        <w:t>Food Pantry</w:t>
      </w:r>
      <w:r>
        <w:rPr>
          <w:rFonts w:ascii="Minion Pro" w:eastAsia="Calibri" w:hAnsi="Minion Pro" w:cs="Calibri"/>
          <w:b/>
        </w:rPr>
        <w:t xml:space="preserve"> </w:t>
      </w:r>
      <w:r w:rsidRPr="008D5CDC">
        <w:rPr>
          <w:rFonts w:ascii="Minion Pro" w:eastAsia="Calibri" w:hAnsi="Minion Pro" w:cs="Calibri"/>
          <w:sz w:val="22"/>
        </w:rPr>
        <w:t xml:space="preserve">Needs for this month </w:t>
      </w:r>
      <w:r w:rsidRPr="00F72E6C">
        <w:rPr>
          <w:rFonts w:ascii="Minion Pro" w:eastAsia="Calibri" w:hAnsi="Minion Pro" w:cs="Calibri"/>
          <w:sz w:val="22"/>
        </w:rPr>
        <w:t>are jelly,</w:t>
      </w:r>
      <w:r>
        <w:rPr>
          <w:rFonts w:ascii="Minion Pro" w:eastAsia="Calibri" w:hAnsi="Minion Pro" w:cs="Calibri"/>
          <w:i/>
          <w:sz w:val="22"/>
        </w:rPr>
        <w:t xml:space="preserve"> </w:t>
      </w:r>
      <w:r w:rsidRPr="00307543">
        <w:rPr>
          <w:rFonts w:ascii="Minion Pro" w:eastAsia="Calibri" w:hAnsi="Minion Pro" w:cs="Calibri"/>
          <w:sz w:val="22"/>
        </w:rPr>
        <w:t>gra</w:t>
      </w:r>
      <w:r>
        <w:rPr>
          <w:rFonts w:ascii="Minion Pro" w:eastAsia="Calibri" w:hAnsi="Minion Pro" w:cs="Calibri"/>
          <w:sz w:val="22"/>
        </w:rPr>
        <w:t xml:space="preserve">nola bars, crackers, canned vegetables (no beans), healthy breakfast cereals, personal hygiene products, diapers, paper towels, dish soap, laundry detergent, and household all-purpose cleaners.  </w:t>
      </w:r>
      <w:r w:rsidRPr="008D5CDC">
        <w:rPr>
          <w:rFonts w:ascii="Minion Pro" w:eastAsia="Calibri" w:hAnsi="Minion Pro" w:cs="Calibri"/>
          <w:sz w:val="22"/>
        </w:rPr>
        <w:t xml:space="preserve">Questions? Contact </w:t>
      </w:r>
      <w:hyperlink r:id="rId26" w:history="1">
        <w:r w:rsidRPr="00910D66">
          <w:rPr>
            <w:rStyle w:val="Hyperlink"/>
            <w:rFonts w:ascii="Minion Pro" w:eastAsia="Calibri" w:hAnsi="Minion Pro" w:cs="Calibri"/>
            <w:i/>
            <w:color w:val="auto"/>
            <w:sz w:val="22"/>
            <w:u w:val="none"/>
          </w:rPr>
          <w:t>monicalavery.lcsw@gmail.com</w:t>
        </w:r>
      </w:hyperlink>
      <w:r w:rsidRPr="00910D66">
        <w:rPr>
          <w:rFonts w:ascii="Minion Pro" w:eastAsia="Calibri" w:hAnsi="Minion Pro" w:cs="Calibri"/>
          <w:i/>
          <w:sz w:val="22"/>
        </w:rPr>
        <w:t>.</w:t>
      </w:r>
    </w:p>
    <w:p w14:paraId="51261307" w14:textId="3AFB89C6" w:rsidR="008B5E03" w:rsidRDefault="00211A9E" w:rsidP="008873B2">
      <w:pPr>
        <w:spacing w:after="0" w:line="240" w:lineRule="auto"/>
        <w:rPr>
          <w:rFonts w:ascii="Minion Pro" w:eastAsia="Times New Roman" w:hAnsi="Minion Pro"/>
          <w:i/>
          <w:iCs/>
          <w:kern w:val="28"/>
          <w:szCs w:val="22"/>
          <w14:ligatures w14:val="standard"/>
          <w14:cntxtAlts/>
        </w:rPr>
      </w:pPr>
      <w:r w:rsidRPr="005A2B89">
        <w:rPr>
          <w:rFonts w:ascii="Minion Pro" w:eastAsia="Times New Roman" w:hAnsi="Minion Pro"/>
          <w:color w:val="000000"/>
          <w:kern w:val="28"/>
          <w:szCs w:val="22"/>
          <w14:ligatures w14:val="standard"/>
          <w14:cntxtAlts/>
        </w:rPr>
        <w:t>More information on upcoming events</w:t>
      </w:r>
      <w:r w:rsidR="007D154B">
        <w:rPr>
          <w:rFonts w:ascii="Minion Pro" w:eastAsia="Times New Roman" w:hAnsi="Minion Pro"/>
          <w:color w:val="000000"/>
          <w:kern w:val="28"/>
          <w:szCs w:val="22"/>
          <w14:ligatures w14:val="standard"/>
          <w14:cntxtAlts/>
        </w:rPr>
        <w:t xml:space="preserve"> </w:t>
      </w:r>
      <w:r w:rsidR="008873B2">
        <w:rPr>
          <w:rFonts w:ascii="Minion Pro" w:eastAsia="Times New Roman" w:hAnsi="Minion Pro"/>
          <w:color w:val="000000"/>
          <w:kern w:val="28"/>
          <w:szCs w:val="22"/>
          <w14:ligatures w14:val="standard"/>
          <w14:cntxtAlts/>
        </w:rPr>
        <w:t xml:space="preserve">at Good Shepherd </w:t>
      </w:r>
      <w:r w:rsidRPr="005A2B89">
        <w:rPr>
          <w:rFonts w:ascii="Minion Pro" w:eastAsia="Times New Roman" w:hAnsi="Minion Pro"/>
          <w:color w:val="000000"/>
          <w:kern w:val="28"/>
          <w:szCs w:val="22"/>
          <w14:ligatures w14:val="standard"/>
          <w14:cntxtAlts/>
        </w:rPr>
        <w:t xml:space="preserve">can be found at </w:t>
      </w:r>
      <w:r w:rsidRPr="005A2B89">
        <w:rPr>
          <w:rFonts w:ascii="Minion Pro" w:eastAsia="Times New Roman" w:hAnsi="Minion Pro"/>
          <w:i/>
          <w:iCs/>
          <w:color w:val="000000"/>
          <w:kern w:val="28"/>
          <w:szCs w:val="22"/>
          <w14:ligatures w14:val="standard"/>
          <w14:cntxtAlts/>
        </w:rPr>
        <w:t>www.gslchurch.org</w:t>
      </w:r>
      <w:r w:rsidRPr="005A2B89">
        <w:rPr>
          <w:rFonts w:ascii="Minion Pro" w:eastAsia="Times New Roman" w:hAnsi="Minion Pro"/>
          <w:color w:val="000000"/>
          <w:kern w:val="28"/>
          <w:szCs w:val="22"/>
          <w14:ligatures w14:val="standard"/>
          <w14:cntxtAlts/>
        </w:rPr>
        <w:t xml:space="preserve"> and in the Friday Faithprints e-newsletter. If you do not receive Friday Faithprints and would like to, check the box on your connection card to receive church-wide emails</w:t>
      </w:r>
      <w:r w:rsidR="008873B2">
        <w:rPr>
          <w:rFonts w:ascii="Minion Pro" w:eastAsia="Times New Roman" w:hAnsi="Minion Pro"/>
          <w:color w:val="000000"/>
          <w:kern w:val="28"/>
          <w:szCs w:val="22"/>
          <w14:ligatures w14:val="standard"/>
          <w14:cntxtAlts/>
        </w:rPr>
        <w:t xml:space="preserve"> or contact the church office, </w:t>
      </w:r>
      <w:r w:rsidR="008873B2" w:rsidRPr="008873B2">
        <w:rPr>
          <w:rFonts w:ascii="Minion Pro" w:eastAsia="Times New Roman" w:hAnsi="Minion Pro"/>
          <w:i/>
          <w:color w:val="000000"/>
          <w:kern w:val="28"/>
          <w:szCs w:val="22"/>
          <w14:ligatures w14:val="standard"/>
          <w14:cntxtAlts/>
        </w:rPr>
        <w:t>info@gslchurch.org</w:t>
      </w:r>
      <w:r w:rsidRPr="005A2B89">
        <w:rPr>
          <w:rFonts w:ascii="Minion Pro" w:eastAsia="Times New Roman" w:hAnsi="Minion Pro"/>
          <w:i/>
          <w:iCs/>
          <w:kern w:val="28"/>
          <w:szCs w:val="22"/>
          <w14:ligatures w14:val="standard"/>
          <w14:cntxtAlts/>
        </w:rPr>
        <w:t>.</w:t>
      </w:r>
    </w:p>
    <w:bookmarkStart w:id="38" w:name="_Hlk6402252"/>
    <w:bookmarkEnd w:id="35"/>
    <w:p w14:paraId="4DA23745" w14:textId="59B06A71" w:rsidR="00A75FA8" w:rsidRDefault="008873B2" w:rsidP="008873B2">
      <w:pPr>
        <w:tabs>
          <w:tab w:val="left" w:pos="720"/>
        </w:tabs>
        <w:spacing w:after="0" w:line="240" w:lineRule="auto"/>
        <w:ind w:right="-72"/>
        <w:jc w:val="center"/>
        <w:rPr>
          <w:rFonts w:ascii="Minion Pro" w:eastAsia="Times New Roman" w:hAnsi="Minion Pro"/>
          <w:b/>
          <w:color w:val="000000"/>
          <w:kern w:val="28"/>
          <w:sz w:val="28"/>
          <w:szCs w:val="22"/>
          <w14:ligatures w14:val="standard"/>
          <w14:cntxtAlts/>
        </w:rPr>
      </w:pPr>
      <w:r w:rsidRPr="00EA625A">
        <w:rPr>
          <w:rFonts w:ascii="Minon pro" w:eastAsia="ヒラギノ角ゴ Pro W3" w:hAnsi="Minon pro"/>
          <w:i/>
          <w:smallCaps/>
          <w:noProof/>
          <w:sz w:val="28"/>
          <w:szCs w:val="28"/>
        </w:rPr>
        <mc:AlternateContent>
          <mc:Choice Requires="wps">
            <w:drawing>
              <wp:anchor distT="36576" distB="36576" distL="36576" distR="36576" simplePos="0" relativeHeight="252454912" behindDoc="0" locked="0" layoutInCell="1" allowOverlap="1" wp14:anchorId="74E1B91E" wp14:editId="5FF0523B">
                <wp:simplePos x="0" y="0"/>
                <wp:positionH relativeFrom="margin">
                  <wp:posOffset>0</wp:posOffset>
                </wp:positionH>
                <wp:positionV relativeFrom="paragraph">
                  <wp:posOffset>49530</wp:posOffset>
                </wp:positionV>
                <wp:extent cx="5486400" cy="1047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4775"/>
                        </a:xfrm>
                        <a:prstGeom prst="rect">
                          <a:avLst/>
                        </a:prstGeom>
                        <a:solidFill>
                          <a:srgbClr val="C0C0C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ADB189E" w14:textId="77777777" w:rsidR="00211A9E" w:rsidRDefault="00211A9E" w:rsidP="00211A9E"/>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1B91E" id="Text Box 24" o:spid="_x0000_s1033" type="#_x0000_t202" style="position:absolute;left:0;text-align:left;margin-left:0;margin-top:3.9pt;width:6in;height:8.25pt;z-index:252454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" fillcolor="silver" stroked="f" strokecolor="black [0]" strokeweight="2pt">
                <v:shadow color="#ccc"/>
                <v:textbox inset="2.88pt,2.88pt,2.88pt,2.88pt">
                  <w:txbxContent>
                    <w:p w14:paraId="1ADB189E" w14:textId="77777777" w:rsidR="00211A9E" w:rsidRDefault="00211A9E" w:rsidP="00211A9E"/>
                  </w:txbxContent>
                </v:textbox>
                <w10:wrap anchorx="margin"/>
              </v:shape>
            </w:pict>
          </mc:Fallback>
        </mc:AlternateContent>
      </w:r>
    </w:p>
    <w:p w14:paraId="5A9B50C8" w14:textId="77777777" w:rsidR="00520C69" w:rsidRDefault="00520C69" w:rsidP="00DC17CA">
      <w:pPr>
        <w:spacing w:before="240"/>
        <w:jc w:val="center"/>
        <w:rPr>
          <w:rFonts w:ascii="Minion Pro" w:eastAsia="Times New Roman" w:hAnsi="Minion Pro"/>
          <w:b/>
          <w:color w:val="000000"/>
          <w:kern w:val="28"/>
          <w:sz w:val="28"/>
          <w:szCs w:val="28"/>
          <w14:ligatures w14:val="standard"/>
          <w14:cntxtAlts/>
        </w:rPr>
      </w:pPr>
      <w:bookmarkStart w:id="39" w:name="_Hlk478025017"/>
      <w:bookmarkEnd w:id="5"/>
      <w:bookmarkEnd w:id="38"/>
      <w:bookmarkEnd w:id="39"/>
    </w:p>
    <w:p w14:paraId="77E31571" w14:textId="34712267" w:rsidR="00DC17CA" w:rsidRPr="00DC17CA" w:rsidRDefault="00DC17CA" w:rsidP="00DC17CA">
      <w:pPr>
        <w:spacing w:before="240"/>
        <w:jc w:val="center"/>
        <w:rPr>
          <w:rFonts w:ascii="Minion Pro" w:eastAsia="Times New Roman" w:hAnsi="Minion Pro"/>
          <w:b/>
          <w:color w:val="000000"/>
          <w:kern w:val="28"/>
          <w:sz w:val="28"/>
          <w:szCs w:val="28"/>
          <w14:ligatures w14:val="standard"/>
          <w14:cntxtAlts/>
        </w:rPr>
      </w:pPr>
      <w:r w:rsidRPr="00DC17CA">
        <w:rPr>
          <w:rFonts w:ascii="Minion Pro" w:eastAsia="Times New Roman" w:hAnsi="Minion Pro"/>
          <w:b/>
          <w:color w:val="000000"/>
          <w:kern w:val="28"/>
          <w:sz w:val="28"/>
          <w:szCs w:val="28"/>
          <w14:ligatures w14:val="standard"/>
          <w14:cntxtAlts/>
        </w:rPr>
        <w:t>Congratulations Preschool Graduates!</w:t>
      </w:r>
    </w:p>
    <w:p w14:paraId="0FEF8338" w14:textId="77777777" w:rsidR="00191F96" w:rsidRDefault="00191F96" w:rsidP="00DC17CA">
      <w:pPr>
        <w:spacing w:after="0" w:line="240" w:lineRule="auto"/>
        <w:jc w:val="center"/>
        <w:rPr>
          <w:rFonts w:ascii="Minion Pro" w:eastAsia="Calibri" w:hAnsi="Minion Pro" w:cs="Calibri"/>
          <w:color w:val="000000"/>
          <w:kern w:val="28"/>
          <w14:ligatures w14:val="standard"/>
          <w14:cntxtAlts/>
        </w:rPr>
        <w:sectPr w:rsidR="00191F96" w:rsidSect="00DC17CA">
          <w:type w:val="continuous"/>
          <w:pgSz w:w="10080" w:h="12240"/>
          <w:pgMar w:top="720" w:right="720" w:bottom="720" w:left="720" w:header="720" w:footer="720" w:gutter="0"/>
          <w:cols w:space="720"/>
          <w:docGrid w:linePitch="360"/>
        </w:sectPr>
      </w:pPr>
    </w:p>
    <w:p w14:paraId="1EFCCA63" w14:textId="77777777" w:rsidR="000D5335" w:rsidRDefault="000D5335" w:rsidP="000D5335">
      <w:pPr>
        <w:spacing w:after="0" w:line="240" w:lineRule="auto"/>
        <w:rPr>
          <w:rFonts w:ascii="Minion Pro" w:eastAsia="Calibri" w:hAnsi="Minion Pro" w:cs="Arial"/>
        </w:rPr>
        <w:sectPr w:rsidR="000D5335" w:rsidSect="00191F96">
          <w:type w:val="continuous"/>
          <w:pgSz w:w="10080" w:h="12240"/>
          <w:pgMar w:top="720" w:right="720" w:bottom="720" w:left="720" w:header="720" w:footer="720" w:gutter="0"/>
          <w:cols w:space="720"/>
          <w:docGrid w:linePitch="360"/>
        </w:sectPr>
      </w:pPr>
    </w:p>
    <w:p w14:paraId="33F4A0B1" w14:textId="06B3136C"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Gabi Biron</w:t>
      </w:r>
    </w:p>
    <w:p w14:paraId="4AC56DB5"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Luke Butzke</w:t>
      </w:r>
    </w:p>
    <w:p w14:paraId="130E9691"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Aidan Chaffee</w:t>
      </w:r>
    </w:p>
    <w:p w14:paraId="31B2FC0A"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Ava </w:t>
      </w:r>
      <w:proofErr w:type="spellStart"/>
      <w:r w:rsidRPr="000D5335">
        <w:rPr>
          <w:rFonts w:ascii="Minion Pro" w:eastAsia="Calibri" w:hAnsi="Minion Pro" w:cs="Arial"/>
        </w:rPr>
        <w:t>Christon</w:t>
      </w:r>
      <w:proofErr w:type="spellEnd"/>
    </w:p>
    <w:p w14:paraId="3A7BCA6C"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Jacob Cooper</w:t>
      </w:r>
    </w:p>
    <w:p w14:paraId="3A117351" w14:textId="411D7B6B"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Alice Currier</w:t>
      </w:r>
    </w:p>
    <w:p w14:paraId="4A81BB59"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Campbell </w:t>
      </w:r>
      <w:proofErr w:type="spellStart"/>
      <w:r w:rsidRPr="000D5335">
        <w:rPr>
          <w:rFonts w:ascii="Minion Pro" w:eastAsia="Calibri" w:hAnsi="Minion Pro" w:cs="Arial"/>
        </w:rPr>
        <w:t>Durling</w:t>
      </w:r>
      <w:proofErr w:type="spellEnd"/>
    </w:p>
    <w:p w14:paraId="6DFD25C3" w14:textId="23148A5F"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Hallie </w:t>
      </w:r>
      <w:proofErr w:type="spellStart"/>
      <w:r w:rsidRPr="000D5335">
        <w:rPr>
          <w:rFonts w:ascii="Minion Pro" w:eastAsia="Calibri" w:hAnsi="Minion Pro" w:cs="Arial"/>
        </w:rPr>
        <w:t>Ficquette</w:t>
      </w:r>
      <w:proofErr w:type="spellEnd"/>
    </w:p>
    <w:p w14:paraId="239EA147" w14:textId="660D1176"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Kai Fulton</w:t>
      </w:r>
    </w:p>
    <w:p w14:paraId="179DE8F4" w14:textId="1E63C97D"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Starla </w:t>
      </w:r>
      <w:proofErr w:type="spellStart"/>
      <w:r w:rsidRPr="000D5335">
        <w:rPr>
          <w:rFonts w:ascii="Minion Pro" w:eastAsia="Calibri" w:hAnsi="Minion Pro" w:cs="Arial"/>
        </w:rPr>
        <w:t>Granahan</w:t>
      </w:r>
      <w:proofErr w:type="spellEnd"/>
    </w:p>
    <w:p w14:paraId="1FFE890C" w14:textId="75359048"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James Grant</w:t>
      </w:r>
    </w:p>
    <w:p w14:paraId="02DC51E0"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Noah Grant</w:t>
      </w:r>
    </w:p>
    <w:p w14:paraId="593DC0E9"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Brady Grubbs</w:t>
      </w:r>
    </w:p>
    <w:p w14:paraId="311E8FE0"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Jack Kennedy</w:t>
      </w:r>
    </w:p>
    <w:p w14:paraId="7C825E10"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Luke Kanaan</w:t>
      </w:r>
    </w:p>
    <w:p w14:paraId="305F75EA"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Elizabeth Ku</w:t>
      </w:r>
    </w:p>
    <w:p w14:paraId="593B4D46"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Carter McArthur</w:t>
      </w:r>
    </w:p>
    <w:p w14:paraId="53106A45" w14:textId="22ED0C20"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Robert Nery</w:t>
      </w:r>
    </w:p>
    <w:p w14:paraId="37C9ABDD"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Nicholas Nguyen</w:t>
      </w:r>
    </w:p>
    <w:p w14:paraId="4ED30C1C"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Micah Owens</w:t>
      </w:r>
    </w:p>
    <w:p w14:paraId="11846B50"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Declan Parrish</w:t>
      </w:r>
    </w:p>
    <w:p w14:paraId="20158713" w14:textId="7AF6E5BD"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Vivian </w:t>
      </w:r>
      <w:proofErr w:type="spellStart"/>
      <w:r w:rsidRPr="000D5335">
        <w:rPr>
          <w:rFonts w:ascii="Minion Pro" w:eastAsia="Calibri" w:hAnsi="Minion Pro" w:cs="Arial"/>
        </w:rPr>
        <w:t>Pleczkowski</w:t>
      </w:r>
      <w:proofErr w:type="spellEnd"/>
    </w:p>
    <w:p w14:paraId="74EBA16A" w14:textId="6CD873C0"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Brecken </w:t>
      </w:r>
      <w:proofErr w:type="spellStart"/>
      <w:r w:rsidRPr="000D5335">
        <w:rPr>
          <w:rFonts w:ascii="Minion Pro" w:eastAsia="Calibri" w:hAnsi="Minion Pro" w:cs="Arial"/>
        </w:rPr>
        <w:t>Ressner</w:t>
      </w:r>
      <w:proofErr w:type="spellEnd"/>
    </w:p>
    <w:p w14:paraId="0E9C6495"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Thatcher </w:t>
      </w:r>
      <w:proofErr w:type="spellStart"/>
      <w:r w:rsidRPr="000D5335">
        <w:rPr>
          <w:rFonts w:ascii="Minion Pro" w:eastAsia="Calibri" w:hAnsi="Minion Pro" w:cs="Arial"/>
        </w:rPr>
        <w:t>Ressner</w:t>
      </w:r>
      <w:proofErr w:type="spellEnd"/>
    </w:p>
    <w:p w14:paraId="20CB7263" w14:textId="46DD82C3"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Hunter Sebastian</w:t>
      </w:r>
    </w:p>
    <w:p w14:paraId="37EFF3AB"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Simon Singer</w:t>
      </w:r>
    </w:p>
    <w:p w14:paraId="0B63A757"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Tatum Smith</w:t>
      </w:r>
    </w:p>
    <w:p w14:paraId="09175B46"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Teddy Snavely</w:t>
      </w:r>
    </w:p>
    <w:p w14:paraId="6015356A"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Mallory </w:t>
      </w:r>
      <w:proofErr w:type="spellStart"/>
      <w:r w:rsidRPr="000D5335">
        <w:rPr>
          <w:rFonts w:ascii="Minion Pro" w:eastAsia="Calibri" w:hAnsi="Minion Pro" w:cs="Arial"/>
        </w:rPr>
        <w:t>Spradling</w:t>
      </w:r>
      <w:proofErr w:type="spellEnd"/>
    </w:p>
    <w:p w14:paraId="28AF0B0F"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Luca Trujillo</w:t>
      </w:r>
    </w:p>
    <w:p w14:paraId="5E481956" w14:textId="77777777" w:rsidR="000D5335" w:rsidRPr="000D5335" w:rsidRDefault="000D5335" w:rsidP="000D5335">
      <w:pPr>
        <w:spacing w:after="0" w:line="240" w:lineRule="auto"/>
        <w:jc w:val="center"/>
        <w:rPr>
          <w:rFonts w:ascii="Minion Pro" w:eastAsia="Calibri" w:hAnsi="Minion Pro" w:cs="Arial"/>
        </w:rPr>
      </w:pPr>
      <w:r w:rsidRPr="000D5335">
        <w:rPr>
          <w:rFonts w:ascii="Minion Pro" w:eastAsia="Calibri" w:hAnsi="Minion Pro" w:cs="Arial"/>
        </w:rPr>
        <w:t xml:space="preserve">Ezra </w:t>
      </w:r>
      <w:proofErr w:type="spellStart"/>
      <w:r w:rsidRPr="000D5335">
        <w:rPr>
          <w:rFonts w:ascii="Minion Pro" w:eastAsia="Calibri" w:hAnsi="Minion Pro" w:cs="Arial"/>
        </w:rPr>
        <w:t>Ventiere</w:t>
      </w:r>
      <w:proofErr w:type="spellEnd"/>
    </w:p>
    <w:p w14:paraId="387E03CA" w14:textId="77777777" w:rsidR="000D5335" w:rsidRDefault="000D5335" w:rsidP="000D5335">
      <w:pPr>
        <w:spacing w:after="0" w:line="240" w:lineRule="auto"/>
        <w:jc w:val="center"/>
        <w:rPr>
          <w:rFonts w:ascii="Minion Pro" w:eastAsia="Calibri" w:hAnsi="Minion Pro" w:cs="Arial"/>
        </w:rPr>
        <w:sectPr w:rsidR="000D5335" w:rsidSect="000D5335">
          <w:type w:val="continuous"/>
          <w:pgSz w:w="10080" w:h="12240"/>
          <w:pgMar w:top="720" w:right="720" w:bottom="720" w:left="720" w:header="720" w:footer="720" w:gutter="0"/>
          <w:cols w:num="2" w:space="720"/>
          <w:docGrid w:linePitch="360"/>
        </w:sectPr>
      </w:pPr>
      <w:r w:rsidRPr="000D5335">
        <w:rPr>
          <w:rFonts w:ascii="Minion Pro" w:eastAsia="Calibri" w:hAnsi="Minion Pro" w:cs="Arial"/>
        </w:rPr>
        <w:t xml:space="preserve">Nathan </w:t>
      </w:r>
      <w:proofErr w:type="spellStart"/>
      <w:r w:rsidRPr="000D5335">
        <w:rPr>
          <w:rFonts w:ascii="Minion Pro" w:eastAsia="Calibri" w:hAnsi="Minion Pro" w:cs="Arial"/>
        </w:rPr>
        <w:t>Yihun</w:t>
      </w:r>
      <w:proofErr w:type="spellEnd"/>
    </w:p>
    <w:p w14:paraId="0F00DEBF" w14:textId="62ECFBA0" w:rsidR="000D5335" w:rsidRPr="000D5335" w:rsidRDefault="000D5335" w:rsidP="000D5335">
      <w:pPr>
        <w:spacing w:after="0" w:line="240" w:lineRule="auto"/>
        <w:jc w:val="center"/>
        <w:rPr>
          <w:rFonts w:ascii="Minion Pro" w:eastAsia="Calibri" w:hAnsi="Minion Pro" w:cs="Arial"/>
        </w:rPr>
      </w:pPr>
    </w:p>
    <w:p w14:paraId="2316E7BA" w14:textId="3037FF2C" w:rsidR="00520C69" w:rsidRDefault="00520C69" w:rsidP="000D5335">
      <w:pPr>
        <w:spacing w:after="200" w:line="276" w:lineRule="auto"/>
        <w:jc w:val="center"/>
        <w:rPr>
          <w:rFonts w:ascii="Minion Pro" w:hAnsi="Minion Pro"/>
          <w:b/>
          <w:sz w:val="28"/>
          <w:szCs w:val="28"/>
        </w:rPr>
      </w:pPr>
      <w:r>
        <w:rPr>
          <w:rFonts w:ascii="Minion Pro" w:hAnsi="Minion Pro"/>
          <w:b/>
          <w:sz w:val="28"/>
          <w:szCs w:val="28"/>
        </w:rPr>
        <w:br w:type="page"/>
      </w:r>
    </w:p>
    <w:p w14:paraId="54911190" w14:textId="3854AA52" w:rsidR="00D76D1F" w:rsidRPr="008414E6" w:rsidRDefault="00C32562" w:rsidP="00DC17CA">
      <w:pPr>
        <w:widowControl w:val="0"/>
        <w:spacing w:before="20" w:after="0" w:line="240" w:lineRule="auto"/>
        <w:jc w:val="center"/>
        <w:rPr>
          <w:rFonts w:ascii="Minion Pro" w:hAnsi="Minion Pro"/>
          <w:b/>
          <w:sz w:val="28"/>
          <w:szCs w:val="28"/>
        </w:rPr>
      </w:pPr>
      <w:r w:rsidRPr="008414E6">
        <w:rPr>
          <w:rFonts w:ascii="Minion Pro" w:hAnsi="Minion Pro"/>
          <w:b/>
          <w:noProof/>
          <w:sz w:val="28"/>
          <w:szCs w:val="28"/>
        </w:rPr>
        <w:lastRenderedPageBreak/>
        <mc:AlternateContent>
          <mc:Choice Requires="wpg">
            <w:drawing>
              <wp:anchor distT="0" distB="0" distL="114300" distR="114300" simplePos="0" relativeHeight="251659264" behindDoc="0" locked="0" layoutInCell="1" allowOverlap="1" wp14:anchorId="73F7FAE5" wp14:editId="0ABC0256">
                <wp:simplePos x="0" y="0"/>
                <wp:positionH relativeFrom="column">
                  <wp:posOffset>-95250</wp:posOffset>
                </wp:positionH>
                <wp:positionV relativeFrom="paragraph">
                  <wp:posOffset>352425</wp:posOffset>
                </wp:positionV>
                <wp:extent cx="5813425" cy="2713990"/>
                <wp:effectExtent l="0" t="0" r="0" b="0"/>
                <wp:wrapSquare wrapText="bothSides"/>
                <wp:docPr id="26" name="Group 26"/>
                <wp:cNvGraphicFramePr/>
                <a:graphic xmlns:a="http://schemas.openxmlformats.org/drawingml/2006/main">
                  <a:graphicData uri="http://schemas.microsoft.com/office/word/2010/wordprocessingGroup">
                    <wpg:wgp>
                      <wpg:cNvGrpSpPr/>
                      <wpg:grpSpPr>
                        <a:xfrm>
                          <a:off x="0" y="0"/>
                          <a:ext cx="5813425" cy="2713990"/>
                          <a:chOff x="0" y="0"/>
                          <a:chExt cx="5813659" cy="2713990"/>
                        </a:xfrm>
                      </wpg:grpSpPr>
                      <wps:wsp>
                        <wps:cNvPr id="217" name="Text Box 2"/>
                        <wps:cNvSpPr txBox="1">
                          <a:spLocks noChangeArrowheads="1"/>
                        </wps:cNvSpPr>
                        <wps:spPr bwMode="auto">
                          <a:xfrm>
                            <a:off x="0" y="9625"/>
                            <a:ext cx="2011680" cy="2703830"/>
                          </a:xfrm>
                          <a:prstGeom prst="rect">
                            <a:avLst/>
                          </a:prstGeom>
                          <a:solidFill>
                            <a:srgbClr val="FFFFFF"/>
                          </a:solidFill>
                          <a:ln w="9525">
                            <a:noFill/>
                            <a:miter lim="800000"/>
                            <a:headEnd/>
                            <a:tailEnd/>
                          </a:ln>
                        </wps:spPr>
                        <wps:txbx>
                          <w:txbxContent>
                            <w:p w14:paraId="4F9C2CC5" w14:textId="77777777" w:rsidR="004F7548" w:rsidRPr="006C0800" w:rsidRDefault="004F7548" w:rsidP="00D76D1F">
                              <w:pPr>
                                <w:widowControl w:val="0"/>
                                <w:spacing w:after="0" w:line="240" w:lineRule="auto"/>
                                <w:jc w:val="center"/>
                                <w:rPr>
                                  <w:rFonts w:ascii="Minion Pro" w:hAnsi="Minion Pro"/>
                                  <w:sz w:val="20"/>
                                </w:rPr>
                              </w:pPr>
                              <w:r w:rsidRPr="006C0800">
                                <w:rPr>
                                  <w:rFonts w:ascii="Minion Pro" w:hAnsi="Minion Pro"/>
                                  <w:sz w:val="20"/>
                                </w:rPr>
                                <w:t>Senior Pastor</w:t>
                              </w:r>
                            </w:p>
                            <w:p w14:paraId="7152B5E9" w14:textId="77777777" w:rsidR="004F7548" w:rsidRPr="006C0800" w:rsidRDefault="004F7548" w:rsidP="00D76D1F">
                              <w:pPr>
                                <w:widowControl w:val="0"/>
                                <w:spacing w:after="0" w:line="240" w:lineRule="auto"/>
                                <w:jc w:val="center"/>
                                <w:rPr>
                                  <w:rFonts w:ascii="Minion Pro" w:hAnsi="Minion Pro"/>
                                  <w:sz w:val="22"/>
                                  <w:szCs w:val="22"/>
                                </w:rPr>
                              </w:pPr>
                              <w:r w:rsidRPr="006C0800">
                                <w:rPr>
                                  <w:rFonts w:ascii="Minion Pro" w:hAnsi="Minion Pro"/>
                                  <w:sz w:val="22"/>
                                  <w:szCs w:val="22"/>
                                </w:rPr>
                                <w:t>The Rev. Tim Brown</w:t>
                              </w:r>
                            </w:p>
                            <w:p w14:paraId="7B8C2FAC" w14:textId="77777777" w:rsidR="004F7548" w:rsidRPr="006C0800" w:rsidRDefault="004F7548" w:rsidP="00D76D1F">
                              <w:pPr>
                                <w:widowControl w:val="0"/>
                                <w:spacing w:after="0" w:line="240" w:lineRule="auto"/>
                                <w:jc w:val="center"/>
                                <w:rPr>
                                  <w:rFonts w:ascii="Minion Pro" w:hAnsi="Minion Pro"/>
                                  <w:sz w:val="18"/>
                                </w:rPr>
                              </w:pPr>
                              <w:r w:rsidRPr="006C0800">
                                <w:rPr>
                                  <w:rFonts w:ascii="Minion Pro" w:hAnsi="Minion Pro"/>
                                  <w:sz w:val="20"/>
                                </w:rPr>
                                <w:t>tim.brown@gslchurch.org</w:t>
                              </w:r>
                            </w:p>
                            <w:p w14:paraId="365C76DB" w14:textId="77777777" w:rsidR="004F7548" w:rsidRPr="006C0800" w:rsidRDefault="004F7548" w:rsidP="00D76D1F">
                              <w:pPr>
                                <w:widowControl w:val="0"/>
                                <w:spacing w:after="0" w:line="240" w:lineRule="auto"/>
                                <w:jc w:val="center"/>
                                <w:rPr>
                                  <w:rFonts w:ascii="Minion Pro" w:hAnsi="Minion Pro"/>
                                </w:rPr>
                              </w:pPr>
                              <w:r w:rsidRPr="006C0800">
                                <w:rPr>
                                  <w:rFonts w:ascii="Minion Pro" w:hAnsi="Minion Pro"/>
                                </w:rPr>
                                <w:t>  </w:t>
                              </w:r>
                            </w:p>
                            <w:p w14:paraId="32B1735E" w14:textId="77777777" w:rsidR="00F222E6" w:rsidRPr="00F222E6" w:rsidRDefault="00F222E6" w:rsidP="00F222E6">
                              <w:pPr>
                                <w:widowControl w:val="0"/>
                                <w:spacing w:after="0" w:line="240" w:lineRule="auto"/>
                                <w:ind w:firstLine="720"/>
                                <w:rPr>
                                  <w:rFonts w:ascii="Minion Pro" w:eastAsia="Times New Roman" w:hAnsi="Minion Pro"/>
                                  <w:color w:val="000000"/>
                                  <w:kern w:val="28"/>
                                  <w:sz w:val="20"/>
                                  <w:szCs w:val="20"/>
                                  <w14:ligatures w14:val="standard"/>
                                  <w14:cntxtAlts/>
                                </w:rPr>
                              </w:pPr>
                              <w:r w:rsidRPr="00F222E6">
                                <w:rPr>
                                  <w:rFonts w:ascii="Minion Pro" w:eastAsia="Times New Roman" w:hAnsi="Minion Pro"/>
                                  <w:color w:val="000000"/>
                                  <w:kern w:val="28"/>
                                  <w:sz w:val="20"/>
                                  <w:szCs w:val="20"/>
                                  <w14:ligatures w14:val="standard"/>
                                  <w14:cntxtAlts/>
                                </w:rPr>
                                <w:t>Music Minister</w:t>
                              </w:r>
                            </w:p>
                            <w:p w14:paraId="5CA3AE72" w14:textId="77777777" w:rsidR="00F222E6" w:rsidRPr="00F222E6" w:rsidRDefault="00F222E6" w:rsidP="00F222E6">
                              <w:pPr>
                                <w:widowControl w:val="0"/>
                                <w:spacing w:after="0" w:line="240" w:lineRule="auto"/>
                                <w:jc w:val="center"/>
                                <w:rPr>
                                  <w:rFonts w:ascii="Minion Pro" w:eastAsia="Times New Roman" w:hAnsi="Minion Pro"/>
                                  <w:color w:val="000000"/>
                                  <w:kern w:val="28"/>
                                  <w:sz w:val="21"/>
                                  <w:szCs w:val="21"/>
                                  <w14:ligatures w14:val="standard"/>
                                  <w14:cntxtAlts/>
                                </w:rPr>
                              </w:pPr>
                              <w:r w:rsidRPr="00F222E6">
                                <w:rPr>
                                  <w:rFonts w:ascii="Minion Pro" w:eastAsia="Times New Roman" w:hAnsi="Minion Pro"/>
                                  <w:color w:val="000000"/>
                                  <w:kern w:val="28"/>
                                  <w:sz w:val="21"/>
                                  <w:szCs w:val="21"/>
                                  <w14:ligatures w14:val="standard"/>
                                  <w14:cntxtAlts/>
                                </w:rPr>
                                <w:t>John Jahr</w:t>
                              </w:r>
                            </w:p>
                            <w:p w14:paraId="0E682854" w14:textId="77777777" w:rsidR="00F222E6" w:rsidRPr="00F222E6" w:rsidRDefault="00F222E6" w:rsidP="00F222E6">
                              <w:pPr>
                                <w:widowControl w:val="0"/>
                                <w:spacing w:after="0" w:line="240" w:lineRule="auto"/>
                                <w:jc w:val="center"/>
                                <w:rPr>
                                  <w:rFonts w:ascii="Minion Pro" w:eastAsia="Times New Roman" w:hAnsi="Minion Pro"/>
                                  <w:color w:val="000000"/>
                                  <w:kern w:val="28"/>
                                  <w:sz w:val="20"/>
                                  <w:szCs w:val="20"/>
                                  <w14:ligatures w14:val="standard"/>
                                  <w14:cntxtAlts/>
                                </w:rPr>
                              </w:pPr>
                              <w:r w:rsidRPr="00F222E6">
                                <w:rPr>
                                  <w:rFonts w:ascii="Minion Pro" w:eastAsia="Times New Roman" w:hAnsi="Minion Pro"/>
                                  <w:color w:val="000000"/>
                                  <w:kern w:val="28"/>
                                  <w:sz w:val="20"/>
                                  <w:szCs w:val="20"/>
                                  <w14:ligatures w14:val="standard"/>
                                  <w14:cntxtAlts/>
                                </w:rPr>
                                <w:t>john.jahr@gslchurch.org</w:t>
                              </w:r>
                            </w:p>
                            <w:p w14:paraId="4EC4E984" w14:textId="77777777" w:rsidR="004F7548" w:rsidRPr="006C0800" w:rsidRDefault="004F7548" w:rsidP="00D76D1F">
                              <w:pPr>
                                <w:widowControl w:val="0"/>
                                <w:spacing w:after="0" w:line="240" w:lineRule="auto"/>
                                <w:jc w:val="center"/>
                                <w:rPr>
                                  <w:rFonts w:ascii="Minion Pro" w:hAnsi="Minion Pro"/>
                                </w:rPr>
                              </w:pPr>
                              <w:r w:rsidRPr="006C0800">
                                <w:rPr>
                                  <w:rFonts w:ascii="Minion Pro" w:hAnsi="Minion Pro"/>
                                </w:rPr>
                                <w:t> </w:t>
                              </w:r>
                            </w:p>
                            <w:p w14:paraId="43DED9B0" w14:textId="77777777" w:rsidR="004F7548" w:rsidRPr="006C0800" w:rsidRDefault="004F7548" w:rsidP="00D76D1F">
                              <w:pPr>
                                <w:widowControl w:val="0"/>
                                <w:spacing w:after="0" w:line="240" w:lineRule="auto"/>
                                <w:jc w:val="center"/>
                                <w:rPr>
                                  <w:rFonts w:ascii="Minion Pro" w:hAnsi="Minion Pro"/>
                                  <w:sz w:val="20"/>
                                </w:rPr>
                              </w:pPr>
                              <w:r w:rsidRPr="006C0800">
                                <w:rPr>
                                  <w:rFonts w:ascii="Minion Pro" w:hAnsi="Minion Pro"/>
                                  <w:sz w:val="20"/>
                                </w:rPr>
                                <w:t>Resource Ministry</w:t>
                              </w:r>
                            </w:p>
                            <w:p w14:paraId="35CA630B" w14:textId="77777777" w:rsidR="004F7548" w:rsidRPr="006C0800" w:rsidRDefault="004F7548" w:rsidP="00D76D1F">
                              <w:pPr>
                                <w:widowControl w:val="0"/>
                                <w:spacing w:after="0" w:line="240" w:lineRule="auto"/>
                                <w:jc w:val="center"/>
                                <w:rPr>
                                  <w:rFonts w:ascii="Minion Pro" w:hAnsi="Minion Pro"/>
                                  <w:sz w:val="22"/>
                                  <w:szCs w:val="22"/>
                                </w:rPr>
                              </w:pPr>
                              <w:r w:rsidRPr="006C0800">
                                <w:rPr>
                                  <w:rFonts w:ascii="Minion Pro" w:hAnsi="Minion Pro"/>
                                  <w:sz w:val="22"/>
                                  <w:szCs w:val="22"/>
                                </w:rPr>
                                <w:t>Mike Sardi</w:t>
                              </w:r>
                            </w:p>
                            <w:p w14:paraId="04223FBA" w14:textId="77777777" w:rsidR="004F7548" w:rsidRPr="006C0800" w:rsidRDefault="00100D58" w:rsidP="00D76D1F">
                              <w:pPr>
                                <w:widowControl w:val="0"/>
                                <w:spacing w:after="0" w:line="240" w:lineRule="auto"/>
                                <w:jc w:val="center"/>
                                <w:rPr>
                                  <w:rFonts w:ascii="Minion Pro" w:hAnsi="Minion Pro"/>
                                  <w:sz w:val="20"/>
                                </w:rPr>
                              </w:pPr>
                              <w:hyperlink r:id="rId27" w:history="1">
                                <w:r w:rsidR="004F7548" w:rsidRPr="006C0800">
                                  <w:rPr>
                                    <w:rFonts w:ascii="Minion Pro" w:hAnsi="Minion Pro"/>
                                    <w:sz w:val="20"/>
                                  </w:rPr>
                                  <w:t>mike.sardi@gslchurch.org</w:t>
                                </w:r>
                              </w:hyperlink>
                            </w:p>
                            <w:p w14:paraId="158B769E" w14:textId="77777777" w:rsidR="004F7548" w:rsidRPr="006C0800" w:rsidRDefault="004F7548" w:rsidP="00D76D1F">
                              <w:pPr>
                                <w:widowControl w:val="0"/>
                                <w:spacing w:after="0" w:line="240" w:lineRule="auto"/>
                                <w:jc w:val="center"/>
                                <w:rPr>
                                  <w:rFonts w:ascii="Minion Pro" w:hAnsi="Minion Pro"/>
                                  <w:sz w:val="20"/>
                                </w:rPr>
                              </w:pPr>
                            </w:p>
                            <w:p w14:paraId="11BC9099" w14:textId="77777777" w:rsidR="004F7548" w:rsidRPr="006C0800" w:rsidRDefault="004F7548" w:rsidP="002C654D">
                              <w:pPr>
                                <w:widowControl w:val="0"/>
                                <w:spacing w:after="0" w:line="240" w:lineRule="auto"/>
                                <w:jc w:val="center"/>
                                <w:rPr>
                                  <w:rFonts w:ascii="Minion Pro" w:hAnsi="Minion Pro"/>
                                  <w:sz w:val="20"/>
                                </w:rPr>
                              </w:pPr>
                              <w:r w:rsidRPr="006C0800">
                                <w:rPr>
                                  <w:rFonts w:ascii="Minion Pro" w:hAnsi="Minion Pro"/>
                                  <w:sz w:val="20"/>
                                </w:rPr>
                                <w:t>Administrative Assistant</w:t>
                              </w:r>
                            </w:p>
                            <w:p w14:paraId="309370BD" w14:textId="77777777" w:rsidR="004F7548" w:rsidRPr="006C0800" w:rsidRDefault="004F7548" w:rsidP="002C654D">
                              <w:pPr>
                                <w:widowControl w:val="0"/>
                                <w:spacing w:after="0" w:line="240" w:lineRule="auto"/>
                                <w:jc w:val="center"/>
                                <w:rPr>
                                  <w:rFonts w:ascii="Minion Pro" w:hAnsi="Minion Pro"/>
                                  <w:sz w:val="22"/>
                                  <w:szCs w:val="22"/>
                                </w:rPr>
                              </w:pPr>
                              <w:r w:rsidRPr="006C0800">
                                <w:rPr>
                                  <w:rFonts w:ascii="Minion Pro" w:hAnsi="Minion Pro"/>
                                  <w:sz w:val="22"/>
                                  <w:szCs w:val="22"/>
                                </w:rPr>
                                <w:t>Lois Walker</w:t>
                              </w:r>
                            </w:p>
                            <w:p w14:paraId="25322ADB" w14:textId="77777777" w:rsidR="004F7548" w:rsidRPr="006C0800" w:rsidRDefault="004F7548" w:rsidP="002C654D">
                              <w:pPr>
                                <w:widowControl w:val="0"/>
                                <w:spacing w:after="0" w:line="240" w:lineRule="auto"/>
                                <w:jc w:val="center"/>
                                <w:rPr>
                                  <w:rFonts w:ascii="Minion Pro" w:hAnsi="Minion Pro"/>
                                  <w:sz w:val="18"/>
                                </w:rPr>
                              </w:pPr>
                              <w:r w:rsidRPr="006C0800">
                                <w:rPr>
                                  <w:rFonts w:ascii="Minion Pro" w:hAnsi="Minion Pro"/>
                                  <w:sz w:val="20"/>
                                </w:rPr>
                                <w:t>lois.walker@gslchurch.org</w:t>
                              </w:r>
                            </w:p>
                            <w:p w14:paraId="0A5DA035" w14:textId="77777777" w:rsidR="004F7548" w:rsidRPr="006C0800" w:rsidRDefault="004F7548" w:rsidP="00D76D1F">
                              <w:pPr>
                                <w:widowControl w:val="0"/>
                                <w:spacing w:after="0" w:line="240" w:lineRule="auto"/>
                                <w:jc w:val="center"/>
                                <w:rPr>
                                  <w:rFonts w:ascii="Minion Pro" w:hAnsi="Minion Pro"/>
                                </w:rPr>
                              </w:pPr>
                            </w:p>
                          </w:txbxContent>
                        </wps:txbx>
                        <wps:bodyPr rot="0" vert="horz" wrap="square" lIns="91440" tIns="45720" rIns="91440" bIns="45720" anchor="t" anchorCtr="0">
                          <a:noAutofit/>
                        </wps:bodyPr>
                      </wps:wsp>
                      <wps:wsp>
                        <wps:cNvPr id="39" name="Text Box 2"/>
                        <wps:cNvSpPr txBox="1">
                          <a:spLocks noChangeArrowheads="1"/>
                        </wps:cNvSpPr>
                        <wps:spPr bwMode="auto">
                          <a:xfrm>
                            <a:off x="1888394" y="9625"/>
                            <a:ext cx="2011680" cy="2694305"/>
                          </a:xfrm>
                          <a:prstGeom prst="rect">
                            <a:avLst/>
                          </a:prstGeom>
                          <a:solidFill>
                            <a:srgbClr val="FFFFFF"/>
                          </a:solidFill>
                          <a:ln w="9525">
                            <a:noFill/>
                            <a:miter lim="800000"/>
                            <a:headEnd/>
                            <a:tailEnd/>
                          </a:ln>
                        </wps:spPr>
                        <wps:txbx>
                          <w:txbxContent>
                            <w:p w14:paraId="646938F7" w14:textId="1365CB32"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Associate Pastor</w:t>
                              </w:r>
                            </w:p>
                            <w:p w14:paraId="70420D1B" w14:textId="29CFDAEB"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 xml:space="preserve">The Rev. </w:t>
                              </w:r>
                              <w:r w:rsidR="002E1311">
                                <w:rPr>
                                  <w:rFonts w:ascii="Minion Pro" w:hAnsi="Minion Pro"/>
                                  <w:sz w:val="22"/>
                                  <w:szCs w:val="22"/>
                                </w:rPr>
                                <w:t>Marsha Anderson</w:t>
                              </w:r>
                            </w:p>
                            <w:p w14:paraId="091A8CAC" w14:textId="1AB9FC3C" w:rsidR="004F7548" w:rsidRPr="00523BA0" w:rsidRDefault="002E1311" w:rsidP="00D76D1F">
                              <w:pPr>
                                <w:widowControl w:val="0"/>
                                <w:spacing w:after="0" w:line="240" w:lineRule="auto"/>
                                <w:jc w:val="center"/>
                                <w:rPr>
                                  <w:rFonts w:ascii="Minion Pro" w:hAnsi="Minion Pro"/>
                                  <w:sz w:val="20"/>
                                </w:rPr>
                              </w:pPr>
                              <w:r>
                                <w:rPr>
                                  <w:rFonts w:ascii="Minion Pro" w:hAnsi="Minion Pro"/>
                                  <w:sz w:val="20"/>
                                </w:rPr>
                                <w:t>marsha.anderson</w:t>
                              </w:r>
                              <w:r w:rsidR="004F7548" w:rsidRPr="00523BA0">
                                <w:rPr>
                                  <w:rFonts w:ascii="Minion Pro" w:hAnsi="Minion Pro"/>
                                  <w:sz w:val="20"/>
                                </w:rPr>
                                <w:t>@gslchurch.org</w:t>
                              </w:r>
                            </w:p>
                            <w:p w14:paraId="4937C713" w14:textId="77777777" w:rsidR="004F7548" w:rsidRPr="00523BA0" w:rsidRDefault="004F7548" w:rsidP="00D76D1F">
                              <w:pPr>
                                <w:widowControl w:val="0"/>
                                <w:spacing w:after="0" w:line="240" w:lineRule="auto"/>
                                <w:jc w:val="center"/>
                                <w:rPr>
                                  <w:rFonts w:ascii="Minion Pro" w:hAnsi="Minion Pro"/>
                                </w:rPr>
                              </w:pPr>
                            </w:p>
                            <w:p w14:paraId="334679A1"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 xml:space="preserve">Finance </w:t>
                              </w:r>
                            </w:p>
                            <w:p w14:paraId="24714C0A" w14:textId="77777777"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Peyton Cline</w:t>
                              </w:r>
                            </w:p>
                            <w:p w14:paraId="29B5F7B2" w14:textId="77777777" w:rsidR="004F7548" w:rsidRPr="00523BA0" w:rsidRDefault="004F7548" w:rsidP="00D76D1F">
                              <w:pPr>
                                <w:widowControl w:val="0"/>
                                <w:spacing w:after="0" w:line="240" w:lineRule="auto"/>
                                <w:jc w:val="center"/>
                                <w:rPr>
                                  <w:rFonts w:ascii="Minion Pro" w:hAnsi="Minion Pro"/>
                                  <w:sz w:val="18"/>
                                </w:rPr>
                              </w:pPr>
                              <w:r w:rsidRPr="00523BA0">
                                <w:rPr>
                                  <w:rFonts w:ascii="Minion Pro" w:hAnsi="Minion Pro"/>
                                  <w:sz w:val="20"/>
                                </w:rPr>
                                <w:t>peyton.cline@gslchurch.org</w:t>
                              </w:r>
                            </w:p>
                            <w:p w14:paraId="5DC6FFB0" w14:textId="77777777" w:rsidR="004F7548" w:rsidRPr="00523BA0" w:rsidRDefault="004F7548" w:rsidP="00D76D1F">
                              <w:pPr>
                                <w:widowControl w:val="0"/>
                                <w:spacing w:after="0" w:line="240" w:lineRule="auto"/>
                                <w:jc w:val="center"/>
                                <w:rPr>
                                  <w:rFonts w:ascii="Minion Pro" w:hAnsi="Minion Pro"/>
                                  <w:szCs w:val="11"/>
                                </w:rPr>
                              </w:pPr>
                              <w:r w:rsidRPr="00523BA0">
                                <w:rPr>
                                  <w:rFonts w:ascii="Minion Pro" w:hAnsi="Minion Pro"/>
                                  <w:szCs w:val="11"/>
                                </w:rPr>
                                <w:t> </w:t>
                              </w:r>
                            </w:p>
                            <w:p w14:paraId="5333FE1C"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Facilities</w:t>
                              </w:r>
                            </w:p>
                            <w:p w14:paraId="4392FC12" w14:textId="4F61D13F"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John Allsbury</w:t>
                              </w:r>
                            </w:p>
                            <w:p w14:paraId="3A9FCCE1" w14:textId="2A8EBEE4" w:rsidR="004F7548" w:rsidRPr="00523BA0" w:rsidRDefault="00100D58" w:rsidP="00D76D1F">
                              <w:pPr>
                                <w:widowControl w:val="0"/>
                                <w:spacing w:after="0" w:line="240" w:lineRule="auto"/>
                                <w:jc w:val="center"/>
                                <w:rPr>
                                  <w:rFonts w:ascii="Minion Pro" w:hAnsi="Minion Pro"/>
                                  <w:sz w:val="20"/>
                                </w:rPr>
                              </w:pPr>
                              <w:hyperlink r:id="rId28" w:history="1">
                                <w:r w:rsidR="004F7548" w:rsidRPr="00523BA0">
                                  <w:rPr>
                                    <w:rStyle w:val="Hyperlink"/>
                                    <w:rFonts w:ascii="Minion Pro" w:hAnsi="Minion Pro"/>
                                    <w:color w:val="auto"/>
                                    <w:sz w:val="20"/>
                                    <w:u w:val="none"/>
                                  </w:rPr>
                                  <w:t>info@gslchurch.org</w:t>
                                </w:r>
                              </w:hyperlink>
                            </w:p>
                            <w:p w14:paraId="17119197" w14:textId="413DEA60" w:rsidR="004F7548" w:rsidRPr="00523BA0" w:rsidRDefault="004F7548" w:rsidP="00D76D1F">
                              <w:pPr>
                                <w:widowControl w:val="0"/>
                                <w:spacing w:after="0" w:line="240" w:lineRule="auto"/>
                                <w:jc w:val="center"/>
                                <w:rPr>
                                  <w:rFonts w:ascii="Minion Pro" w:hAnsi="Minion Pro"/>
                                  <w:sz w:val="20"/>
                                </w:rPr>
                              </w:pPr>
                            </w:p>
                            <w:p w14:paraId="7F552B87" w14:textId="62D05166"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Administrative Assistant</w:t>
                              </w:r>
                            </w:p>
                            <w:p w14:paraId="6CCFA4B9" w14:textId="6EA41186"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Sarah Marchi</w:t>
                              </w:r>
                            </w:p>
                            <w:p w14:paraId="27414482" w14:textId="34BD39F9"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sarah.marchi@gslchurch.org</w:t>
                              </w:r>
                            </w:p>
                          </w:txbxContent>
                        </wps:txbx>
                        <wps:bodyPr rot="0" vert="horz" wrap="square" lIns="91440" tIns="45720" rIns="91440" bIns="45720" anchor="t" anchorCtr="0">
                          <a:noAutofit/>
                        </wps:bodyPr>
                      </wps:wsp>
                      <wps:wsp>
                        <wps:cNvPr id="40" name="Text Box 2"/>
                        <wps:cNvSpPr txBox="1">
                          <a:spLocks noChangeArrowheads="1"/>
                        </wps:cNvSpPr>
                        <wps:spPr bwMode="auto">
                          <a:xfrm>
                            <a:off x="3801979" y="0"/>
                            <a:ext cx="2011680" cy="2713990"/>
                          </a:xfrm>
                          <a:prstGeom prst="rect">
                            <a:avLst/>
                          </a:prstGeom>
                          <a:solidFill>
                            <a:srgbClr val="FFFFFF"/>
                          </a:solidFill>
                          <a:ln w="9525">
                            <a:noFill/>
                            <a:miter lim="800000"/>
                            <a:headEnd/>
                            <a:tailEnd/>
                          </a:ln>
                        </wps:spPr>
                        <wps:txbx>
                          <w:txbxContent>
                            <w:p w14:paraId="7460DD7B" w14:textId="77777777" w:rsidR="004F7548" w:rsidRPr="00523BA0" w:rsidRDefault="004F7548" w:rsidP="009E62F6">
                              <w:pPr>
                                <w:widowControl w:val="0"/>
                                <w:spacing w:after="0" w:line="240" w:lineRule="auto"/>
                                <w:jc w:val="center"/>
                                <w:rPr>
                                  <w:rFonts w:ascii="Minion Pro" w:hAnsi="Minion Pro"/>
                                  <w:sz w:val="20"/>
                                </w:rPr>
                              </w:pPr>
                              <w:r w:rsidRPr="00523BA0">
                                <w:rPr>
                                  <w:rFonts w:ascii="Minion Pro" w:hAnsi="Minion Pro"/>
                                  <w:sz w:val="20"/>
                                </w:rPr>
                                <w:t>Cross-Generational Ministry</w:t>
                              </w:r>
                            </w:p>
                            <w:p w14:paraId="2C5C653C" w14:textId="77777777" w:rsidR="004F7548" w:rsidRPr="00523BA0" w:rsidRDefault="004F7548" w:rsidP="009E62F6">
                              <w:pPr>
                                <w:widowControl w:val="0"/>
                                <w:spacing w:after="0" w:line="240" w:lineRule="auto"/>
                                <w:jc w:val="center"/>
                                <w:rPr>
                                  <w:rFonts w:ascii="Minion Pro" w:hAnsi="Minion Pro"/>
                                  <w:sz w:val="22"/>
                                  <w:szCs w:val="22"/>
                                </w:rPr>
                              </w:pPr>
                              <w:r w:rsidRPr="00523BA0">
                                <w:rPr>
                                  <w:rFonts w:ascii="Minion Pro" w:hAnsi="Minion Pro"/>
                                  <w:sz w:val="22"/>
                                  <w:szCs w:val="22"/>
                                </w:rPr>
                                <w:t>Andrew Buck</w:t>
                              </w:r>
                            </w:p>
                            <w:p w14:paraId="62937F7D" w14:textId="77777777" w:rsidR="004F7548" w:rsidRPr="00523BA0" w:rsidRDefault="004F7548" w:rsidP="009E62F6">
                              <w:pPr>
                                <w:widowControl w:val="0"/>
                                <w:spacing w:after="0" w:line="240" w:lineRule="auto"/>
                                <w:jc w:val="center"/>
                                <w:rPr>
                                  <w:rFonts w:ascii="Minion Pro" w:hAnsi="Minion Pro"/>
                                  <w:sz w:val="18"/>
                                </w:rPr>
                              </w:pPr>
                              <w:r w:rsidRPr="00523BA0">
                                <w:rPr>
                                  <w:rFonts w:ascii="Minion Pro" w:hAnsi="Minion Pro"/>
                                  <w:sz w:val="20"/>
                                </w:rPr>
                                <w:t>andrew.buck@gslchurch.org</w:t>
                              </w:r>
                            </w:p>
                            <w:p w14:paraId="05A7BB5B" w14:textId="77777777" w:rsidR="004F7548" w:rsidRPr="00523BA0" w:rsidRDefault="004F7548" w:rsidP="00D76D1F">
                              <w:pPr>
                                <w:widowControl w:val="0"/>
                                <w:spacing w:after="0" w:line="240" w:lineRule="auto"/>
                                <w:jc w:val="center"/>
                                <w:rPr>
                                  <w:rFonts w:ascii="Minion Pro" w:hAnsi="Minion Pro"/>
                                </w:rPr>
                              </w:pPr>
                              <w:r w:rsidRPr="00523BA0">
                                <w:rPr>
                                  <w:rFonts w:ascii="Minion Pro" w:hAnsi="Minion Pro"/>
                                </w:rPr>
                                <w:t> </w:t>
                              </w:r>
                            </w:p>
                            <w:p w14:paraId="64FB65B2"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 xml:space="preserve">Children’s Ministry </w:t>
                              </w:r>
                            </w:p>
                            <w:p w14:paraId="204DB161" w14:textId="77777777"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Barb Newcomer</w:t>
                              </w:r>
                            </w:p>
                            <w:p w14:paraId="59D6FC2D" w14:textId="77777777" w:rsidR="004F7548" w:rsidRPr="00523BA0" w:rsidRDefault="004F7548" w:rsidP="00D76D1F">
                              <w:pPr>
                                <w:widowControl w:val="0"/>
                                <w:spacing w:after="0" w:line="240" w:lineRule="auto"/>
                                <w:jc w:val="center"/>
                                <w:rPr>
                                  <w:rFonts w:ascii="Minion Pro" w:hAnsi="Minion Pro"/>
                                  <w:sz w:val="18"/>
                                </w:rPr>
                              </w:pPr>
                              <w:r w:rsidRPr="00523BA0">
                                <w:rPr>
                                  <w:rFonts w:ascii="Minion Pro" w:hAnsi="Minion Pro"/>
                                  <w:sz w:val="20"/>
                                </w:rPr>
                                <w:t>barb.newcomer@gslchurch.org</w:t>
                              </w:r>
                            </w:p>
                            <w:p w14:paraId="4F33F87D" w14:textId="77777777" w:rsidR="004F7548" w:rsidRPr="00523BA0" w:rsidRDefault="004F7548" w:rsidP="00D76D1F">
                              <w:pPr>
                                <w:widowControl w:val="0"/>
                                <w:spacing w:after="0" w:line="240" w:lineRule="auto"/>
                                <w:jc w:val="center"/>
                                <w:rPr>
                                  <w:rFonts w:ascii="Minion Pro" w:hAnsi="Minion Pro"/>
                                </w:rPr>
                              </w:pPr>
                              <w:r w:rsidRPr="00523BA0">
                                <w:rPr>
                                  <w:rFonts w:ascii="Minion Pro" w:hAnsi="Minion Pro"/>
                                </w:rPr>
                                <w:t> </w:t>
                              </w:r>
                            </w:p>
                            <w:p w14:paraId="1A27235C"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Communications</w:t>
                              </w:r>
                            </w:p>
                            <w:p w14:paraId="6EF69DC5" w14:textId="77777777"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Suzanne Lewis</w:t>
                              </w:r>
                            </w:p>
                            <w:p w14:paraId="5B79FE87" w14:textId="77777777" w:rsidR="004F7548" w:rsidRPr="00523BA0" w:rsidRDefault="004F7548" w:rsidP="00D76D1F">
                              <w:pPr>
                                <w:widowControl w:val="0"/>
                                <w:spacing w:after="0" w:line="240" w:lineRule="auto"/>
                                <w:jc w:val="center"/>
                                <w:rPr>
                                  <w:rFonts w:ascii="Minion Pro" w:hAnsi="Minion Pro"/>
                                  <w:sz w:val="18"/>
                                </w:rPr>
                              </w:pPr>
                              <w:r w:rsidRPr="00523BA0">
                                <w:rPr>
                                  <w:rFonts w:ascii="Minion Pro" w:hAnsi="Minion Pro"/>
                                  <w:sz w:val="20"/>
                                </w:rPr>
                                <w:t>suzanne.lewis@gslchurch.org</w:t>
                              </w:r>
                            </w:p>
                            <w:p w14:paraId="35235B6E"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 </w:t>
                              </w:r>
                            </w:p>
                            <w:p w14:paraId="61F4D2EA"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Preschool Director</w:t>
                              </w:r>
                            </w:p>
                            <w:p w14:paraId="1C97D42A" w14:textId="77777777"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Deanna Klimek</w:t>
                              </w:r>
                            </w:p>
                            <w:p w14:paraId="6A8D6563" w14:textId="77777777" w:rsidR="004F7548" w:rsidRPr="00523BA0" w:rsidRDefault="004F7548" w:rsidP="00D76D1F">
                              <w:pPr>
                                <w:widowControl w:val="0"/>
                                <w:spacing w:after="0" w:line="240" w:lineRule="auto"/>
                                <w:jc w:val="center"/>
                                <w:rPr>
                                  <w:rFonts w:ascii="Minion Pro" w:hAnsi="Minion Pro"/>
                                  <w:sz w:val="18"/>
                                </w:rPr>
                              </w:pPr>
                              <w:r w:rsidRPr="00523BA0">
                                <w:rPr>
                                  <w:rFonts w:ascii="Minion Pro" w:hAnsi="Minion Pro"/>
                                  <w:sz w:val="20"/>
                                </w:rPr>
                                <w:t>preschool@gslchurch.org</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3F7FAE5" id="Group 26" o:spid="_x0000_s1034" style="position:absolute;left:0;text-align:left;margin-left:-7.5pt;margin-top:27.75pt;width:457.75pt;height:213.7pt;z-index:251659264;mso-height-relative:margin" coordsize="58136,2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">
                <v:shape id="_x0000_s1035" type="#_x0000_t202" style="position:absolute;top:96;width:20116;height:27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F9C2CC5" w14:textId="77777777" w:rsidR="004F7548" w:rsidRPr="006C0800" w:rsidRDefault="004F7548" w:rsidP="00D76D1F">
                        <w:pPr>
                          <w:widowControl w:val="0"/>
                          <w:spacing w:after="0" w:line="240" w:lineRule="auto"/>
                          <w:jc w:val="center"/>
                          <w:rPr>
                            <w:rFonts w:ascii="Minion Pro" w:hAnsi="Minion Pro"/>
                            <w:sz w:val="20"/>
                          </w:rPr>
                        </w:pPr>
                        <w:r w:rsidRPr="006C0800">
                          <w:rPr>
                            <w:rFonts w:ascii="Minion Pro" w:hAnsi="Minion Pro"/>
                            <w:sz w:val="20"/>
                          </w:rPr>
                          <w:t>Senior Pastor</w:t>
                        </w:r>
                      </w:p>
                      <w:p w14:paraId="7152B5E9" w14:textId="77777777" w:rsidR="004F7548" w:rsidRPr="006C0800" w:rsidRDefault="004F7548" w:rsidP="00D76D1F">
                        <w:pPr>
                          <w:widowControl w:val="0"/>
                          <w:spacing w:after="0" w:line="240" w:lineRule="auto"/>
                          <w:jc w:val="center"/>
                          <w:rPr>
                            <w:rFonts w:ascii="Minion Pro" w:hAnsi="Minion Pro"/>
                            <w:sz w:val="22"/>
                            <w:szCs w:val="22"/>
                          </w:rPr>
                        </w:pPr>
                        <w:r w:rsidRPr="006C0800">
                          <w:rPr>
                            <w:rFonts w:ascii="Minion Pro" w:hAnsi="Minion Pro"/>
                            <w:sz w:val="22"/>
                            <w:szCs w:val="22"/>
                          </w:rPr>
                          <w:t>The Rev. Tim Brown</w:t>
                        </w:r>
                      </w:p>
                      <w:p w14:paraId="7B8C2FAC" w14:textId="77777777" w:rsidR="004F7548" w:rsidRPr="006C0800" w:rsidRDefault="004F7548" w:rsidP="00D76D1F">
                        <w:pPr>
                          <w:widowControl w:val="0"/>
                          <w:spacing w:after="0" w:line="240" w:lineRule="auto"/>
                          <w:jc w:val="center"/>
                          <w:rPr>
                            <w:rFonts w:ascii="Minion Pro" w:hAnsi="Minion Pro"/>
                            <w:sz w:val="18"/>
                          </w:rPr>
                        </w:pPr>
                        <w:r w:rsidRPr="006C0800">
                          <w:rPr>
                            <w:rFonts w:ascii="Minion Pro" w:hAnsi="Minion Pro"/>
                            <w:sz w:val="20"/>
                          </w:rPr>
                          <w:t>tim.brown@gslchurch.org</w:t>
                        </w:r>
                      </w:p>
                      <w:p w14:paraId="365C76DB" w14:textId="77777777" w:rsidR="004F7548" w:rsidRPr="006C0800" w:rsidRDefault="004F7548" w:rsidP="00D76D1F">
                        <w:pPr>
                          <w:widowControl w:val="0"/>
                          <w:spacing w:after="0" w:line="240" w:lineRule="auto"/>
                          <w:jc w:val="center"/>
                          <w:rPr>
                            <w:rFonts w:ascii="Minion Pro" w:hAnsi="Minion Pro"/>
                          </w:rPr>
                        </w:pPr>
                        <w:r w:rsidRPr="006C0800">
                          <w:rPr>
                            <w:rFonts w:ascii="Minion Pro" w:hAnsi="Minion Pro"/>
                          </w:rPr>
                          <w:t>  </w:t>
                        </w:r>
                      </w:p>
                      <w:p w14:paraId="32B1735E" w14:textId="77777777" w:rsidR="00F222E6" w:rsidRPr="00F222E6" w:rsidRDefault="00F222E6" w:rsidP="00F222E6">
                        <w:pPr>
                          <w:widowControl w:val="0"/>
                          <w:spacing w:after="0" w:line="240" w:lineRule="auto"/>
                          <w:ind w:firstLine="720"/>
                          <w:rPr>
                            <w:rFonts w:ascii="Minion Pro" w:eastAsia="Times New Roman" w:hAnsi="Minion Pro"/>
                            <w:color w:val="000000"/>
                            <w:kern w:val="28"/>
                            <w:sz w:val="20"/>
                            <w:szCs w:val="20"/>
                            <w14:ligatures w14:val="standard"/>
                            <w14:cntxtAlts/>
                          </w:rPr>
                        </w:pPr>
                        <w:r w:rsidRPr="00F222E6">
                          <w:rPr>
                            <w:rFonts w:ascii="Minion Pro" w:eastAsia="Times New Roman" w:hAnsi="Minion Pro"/>
                            <w:color w:val="000000"/>
                            <w:kern w:val="28"/>
                            <w:sz w:val="20"/>
                            <w:szCs w:val="20"/>
                            <w14:ligatures w14:val="standard"/>
                            <w14:cntxtAlts/>
                          </w:rPr>
                          <w:t>Music Minister</w:t>
                        </w:r>
                      </w:p>
                      <w:p w14:paraId="5CA3AE72" w14:textId="77777777" w:rsidR="00F222E6" w:rsidRPr="00F222E6" w:rsidRDefault="00F222E6" w:rsidP="00F222E6">
                        <w:pPr>
                          <w:widowControl w:val="0"/>
                          <w:spacing w:after="0" w:line="240" w:lineRule="auto"/>
                          <w:jc w:val="center"/>
                          <w:rPr>
                            <w:rFonts w:ascii="Minion Pro" w:eastAsia="Times New Roman" w:hAnsi="Minion Pro"/>
                            <w:color w:val="000000"/>
                            <w:kern w:val="28"/>
                            <w:sz w:val="21"/>
                            <w:szCs w:val="21"/>
                            <w14:ligatures w14:val="standard"/>
                            <w14:cntxtAlts/>
                          </w:rPr>
                        </w:pPr>
                        <w:r w:rsidRPr="00F222E6">
                          <w:rPr>
                            <w:rFonts w:ascii="Minion Pro" w:eastAsia="Times New Roman" w:hAnsi="Minion Pro"/>
                            <w:color w:val="000000"/>
                            <w:kern w:val="28"/>
                            <w:sz w:val="21"/>
                            <w:szCs w:val="21"/>
                            <w14:ligatures w14:val="standard"/>
                            <w14:cntxtAlts/>
                          </w:rPr>
                          <w:t>John Jahr</w:t>
                        </w:r>
                      </w:p>
                      <w:p w14:paraId="0E682854" w14:textId="77777777" w:rsidR="00F222E6" w:rsidRPr="00F222E6" w:rsidRDefault="00F222E6" w:rsidP="00F222E6">
                        <w:pPr>
                          <w:widowControl w:val="0"/>
                          <w:spacing w:after="0" w:line="240" w:lineRule="auto"/>
                          <w:jc w:val="center"/>
                          <w:rPr>
                            <w:rFonts w:ascii="Minion Pro" w:eastAsia="Times New Roman" w:hAnsi="Minion Pro"/>
                            <w:color w:val="000000"/>
                            <w:kern w:val="28"/>
                            <w:sz w:val="20"/>
                            <w:szCs w:val="20"/>
                            <w14:ligatures w14:val="standard"/>
                            <w14:cntxtAlts/>
                          </w:rPr>
                        </w:pPr>
                        <w:r w:rsidRPr="00F222E6">
                          <w:rPr>
                            <w:rFonts w:ascii="Minion Pro" w:eastAsia="Times New Roman" w:hAnsi="Minion Pro"/>
                            <w:color w:val="000000"/>
                            <w:kern w:val="28"/>
                            <w:sz w:val="20"/>
                            <w:szCs w:val="20"/>
                            <w14:ligatures w14:val="standard"/>
                            <w14:cntxtAlts/>
                          </w:rPr>
                          <w:t>john.jahr@gslchurch.org</w:t>
                        </w:r>
                      </w:p>
                      <w:p w14:paraId="4EC4E984" w14:textId="77777777" w:rsidR="004F7548" w:rsidRPr="006C0800" w:rsidRDefault="004F7548" w:rsidP="00D76D1F">
                        <w:pPr>
                          <w:widowControl w:val="0"/>
                          <w:spacing w:after="0" w:line="240" w:lineRule="auto"/>
                          <w:jc w:val="center"/>
                          <w:rPr>
                            <w:rFonts w:ascii="Minion Pro" w:hAnsi="Minion Pro"/>
                          </w:rPr>
                        </w:pPr>
                        <w:r w:rsidRPr="006C0800">
                          <w:rPr>
                            <w:rFonts w:ascii="Minion Pro" w:hAnsi="Minion Pro"/>
                          </w:rPr>
                          <w:t> </w:t>
                        </w:r>
                      </w:p>
                      <w:p w14:paraId="43DED9B0" w14:textId="77777777" w:rsidR="004F7548" w:rsidRPr="006C0800" w:rsidRDefault="004F7548" w:rsidP="00D76D1F">
                        <w:pPr>
                          <w:widowControl w:val="0"/>
                          <w:spacing w:after="0" w:line="240" w:lineRule="auto"/>
                          <w:jc w:val="center"/>
                          <w:rPr>
                            <w:rFonts w:ascii="Minion Pro" w:hAnsi="Minion Pro"/>
                            <w:sz w:val="20"/>
                          </w:rPr>
                        </w:pPr>
                        <w:r w:rsidRPr="006C0800">
                          <w:rPr>
                            <w:rFonts w:ascii="Minion Pro" w:hAnsi="Minion Pro"/>
                            <w:sz w:val="20"/>
                          </w:rPr>
                          <w:t>Resource Ministry</w:t>
                        </w:r>
                      </w:p>
                      <w:p w14:paraId="35CA630B" w14:textId="77777777" w:rsidR="004F7548" w:rsidRPr="006C0800" w:rsidRDefault="004F7548" w:rsidP="00D76D1F">
                        <w:pPr>
                          <w:widowControl w:val="0"/>
                          <w:spacing w:after="0" w:line="240" w:lineRule="auto"/>
                          <w:jc w:val="center"/>
                          <w:rPr>
                            <w:rFonts w:ascii="Minion Pro" w:hAnsi="Minion Pro"/>
                            <w:sz w:val="22"/>
                            <w:szCs w:val="22"/>
                          </w:rPr>
                        </w:pPr>
                        <w:r w:rsidRPr="006C0800">
                          <w:rPr>
                            <w:rFonts w:ascii="Minion Pro" w:hAnsi="Minion Pro"/>
                            <w:sz w:val="22"/>
                            <w:szCs w:val="22"/>
                          </w:rPr>
                          <w:t>Mike Sardi</w:t>
                        </w:r>
                      </w:p>
                      <w:p w14:paraId="04223FBA" w14:textId="77777777" w:rsidR="004F7548" w:rsidRPr="006C0800" w:rsidRDefault="00184362" w:rsidP="00D76D1F">
                        <w:pPr>
                          <w:widowControl w:val="0"/>
                          <w:spacing w:after="0" w:line="240" w:lineRule="auto"/>
                          <w:jc w:val="center"/>
                          <w:rPr>
                            <w:rFonts w:ascii="Minion Pro" w:hAnsi="Minion Pro"/>
                            <w:sz w:val="20"/>
                          </w:rPr>
                        </w:pPr>
                        <w:hyperlink r:id="rId30" w:history="1">
                          <w:r w:rsidR="004F7548" w:rsidRPr="006C0800">
                            <w:rPr>
                              <w:rFonts w:ascii="Minion Pro" w:hAnsi="Minion Pro"/>
                              <w:sz w:val="20"/>
                            </w:rPr>
                            <w:t>mike.sardi@gslchurch.org</w:t>
                          </w:r>
                        </w:hyperlink>
                      </w:p>
                      <w:p w14:paraId="158B769E" w14:textId="77777777" w:rsidR="004F7548" w:rsidRPr="006C0800" w:rsidRDefault="004F7548" w:rsidP="00D76D1F">
                        <w:pPr>
                          <w:widowControl w:val="0"/>
                          <w:spacing w:after="0" w:line="240" w:lineRule="auto"/>
                          <w:jc w:val="center"/>
                          <w:rPr>
                            <w:rFonts w:ascii="Minion Pro" w:hAnsi="Minion Pro"/>
                            <w:sz w:val="20"/>
                          </w:rPr>
                        </w:pPr>
                      </w:p>
                      <w:p w14:paraId="11BC9099" w14:textId="77777777" w:rsidR="004F7548" w:rsidRPr="006C0800" w:rsidRDefault="004F7548" w:rsidP="002C654D">
                        <w:pPr>
                          <w:widowControl w:val="0"/>
                          <w:spacing w:after="0" w:line="240" w:lineRule="auto"/>
                          <w:jc w:val="center"/>
                          <w:rPr>
                            <w:rFonts w:ascii="Minion Pro" w:hAnsi="Minion Pro"/>
                            <w:sz w:val="20"/>
                          </w:rPr>
                        </w:pPr>
                        <w:r w:rsidRPr="006C0800">
                          <w:rPr>
                            <w:rFonts w:ascii="Minion Pro" w:hAnsi="Minion Pro"/>
                            <w:sz w:val="20"/>
                          </w:rPr>
                          <w:t>Administrative Assistant</w:t>
                        </w:r>
                      </w:p>
                      <w:p w14:paraId="309370BD" w14:textId="77777777" w:rsidR="004F7548" w:rsidRPr="006C0800" w:rsidRDefault="004F7548" w:rsidP="002C654D">
                        <w:pPr>
                          <w:widowControl w:val="0"/>
                          <w:spacing w:after="0" w:line="240" w:lineRule="auto"/>
                          <w:jc w:val="center"/>
                          <w:rPr>
                            <w:rFonts w:ascii="Minion Pro" w:hAnsi="Minion Pro"/>
                            <w:sz w:val="22"/>
                            <w:szCs w:val="22"/>
                          </w:rPr>
                        </w:pPr>
                        <w:r w:rsidRPr="006C0800">
                          <w:rPr>
                            <w:rFonts w:ascii="Minion Pro" w:hAnsi="Minion Pro"/>
                            <w:sz w:val="22"/>
                            <w:szCs w:val="22"/>
                          </w:rPr>
                          <w:t>Lois Walker</w:t>
                        </w:r>
                      </w:p>
                      <w:p w14:paraId="25322ADB" w14:textId="77777777" w:rsidR="004F7548" w:rsidRPr="006C0800" w:rsidRDefault="004F7548" w:rsidP="002C654D">
                        <w:pPr>
                          <w:widowControl w:val="0"/>
                          <w:spacing w:after="0" w:line="240" w:lineRule="auto"/>
                          <w:jc w:val="center"/>
                          <w:rPr>
                            <w:rFonts w:ascii="Minion Pro" w:hAnsi="Minion Pro"/>
                            <w:sz w:val="18"/>
                          </w:rPr>
                        </w:pPr>
                        <w:r w:rsidRPr="006C0800">
                          <w:rPr>
                            <w:rFonts w:ascii="Minion Pro" w:hAnsi="Minion Pro"/>
                            <w:sz w:val="20"/>
                          </w:rPr>
                          <w:t>lois.walker@gslchurch.org</w:t>
                        </w:r>
                      </w:p>
                      <w:p w14:paraId="0A5DA035" w14:textId="77777777" w:rsidR="004F7548" w:rsidRPr="006C0800" w:rsidRDefault="004F7548" w:rsidP="00D76D1F">
                        <w:pPr>
                          <w:widowControl w:val="0"/>
                          <w:spacing w:after="0" w:line="240" w:lineRule="auto"/>
                          <w:jc w:val="center"/>
                          <w:rPr>
                            <w:rFonts w:ascii="Minion Pro" w:hAnsi="Minion Pro"/>
                          </w:rPr>
                        </w:pPr>
                      </w:p>
                    </w:txbxContent>
                  </v:textbox>
                </v:shape>
                <v:shape id="_x0000_s1036" type="#_x0000_t202" style="position:absolute;left:18883;top:96;width:20117;height:26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46938F7" w14:textId="1365CB32"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Associate Pastor</w:t>
                        </w:r>
                      </w:p>
                      <w:p w14:paraId="70420D1B" w14:textId="29CFDAEB"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 xml:space="preserve">The Rev. </w:t>
                        </w:r>
                        <w:r w:rsidR="002E1311">
                          <w:rPr>
                            <w:rFonts w:ascii="Minion Pro" w:hAnsi="Minion Pro"/>
                            <w:sz w:val="22"/>
                            <w:szCs w:val="22"/>
                          </w:rPr>
                          <w:t>Marsha Anderson</w:t>
                        </w:r>
                      </w:p>
                      <w:p w14:paraId="091A8CAC" w14:textId="1AB9FC3C" w:rsidR="004F7548" w:rsidRPr="00523BA0" w:rsidRDefault="002E1311" w:rsidP="00D76D1F">
                        <w:pPr>
                          <w:widowControl w:val="0"/>
                          <w:spacing w:after="0" w:line="240" w:lineRule="auto"/>
                          <w:jc w:val="center"/>
                          <w:rPr>
                            <w:rFonts w:ascii="Minion Pro" w:hAnsi="Minion Pro"/>
                            <w:sz w:val="20"/>
                          </w:rPr>
                        </w:pPr>
                        <w:r>
                          <w:rPr>
                            <w:rFonts w:ascii="Minion Pro" w:hAnsi="Minion Pro"/>
                            <w:sz w:val="20"/>
                          </w:rPr>
                          <w:t>marsha.anderson</w:t>
                        </w:r>
                        <w:r w:rsidR="004F7548" w:rsidRPr="00523BA0">
                          <w:rPr>
                            <w:rFonts w:ascii="Minion Pro" w:hAnsi="Minion Pro"/>
                            <w:sz w:val="20"/>
                          </w:rPr>
                          <w:t>@gslchurch.org</w:t>
                        </w:r>
                      </w:p>
                      <w:p w14:paraId="4937C713" w14:textId="77777777" w:rsidR="004F7548" w:rsidRPr="00523BA0" w:rsidRDefault="004F7548" w:rsidP="00D76D1F">
                        <w:pPr>
                          <w:widowControl w:val="0"/>
                          <w:spacing w:after="0" w:line="240" w:lineRule="auto"/>
                          <w:jc w:val="center"/>
                          <w:rPr>
                            <w:rFonts w:ascii="Minion Pro" w:hAnsi="Minion Pro"/>
                          </w:rPr>
                        </w:pPr>
                      </w:p>
                      <w:p w14:paraId="334679A1"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 xml:space="preserve">Finance </w:t>
                        </w:r>
                      </w:p>
                      <w:p w14:paraId="24714C0A" w14:textId="77777777"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Peyton Cline</w:t>
                        </w:r>
                      </w:p>
                      <w:p w14:paraId="29B5F7B2" w14:textId="77777777" w:rsidR="004F7548" w:rsidRPr="00523BA0" w:rsidRDefault="004F7548" w:rsidP="00D76D1F">
                        <w:pPr>
                          <w:widowControl w:val="0"/>
                          <w:spacing w:after="0" w:line="240" w:lineRule="auto"/>
                          <w:jc w:val="center"/>
                          <w:rPr>
                            <w:rFonts w:ascii="Minion Pro" w:hAnsi="Minion Pro"/>
                            <w:sz w:val="18"/>
                          </w:rPr>
                        </w:pPr>
                        <w:r w:rsidRPr="00523BA0">
                          <w:rPr>
                            <w:rFonts w:ascii="Minion Pro" w:hAnsi="Minion Pro"/>
                            <w:sz w:val="20"/>
                          </w:rPr>
                          <w:t>peyton.cline@gslchurch.org</w:t>
                        </w:r>
                      </w:p>
                      <w:p w14:paraId="5DC6FFB0" w14:textId="77777777" w:rsidR="004F7548" w:rsidRPr="00523BA0" w:rsidRDefault="004F7548" w:rsidP="00D76D1F">
                        <w:pPr>
                          <w:widowControl w:val="0"/>
                          <w:spacing w:after="0" w:line="240" w:lineRule="auto"/>
                          <w:jc w:val="center"/>
                          <w:rPr>
                            <w:rFonts w:ascii="Minion Pro" w:hAnsi="Minion Pro"/>
                            <w:szCs w:val="11"/>
                          </w:rPr>
                        </w:pPr>
                        <w:r w:rsidRPr="00523BA0">
                          <w:rPr>
                            <w:rFonts w:ascii="Minion Pro" w:hAnsi="Minion Pro"/>
                            <w:szCs w:val="11"/>
                          </w:rPr>
                          <w:t> </w:t>
                        </w:r>
                      </w:p>
                      <w:p w14:paraId="5333FE1C"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Facilities</w:t>
                        </w:r>
                      </w:p>
                      <w:p w14:paraId="4392FC12" w14:textId="4F61D13F"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John Allsbury</w:t>
                        </w:r>
                      </w:p>
                      <w:p w14:paraId="3A9FCCE1" w14:textId="2A8EBEE4" w:rsidR="004F7548" w:rsidRPr="00523BA0" w:rsidRDefault="00184362" w:rsidP="00D76D1F">
                        <w:pPr>
                          <w:widowControl w:val="0"/>
                          <w:spacing w:after="0" w:line="240" w:lineRule="auto"/>
                          <w:jc w:val="center"/>
                          <w:rPr>
                            <w:rFonts w:ascii="Minion Pro" w:hAnsi="Minion Pro"/>
                            <w:sz w:val="20"/>
                          </w:rPr>
                        </w:pPr>
                        <w:hyperlink r:id="rId31" w:history="1">
                          <w:r w:rsidR="004F7548" w:rsidRPr="00523BA0">
                            <w:rPr>
                              <w:rStyle w:val="Hyperlink"/>
                              <w:rFonts w:ascii="Minion Pro" w:hAnsi="Minion Pro"/>
                              <w:color w:val="auto"/>
                              <w:sz w:val="20"/>
                              <w:u w:val="none"/>
                            </w:rPr>
                            <w:t>info@gslchurch.org</w:t>
                          </w:r>
                        </w:hyperlink>
                      </w:p>
                      <w:p w14:paraId="17119197" w14:textId="413DEA60" w:rsidR="004F7548" w:rsidRPr="00523BA0" w:rsidRDefault="004F7548" w:rsidP="00D76D1F">
                        <w:pPr>
                          <w:widowControl w:val="0"/>
                          <w:spacing w:after="0" w:line="240" w:lineRule="auto"/>
                          <w:jc w:val="center"/>
                          <w:rPr>
                            <w:rFonts w:ascii="Minion Pro" w:hAnsi="Minion Pro"/>
                            <w:sz w:val="20"/>
                          </w:rPr>
                        </w:pPr>
                      </w:p>
                      <w:p w14:paraId="7F552B87" w14:textId="62D05166"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Administrative Assistant</w:t>
                        </w:r>
                      </w:p>
                      <w:p w14:paraId="6CCFA4B9" w14:textId="6EA41186"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Sarah Marchi</w:t>
                        </w:r>
                      </w:p>
                      <w:p w14:paraId="27414482" w14:textId="34BD39F9"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sarah.marchi@gslchurch.org</w:t>
                        </w:r>
                      </w:p>
                    </w:txbxContent>
                  </v:textbox>
                </v:shape>
                <v:shape id="_x0000_s1037" type="#_x0000_t202" style="position:absolute;left:38019;width:20117;height:2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7460DD7B" w14:textId="77777777" w:rsidR="004F7548" w:rsidRPr="00523BA0" w:rsidRDefault="004F7548" w:rsidP="009E62F6">
                        <w:pPr>
                          <w:widowControl w:val="0"/>
                          <w:spacing w:after="0" w:line="240" w:lineRule="auto"/>
                          <w:jc w:val="center"/>
                          <w:rPr>
                            <w:rFonts w:ascii="Minion Pro" w:hAnsi="Minion Pro"/>
                            <w:sz w:val="20"/>
                          </w:rPr>
                        </w:pPr>
                        <w:r w:rsidRPr="00523BA0">
                          <w:rPr>
                            <w:rFonts w:ascii="Minion Pro" w:hAnsi="Minion Pro"/>
                            <w:sz w:val="20"/>
                          </w:rPr>
                          <w:t>Cross-Generational Ministry</w:t>
                        </w:r>
                      </w:p>
                      <w:p w14:paraId="2C5C653C" w14:textId="77777777" w:rsidR="004F7548" w:rsidRPr="00523BA0" w:rsidRDefault="004F7548" w:rsidP="009E62F6">
                        <w:pPr>
                          <w:widowControl w:val="0"/>
                          <w:spacing w:after="0" w:line="240" w:lineRule="auto"/>
                          <w:jc w:val="center"/>
                          <w:rPr>
                            <w:rFonts w:ascii="Minion Pro" w:hAnsi="Minion Pro"/>
                            <w:sz w:val="22"/>
                            <w:szCs w:val="22"/>
                          </w:rPr>
                        </w:pPr>
                        <w:r w:rsidRPr="00523BA0">
                          <w:rPr>
                            <w:rFonts w:ascii="Minion Pro" w:hAnsi="Minion Pro"/>
                            <w:sz w:val="22"/>
                            <w:szCs w:val="22"/>
                          </w:rPr>
                          <w:t>Andrew Buck</w:t>
                        </w:r>
                      </w:p>
                      <w:p w14:paraId="62937F7D" w14:textId="77777777" w:rsidR="004F7548" w:rsidRPr="00523BA0" w:rsidRDefault="004F7548" w:rsidP="009E62F6">
                        <w:pPr>
                          <w:widowControl w:val="0"/>
                          <w:spacing w:after="0" w:line="240" w:lineRule="auto"/>
                          <w:jc w:val="center"/>
                          <w:rPr>
                            <w:rFonts w:ascii="Minion Pro" w:hAnsi="Minion Pro"/>
                            <w:sz w:val="18"/>
                          </w:rPr>
                        </w:pPr>
                        <w:r w:rsidRPr="00523BA0">
                          <w:rPr>
                            <w:rFonts w:ascii="Minion Pro" w:hAnsi="Minion Pro"/>
                            <w:sz w:val="20"/>
                          </w:rPr>
                          <w:t>andrew.buck@gslchurch.org</w:t>
                        </w:r>
                      </w:p>
                      <w:p w14:paraId="05A7BB5B" w14:textId="77777777" w:rsidR="004F7548" w:rsidRPr="00523BA0" w:rsidRDefault="004F7548" w:rsidP="00D76D1F">
                        <w:pPr>
                          <w:widowControl w:val="0"/>
                          <w:spacing w:after="0" w:line="240" w:lineRule="auto"/>
                          <w:jc w:val="center"/>
                          <w:rPr>
                            <w:rFonts w:ascii="Minion Pro" w:hAnsi="Minion Pro"/>
                          </w:rPr>
                        </w:pPr>
                        <w:r w:rsidRPr="00523BA0">
                          <w:rPr>
                            <w:rFonts w:ascii="Minion Pro" w:hAnsi="Minion Pro"/>
                          </w:rPr>
                          <w:t> </w:t>
                        </w:r>
                      </w:p>
                      <w:p w14:paraId="64FB65B2"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 xml:space="preserve">Children’s Ministry </w:t>
                        </w:r>
                      </w:p>
                      <w:p w14:paraId="204DB161" w14:textId="77777777"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Barb Newcomer</w:t>
                        </w:r>
                      </w:p>
                      <w:p w14:paraId="59D6FC2D" w14:textId="77777777" w:rsidR="004F7548" w:rsidRPr="00523BA0" w:rsidRDefault="004F7548" w:rsidP="00D76D1F">
                        <w:pPr>
                          <w:widowControl w:val="0"/>
                          <w:spacing w:after="0" w:line="240" w:lineRule="auto"/>
                          <w:jc w:val="center"/>
                          <w:rPr>
                            <w:rFonts w:ascii="Minion Pro" w:hAnsi="Minion Pro"/>
                            <w:sz w:val="18"/>
                          </w:rPr>
                        </w:pPr>
                        <w:r w:rsidRPr="00523BA0">
                          <w:rPr>
                            <w:rFonts w:ascii="Minion Pro" w:hAnsi="Minion Pro"/>
                            <w:sz w:val="20"/>
                          </w:rPr>
                          <w:t>barb.newcomer@gslchurch.org</w:t>
                        </w:r>
                      </w:p>
                      <w:p w14:paraId="4F33F87D" w14:textId="77777777" w:rsidR="004F7548" w:rsidRPr="00523BA0" w:rsidRDefault="004F7548" w:rsidP="00D76D1F">
                        <w:pPr>
                          <w:widowControl w:val="0"/>
                          <w:spacing w:after="0" w:line="240" w:lineRule="auto"/>
                          <w:jc w:val="center"/>
                          <w:rPr>
                            <w:rFonts w:ascii="Minion Pro" w:hAnsi="Minion Pro"/>
                          </w:rPr>
                        </w:pPr>
                        <w:r w:rsidRPr="00523BA0">
                          <w:rPr>
                            <w:rFonts w:ascii="Minion Pro" w:hAnsi="Minion Pro"/>
                          </w:rPr>
                          <w:t> </w:t>
                        </w:r>
                      </w:p>
                      <w:p w14:paraId="1A27235C"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Communications</w:t>
                        </w:r>
                      </w:p>
                      <w:p w14:paraId="6EF69DC5" w14:textId="77777777"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Suzanne Lewis</w:t>
                        </w:r>
                      </w:p>
                      <w:p w14:paraId="5B79FE87" w14:textId="77777777" w:rsidR="004F7548" w:rsidRPr="00523BA0" w:rsidRDefault="004F7548" w:rsidP="00D76D1F">
                        <w:pPr>
                          <w:widowControl w:val="0"/>
                          <w:spacing w:after="0" w:line="240" w:lineRule="auto"/>
                          <w:jc w:val="center"/>
                          <w:rPr>
                            <w:rFonts w:ascii="Minion Pro" w:hAnsi="Minion Pro"/>
                            <w:sz w:val="18"/>
                          </w:rPr>
                        </w:pPr>
                        <w:r w:rsidRPr="00523BA0">
                          <w:rPr>
                            <w:rFonts w:ascii="Minion Pro" w:hAnsi="Minion Pro"/>
                            <w:sz w:val="20"/>
                          </w:rPr>
                          <w:t>suzanne.lewis@gslchurch.org</w:t>
                        </w:r>
                      </w:p>
                      <w:p w14:paraId="35235B6E"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 </w:t>
                        </w:r>
                      </w:p>
                      <w:p w14:paraId="61F4D2EA" w14:textId="77777777" w:rsidR="004F7548" w:rsidRPr="00523BA0" w:rsidRDefault="004F7548" w:rsidP="00D76D1F">
                        <w:pPr>
                          <w:widowControl w:val="0"/>
                          <w:spacing w:after="0" w:line="240" w:lineRule="auto"/>
                          <w:jc w:val="center"/>
                          <w:rPr>
                            <w:rFonts w:ascii="Minion Pro" w:hAnsi="Minion Pro"/>
                            <w:sz w:val="20"/>
                          </w:rPr>
                        </w:pPr>
                        <w:r w:rsidRPr="00523BA0">
                          <w:rPr>
                            <w:rFonts w:ascii="Minion Pro" w:hAnsi="Minion Pro"/>
                            <w:sz w:val="20"/>
                          </w:rPr>
                          <w:t>Preschool Director</w:t>
                        </w:r>
                      </w:p>
                      <w:p w14:paraId="1C97D42A" w14:textId="77777777" w:rsidR="004F7548" w:rsidRPr="00523BA0" w:rsidRDefault="004F7548" w:rsidP="00D76D1F">
                        <w:pPr>
                          <w:widowControl w:val="0"/>
                          <w:spacing w:after="0" w:line="240" w:lineRule="auto"/>
                          <w:jc w:val="center"/>
                          <w:rPr>
                            <w:rFonts w:ascii="Minion Pro" w:hAnsi="Minion Pro"/>
                            <w:sz w:val="22"/>
                            <w:szCs w:val="22"/>
                          </w:rPr>
                        </w:pPr>
                        <w:r w:rsidRPr="00523BA0">
                          <w:rPr>
                            <w:rFonts w:ascii="Minion Pro" w:hAnsi="Minion Pro"/>
                            <w:sz w:val="22"/>
                            <w:szCs w:val="22"/>
                          </w:rPr>
                          <w:t>Deanna Klimek</w:t>
                        </w:r>
                      </w:p>
                      <w:p w14:paraId="6A8D6563" w14:textId="77777777" w:rsidR="004F7548" w:rsidRPr="00523BA0" w:rsidRDefault="004F7548" w:rsidP="00D76D1F">
                        <w:pPr>
                          <w:widowControl w:val="0"/>
                          <w:spacing w:after="0" w:line="240" w:lineRule="auto"/>
                          <w:jc w:val="center"/>
                          <w:rPr>
                            <w:rFonts w:ascii="Minion Pro" w:hAnsi="Minion Pro"/>
                            <w:sz w:val="18"/>
                          </w:rPr>
                        </w:pPr>
                        <w:r w:rsidRPr="00523BA0">
                          <w:rPr>
                            <w:rFonts w:ascii="Minion Pro" w:hAnsi="Minion Pro"/>
                            <w:sz w:val="20"/>
                          </w:rPr>
                          <w:t>preschool@gslchurch.org</w:t>
                        </w:r>
                      </w:p>
                    </w:txbxContent>
                  </v:textbox>
                </v:shape>
                <w10:wrap type="square"/>
              </v:group>
            </w:pict>
          </mc:Fallback>
        </mc:AlternateContent>
      </w:r>
      <w:r w:rsidR="0050487A" w:rsidRPr="008414E6">
        <w:rPr>
          <w:rFonts w:ascii="Minion Pro" w:hAnsi="Minion Pro"/>
          <w:b/>
          <w:sz w:val="28"/>
          <w:szCs w:val="28"/>
        </w:rPr>
        <w:t>O</w:t>
      </w:r>
      <w:r w:rsidR="00D76D1F" w:rsidRPr="008414E6">
        <w:rPr>
          <w:rFonts w:ascii="Minion Pro" w:hAnsi="Minion Pro"/>
          <w:b/>
          <w:sz w:val="28"/>
          <w:szCs w:val="28"/>
        </w:rPr>
        <w:t>ur Staff</w:t>
      </w:r>
    </w:p>
    <w:p w14:paraId="196461D6" w14:textId="1B1CDA89" w:rsidR="00D76D1F" w:rsidRPr="0095699F" w:rsidRDefault="00324F16" w:rsidP="008873B2">
      <w:pPr>
        <w:spacing w:line="240" w:lineRule="auto"/>
      </w:pPr>
      <w:r w:rsidRPr="0095699F">
        <w:rPr>
          <w:rFonts w:eastAsia="ヒラギノ角ゴ Pro W3"/>
          <w:smallCaps/>
          <w:noProof/>
        </w:rPr>
        <mc:AlternateContent>
          <mc:Choice Requires="wps">
            <w:drawing>
              <wp:anchor distT="36576" distB="36576" distL="36576" distR="36576" simplePos="0" relativeHeight="251664384" behindDoc="0" locked="0" layoutInCell="1" allowOverlap="1" wp14:anchorId="3FC3C134" wp14:editId="775DEEA9">
                <wp:simplePos x="0" y="0"/>
                <wp:positionH relativeFrom="margin">
                  <wp:align>right</wp:align>
                </wp:positionH>
                <wp:positionV relativeFrom="paragraph">
                  <wp:posOffset>2860040</wp:posOffset>
                </wp:positionV>
                <wp:extent cx="5486400" cy="914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
                        </a:xfrm>
                        <a:prstGeom prst="rect">
                          <a:avLst/>
                        </a:prstGeom>
                        <a:solidFill>
                          <a:srgbClr val="C0C0C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60611F8" w14:textId="77777777" w:rsidR="004F7548" w:rsidRDefault="004F7548" w:rsidP="00B939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3C134" id="Text Box 8" o:spid="_x0000_s1038" type="#_x0000_t202" style="position:absolute;margin-left:380.8pt;margin-top:225.2pt;width:6in;height:7.2pt;z-index:2516643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" fillcolor="silver" stroked="f" strokecolor="black [0]" strokeweight="2pt">
                <v:shadow color="#ccc"/>
                <v:textbox inset="2.88pt,2.88pt,2.88pt,2.88pt">
                  <w:txbxContent>
                    <w:p w14:paraId="160611F8" w14:textId="77777777" w:rsidR="004F7548" w:rsidRDefault="004F7548" w:rsidP="00B93929"/>
                  </w:txbxContent>
                </v:textbox>
                <w10:wrap anchorx="margin"/>
              </v:shape>
            </w:pict>
          </mc:Fallback>
        </mc:AlternateContent>
      </w:r>
    </w:p>
    <w:p w14:paraId="64540FB3" w14:textId="6F0A1326" w:rsidR="00D76D1F" w:rsidRPr="0095699F" w:rsidRDefault="00371676" w:rsidP="008873B2">
      <w:pPr>
        <w:spacing w:line="240" w:lineRule="auto"/>
      </w:pPr>
      <w:r w:rsidRPr="0095699F">
        <w:rPr>
          <w:rFonts w:eastAsia="ヒラギノ角ゴ Pro W3"/>
          <w:smallCaps/>
          <w:noProof/>
        </w:rPr>
        <mc:AlternateContent>
          <mc:Choice Requires="wpg">
            <w:drawing>
              <wp:anchor distT="0" distB="0" distL="114300" distR="114300" simplePos="0" relativeHeight="252210176" behindDoc="0" locked="0" layoutInCell="1" allowOverlap="1" wp14:anchorId="50CBA824" wp14:editId="708D830D">
                <wp:simplePos x="0" y="0"/>
                <wp:positionH relativeFrom="margin">
                  <wp:align>center</wp:align>
                </wp:positionH>
                <wp:positionV relativeFrom="paragraph">
                  <wp:posOffset>97790</wp:posOffset>
                </wp:positionV>
                <wp:extent cx="6057900" cy="3248025"/>
                <wp:effectExtent l="0" t="0" r="0" b="9525"/>
                <wp:wrapNone/>
                <wp:docPr id="25" name="Group 25"/>
                <wp:cNvGraphicFramePr/>
                <a:graphic xmlns:a="http://schemas.openxmlformats.org/drawingml/2006/main">
                  <a:graphicData uri="http://schemas.microsoft.com/office/word/2010/wordprocessingGroup">
                    <wpg:wgp>
                      <wpg:cNvGrpSpPr/>
                      <wpg:grpSpPr>
                        <a:xfrm>
                          <a:off x="0" y="0"/>
                          <a:ext cx="6057900" cy="3248025"/>
                          <a:chOff x="0" y="0"/>
                          <a:chExt cx="6057900" cy="3248025"/>
                        </a:xfrm>
                      </wpg:grpSpPr>
                      <wpg:grpSp>
                        <wpg:cNvPr id="27" name="Group 27"/>
                        <wpg:cNvGrpSpPr/>
                        <wpg:grpSpPr>
                          <a:xfrm>
                            <a:off x="1371600" y="1409700"/>
                            <a:ext cx="3260171" cy="923925"/>
                            <a:chOff x="-288385" y="1219200"/>
                            <a:chExt cx="3556766" cy="1064606"/>
                          </a:xfrm>
                        </wpg:grpSpPr>
                        <wps:wsp>
                          <wps:cNvPr id="28" name="Text Box 2"/>
                          <wps:cNvSpPr txBox="1">
                            <a:spLocks noChangeArrowheads="1"/>
                          </wps:cNvSpPr>
                          <wps:spPr bwMode="auto">
                            <a:xfrm>
                              <a:off x="-288385" y="1394084"/>
                              <a:ext cx="3556766" cy="889722"/>
                            </a:xfrm>
                            <a:prstGeom prst="rect">
                              <a:avLst/>
                            </a:prstGeom>
                            <a:solidFill>
                              <a:srgbClr val="FFFFFF"/>
                            </a:solidFill>
                            <a:ln w="9525">
                              <a:noFill/>
                              <a:miter lim="800000"/>
                              <a:headEnd/>
                              <a:tailEnd/>
                            </a:ln>
                          </wps:spPr>
                          <wps:txbx>
                            <w:txbxContent>
                              <w:p w14:paraId="558629F2" w14:textId="77777777" w:rsidR="00371676" w:rsidRPr="000A3F33" w:rsidRDefault="00371676" w:rsidP="00371676">
                                <w:pPr>
                                  <w:spacing w:after="0" w:line="240" w:lineRule="auto"/>
                                  <w:jc w:val="center"/>
                                  <w:rPr>
                                    <w:rFonts w:ascii="Myriad Pro" w:hAnsi="Myriad Pro"/>
                                    <w:noProof/>
                                    <w:color w:val="333E48"/>
                                    <w:sz w:val="22"/>
                                    <w:szCs w:val="22"/>
                                  </w:rPr>
                                </w:pPr>
                                <w:r w:rsidRPr="000A3F33">
                                  <w:rPr>
                                    <w:rFonts w:ascii="Myriad Pro" w:hAnsi="Myriad Pro"/>
                                    <w:noProof/>
                                    <w:color w:val="333E48"/>
                                    <w:sz w:val="22"/>
                                    <w:szCs w:val="22"/>
                                  </w:rPr>
                                  <w:t>7000 Creedmoor Road Raleigh, NC 27613</w:t>
                                </w:r>
                              </w:p>
                              <w:p w14:paraId="170415DD" w14:textId="77777777" w:rsidR="00371676" w:rsidRPr="000A3F33" w:rsidRDefault="00100D58" w:rsidP="00371676">
                                <w:pPr>
                                  <w:spacing w:after="0" w:line="240" w:lineRule="auto"/>
                                  <w:jc w:val="center"/>
                                  <w:rPr>
                                    <w:rFonts w:ascii="Myriad Pro" w:hAnsi="Myriad Pro"/>
                                    <w:noProof/>
                                    <w:color w:val="333E48"/>
                                    <w:sz w:val="22"/>
                                    <w:szCs w:val="22"/>
                                  </w:rPr>
                                </w:pPr>
                                <w:hyperlink r:id="rId32" w:history="1">
                                  <w:r w:rsidR="00371676" w:rsidRPr="000A3F33">
                                    <w:rPr>
                                      <w:rStyle w:val="Hyperlink"/>
                                      <w:rFonts w:ascii="Myriad Pro" w:hAnsi="Myriad Pro"/>
                                      <w:noProof/>
                                      <w:color w:val="333E48"/>
                                      <w:sz w:val="22"/>
                                      <w:szCs w:val="22"/>
                                      <w:u w:val="none"/>
                                    </w:rPr>
                                    <w:t>info@gslchurch.org</w:t>
                                  </w:r>
                                </w:hyperlink>
                                <w:r w:rsidR="00371676" w:rsidRPr="000A3F33">
                                  <w:rPr>
                                    <w:rFonts w:ascii="Myriad Pro" w:hAnsi="Myriad Pro"/>
                                    <w:noProof/>
                                    <w:color w:val="333E48"/>
                                    <w:sz w:val="22"/>
                                    <w:szCs w:val="22"/>
                                  </w:rPr>
                                  <w:t xml:space="preserve"> </w:t>
                                </w:r>
                                <w:r w:rsidR="00371676" w:rsidRPr="000A3F33">
                                  <w:rPr>
                                    <w:rFonts w:ascii="Arial" w:hAnsi="Arial" w:cs="Arial"/>
                                    <w:noProof/>
                                    <w:color w:val="333E48"/>
                                    <w:sz w:val="22"/>
                                    <w:szCs w:val="22"/>
                                  </w:rPr>
                                  <w:t>●</w:t>
                                </w:r>
                                <w:r w:rsidR="00371676" w:rsidRPr="000A3F33">
                                  <w:rPr>
                                    <w:rFonts w:ascii="Myriad Pro" w:hAnsi="Myriad Pro"/>
                                    <w:noProof/>
                                    <w:color w:val="333E48"/>
                                    <w:sz w:val="22"/>
                                    <w:szCs w:val="22"/>
                                  </w:rPr>
                                  <w:t xml:space="preserve"> 919-848-1573 www.gslchurch.org</w:t>
                                </w:r>
                              </w:p>
                              <w:p w14:paraId="12C776CF" w14:textId="77777777" w:rsidR="00371676" w:rsidRPr="00FC6478" w:rsidRDefault="00371676" w:rsidP="00371676">
                                <w:pPr>
                                  <w:rPr>
                                    <w:rFonts w:ascii="Myriad Pro" w:hAnsi="Myriad Pro"/>
                                    <w:color w:val="333E48"/>
                                  </w:rPr>
                                </w:pPr>
                              </w:p>
                            </w:txbxContent>
                          </wps:txbx>
                          <wps:bodyPr rot="0" vert="horz" wrap="square" lIns="91440" tIns="45720" rIns="91440" bIns="45720" anchor="t" anchorCtr="0">
                            <a:noAutofit/>
                          </wps:bodyPr>
                        </wps:wsp>
                        <wps:wsp>
                          <wps:cNvPr id="29" name="Straight Connector 29"/>
                          <wps:cNvCnPr/>
                          <wps:spPr>
                            <a:xfrm flipV="1">
                              <a:off x="38100" y="1219200"/>
                              <a:ext cx="2920904" cy="0"/>
                            </a:xfrm>
                            <a:prstGeom prst="line">
                              <a:avLst/>
                            </a:prstGeom>
                            <a:noFill/>
                            <a:ln w="38100" cap="flat" cmpd="sng" algn="ctr">
                              <a:solidFill>
                                <a:srgbClr val="F3C400"/>
                              </a:solidFill>
                              <a:prstDash val="solid"/>
                            </a:ln>
                            <a:effectLst/>
                          </wps:spPr>
                          <wps:bodyPr/>
                        </wps:wsp>
                        <wps:wsp>
                          <wps:cNvPr id="33" name="Straight Connector 33"/>
                          <wps:cNvCnPr/>
                          <wps:spPr>
                            <a:xfrm flipV="1">
                              <a:off x="38100" y="1295400"/>
                              <a:ext cx="2920904" cy="0"/>
                            </a:xfrm>
                            <a:prstGeom prst="line">
                              <a:avLst/>
                            </a:prstGeom>
                            <a:noFill/>
                            <a:ln w="38100" cap="flat" cmpd="sng" algn="ctr">
                              <a:solidFill>
                                <a:srgbClr val="D8282F"/>
                              </a:solidFill>
                              <a:prstDash val="solid"/>
                            </a:ln>
                            <a:effectLst/>
                          </wps:spPr>
                          <wps:bodyPr/>
                        </wps:wsp>
                      </wpg:grpSp>
                      <pic:pic xmlns:pic="http://schemas.openxmlformats.org/drawingml/2006/picture">
                        <pic:nvPicPr>
                          <pic:cNvPr id="34" name="Picture 34" descr="C:\Users\Adele\AppData\Local\Microsoft\Windows\Temporary Internet Files\Content.IE5\4O3Y95ZW\GSLC logo-tagline-small buffer (1).jp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447800" y="0"/>
                            <a:ext cx="3129915" cy="1347470"/>
                          </a:xfrm>
                          <a:prstGeom prst="rect">
                            <a:avLst/>
                          </a:prstGeom>
                          <a:noFill/>
                          <a:ln>
                            <a:noFill/>
                          </a:ln>
                        </pic:spPr>
                      </pic:pic>
                      <wps:wsp>
                        <wps:cNvPr id="35" name="Text Box 35"/>
                        <wps:cNvSpPr txBox="1">
                          <a:spLocks noChangeArrowheads="1"/>
                        </wps:cNvSpPr>
                        <wps:spPr bwMode="auto">
                          <a:xfrm>
                            <a:off x="0" y="2181026"/>
                            <a:ext cx="6057900" cy="1066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AD88" w14:textId="77777777" w:rsidR="00371676" w:rsidRPr="007712D7" w:rsidRDefault="00371676" w:rsidP="00371676">
                              <w:pPr>
                                <w:widowControl w:val="0"/>
                                <w:spacing w:after="0" w:line="240" w:lineRule="auto"/>
                                <w:jc w:val="center"/>
                                <w:rPr>
                                  <w:rFonts w:ascii="Myriad Pro" w:hAnsi="Myriad Pro"/>
                                  <w:b/>
                                  <w:color w:val="333E48"/>
                                  <w:sz w:val="22"/>
                                  <w:szCs w:val="22"/>
                                </w:rPr>
                              </w:pPr>
                              <w:r w:rsidRPr="007712D7">
                                <w:rPr>
                                  <w:rFonts w:ascii="Myriad Pro" w:hAnsi="Myriad Pro"/>
                                  <w:b/>
                                  <w:color w:val="333E48"/>
                                  <w:sz w:val="22"/>
                                  <w:szCs w:val="22"/>
                                </w:rPr>
                                <w:t>Our Missio</w:t>
                              </w:r>
                              <w:r>
                                <w:rPr>
                                  <w:rFonts w:ascii="Myriad Pro" w:hAnsi="Myriad Pro"/>
                                  <w:b/>
                                  <w:color w:val="333E48"/>
                                  <w:sz w:val="22"/>
                                  <w:szCs w:val="22"/>
                                </w:rPr>
                                <w:t>n</w:t>
                              </w:r>
                            </w:p>
                            <w:p w14:paraId="057EF514" w14:textId="77777777" w:rsidR="00371676" w:rsidRPr="007712D7" w:rsidRDefault="00371676" w:rsidP="00371676">
                              <w:pPr>
                                <w:widowControl w:val="0"/>
                                <w:spacing w:line="240" w:lineRule="auto"/>
                                <w:jc w:val="center"/>
                                <w:rPr>
                                  <w:rFonts w:ascii="Myriad Pro" w:hAnsi="Myriad Pro"/>
                                  <w:i/>
                                  <w:iCs/>
                                  <w:color w:val="333E48"/>
                                  <w:sz w:val="22"/>
                                  <w:szCs w:val="22"/>
                                </w:rPr>
                              </w:pPr>
                              <w:r w:rsidRPr="007712D7">
                                <w:rPr>
                                  <w:rFonts w:ascii="Myriad Pro" w:hAnsi="Myriad Pro"/>
                                  <w:i/>
                                  <w:iCs/>
                                  <w:color w:val="333E48"/>
                                  <w:sz w:val="22"/>
                                  <w:szCs w:val="22"/>
                                </w:rPr>
                                <w:t>Growing a Christ-Centered Community through Life-Changing Service</w:t>
                              </w:r>
                            </w:p>
                            <w:p w14:paraId="728CBC5B" w14:textId="77777777" w:rsidR="00371676" w:rsidRPr="007712D7" w:rsidRDefault="00371676" w:rsidP="00371676">
                              <w:pPr>
                                <w:widowControl w:val="0"/>
                                <w:spacing w:after="0" w:line="240" w:lineRule="auto"/>
                                <w:jc w:val="center"/>
                                <w:rPr>
                                  <w:rFonts w:ascii="Myriad Pro" w:hAnsi="Myriad Pro"/>
                                  <w:b/>
                                  <w:color w:val="333E48"/>
                                  <w:sz w:val="22"/>
                                  <w:szCs w:val="22"/>
                                </w:rPr>
                              </w:pPr>
                              <w:r w:rsidRPr="007712D7">
                                <w:rPr>
                                  <w:rFonts w:ascii="Myriad Pro" w:hAnsi="Myriad Pro"/>
                                  <w:b/>
                                  <w:color w:val="333E48"/>
                                  <w:sz w:val="22"/>
                                  <w:szCs w:val="22"/>
                                </w:rPr>
                                <w:t>Our Values</w:t>
                              </w:r>
                            </w:p>
                            <w:p w14:paraId="1C22E2D3" w14:textId="77777777" w:rsidR="00371676" w:rsidRDefault="00371676" w:rsidP="00371676">
                              <w:pPr>
                                <w:widowControl w:val="0"/>
                                <w:spacing w:after="0" w:line="240" w:lineRule="auto"/>
                                <w:jc w:val="center"/>
                                <w:rPr>
                                  <w:rFonts w:ascii="Myriad Pro" w:hAnsi="Myriad Pro"/>
                                  <w:i/>
                                  <w:iCs/>
                                  <w:color w:val="333E48"/>
                                  <w:sz w:val="22"/>
                                  <w:szCs w:val="22"/>
                                </w:rPr>
                              </w:pPr>
                              <w:r w:rsidRPr="007712D7">
                                <w:rPr>
                                  <w:rFonts w:ascii="Myriad Pro" w:hAnsi="Myriad Pro"/>
                                  <w:i/>
                                  <w:iCs/>
                                  <w:color w:val="333E48"/>
                                  <w:sz w:val="22"/>
                                  <w:szCs w:val="22"/>
                                </w:rPr>
                                <w:t>+ Embracing All God’s Children + Connecting with God and Others + Developing Life-Long Disciples</w:t>
                              </w:r>
                            </w:p>
                            <w:p w14:paraId="0164848F" w14:textId="77777777" w:rsidR="00371676" w:rsidRPr="007712D7" w:rsidRDefault="00371676" w:rsidP="00371676">
                              <w:pPr>
                                <w:widowControl w:val="0"/>
                                <w:spacing w:after="0" w:line="240" w:lineRule="auto"/>
                                <w:jc w:val="center"/>
                                <w:rPr>
                                  <w:rFonts w:ascii="Myriad Pro" w:hAnsi="Myriad Pro"/>
                                  <w:i/>
                                  <w:iCs/>
                                  <w:color w:val="333E48"/>
                                  <w:sz w:val="22"/>
                                  <w:szCs w:val="22"/>
                                </w:rPr>
                              </w:pPr>
                              <w:r w:rsidRPr="007712D7">
                                <w:rPr>
                                  <w:rFonts w:ascii="Myriad Pro" w:hAnsi="Myriad Pro"/>
                                  <w:i/>
                                  <w:iCs/>
                                  <w:color w:val="333E48"/>
                                  <w:sz w:val="22"/>
                                  <w:szCs w:val="22"/>
                                </w:rPr>
                                <w:t xml:space="preserve"> + Serving with Compassion</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50CBA824" id="Group 25" o:spid="_x0000_s1039" style="position:absolute;margin-left:0;margin-top:7.7pt;width:477pt;height:255.75pt;z-index:252210176;mso-position-horizontal:center;mso-position-horizontal-relative:margin;mso-height-relative:margin" coordsize="60579,32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">
                <v:group id="Group 27" o:spid="_x0000_s1040" style="position:absolute;left:13716;top:14097;width:32601;height:9239" coordorigin="-2883,12192" coordsize="35567,1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_x0000_s1041" type="#_x0000_t202" style="position:absolute;left:-2883;top:13940;width:35566;height:8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58629F2" w14:textId="77777777" w:rsidR="00371676" w:rsidRPr="000A3F33" w:rsidRDefault="00371676" w:rsidP="00371676">
                          <w:pPr>
                            <w:spacing w:after="0" w:line="240" w:lineRule="auto"/>
                            <w:jc w:val="center"/>
                            <w:rPr>
                              <w:rFonts w:ascii="Myriad Pro" w:hAnsi="Myriad Pro"/>
                              <w:noProof/>
                              <w:color w:val="333E48"/>
                              <w:sz w:val="22"/>
                              <w:szCs w:val="22"/>
                            </w:rPr>
                          </w:pPr>
                          <w:r w:rsidRPr="000A3F33">
                            <w:rPr>
                              <w:rFonts w:ascii="Myriad Pro" w:hAnsi="Myriad Pro"/>
                              <w:noProof/>
                              <w:color w:val="333E48"/>
                              <w:sz w:val="22"/>
                              <w:szCs w:val="22"/>
                            </w:rPr>
                            <w:t>7000 Creedmoor Road Raleigh, NC 27613</w:t>
                          </w:r>
                        </w:p>
                        <w:p w14:paraId="170415DD" w14:textId="77777777" w:rsidR="00371676" w:rsidRPr="000A3F33" w:rsidRDefault="00184362" w:rsidP="00371676">
                          <w:pPr>
                            <w:spacing w:after="0" w:line="240" w:lineRule="auto"/>
                            <w:jc w:val="center"/>
                            <w:rPr>
                              <w:rFonts w:ascii="Myriad Pro" w:hAnsi="Myriad Pro"/>
                              <w:noProof/>
                              <w:color w:val="333E48"/>
                              <w:sz w:val="22"/>
                              <w:szCs w:val="22"/>
                            </w:rPr>
                          </w:pPr>
                          <w:hyperlink r:id="rId34" w:history="1">
                            <w:r w:rsidR="00371676" w:rsidRPr="000A3F33">
                              <w:rPr>
                                <w:rStyle w:val="Hyperlink"/>
                                <w:rFonts w:ascii="Myriad Pro" w:hAnsi="Myriad Pro"/>
                                <w:noProof/>
                                <w:color w:val="333E48"/>
                                <w:sz w:val="22"/>
                                <w:szCs w:val="22"/>
                                <w:u w:val="none"/>
                              </w:rPr>
                              <w:t>info@gslchurch.org</w:t>
                            </w:r>
                          </w:hyperlink>
                          <w:r w:rsidR="00371676" w:rsidRPr="000A3F33">
                            <w:rPr>
                              <w:rFonts w:ascii="Myriad Pro" w:hAnsi="Myriad Pro"/>
                              <w:noProof/>
                              <w:color w:val="333E48"/>
                              <w:sz w:val="22"/>
                              <w:szCs w:val="22"/>
                            </w:rPr>
                            <w:t xml:space="preserve"> </w:t>
                          </w:r>
                          <w:r w:rsidR="00371676" w:rsidRPr="000A3F33">
                            <w:rPr>
                              <w:rFonts w:ascii="Arial" w:hAnsi="Arial" w:cs="Arial"/>
                              <w:noProof/>
                              <w:color w:val="333E48"/>
                              <w:sz w:val="22"/>
                              <w:szCs w:val="22"/>
                            </w:rPr>
                            <w:t>●</w:t>
                          </w:r>
                          <w:r w:rsidR="00371676" w:rsidRPr="000A3F33">
                            <w:rPr>
                              <w:rFonts w:ascii="Myriad Pro" w:hAnsi="Myriad Pro"/>
                              <w:noProof/>
                              <w:color w:val="333E48"/>
                              <w:sz w:val="22"/>
                              <w:szCs w:val="22"/>
                            </w:rPr>
                            <w:t xml:space="preserve"> 919-848-1573 www.gslchurch.org</w:t>
                          </w:r>
                        </w:p>
                        <w:p w14:paraId="12C776CF" w14:textId="77777777" w:rsidR="00371676" w:rsidRPr="00FC6478" w:rsidRDefault="00371676" w:rsidP="00371676">
                          <w:pPr>
                            <w:rPr>
                              <w:rFonts w:ascii="Myriad Pro" w:hAnsi="Myriad Pro"/>
                              <w:color w:val="333E48"/>
                            </w:rPr>
                          </w:pPr>
                        </w:p>
                      </w:txbxContent>
                    </v:textbox>
                  </v:shape>
                  <v:line id="Straight Connector 29" o:spid="_x0000_s1042" style="position:absolute;flip:y;visibility:visible;mso-wrap-style:square" from="381,12192" to="2959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" strokecolor="#f3c400" strokeweight="3pt"/>
                  <v:line id="Straight Connector 33" o:spid="_x0000_s1043" style="position:absolute;flip:y;visibility:visible;mso-wrap-style:square" from="381,12954" to="29590,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" strokecolor="#d8282f" strokeweight="3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4" type="#_x0000_t75" style="position:absolute;left:14478;width:31299;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">
                  <v:imagedata r:id="rId35" o:title="GSLC logo-tagline-small buffer (1)"/>
                </v:shape>
                <v:shape id="Text Box 35" o:spid="_x0000_s1045" type="#_x0000_t202" style="position:absolute;top:21810;width:60579;height:1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" filled="f" stroked="f">
                  <v:textbox inset="2.88pt,2.88pt,2.88pt,2.88pt">
                    <w:txbxContent>
                      <w:p w14:paraId="0925AD88" w14:textId="77777777" w:rsidR="00371676" w:rsidRPr="007712D7" w:rsidRDefault="00371676" w:rsidP="00371676">
                        <w:pPr>
                          <w:widowControl w:val="0"/>
                          <w:spacing w:after="0" w:line="240" w:lineRule="auto"/>
                          <w:jc w:val="center"/>
                          <w:rPr>
                            <w:rFonts w:ascii="Myriad Pro" w:hAnsi="Myriad Pro"/>
                            <w:b/>
                            <w:color w:val="333E48"/>
                            <w:sz w:val="22"/>
                            <w:szCs w:val="22"/>
                          </w:rPr>
                        </w:pPr>
                        <w:r w:rsidRPr="007712D7">
                          <w:rPr>
                            <w:rFonts w:ascii="Myriad Pro" w:hAnsi="Myriad Pro"/>
                            <w:b/>
                            <w:color w:val="333E48"/>
                            <w:sz w:val="22"/>
                            <w:szCs w:val="22"/>
                          </w:rPr>
                          <w:t>Our Missio</w:t>
                        </w:r>
                        <w:r>
                          <w:rPr>
                            <w:rFonts w:ascii="Myriad Pro" w:hAnsi="Myriad Pro"/>
                            <w:b/>
                            <w:color w:val="333E48"/>
                            <w:sz w:val="22"/>
                            <w:szCs w:val="22"/>
                          </w:rPr>
                          <w:t>n</w:t>
                        </w:r>
                      </w:p>
                      <w:p w14:paraId="057EF514" w14:textId="77777777" w:rsidR="00371676" w:rsidRPr="007712D7" w:rsidRDefault="00371676" w:rsidP="00371676">
                        <w:pPr>
                          <w:widowControl w:val="0"/>
                          <w:spacing w:line="240" w:lineRule="auto"/>
                          <w:jc w:val="center"/>
                          <w:rPr>
                            <w:rFonts w:ascii="Myriad Pro" w:hAnsi="Myriad Pro"/>
                            <w:i/>
                            <w:iCs/>
                            <w:color w:val="333E48"/>
                            <w:sz w:val="22"/>
                            <w:szCs w:val="22"/>
                          </w:rPr>
                        </w:pPr>
                        <w:r w:rsidRPr="007712D7">
                          <w:rPr>
                            <w:rFonts w:ascii="Myriad Pro" w:hAnsi="Myriad Pro"/>
                            <w:i/>
                            <w:iCs/>
                            <w:color w:val="333E48"/>
                            <w:sz w:val="22"/>
                            <w:szCs w:val="22"/>
                          </w:rPr>
                          <w:t>Growing a Christ-Centered Community through Life-Changing Service</w:t>
                        </w:r>
                      </w:p>
                      <w:p w14:paraId="728CBC5B" w14:textId="77777777" w:rsidR="00371676" w:rsidRPr="007712D7" w:rsidRDefault="00371676" w:rsidP="00371676">
                        <w:pPr>
                          <w:widowControl w:val="0"/>
                          <w:spacing w:after="0" w:line="240" w:lineRule="auto"/>
                          <w:jc w:val="center"/>
                          <w:rPr>
                            <w:rFonts w:ascii="Myriad Pro" w:hAnsi="Myriad Pro"/>
                            <w:b/>
                            <w:color w:val="333E48"/>
                            <w:sz w:val="22"/>
                            <w:szCs w:val="22"/>
                          </w:rPr>
                        </w:pPr>
                        <w:r w:rsidRPr="007712D7">
                          <w:rPr>
                            <w:rFonts w:ascii="Myriad Pro" w:hAnsi="Myriad Pro"/>
                            <w:b/>
                            <w:color w:val="333E48"/>
                            <w:sz w:val="22"/>
                            <w:szCs w:val="22"/>
                          </w:rPr>
                          <w:t>Our Values</w:t>
                        </w:r>
                      </w:p>
                      <w:p w14:paraId="1C22E2D3" w14:textId="77777777" w:rsidR="00371676" w:rsidRDefault="00371676" w:rsidP="00371676">
                        <w:pPr>
                          <w:widowControl w:val="0"/>
                          <w:spacing w:after="0" w:line="240" w:lineRule="auto"/>
                          <w:jc w:val="center"/>
                          <w:rPr>
                            <w:rFonts w:ascii="Myriad Pro" w:hAnsi="Myriad Pro"/>
                            <w:i/>
                            <w:iCs/>
                            <w:color w:val="333E48"/>
                            <w:sz w:val="22"/>
                            <w:szCs w:val="22"/>
                          </w:rPr>
                        </w:pPr>
                        <w:r w:rsidRPr="007712D7">
                          <w:rPr>
                            <w:rFonts w:ascii="Myriad Pro" w:hAnsi="Myriad Pro"/>
                            <w:i/>
                            <w:iCs/>
                            <w:color w:val="333E48"/>
                            <w:sz w:val="22"/>
                            <w:szCs w:val="22"/>
                          </w:rPr>
                          <w:t>+ Embracing All God’s Children + Connecting with God and Others + Developing Life-Long Disciples</w:t>
                        </w:r>
                      </w:p>
                      <w:p w14:paraId="0164848F" w14:textId="77777777" w:rsidR="00371676" w:rsidRPr="007712D7" w:rsidRDefault="00371676" w:rsidP="00371676">
                        <w:pPr>
                          <w:widowControl w:val="0"/>
                          <w:spacing w:after="0" w:line="240" w:lineRule="auto"/>
                          <w:jc w:val="center"/>
                          <w:rPr>
                            <w:rFonts w:ascii="Myriad Pro" w:hAnsi="Myriad Pro"/>
                            <w:i/>
                            <w:iCs/>
                            <w:color w:val="333E48"/>
                            <w:sz w:val="22"/>
                            <w:szCs w:val="22"/>
                          </w:rPr>
                        </w:pPr>
                        <w:r w:rsidRPr="007712D7">
                          <w:rPr>
                            <w:rFonts w:ascii="Myriad Pro" w:hAnsi="Myriad Pro"/>
                            <w:i/>
                            <w:iCs/>
                            <w:color w:val="333E48"/>
                            <w:sz w:val="22"/>
                            <w:szCs w:val="22"/>
                          </w:rPr>
                          <w:t xml:space="preserve"> + Serving with Compassion</w:t>
                        </w:r>
                      </w:p>
                    </w:txbxContent>
                  </v:textbox>
                </v:shape>
                <w10:wrap anchorx="margin"/>
              </v:group>
            </w:pict>
          </mc:Fallback>
        </mc:AlternateContent>
      </w:r>
    </w:p>
    <w:p w14:paraId="63122BAB" w14:textId="04FCBDCD" w:rsidR="00F62D9C" w:rsidRPr="0095699F" w:rsidRDefault="00F62D9C" w:rsidP="008873B2">
      <w:pPr>
        <w:spacing w:line="240" w:lineRule="auto"/>
      </w:pPr>
    </w:p>
    <w:p w14:paraId="589183B1" w14:textId="765ED388" w:rsidR="00AD0A8E" w:rsidRPr="0095699F" w:rsidRDefault="00AD0A8E" w:rsidP="008873B2">
      <w:pPr>
        <w:spacing w:after="0" w:line="240" w:lineRule="auto"/>
      </w:pPr>
    </w:p>
    <w:sectPr w:rsidR="00AD0A8E" w:rsidRPr="0095699F" w:rsidSect="000D5335">
      <w:type w:val="continuous"/>
      <w:pgSz w:w="10080" w:h="122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7CA05" w14:textId="77777777" w:rsidR="00100D58" w:rsidRDefault="00100D58" w:rsidP="00635AAD">
      <w:pPr>
        <w:spacing w:after="0" w:line="240" w:lineRule="auto"/>
      </w:pPr>
      <w:r>
        <w:separator/>
      </w:r>
    </w:p>
  </w:endnote>
  <w:endnote w:type="continuationSeparator" w:id="0">
    <w:p w14:paraId="4C252EBD" w14:textId="77777777" w:rsidR="00100D58" w:rsidRDefault="00100D58" w:rsidP="0063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2040503050201020203"/>
    <w:charset w:val="00"/>
    <w:family w:val="roman"/>
    <w:notTrueType/>
    <w:pitch w:val="variable"/>
    <w:sig w:usb0="E00002AF" w:usb1="5000607B" w:usb2="00000000" w:usb3="00000000" w:csb0="000000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Times New Roman Bold">
    <w:panose1 w:val="02020803070505020304"/>
    <w:charset w:val="00"/>
    <w:family w:val="roman"/>
    <w:notTrueType/>
    <w:pitch w:val="default"/>
  </w:font>
  <w:font w:name="Minon pro">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E2EF3" w14:textId="77777777" w:rsidR="00100D58" w:rsidRDefault="00100D58" w:rsidP="00635AAD">
      <w:pPr>
        <w:spacing w:after="0" w:line="240" w:lineRule="auto"/>
      </w:pPr>
      <w:r>
        <w:separator/>
      </w:r>
    </w:p>
  </w:footnote>
  <w:footnote w:type="continuationSeparator" w:id="0">
    <w:p w14:paraId="4CEB2275" w14:textId="77777777" w:rsidR="00100D58" w:rsidRDefault="00100D58" w:rsidP="00635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D6F"/>
    <w:multiLevelType w:val="multilevel"/>
    <w:tmpl w:val="F766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A0224"/>
    <w:multiLevelType w:val="hybridMultilevel"/>
    <w:tmpl w:val="9B18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F14D9"/>
    <w:multiLevelType w:val="hybridMultilevel"/>
    <w:tmpl w:val="FE4C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5FC"/>
    <w:multiLevelType w:val="hybridMultilevel"/>
    <w:tmpl w:val="328A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499"/>
    <w:multiLevelType w:val="multilevel"/>
    <w:tmpl w:val="0AC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71716"/>
    <w:multiLevelType w:val="multilevel"/>
    <w:tmpl w:val="AF746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5462F"/>
    <w:multiLevelType w:val="hybridMultilevel"/>
    <w:tmpl w:val="8E003E9A"/>
    <w:lvl w:ilvl="0" w:tplc="4E6630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D5742"/>
    <w:multiLevelType w:val="hybridMultilevel"/>
    <w:tmpl w:val="96DC255A"/>
    <w:lvl w:ilvl="0" w:tplc="4E6630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F4211"/>
    <w:multiLevelType w:val="hybridMultilevel"/>
    <w:tmpl w:val="82F6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6014B"/>
    <w:multiLevelType w:val="multilevel"/>
    <w:tmpl w:val="B6CC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95649"/>
    <w:multiLevelType w:val="hybridMultilevel"/>
    <w:tmpl w:val="3E441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936BE"/>
    <w:multiLevelType w:val="hybridMultilevel"/>
    <w:tmpl w:val="0C1E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85281"/>
    <w:multiLevelType w:val="multilevel"/>
    <w:tmpl w:val="B42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92AD5"/>
    <w:multiLevelType w:val="hybridMultilevel"/>
    <w:tmpl w:val="C5BC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9539A"/>
    <w:multiLevelType w:val="hybridMultilevel"/>
    <w:tmpl w:val="FE4A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9740A"/>
    <w:multiLevelType w:val="hybridMultilevel"/>
    <w:tmpl w:val="C4A0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576C5"/>
    <w:multiLevelType w:val="hybridMultilevel"/>
    <w:tmpl w:val="5F4EB69A"/>
    <w:lvl w:ilvl="0" w:tplc="68504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15"/>
  </w:num>
  <w:num w:numId="5">
    <w:abstractNumId w:val="12"/>
  </w:num>
  <w:num w:numId="6">
    <w:abstractNumId w:val="8"/>
  </w:num>
  <w:num w:numId="7">
    <w:abstractNumId w:val="0"/>
  </w:num>
  <w:num w:numId="8">
    <w:abstractNumId w:val="11"/>
  </w:num>
  <w:num w:numId="9">
    <w:abstractNumId w:val="16"/>
  </w:num>
  <w:num w:numId="10">
    <w:abstractNumId w:val="3"/>
  </w:num>
  <w:num w:numId="11">
    <w:abstractNumId w:val="6"/>
  </w:num>
  <w:num w:numId="12">
    <w:abstractNumId w:val="7"/>
  </w:num>
  <w:num w:numId="13">
    <w:abstractNumId w:val="2"/>
  </w:num>
  <w:num w:numId="14">
    <w:abstractNumId w:val="5"/>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8"/>
    <w:rsid w:val="000004EF"/>
    <w:rsid w:val="00000AC1"/>
    <w:rsid w:val="00000B32"/>
    <w:rsid w:val="00001BC0"/>
    <w:rsid w:val="00001F49"/>
    <w:rsid w:val="0000213A"/>
    <w:rsid w:val="00004606"/>
    <w:rsid w:val="00004EF8"/>
    <w:rsid w:val="00005093"/>
    <w:rsid w:val="0000543F"/>
    <w:rsid w:val="00005E9E"/>
    <w:rsid w:val="00010D9F"/>
    <w:rsid w:val="000114F2"/>
    <w:rsid w:val="00011577"/>
    <w:rsid w:val="000115F1"/>
    <w:rsid w:val="00011F7B"/>
    <w:rsid w:val="00012B8E"/>
    <w:rsid w:val="000139E6"/>
    <w:rsid w:val="00013A1B"/>
    <w:rsid w:val="00013B60"/>
    <w:rsid w:val="00014C36"/>
    <w:rsid w:val="00016B55"/>
    <w:rsid w:val="00016D08"/>
    <w:rsid w:val="00016EFB"/>
    <w:rsid w:val="00020078"/>
    <w:rsid w:val="000202F0"/>
    <w:rsid w:val="00020320"/>
    <w:rsid w:val="0002073E"/>
    <w:rsid w:val="0002231B"/>
    <w:rsid w:val="000246BB"/>
    <w:rsid w:val="00024762"/>
    <w:rsid w:val="00025002"/>
    <w:rsid w:val="000264D6"/>
    <w:rsid w:val="00026D57"/>
    <w:rsid w:val="00027025"/>
    <w:rsid w:val="00027190"/>
    <w:rsid w:val="00027596"/>
    <w:rsid w:val="0003085E"/>
    <w:rsid w:val="00030D71"/>
    <w:rsid w:val="00031047"/>
    <w:rsid w:val="000313E8"/>
    <w:rsid w:val="00031ABC"/>
    <w:rsid w:val="00032D3E"/>
    <w:rsid w:val="00032EA7"/>
    <w:rsid w:val="00033516"/>
    <w:rsid w:val="00033538"/>
    <w:rsid w:val="00033557"/>
    <w:rsid w:val="000337AE"/>
    <w:rsid w:val="00034E0F"/>
    <w:rsid w:val="0003592B"/>
    <w:rsid w:val="0003665D"/>
    <w:rsid w:val="00036790"/>
    <w:rsid w:val="000367A1"/>
    <w:rsid w:val="00036A40"/>
    <w:rsid w:val="0003772B"/>
    <w:rsid w:val="00040302"/>
    <w:rsid w:val="000403BB"/>
    <w:rsid w:val="00040D5E"/>
    <w:rsid w:val="000416ED"/>
    <w:rsid w:val="0004186D"/>
    <w:rsid w:val="00041AB9"/>
    <w:rsid w:val="00042684"/>
    <w:rsid w:val="00042BF3"/>
    <w:rsid w:val="00042E15"/>
    <w:rsid w:val="00042ECE"/>
    <w:rsid w:val="000431FA"/>
    <w:rsid w:val="000439AD"/>
    <w:rsid w:val="00044171"/>
    <w:rsid w:val="000441C4"/>
    <w:rsid w:val="00046764"/>
    <w:rsid w:val="00046B69"/>
    <w:rsid w:val="00046B7B"/>
    <w:rsid w:val="00046D36"/>
    <w:rsid w:val="00046F48"/>
    <w:rsid w:val="00046F8C"/>
    <w:rsid w:val="000477FC"/>
    <w:rsid w:val="00047FB2"/>
    <w:rsid w:val="00053484"/>
    <w:rsid w:val="00053704"/>
    <w:rsid w:val="00053E25"/>
    <w:rsid w:val="00054133"/>
    <w:rsid w:val="00057FBA"/>
    <w:rsid w:val="00060825"/>
    <w:rsid w:val="00060E12"/>
    <w:rsid w:val="00060E4B"/>
    <w:rsid w:val="00060F6A"/>
    <w:rsid w:val="00061203"/>
    <w:rsid w:val="000613E7"/>
    <w:rsid w:val="0006223E"/>
    <w:rsid w:val="00062434"/>
    <w:rsid w:val="00062B95"/>
    <w:rsid w:val="00062EB4"/>
    <w:rsid w:val="00064DCE"/>
    <w:rsid w:val="0006568D"/>
    <w:rsid w:val="00065ABF"/>
    <w:rsid w:val="00066206"/>
    <w:rsid w:val="00066CBD"/>
    <w:rsid w:val="00066D1D"/>
    <w:rsid w:val="000672D3"/>
    <w:rsid w:val="00067588"/>
    <w:rsid w:val="00067A42"/>
    <w:rsid w:val="00067E9F"/>
    <w:rsid w:val="000702F6"/>
    <w:rsid w:val="00070EEE"/>
    <w:rsid w:val="00071765"/>
    <w:rsid w:val="000720AC"/>
    <w:rsid w:val="000721B1"/>
    <w:rsid w:val="0007238B"/>
    <w:rsid w:val="000726C9"/>
    <w:rsid w:val="000729FD"/>
    <w:rsid w:val="00072C11"/>
    <w:rsid w:val="00072DC7"/>
    <w:rsid w:val="00074981"/>
    <w:rsid w:val="000749FE"/>
    <w:rsid w:val="00076502"/>
    <w:rsid w:val="0007673A"/>
    <w:rsid w:val="00077A27"/>
    <w:rsid w:val="00077F4D"/>
    <w:rsid w:val="000803B6"/>
    <w:rsid w:val="00080677"/>
    <w:rsid w:val="00080818"/>
    <w:rsid w:val="0008082F"/>
    <w:rsid w:val="00080FAC"/>
    <w:rsid w:val="000815DC"/>
    <w:rsid w:val="00081D7C"/>
    <w:rsid w:val="000827B7"/>
    <w:rsid w:val="0008347E"/>
    <w:rsid w:val="00083AEF"/>
    <w:rsid w:val="00085894"/>
    <w:rsid w:val="00086833"/>
    <w:rsid w:val="000868E2"/>
    <w:rsid w:val="00086C58"/>
    <w:rsid w:val="00087D89"/>
    <w:rsid w:val="00090137"/>
    <w:rsid w:val="00090244"/>
    <w:rsid w:val="00090A60"/>
    <w:rsid w:val="00090FAD"/>
    <w:rsid w:val="00092A01"/>
    <w:rsid w:val="00093379"/>
    <w:rsid w:val="00093A2C"/>
    <w:rsid w:val="00093BFD"/>
    <w:rsid w:val="0009453F"/>
    <w:rsid w:val="00094C3A"/>
    <w:rsid w:val="00094D72"/>
    <w:rsid w:val="0009525B"/>
    <w:rsid w:val="000952BA"/>
    <w:rsid w:val="00095313"/>
    <w:rsid w:val="00095C8E"/>
    <w:rsid w:val="00095ECB"/>
    <w:rsid w:val="00095F7B"/>
    <w:rsid w:val="00096A1F"/>
    <w:rsid w:val="000976C1"/>
    <w:rsid w:val="000A093F"/>
    <w:rsid w:val="000A17D6"/>
    <w:rsid w:val="000A1CF5"/>
    <w:rsid w:val="000A1E31"/>
    <w:rsid w:val="000A218F"/>
    <w:rsid w:val="000A2D58"/>
    <w:rsid w:val="000A3011"/>
    <w:rsid w:val="000A3314"/>
    <w:rsid w:val="000A3406"/>
    <w:rsid w:val="000A35BE"/>
    <w:rsid w:val="000A3F33"/>
    <w:rsid w:val="000A3F6D"/>
    <w:rsid w:val="000A48D4"/>
    <w:rsid w:val="000A49E5"/>
    <w:rsid w:val="000A51B5"/>
    <w:rsid w:val="000A610A"/>
    <w:rsid w:val="000A66C8"/>
    <w:rsid w:val="000A6900"/>
    <w:rsid w:val="000A6CD1"/>
    <w:rsid w:val="000A70E5"/>
    <w:rsid w:val="000B0754"/>
    <w:rsid w:val="000B1FBE"/>
    <w:rsid w:val="000B23E2"/>
    <w:rsid w:val="000B2D48"/>
    <w:rsid w:val="000B3DDC"/>
    <w:rsid w:val="000B43C7"/>
    <w:rsid w:val="000B4699"/>
    <w:rsid w:val="000B481B"/>
    <w:rsid w:val="000B4A7C"/>
    <w:rsid w:val="000B4AAA"/>
    <w:rsid w:val="000B5E0A"/>
    <w:rsid w:val="000B693D"/>
    <w:rsid w:val="000B7B5A"/>
    <w:rsid w:val="000B7E6B"/>
    <w:rsid w:val="000B7F0F"/>
    <w:rsid w:val="000C147B"/>
    <w:rsid w:val="000C2058"/>
    <w:rsid w:val="000C220B"/>
    <w:rsid w:val="000C282F"/>
    <w:rsid w:val="000C2AB7"/>
    <w:rsid w:val="000C2AFB"/>
    <w:rsid w:val="000C410C"/>
    <w:rsid w:val="000C43FA"/>
    <w:rsid w:val="000C46AD"/>
    <w:rsid w:val="000C4838"/>
    <w:rsid w:val="000C6471"/>
    <w:rsid w:val="000C6DFC"/>
    <w:rsid w:val="000C73F8"/>
    <w:rsid w:val="000C744D"/>
    <w:rsid w:val="000D0A6A"/>
    <w:rsid w:val="000D1373"/>
    <w:rsid w:val="000D187E"/>
    <w:rsid w:val="000D1E49"/>
    <w:rsid w:val="000D245C"/>
    <w:rsid w:val="000D297C"/>
    <w:rsid w:val="000D29F5"/>
    <w:rsid w:val="000D2D43"/>
    <w:rsid w:val="000D302A"/>
    <w:rsid w:val="000D3285"/>
    <w:rsid w:val="000D4784"/>
    <w:rsid w:val="000D4D03"/>
    <w:rsid w:val="000D4ED0"/>
    <w:rsid w:val="000D5335"/>
    <w:rsid w:val="000D5FAC"/>
    <w:rsid w:val="000E018C"/>
    <w:rsid w:val="000E091D"/>
    <w:rsid w:val="000E0CFA"/>
    <w:rsid w:val="000E1234"/>
    <w:rsid w:val="000E14D5"/>
    <w:rsid w:val="000E2B2F"/>
    <w:rsid w:val="000E31EB"/>
    <w:rsid w:val="000E49EA"/>
    <w:rsid w:val="000E54B5"/>
    <w:rsid w:val="000E5B97"/>
    <w:rsid w:val="000E62FE"/>
    <w:rsid w:val="000E6490"/>
    <w:rsid w:val="000E6971"/>
    <w:rsid w:val="000E7A2A"/>
    <w:rsid w:val="000F041B"/>
    <w:rsid w:val="000F0C7C"/>
    <w:rsid w:val="000F1146"/>
    <w:rsid w:val="000F180E"/>
    <w:rsid w:val="000F187B"/>
    <w:rsid w:val="000F1CDB"/>
    <w:rsid w:val="000F245C"/>
    <w:rsid w:val="000F2895"/>
    <w:rsid w:val="000F2A74"/>
    <w:rsid w:val="000F3DCC"/>
    <w:rsid w:val="000F4383"/>
    <w:rsid w:val="000F4893"/>
    <w:rsid w:val="000F55B2"/>
    <w:rsid w:val="000F56D0"/>
    <w:rsid w:val="000F578B"/>
    <w:rsid w:val="000F60C4"/>
    <w:rsid w:val="000F6506"/>
    <w:rsid w:val="000F6562"/>
    <w:rsid w:val="000F68B4"/>
    <w:rsid w:val="001004FB"/>
    <w:rsid w:val="00100CEB"/>
    <w:rsid w:val="00100D58"/>
    <w:rsid w:val="00101A33"/>
    <w:rsid w:val="0010232B"/>
    <w:rsid w:val="00102967"/>
    <w:rsid w:val="00103EDB"/>
    <w:rsid w:val="001042B0"/>
    <w:rsid w:val="001043C6"/>
    <w:rsid w:val="001068FD"/>
    <w:rsid w:val="00106D7E"/>
    <w:rsid w:val="00106E26"/>
    <w:rsid w:val="0010775E"/>
    <w:rsid w:val="00107991"/>
    <w:rsid w:val="001108C6"/>
    <w:rsid w:val="0011097D"/>
    <w:rsid w:val="00111FB4"/>
    <w:rsid w:val="0011220A"/>
    <w:rsid w:val="00112FB5"/>
    <w:rsid w:val="00114832"/>
    <w:rsid w:val="001151D8"/>
    <w:rsid w:val="001157E6"/>
    <w:rsid w:val="001174C8"/>
    <w:rsid w:val="001200A0"/>
    <w:rsid w:val="00121892"/>
    <w:rsid w:val="00121DF7"/>
    <w:rsid w:val="0012208D"/>
    <w:rsid w:val="001221D6"/>
    <w:rsid w:val="001226AA"/>
    <w:rsid w:val="00122E1B"/>
    <w:rsid w:val="0012330A"/>
    <w:rsid w:val="00123E83"/>
    <w:rsid w:val="00124175"/>
    <w:rsid w:val="001247CD"/>
    <w:rsid w:val="00125642"/>
    <w:rsid w:val="001258A4"/>
    <w:rsid w:val="00125FB1"/>
    <w:rsid w:val="00126425"/>
    <w:rsid w:val="0012671B"/>
    <w:rsid w:val="00126AE3"/>
    <w:rsid w:val="00126C12"/>
    <w:rsid w:val="00126E1B"/>
    <w:rsid w:val="001303B0"/>
    <w:rsid w:val="00130BC1"/>
    <w:rsid w:val="00132C88"/>
    <w:rsid w:val="001330C0"/>
    <w:rsid w:val="001332A6"/>
    <w:rsid w:val="001334D8"/>
    <w:rsid w:val="0013438F"/>
    <w:rsid w:val="00135D63"/>
    <w:rsid w:val="00135F1E"/>
    <w:rsid w:val="00136632"/>
    <w:rsid w:val="0013750B"/>
    <w:rsid w:val="00140F04"/>
    <w:rsid w:val="0014137F"/>
    <w:rsid w:val="0014174B"/>
    <w:rsid w:val="00141BF3"/>
    <w:rsid w:val="00142B08"/>
    <w:rsid w:val="00142C18"/>
    <w:rsid w:val="00143173"/>
    <w:rsid w:val="001431C1"/>
    <w:rsid w:val="001432C9"/>
    <w:rsid w:val="001434A3"/>
    <w:rsid w:val="00143500"/>
    <w:rsid w:val="0014388B"/>
    <w:rsid w:val="00143EE1"/>
    <w:rsid w:val="001446A3"/>
    <w:rsid w:val="00145574"/>
    <w:rsid w:val="001458CA"/>
    <w:rsid w:val="00145CAB"/>
    <w:rsid w:val="00145D6A"/>
    <w:rsid w:val="00146518"/>
    <w:rsid w:val="00147445"/>
    <w:rsid w:val="00147822"/>
    <w:rsid w:val="0014785A"/>
    <w:rsid w:val="0015040A"/>
    <w:rsid w:val="00150896"/>
    <w:rsid w:val="001509B6"/>
    <w:rsid w:val="00151160"/>
    <w:rsid w:val="0015157D"/>
    <w:rsid w:val="00151742"/>
    <w:rsid w:val="0015184D"/>
    <w:rsid w:val="00151D65"/>
    <w:rsid w:val="00152F4A"/>
    <w:rsid w:val="00153006"/>
    <w:rsid w:val="00153433"/>
    <w:rsid w:val="0015370D"/>
    <w:rsid w:val="0015390E"/>
    <w:rsid w:val="00153CB9"/>
    <w:rsid w:val="001544E6"/>
    <w:rsid w:val="00155578"/>
    <w:rsid w:val="00155EF3"/>
    <w:rsid w:val="001562F2"/>
    <w:rsid w:val="00156E4E"/>
    <w:rsid w:val="00156F81"/>
    <w:rsid w:val="001579A9"/>
    <w:rsid w:val="001579DF"/>
    <w:rsid w:val="00157A91"/>
    <w:rsid w:val="00160908"/>
    <w:rsid w:val="00160AAE"/>
    <w:rsid w:val="00161402"/>
    <w:rsid w:val="001617F1"/>
    <w:rsid w:val="00164435"/>
    <w:rsid w:val="00166786"/>
    <w:rsid w:val="00167E95"/>
    <w:rsid w:val="00170256"/>
    <w:rsid w:val="001702F3"/>
    <w:rsid w:val="00170379"/>
    <w:rsid w:val="001706CD"/>
    <w:rsid w:val="00171DB8"/>
    <w:rsid w:val="00172EBB"/>
    <w:rsid w:val="00173378"/>
    <w:rsid w:val="001737E6"/>
    <w:rsid w:val="00173B66"/>
    <w:rsid w:val="00174009"/>
    <w:rsid w:val="00174466"/>
    <w:rsid w:val="001744F8"/>
    <w:rsid w:val="0017460A"/>
    <w:rsid w:val="001748AF"/>
    <w:rsid w:val="00174C2E"/>
    <w:rsid w:val="00175FE8"/>
    <w:rsid w:val="00176AA5"/>
    <w:rsid w:val="00176B08"/>
    <w:rsid w:val="00176C63"/>
    <w:rsid w:val="0018078D"/>
    <w:rsid w:val="00180B47"/>
    <w:rsid w:val="00180C7D"/>
    <w:rsid w:val="00182353"/>
    <w:rsid w:val="00182E6B"/>
    <w:rsid w:val="00183374"/>
    <w:rsid w:val="001839B8"/>
    <w:rsid w:val="00183D3E"/>
    <w:rsid w:val="00183F63"/>
    <w:rsid w:val="00183F8B"/>
    <w:rsid w:val="00184310"/>
    <w:rsid w:val="00184362"/>
    <w:rsid w:val="00184588"/>
    <w:rsid w:val="001848A4"/>
    <w:rsid w:val="00185BF1"/>
    <w:rsid w:val="00186017"/>
    <w:rsid w:val="0018609E"/>
    <w:rsid w:val="00186213"/>
    <w:rsid w:val="001862B9"/>
    <w:rsid w:val="0018676E"/>
    <w:rsid w:val="00186BA9"/>
    <w:rsid w:val="00186C12"/>
    <w:rsid w:val="00186D0E"/>
    <w:rsid w:val="00187272"/>
    <w:rsid w:val="001873C1"/>
    <w:rsid w:val="00187D64"/>
    <w:rsid w:val="0019049D"/>
    <w:rsid w:val="00191159"/>
    <w:rsid w:val="00191F96"/>
    <w:rsid w:val="00192439"/>
    <w:rsid w:val="00193091"/>
    <w:rsid w:val="0019389B"/>
    <w:rsid w:val="001941B2"/>
    <w:rsid w:val="00194211"/>
    <w:rsid w:val="00194AD5"/>
    <w:rsid w:val="00195158"/>
    <w:rsid w:val="001953D1"/>
    <w:rsid w:val="00196427"/>
    <w:rsid w:val="00196BF1"/>
    <w:rsid w:val="00197EF1"/>
    <w:rsid w:val="001A0C39"/>
    <w:rsid w:val="001A109E"/>
    <w:rsid w:val="001A12C3"/>
    <w:rsid w:val="001A1B38"/>
    <w:rsid w:val="001A21D9"/>
    <w:rsid w:val="001A2277"/>
    <w:rsid w:val="001A2A1C"/>
    <w:rsid w:val="001A2AE7"/>
    <w:rsid w:val="001A2F1B"/>
    <w:rsid w:val="001A38AE"/>
    <w:rsid w:val="001A44C7"/>
    <w:rsid w:val="001A4DC6"/>
    <w:rsid w:val="001A5153"/>
    <w:rsid w:val="001A5421"/>
    <w:rsid w:val="001A5FAE"/>
    <w:rsid w:val="001A6664"/>
    <w:rsid w:val="001A7C44"/>
    <w:rsid w:val="001B03EA"/>
    <w:rsid w:val="001B06CD"/>
    <w:rsid w:val="001B0A53"/>
    <w:rsid w:val="001B0C12"/>
    <w:rsid w:val="001B1049"/>
    <w:rsid w:val="001B134A"/>
    <w:rsid w:val="001B2261"/>
    <w:rsid w:val="001B2F1F"/>
    <w:rsid w:val="001B419F"/>
    <w:rsid w:val="001B46D2"/>
    <w:rsid w:val="001B51CE"/>
    <w:rsid w:val="001B5537"/>
    <w:rsid w:val="001B5ADD"/>
    <w:rsid w:val="001B5CA9"/>
    <w:rsid w:val="001B6112"/>
    <w:rsid w:val="001B684F"/>
    <w:rsid w:val="001B6BA1"/>
    <w:rsid w:val="001B777D"/>
    <w:rsid w:val="001B783D"/>
    <w:rsid w:val="001B7D7C"/>
    <w:rsid w:val="001B7D9F"/>
    <w:rsid w:val="001C0008"/>
    <w:rsid w:val="001C2D78"/>
    <w:rsid w:val="001C3579"/>
    <w:rsid w:val="001C3898"/>
    <w:rsid w:val="001C4B4E"/>
    <w:rsid w:val="001C4D82"/>
    <w:rsid w:val="001C50F9"/>
    <w:rsid w:val="001C51FD"/>
    <w:rsid w:val="001C5459"/>
    <w:rsid w:val="001C55DC"/>
    <w:rsid w:val="001C5CA4"/>
    <w:rsid w:val="001C5CD1"/>
    <w:rsid w:val="001C6A37"/>
    <w:rsid w:val="001C706A"/>
    <w:rsid w:val="001C7868"/>
    <w:rsid w:val="001C7A7D"/>
    <w:rsid w:val="001D0E9A"/>
    <w:rsid w:val="001D0FF0"/>
    <w:rsid w:val="001D1133"/>
    <w:rsid w:val="001D1217"/>
    <w:rsid w:val="001D122D"/>
    <w:rsid w:val="001D18DF"/>
    <w:rsid w:val="001D2529"/>
    <w:rsid w:val="001D2B81"/>
    <w:rsid w:val="001D30DB"/>
    <w:rsid w:val="001D3C50"/>
    <w:rsid w:val="001D3F74"/>
    <w:rsid w:val="001D4460"/>
    <w:rsid w:val="001D45EF"/>
    <w:rsid w:val="001D47B4"/>
    <w:rsid w:val="001D4DC3"/>
    <w:rsid w:val="001D52A8"/>
    <w:rsid w:val="001D6EF8"/>
    <w:rsid w:val="001D78BB"/>
    <w:rsid w:val="001D79E2"/>
    <w:rsid w:val="001D7B26"/>
    <w:rsid w:val="001D7E52"/>
    <w:rsid w:val="001E0573"/>
    <w:rsid w:val="001E149D"/>
    <w:rsid w:val="001E1522"/>
    <w:rsid w:val="001E17E3"/>
    <w:rsid w:val="001E2C61"/>
    <w:rsid w:val="001E2E31"/>
    <w:rsid w:val="001E35E5"/>
    <w:rsid w:val="001E3E8F"/>
    <w:rsid w:val="001E42CC"/>
    <w:rsid w:val="001E60A4"/>
    <w:rsid w:val="001E6D7F"/>
    <w:rsid w:val="001E6FE6"/>
    <w:rsid w:val="001E72A1"/>
    <w:rsid w:val="001F0881"/>
    <w:rsid w:val="001F21F4"/>
    <w:rsid w:val="001F2EFA"/>
    <w:rsid w:val="001F3147"/>
    <w:rsid w:val="001F3266"/>
    <w:rsid w:val="001F337C"/>
    <w:rsid w:val="001F36EC"/>
    <w:rsid w:val="001F3E66"/>
    <w:rsid w:val="001F40BD"/>
    <w:rsid w:val="001F5567"/>
    <w:rsid w:val="001F57F4"/>
    <w:rsid w:val="001F5B2C"/>
    <w:rsid w:val="001F5B77"/>
    <w:rsid w:val="001F65DE"/>
    <w:rsid w:val="001F6972"/>
    <w:rsid w:val="001F7CE6"/>
    <w:rsid w:val="0020028B"/>
    <w:rsid w:val="00200648"/>
    <w:rsid w:val="00201051"/>
    <w:rsid w:val="002018FC"/>
    <w:rsid w:val="00201C68"/>
    <w:rsid w:val="00201EE9"/>
    <w:rsid w:val="00202AFD"/>
    <w:rsid w:val="00202FCB"/>
    <w:rsid w:val="00203CF5"/>
    <w:rsid w:val="002040F9"/>
    <w:rsid w:val="00204EDB"/>
    <w:rsid w:val="002050D7"/>
    <w:rsid w:val="00205D1B"/>
    <w:rsid w:val="00205E18"/>
    <w:rsid w:val="002066B9"/>
    <w:rsid w:val="0020732C"/>
    <w:rsid w:val="002073CD"/>
    <w:rsid w:val="00207A38"/>
    <w:rsid w:val="0021014B"/>
    <w:rsid w:val="0021023F"/>
    <w:rsid w:val="002109ED"/>
    <w:rsid w:val="00211997"/>
    <w:rsid w:val="00211A35"/>
    <w:rsid w:val="00211A9E"/>
    <w:rsid w:val="00212774"/>
    <w:rsid w:val="002129A4"/>
    <w:rsid w:val="00212A6C"/>
    <w:rsid w:val="00212C6B"/>
    <w:rsid w:val="002134EB"/>
    <w:rsid w:val="00213556"/>
    <w:rsid w:val="00213669"/>
    <w:rsid w:val="00214C26"/>
    <w:rsid w:val="002155F4"/>
    <w:rsid w:val="0021627A"/>
    <w:rsid w:val="00216569"/>
    <w:rsid w:val="00217479"/>
    <w:rsid w:val="0021751A"/>
    <w:rsid w:val="00220F40"/>
    <w:rsid w:val="00221B25"/>
    <w:rsid w:val="00222227"/>
    <w:rsid w:val="00222A7E"/>
    <w:rsid w:val="00222E34"/>
    <w:rsid w:val="0022324B"/>
    <w:rsid w:val="002232A6"/>
    <w:rsid w:val="002236D4"/>
    <w:rsid w:val="00223D32"/>
    <w:rsid w:val="00224681"/>
    <w:rsid w:val="00224E19"/>
    <w:rsid w:val="00225259"/>
    <w:rsid w:val="002254E0"/>
    <w:rsid w:val="002255A2"/>
    <w:rsid w:val="0022665E"/>
    <w:rsid w:val="0022690D"/>
    <w:rsid w:val="00226A76"/>
    <w:rsid w:val="00226E91"/>
    <w:rsid w:val="00227B2E"/>
    <w:rsid w:val="002310B2"/>
    <w:rsid w:val="00231942"/>
    <w:rsid w:val="002319A8"/>
    <w:rsid w:val="00231EB3"/>
    <w:rsid w:val="00233272"/>
    <w:rsid w:val="00233732"/>
    <w:rsid w:val="00233F6B"/>
    <w:rsid w:val="0023421D"/>
    <w:rsid w:val="0023430B"/>
    <w:rsid w:val="00234338"/>
    <w:rsid w:val="00235F57"/>
    <w:rsid w:val="00235F92"/>
    <w:rsid w:val="002369BA"/>
    <w:rsid w:val="00240609"/>
    <w:rsid w:val="002407A1"/>
    <w:rsid w:val="00240EA7"/>
    <w:rsid w:val="0024181A"/>
    <w:rsid w:val="002426A4"/>
    <w:rsid w:val="00243241"/>
    <w:rsid w:val="002433B9"/>
    <w:rsid w:val="00243C8C"/>
    <w:rsid w:val="002459BC"/>
    <w:rsid w:val="002466B8"/>
    <w:rsid w:val="00246BAA"/>
    <w:rsid w:val="0024755E"/>
    <w:rsid w:val="002477D7"/>
    <w:rsid w:val="00247A5B"/>
    <w:rsid w:val="002510D3"/>
    <w:rsid w:val="00251365"/>
    <w:rsid w:val="00251493"/>
    <w:rsid w:val="00251DF1"/>
    <w:rsid w:val="002528BF"/>
    <w:rsid w:val="00252EE2"/>
    <w:rsid w:val="002533D6"/>
    <w:rsid w:val="00253955"/>
    <w:rsid w:val="002539A5"/>
    <w:rsid w:val="002539D0"/>
    <w:rsid w:val="00255001"/>
    <w:rsid w:val="00255604"/>
    <w:rsid w:val="00255B2D"/>
    <w:rsid w:val="00255F65"/>
    <w:rsid w:val="0025654C"/>
    <w:rsid w:val="00256A6E"/>
    <w:rsid w:val="00256DF8"/>
    <w:rsid w:val="0025754A"/>
    <w:rsid w:val="00257B7C"/>
    <w:rsid w:val="00260605"/>
    <w:rsid w:val="00260AC4"/>
    <w:rsid w:val="00260B6D"/>
    <w:rsid w:val="002616C9"/>
    <w:rsid w:val="00262077"/>
    <w:rsid w:val="0026243A"/>
    <w:rsid w:val="00262FCC"/>
    <w:rsid w:val="00263FE3"/>
    <w:rsid w:val="00264DBB"/>
    <w:rsid w:val="00265B4D"/>
    <w:rsid w:val="00265D0D"/>
    <w:rsid w:val="00265D21"/>
    <w:rsid w:val="00266284"/>
    <w:rsid w:val="0026639C"/>
    <w:rsid w:val="00267029"/>
    <w:rsid w:val="0026709B"/>
    <w:rsid w:val="00267BE2"/>
    <w:rsid w:val="00270302"/>
    <w:rsid w:val="002703CF"/>
    <w:rsid w:val="0027138B"/>
    <w:rsid w:val="002713D1"/>
    <w:rsid w:val="0027234B"/>
    <w:rsid w:val="00272A1E"/>
    <w:rsid w:val="00272DEA"/>
    <w:rsid w:val="0027394E"/>
    <w:rsid w:val="0027447B"/>
    <w:rsid w:val="00274A36"/>
    <w:rsid w:val="00274B0A"/>
    <w:rsid w:val="00274C89"/>
    <w:rsid w:val="00275F55"/>
    <w:rsid w:val="00275F66"/>
    <w:rsid w:val="002767DE"/>
    <w:rsid w:val="002770FA"/>
    <w:rsid w:val="0027710A"/>
    <w:rsid w:val="00277F88"/>
    <w:rsid w:val="00281D32"/>
    <w:rsid w:val="00283283"/>
    <w:rsid w:val="00283695"/>
    <w:rsid w:val="00283D5E"/>
    <w:rsid w:val="00283E44"/>
    <w:rsid w:val="00284CB5"/>
    <w:rsid w:val="00285602"/>
    <w:rsid w:val="002857E6"/>
    <w:rsid w:val="00285892"/>
    <w:rsid w:val="002861C5"/>
    <w:rsid w:val="00286227"/>
    <w:rsid w:val="00286234"/>
    <w:rsid w:val="00286910"/>
    <w:rsid w:val="00286CAC"/>
    <w:rsid w:val="00287D03"/>
    <w:rsid w:val="002913FC"/>
    <w:rsid w:val="00291974"/>
    <w:rsid w:val="00292CA9"/>
    <w:rsid w:val="002938A0"/>
    <w:rsid w:val="002938C8"/>
    <w:rsid w:val="00294FFC"/>
    <w:rsid w:val="00295931"/>
    <w:rsid w:val="00295A53"/>
    <w:rsid w:val="00295BCD"/>
    <w:rsid w:val="00296D9C"/>
    <w:rsid w:val="00297A7C"/>
    <w:rsid w:val="00297BD6"/>
    <w:rsid w:val="00297C86"/>
    <w:rsid w:val="002A0493"/>
    <w:rsid w:val="002A04CE"/>
    <w:rsid w:val="002A068E"/>
    <w:rsid w:val="002A0CA1"/>
    <w:rsid w:val="002A21A8"/>
    <w:rsid w:val="002A23FA"/>
    <w:rsid w:val="002A2469"/>
    <w:rsid w:val="002A262E"/>
    <w:rsid w:val="002A2C53"/>
    <w:rsid w:val="002A5223"/>
    <w:rsid w:val="002A5485"/>
    <w:rsid w:val="002A5653"/>
    <w:rsid w:val="002A56DD"/>
    <w:rsid w:val="002A60BC"/>
    <w:rsid w:val="002A662C"/>
    <w:rsid w:val="002A72B1"/>
    <w:rsid w:val="002A72E6"/>
    <w:rsid w:val="002A76C6"/>
    <w:rsid w:val="002B012C"/>
    <w:rsid w:val="002B081F"/>
    <w:rsid w:val="002B1C0C"/>
    <w:rsid w:val="002B203A"/>
    <w:rsid w:val="002B38E2"/>
    <w:rsid w:val="002B3D4F"/>
    <w:rsid w:val="002B4AA4"/>
    <w:rsid w:val="002B4E5B"/>
    <w:rsid w:val="002B54B6"/>
    <w:rsid w:val="002B554F"/>
    <w:rsid w:val="002B55FE"/>
    <w:rsid w:val="002B56EA"/>
    <w:rsid w:val="002B5DE0"/>
    <w:rsid w:val="002B5E5B"/>
    <w:rsid w:val="002B61B6"/>
    <w:rsid w:val="002B621B"/>
    <w:rsid w:val="002B706F"/>
    <w:rsid w:val="002B72F1"/>
    <w:rsid w:val="002B7835"/>
    <w:rsid w:val="002C0FBB"/>
    <w:rsid w:val="002C19EC"/>
    <w:rsid w:val="002C1D25"/>
    <w:rsid w:val="002C3829"/>
    <w:rsid w:val="002C53D9"/>
    <w:rsid w:val="002C56A7"/>
    <w:rsid w:val="002C58C3"/>
    <w:rsid w:val="002C5B11"/>
    <w:rsid w:val="002C6102"/>
    <w:rsid w:val="002C654D"/>
    <w:rsid w:val="002C69E6"/>
    <w:rsid w:val="002C6F5E"/>
    <w:rsid w:val="002C7A1B"/>
    <w:rsid w:val="002D0475"/>
    <w:rsid w:val="002D0B0E"/>
    <w:rsid w:val="002D0DA1"/>
    <w:rsid w:val="002D136C"/>
    <w:rsid w:val="002D1F39"/>
    <w:rsid w:val="002D28CD"/>
    <w:rsid w:val="002D2E92"/>
    <w:rsid w:val="002D3E1E"/>
    <w:rsid w:val="002D5320"/>
    <w:rsid w:val="002D5D43"/>
    <w:rsid w:val="002D6C7A"/>
    <w:rsid w:val="002E0A3D"/>
    <w:rsid w:val="002E0DB9"/>
    <w:rsid w:val="002E0F55"/>
    <w:rsid w:val="002E1311"/>
    <w:rsid w:val="002E14F8"/>
    <w:rsid w:val="002E18CC"/>
    <w:rsid w:val="002E1EE6"/>
    <w:rsid w:val="002E3342"/>
    <w:rsid w:val="002E3E64"/>
    <w:rsid w:val="002E3EE7"/>
    <w:rsid w:val="002E41DB"/>
    <w:rsid w:val="002E4705"/>
    <w:rsid w:val="002E4B43"/>
    <w:rsid w:val="002E60F4"/>
    <w:rsid w:val="002E62F8"/>
    <w:rsid w:val="002E7441"/>
    <w:rsid w:val="002F0A29"/>
    <w:rsid w:val="002F0CAD"/>
    <w:rsid w:val="002F19ED"/>
    <w:rsid w:val="002F260F"/>
    <w:rsid w:val="002F2EC1"/>
    <w:rsid w:val="002F303A"/>
    <w:rsid w:val="002F3881"/>
    <w:rsid w:val="002F3A3F"/>
    <w:rsid w:val="002F3DBC"/>
    <w:rsid w:val="002F4127"/>
    <w:rsid w:val="002F46D0"/>
    <w:rsid w:val="002F48B3"/>
    <w:rsid w:val="002F4F7E"/>
    <w:rsid w:val="002F6128"/>
    <w:rsid w:val="002F6897"/>
    <w:rsid w:val="00300A43"/>
    <w:rsid w:val="0030259C"/>
    <w:rsid w:val="003026FF"/>
    <w:rsid w:val="00302EC0"/>
    <w:rsid w:val="00304068"/>
    <w:rsid w:val="00304CA3"/>
    <w:rsid w:val="00305134"/>
    <w:rsid w:val="00305165"/>
    <w:rsid w:val="00305185"/>
    <w:rsid w:val="003057BA"/>
    <w:rsid w:val="00305EA0"/>
    <w:rsid w:val="00306179"/>
    <w:rsid w:val="00306203"/>
    <w:rsid w:val="0030670E"/>
    <w:rsid w:val="00307479"/>
    <w:rsid w:val="00307D84"/>
    <w:rsid w:val="00310250"/>
    <w:rsid w:val="003102DD"/>
    <w:rsid w:val="0031088A"/>
    <w:rsid w:val="0031226F"/>
    <w:rsid w:val="00312698"/>
    <w:rsid w:val="00312775"/>
    <w:rsid w:val="003146E1"/>
    <w:rsid w:val="003152EB"/>
    <w:rsid w:val="00315B19"/>
    <w:rsid w:val="0031664F"/>
    <w:rsid w:val="00317305"/>
    <w:rsid w:val="0031773B"/>
    <w:rsid w:val="0032050C"/>
    <w:rsid w:val="00322EB6"/>
    <w:rsid w:val="00324380"/>
    <w:rsid w:val="00324D71"/>
    <w:rsid w:val="00324F16"/>
    <w:rsid w:val="00325E2D"/>
    <w:rsid w:val="00326BA7"/>
    <w:rsid w:val="00327C6B"/>
    <w:rsid w:val="00327FA1"/>
    <w:rsid w:val="003305A0"/>
    <w:rsid w:val="0033082F"/>
    <w:rsid w:val="00332E44"/>
    <w:rsid w:val="00333594"/>
    <w:rsid w:val="003340A1"/>
    <w:rsid w:val="003343E0"/>
    <w:rsid w:val="00334538"/>
    <w:rsid w:val="0033466F"/>
    <w:rsid w:val="00334AD6"/>
    <w:rsid w:val="00334BED"/>
    <w:rsid w:val="00335187"/>
    <w:rsid w:val="00335AFC"/>
    <w:rsid w:val="00337143"/>
    <w:rsid w:val="003375C0"/>
    <w:rsid w:val="0033771A"/>
    <w:rsid w:val="00337D41"/>
    <w:rsid w:val="00337F6F"/>
    <w:rsid w:val="003423AE"/>
    <w:rsid w:val="003437D6"/>
    <w:rsid w:val="003439A6"/>
    <w:rsid w:val="00344ACD"/>
    <w:rsid w:val="00344F8B"/>
    <w:rsid w:val="003454F1"/>
    <w:rsid w:val="0034568E"/>
    <w:rsid w:val="0034625D"/>
    <w:rsid w:val="00347526"/>
    <w:rsid w:val="0035032C"/>
    <w:rsid w:val="003508C2"/>
    <w:rsid w:val="00350A29"/>
    <w:rsid w:val="00350CE1"/>
    <w:rsid w:val="00350D11"/>
    <w:rsid w:val="00351903"/>
    <w:rsid w:val="00351EE6"/>
    <w:rsid w:val="003520A1"/>
    <w:rsid w:val="00352DBE"/>
    <w:rsid w:val="0035308E"/>
    <w:rsid w:val="00353358"/>
    <w:rsid w:val="00353ACB"/>
    <w:rsid w:val="00353D25"/>
    <w:rsid w:val="00353E8C"/>
    <w:rsid w:val="003541B9"/>
    <w:rsid w:val="003544D0"/>
    <w:rsid w:val="00354A5C"/>
    <w:rsid w:val="00354A6B"/>
    <w:rsid w:val="00354C55"/>
    <w:rsid w:val="00355F58"/>
    <w:rsid w:val="0035703F"/>
    <w:rsid w:val="0035718B"/>
    <w:rsid w:val="00357B1A"/>
    <w:rsid w:val="003600D5"/>
    <w:rsid w:val="00360198"/>
    <w:rsid w:val="00361100"/>
    <w:rsid w:val="0036181F"/>
    <w:rsid w:val="00361A56"/>
    <w:rsid w:val="0036241D"/>
    <w:rsid w:val="00363A72"/>
    <w:rsid w:val="0036401F"/>
    <w:rsid w:val="003643E6"/>
    <w:rsid w:val="003653FD"/>
    <w:rsid w:val="00365526"/>
    <w:rsid w:val="003656A5"/>
    <w:rsid w:val="0036597A"/>
    <w:rsid w:val="00365B7C"/>
    <w:rsid w:val="003668BE"/>
    <w:rsid w:val="00367257"/>
    <w:rsid w:val="00367BA8"/>
    <w:rsid w:val="00370202"/>
    <w:rsid w:val="0037024B"/>
    <w:rsid w:val="0037082C"/>
    <w:rsid w:val="00370EB6"/>
    <w:rsid w:val="003711C8"/>
    <w:rsid w:val="003714F6"/>
    <w:rsid w:val="00371555"/>
    <w:rsid w:val="00371676"/>
    <w:rsid w:val="00372017"/>
    <w:rsid w:val="00372343"/>
    <w:rsid w:val="00372419"/>
    <w:rsid w:val="003728DC"/>
    <w:rsid w:val="003737F5"/>
    <w:rsid w:val="003747C4"/>
    <w:rsid w:val="003749EA"/>
    <w:rsid w:val="00375826"/>
    <w:rsid w:val="00375983"/>
    <w:rsid w:val="003765D3"/>
    <w:rsid w:val="00376969"/>
    <w:rsid w:val="003772CF"/>
    <w:rsid w:val="00377677"/>
    <w:rsid w:val="00377A4B"/>
    <w:rsid w:val="00377D2B"/>
    <w:rsid w:val="0038002E"/>
    <w:rsid w:val="00380194"/>
    <w:rsid w:val="003803DF"/>
    <w:rsid w:val="00380C82"/>
    <w:rsid w:val="00381A05"/>
    <w:rsid w:val="00381B85"/>
    <w:rsid w:val="00382143"/>
    <w:rsid w:val="003845BF"/>
    <w:rsid w:val="00385D32"/>
    <w:rsid w:val="00386182"/>
    <w:rsid w:val="0039074A"/>
    <w:rsid w:val="00393D8D"/>
    <w:rsid w:val="00393FE6"/>
    <w:rsid w:val="0039403F"/>
    <w:rsid w:val="003942EB"/>
    <w:rsid w:val="00394309"/>
    <w:rsid w:val="0039442E"/>
    <w:rsid w:val="00395C78"/>
    <w:rsid w:val="00395F82"/>
    <w:rsid w:val="0039637D"/>
    <w:rsid w:val="00397F46"/>
    <w:rsid w:val="003A0179"/>
    <w:rsid w:val="003A0E58"/>
    <w:rsid w:val="003A0EEE"/>
    <w:rsid w:val="003A1037"/>
    <w:rsid w:val="003A11C2"/>
    <w:rsid w:val="003A120C"/>
    <w:rsid w:val="003A150A"/>
    <w:rsid w:val="003A2013"/>
    <w:rsid w:val="003A263D"/>
    <w:rsid w:val="003A2F5E"/>
    <w:rsid w:val="003A384B"/>
    <w:rsid w:val="003A4245"/>
    <w:rsid w:val="003A4AC0"/>
    <w:rsid w:val="003A4C85"/>
    <w:rsid w:val="003A5044"/>
    <w:rsid w:val="003A6377"/>
    <w:rsid w:val="003A69B5"/>
    <w:rsid w:val="003A6E1E"/>
    <w:rsid w:val="003A779A"/>
    <w:rsid w:val="003B1FD4"/>
    <w:rsid w:val="003B2845"/>
    <w:rsid w:val="003B287D"/>
    <w:rsid w:val="003B2E9C"/>
    <w:rsid w:val="003B34CB"/>
    <w:rsid w:val="003B38F6"/>
    <w:rsid w:val="003B45F7"/>
    <w:rsid w:val="003B48B1"/>
    <w:rsid w:val="003B4BF3"/>
    <w:rsid w:val="003B4D9A"/>
    <w:rsid w:val="003B50CB"/>
    <w:rsid w:val="003B58AC"/>
    <w:rsid w:val="003B5A9B"/>
    <w:rsid w:val="003B6A2A"/>
    <w:rsid w:val="003B7C50"/>
    <w:rsid w:val="003C0B05"/>
    <w:rsid w:val="003C10A7"/>
    <w:rsid w:val="003C1D15"/>
    <w:rsid w:val="003C2414"/>
    <w:rsid w:val="003C340E"/>
    <w:rsid w:val="003C3EB8"/>
    <w:rsid w:val="003C453A"/>
    <w:rsid w:val="003C4811"/>
    <w:rsid w:val="003C4B3E"/>
    <w:rsid w:val="003C4C82"/>
    <w:rsid w:val="003C4E03"/>
    <w:rsid w:val="003C4F76"/>
    <w:rsid w:val="003C554C"/>
    <w:rsid w:val="003C5560"/>
    <w:rsid w:val="003C591E"/>
    <w:rsid w:val="003C6350"/>
    <w:rsid w:val="003C64E5"/>
    <w:rsid w:val="003C7BCB"/>
    <w:rsid w:val="003C7D56"/>
    <w:rsid w:val="003C7DF9"/>
    <w:rsid w:val="003D0505"/>
    <w:rsid w:val="003D0BA7"/>
    <w:rsid w:val="003D19D5"/>
    <w:rsid w:val="003D1F57"/>
    <w:rsid w:val="003D2AEE"/>
    <w:rsid w:val="003D2B11"/>
    <w:rsid w:val="003D36A1"/>
    <w:rsid w:val="003D4563"/>
    <w:rsid w:val="003D4852"/>
    <w:rsid w:val="003D4BA3"/>
    <w:rsid w:val="003D53AB"/>
    <w:rsid w:val="003D54CD"/>
    <w:rsid w:val="003D558F"/>
    <w:rsid w:val="003D5FBE"/>
    <w:rsid w:val="003D65E8"/>
    <w:rsid w:val="003D7971"/>
    <w:rsid w:val="003D7A95"/>
    <w:rsid w:val="003E087C"/>
    <w:rsid w:val="003E09D7"/>
    <w:rsid w:val="003E1044"/>
    <w:rsid w:val="003E1481"/>
    <w:rsid w:val="003E1FE8"/>
    <w:rsid w:val="003E29A4"/>
    <w:rsid w:val="003E2A15"/>
    <w:rsid w:val="003E2CD2"/>
    <w:rsid w:val="003E304B"/>
    <w:rsid w:val="003E3214"/>
    <w:rsid w:val="003E368B"/>
    <w:rsid w:val="003E399D"/>
    <w:rsid w:val="003E4925"/>
    <w:rsid w:val="003E5F18"/>
    <w:rsid w:val="003E6041"/>
    <w:rsid w:val="003E6456"/>
    <w:rsid w:val="003E6AE4"/>
    <w:rsid w:val="003E6E46"/>
    <w:rsid w:val="003E71BE"/>
    <w:rsid w:val="003F03FE"/>
    <w:rsid w:val="003F103C"/>
    <w:rsid w:val="003F1C24"/>
    <w:rsid w:val="003F23F2"/>
    <w:rsid w:val="003F2D2A"/>
    <w:rsid w:val="003F4013"/>
    <w:rsid w:val="003F4343"/>
    <w:rsid w:val="003F495A"/>
    <w:rsid w:val="003F52D3"/>
    <w:rsid w:val="003F53C4"/>
    <w:rsid w:val="003F6609"/>
    <w:rsid w:val="003F67AB"/>
    <w:rsid w:val="003F6933"/>
    <w:rsid w:val="003F6D6E"/>
    <w:rsid w:val="003F7618"/>
    <w:rsid w:val="003F7720"/>
    <w:rsid w:val="003F7AAA"/>
    <w:rsid w:val="00400733"/>
    <w:rsid w:val="004008F4"/>
    <w:rsid w:val="00400C66"/>
    <w:rsid w:val="00401119"/>
    <w:rsid w:val="00401723"/>
    <w:rsid w:val="00401822"/>
    <w:rsid w:val="00403A86"/>
    <w:rsid w:val="00404356"/>
    <w:rsid w:val="00404721"/>
    <w:rsid w:val="00405C82"/>
    <w:rsid w:val="00405FB9"/>
    <w:rsid w:val="00406A7C"/>
    <w:rsid w:val="00410727"/>
    <w:rsid w:val="00410788"/>
    <w:rsid w:val="004108C4"/>
    <w:rsid w:val="00410C18"/>
    <w:rsid w:val="00411287"/>
    <w:rsid w:val="00411B4B"/>
    <w:rsid w:val="00411EDD"/>
    <w:rsid w:val="00412573"/>
    <w:rsid w:val="004125D4"/>
    <w:rsid w:val="00412915"/>
    <w:rsid w:val="00412AA4"/>
    <w:rsid w:val="00414255"/>
    <w:rsid w:val="004146F4"/>
    <w:rsid w:val="00414760"/>
    <w:rsid w:val="0041542F"/>
    <w:rsid w:val="00416981"/>
    <w:rsid w:val="00416DF9"/>
    <w:rsid w:val="00417266"/>
    <w:rsid w:val="004175F7"/>
    <w:rsid w:val="004200B0"/>
    <w:rsid w:val="0042093A"/>
    <w:rsid w:val="00420B5A"/>
    <w:rsid w:val="00420CFC"/>
    <w:rsid w:val="00421928"/>
    <w:rsid w:val="00422014"/>
    <w:rsid w:val="004220FB"/>
    <w:rsid w:val="00422AB3"/>
    <w:rsid w:val="00423261"/>
    <w:rsid w:val="0042336B"/>
    <w:rsid w:val="00423D98"/>
    <w:rsid w:val="004242F1"/>
    <w:rsid w:val="00425457"/>
    <w:rsid w:val="004257D6"/>
    <w:rsid w:val="004259E8"/>
    <w:rsid w:val="004262F7"/>
    <w:rsid w:val="00426B00"/>
    <w:rsid w:val="0042712D"/>
    <w:rsid w:val="004277D8"/>
    <w:rsid w:val="0042786D"/>
    <w:rsid w:val="00430A02"/>
    <w:rsid w:val="00430AF3"/>
    <w:rsid w:val="00430EC3"/>
    <w:rsid w:val="0043108E"/>
    <w:rsid w:val="0043196C"/>
    <w:rsid w:val="00431C09"/>
    <w:rsid w:val="004322B7"/>
    <w:rsid w:val="004325E8"/>
    <w:rsid w:val="00432791"/>
    <w:rsid w:val="00432896"/>
    <w:rsid w:val="00433328"/>
    <w:rsid w:val="004333F1"/>
    <w:rsid w:val="00433B7C"/>
    <w:rsid w:val="00434AFD"/>
    <w:rsid w:val="00434D15"/>
    <w:rsid w:val="00434FA0"/>
    <w:rsid w:val="00435C32"/>
    <w:rsid w:val="00436D12"/>
    <w:rsid w:val="00437360"/>
    <w:rsid w:val="00437A19"/>
    <w:rsid w:val="00437B98"/>
    <w:rsid w:val="00440469"/>
    <w:rsid w:val="004407AE"/>
    <w:rsid w:val="00441400"/>
    <w:rsid w:val="0044287A"/>
    <w:rsid w:val="004429B7"/>
    <w:rsid w:val="00442A52"/>
    <w:rsid w:val="00442B8F"/>
    <w:rsid w:val="00443C08"/>
    <w:rsid w:val="00444B60"/>
    <w:rsid w:val="00444BD0"/>
    <w:rsid w:val="00445039"/>
    <w:rsid w:val="004456DB"/>
    <w:rsid w:val="00445CB2"/>
    <w:rsid w:val="00446107"/>
    <w:rsid w:val="00446138"/>
    <w:rsid w:val="004465A1"/>
    <w:rsid w:val="00447863"/>
    <w:rsid w:val="00447C78"/>
    <w:rsid w:val="004504B5"/>
    <w:rsid w:val="00450A0C"/>
    <w:rsid w:val="00451A5B"/>
    <w:rsid w:val="00451BE7"/>
    <w:rsid w:val="00451DE6"/>
    <w:rsid w:val="004526F3"/>
    <w:rsid w:val="004533E2"/>
    <w:rsid w:val="004536DA"/>
    <w:rsid w:val="00454371"/>
    <w:rsid w:val="004547A6"/>
    <w:rsid w:val="00455820"/>
    <w:rsid w:val="0045693F"/>
    <w:rsid w:val="00456CC2"/>
    <w:rsid w:val="00456D23"/>
    <w:rsid w:val="004573A1"/>
    <w:rsid w:val="00457D14"/>
    <w:rsid w:val="00460500"/>
    <w:rsid w:val="004607E0"/>
    <w:rsid w:val="004609D4"/>
    <w:rsid w:val="004609F4"/>
    <w:rsid w:val="00461190"/>
    <w:rsid w:val="00461335"/>
    <w:rsid w:val="00461B47"/>
    <w:rsid w:val="004629DB"/>
    <w:rsid w:val="004636B2"/>
    <w:rsid w:val="00463ABB"/>
    <w:rsid w:val="00463BA2"/>
    <w:rsid w:val="00463CCA"/>
    <w:rsid w:val="0046420E"/>
    <w:rsid w:val="004668D1"/>
    <w:rsid w:val="00466F34"/>
    <w:rsid w:val="004676B3"/>
    <w:rsid w:val="004717EB"/>
    <w:rsid w:val="00471881"/>
    <w:rsid w:val="00471DB3"/>
    <w:rsid w:val="00471DF3"/>
    <w:rsid w:val="00472A68"/>
    <w:rsid w:val="00474B6E"/>
    <w:rsid w:val="00475570"/>
    <w:rsid w:val="00475922"/>
    <w:rsid w:val="00475961"/>
    <w:rsid w:val="004760AA"/>
    <w:rsid w:val="00476D35"/>
    <w:rsid w:val="00477659"/>
    <w:rsid w:val="00477967"/>
    <w:rsid w:val="004803F1"/>
    <w:rsid w:val="00481967"/>
    <w:rsid w:val="0048217D"/>
    <w:rsid w:val="004827F5"/>
    <w:rsid w:val="00482866"/>
    <w:rsid w:val="00482A26"/>
    <w:rsid w:val="004831BB"/>
    <w:rsid w:val="00483B54"/>
    <w:rsid w:val="00485009"/>
    <w:rsid w:val="00485BD3"/>
    <w:rsid w:val="00485D6C"/>
    <w:rsid w:val="00486725"/>
    <w:rsid w:val="00486D37"/>
    <w:rsid w:val="00486DFB"/>
    <w:rsid w:val="0049071B"/>
    <w:rsid w:val="00490AD4"/>
    <w:rsid w:val="004913EA"/>
    <w:rsid w:val="00491432"/>
    <w:rsid w:val="00491AB7"/>
    <w:rsid w:val="004927AA"/>
    <w:rsid w:val="00493A19"/>
    <w:rsid w:val="00494547"/>
    <w:rsid w:val="00494E13"/>
    <w:rsid w:val="004952E2"/>
    <w:rsid w:val="00497D9E"/>
    <w:rsid w:val="00497EA8"/>
    <w:rsid w:val="004A03DB"/>
    <w:rsid w:val="004A0865"/>
    <w:rsid w:val="004A099C"/>
    <w:rsid w:val="004A0E7B"/>
    <w:rsid w:val="004A0EB3"/>
    <w:rsid w:val="004A0F69"/>
    <w:rsid w:val="004A1944"/>
    <w:rsid w:val="004A1F3F"/>
    <w:rsid w:val="004A2A2B"/>
    <w:rsid w:val="004A2AD1"/>
    <w:rsid w:val="004A4386"/>
    <w:rsid w:val="004A4AEA"/>
    <w:rsid w:val="004A52C6"/>
    <w:rsid w:val="004A544C"/>
    <w:rsid w:val="004A54AC"/>
    <w:rsid w:val="004A6201"/>
    <w:rsid w:val="004A6A6B"/>
    <w:rsid w:val="004A712C"/>
    <w:rsid w:val="004B02E2"/>
    <w:rsid w:val="004B0ED9"/>
    <w:rsid w:val="004B2092"/>
    <w:rsid w:val="004B2B3C"/>
    <w:rsid w:val="004B392F"/>
    <w:rsid w:val="004B4BC9"/>
    <w:rsid w:val="004B4BE3"/>
    <w:rsid w:val="004B50BA"/>
    <w:rsid w:val="004B5759"/>
    <w:rsid w:val="004B5E8C"/>
    <w:rsid w:val="004B61C2"/>
    <w:rsid w:val="004B72A2"/>
    <w:rsid w:val="004B78AF"/>
    <w:rsid w:val="004B7ABB"/>
    <w:rsid w:val="004C0132"/>
    <w:rsid w:val="004C0607"/>
    <w:rsid w:val="004C0967"/>
    <w:rsid w:val="004C1070"/>
    <w:rsid w:val="004C25E2"/>
    <w:rsid w:val="004C2D9E"/>
    <w:rsid w:val="004C2DD9"/>
    <w:rsid w:val="004C348B"/>
    <w:rsid w:val="004C43B8"/>
    <w:rsid w:val="004C5DDA"/>
    <w:rsid w:val="004C62C4"/>
    <w:rsid w:val="004C7BB4"/>
    <w:rsid w:val="004C7F9F"/>
    <w:rsid w:val="004D01EA"/>
    <w:rsid w:val="004D0CD5"/>
    <w:rsid w:val="004D17A6"/>
    <w:rsid w:val="004D1A7B"/>
    <w:rsid w:val="004D2C93"/>
    <w:rsid w:val="004D403C"/>
    <w:rsid w:val="004D6EA8"/>
    <w:rsid w:val="004D6EE2"/>
    <w:rsid w:val="004D7F7C"/>
    <w:rsid w:val="004E1445"/>
    <w:rsid w:val="004E2443"/>
    <w:rsid w:val="004E26A0"/>
    <w:rsid w:val="004E274B"/>
    <w:rsid w:val="004E2FED"/>
    <w:rsid w:val="004E35C9"/>
    <w:rsid w:val="004E49C4"/>
    <w:rsid w:val="004E5B7C"/>
    <w:rsid w:val="004E5CFD"/>
    <w:rsid w:val="004E6366"/>
    <w:rsid w:val="004E6ADC"/>
    <w:rsid w:val="004E7018"/>
    <w:rsid w:val="004E799A"/>
    <w:rsid w:val="004E7B38"/>
    <w:rsid w:val="004F01FF"/>
    <w:rsid w:val="004F05F9"/>
    <w:rsid w:val="004F1005"/>
    <w:rsid w:val="004F1198"/>
    <w:rsid w:val="004F22F2"/>
    <w:rsid w:val="004F2B1E"/>
    <w:rsid w:val="004F3596"/>
    <w:rsid w:val="004F441B"/>
    <w:rsid w:val="004F469D"/>
    <w:rsid w:val="004F525D"/>
    <w:rsid w:val="004F5A01"/>
    <w:rsid w:val="004F71DC"/>
    <w:rsid w:val="004F7548"/>
    <w:rsid w:val="004F7856"/>
    <w:rsid w:val="00500F5C"/>
    <w:rsid w:val="005016CF"/>
    <w:rsid w:val="0050277A"/>
    <w:rsid w:val="005028CB"/>
    <w:rsid w:val="0050384B"/>
    <w:rsid w:val="005039D5"/>
    <w:rsid w:val="00504017"/>
    <w:rsid w:val="00504128"/>
    <w:rsid w:val="0050487A"/>
    <w:rsid w:val="005063FE"/>
    <w:rsid w:val="00506429"/>
    <w:rsid w:val="00506F28"/>
    <w:rsid w:val="00507493"/>
    <w:rsid w:val="00510B90"/>
    <w:rsid w:val="00510ED9"/>
    <w:rsid w:val="0051237A"/>
    <w:rsid w:val="005128A4"/>
    <w:rsid w:val="00512C58"/>
    <w:rsid w:val="0051452D"/>
    <w:rsid w:val="00514E8D"/>
    <w:rsid w:val="00515012"/>
    <w:rsid w:val="005150E7"/>
    <w:rsid w:val="0051527D"/>
    <w:rsid w:val="00516561"/>
    <w:rsid w:val="00517D73"/>
    <w:rsid w:val="00520C69"/>
    <w:rsid w:val="00521570"/>
    <w:rsid w:val="00521E85"/>
    <w:rsid w:val="00521F7D"/>
    <w:rsid w:val="0052214A"/>
    <w:rsid w:val="00522735"/>
    <w:rsid w:val="005236A2"/>
    <w:rsid w:val="00523784"/>
    <w:rsid w:val="00523840"/>
    <w:rsid w:val="00523BA0"/>
    <w:rsid w:val="005254CD"/>
    <w:rsid w:val="0052568D"/>
    <w:rsid w:val="00525769"/>
    <w:rsid w:val="005261E8"/>
    <w:rsid w:val="00530963"/>
    <w:rsid w:val="00530C10"/>
    <w:rsid w:val="005311A9"/>
    <w:rsid w:val="00531673"/>
    <w:rsid w:val="00533993"/>
    <w:rsid w:val="00533A10"/>
    <w:rsid w:val="00533E27"/>
    <w:rsid w:val="00534497"/>
    <w:rsid w:val="00534777"/>
    <w:rsid w:val="00535C97"/>
    <w:rsid w:val="00535E19"/>
    <w:rsid w:val="00536F23"/>
    <w:rsid w:val="005375CA"/>
    <w:rsid w:val="00537F1D"/>
    <w:rsid w:val="00541D69"/>
    <w:rsid w:val="00542000"/>
    <w:rsid w:val="00542B97"/>
    <w:rsid w:val="005431CE"/>
    <w:rsid w:val="00543AC7"/>
    <w:rsid w:val="0054455A"/>
    <w:rsid w:val="00544672"/>
    <w:rsid w:val="005449A7"/>
    <w:rsid w:val="00544AAC"/>
    <w:rsid w:val="00544B80"/>
    <w:rsid w:val="00544BDF"/>
    <w:rsid w:val="00544FB9"/>
    <w:rsid w:val="0054580B"/>
    <w:rsid w:val="0054643A"/>
    <w:rsid w:val="00547052"/>
    <w:rsid w:val="0055013E"/>
    <w:rsid w:val="00550CFC"/>
    <w:rsid w:val="00550FFA"/>
    <w:rsid w:val="00551F70"/>
    <w:rsid w:val="005520E1"/>
    <w:rsid w:val="005522C6"/>
    <w:rsid w:val="00552628"/>
    <w:rsid w:val="005545A6"/>
    <w:rsid w:val="005546DF"/>
    <w:rsid w:val="00554765"/>
    <w:rsid w:val="0055535B"/>
    <w:rsid w:val="0055636A"/>
    <w:rsid w:val="0055688F"/>
    <w:rsid w:val="0055695E"/>
    <w:rsid w:val="00557461"/>
    <w:rsid w:val="00557474"/>
    <w:rsid w:val="0055753F"/>
    <w:rsid w:val="005577C8"/>
    <w:rsid w:val="00557901"/>
    <w:rsid w:val="00557E31"/>
    <w:rsid w:val="00561380"/>
    <w:rsid w:val="00563697"/>
    <w:rsid w:val="00563A51"/>
    <w:rsid w:val="00563D95"/>
    <w:rsid w:val="00563FFA"/>
    <w:rsid w:val="005642C7"/>
    <w:rsid w:val="00564589"/>
    <w:rsid w:val="0056462F"/>
    <w:rsid w:val="00564BF0"/>
    <w:rsid w:val="005657DC"/>
    <w:rsid w:val="00565A00"/>
    <w:rsid w:val="005663DF"/>
    <w:rsid w:val="00566888"/>
    <w:rsid w:val="00566962"/>
    <w:rsid w:val="0056705F"/>
    <w:rsid w:val="0056727E"/>
    <w:rsid w:val="00567551"/>
    <w:rsid w:val="00567B6A"/>
    <w:rsid w:val="005704D4"/>
    <w:rsid w:val="00570593"/>
    <w:rsid w:val="005705CD"/>
    <w:rsid w:val="00570D37"/>
    <w:rsid w:val="005710F8"/>
    <w:rsid w:val="00571AF3"/>
    <w:rsid w:val="00571F48"/>
    <w:rsid w:val="005721EB"/>
    <w:rsid w:val="00572535"/>
    <w:rsid w:val="00572EE9"/>
    <w:rsid w:val="00572FCA"/>
    <w:rsid w:val="00573145"/>
    <w:rsid w:val="005732B7"/>
    <w:rsid w:val="005736CE"/>
    <w:rsid w:val="00573CBA"/>
    <w:rsid w:val="005740A8"/>
    <w:rsid w:val="00574680"/>
    <w:rsid w:val="00575009"/>
    <w:rsid w:val="00575A3A"/>
    <w:rsid w:val="00575F10"/>
    <w:rsid w:val="00576278"/>
    <w:rsid w:val="00577B3F"/>
    <w:rsid w:val="00580011"/>
    <w:rsid w:val="0058029C"/>
    <w:rsid w:val="0058032B"/>
    <w:rsid w:val="00580F1F"/>
    <w:rsid w:val="00582723"/>
    <w:rsid w:val="00583176"/>
    <w:rsid w:val="00583449"/>
    <w:rsid w:val="00584721"/>
    <w:rsid w:val="00585247"/>
    <w:rsid w:val="005857D1"/>
    <w:rsid w:val="00585DE2"/>
    <w:rsid w:val="00586B82"/>
    <w:rsid w:val="00587F3D"/>
    <w:rsid w:val="005909BC"/>
    <w:rsid w:val="00590E15"/>
    <w:rsid w:val="00591488"/>
    <w:rsid w:val="00591A45"/>
    <w:rsid w:val="00592503"/>
    <w:rsid w:val="00593645"/>
    <w:rsid w:val="005938D6"/>
    <w:rsid w:val="00594078"/>
    <w:rsid w:val="0059432C"/>
    <w:rsid w:val="00594AFC"/>
    <w:rsid w:val="00595624"/>
    <w:rsid w:val="0059564E"/>
    <w:rsid w:val="00595696"/>
    <w:rsid w:val="0059576B"/>
    <w:rsid w:val="00595F9D"/>
    <w:rsid w:val="00596820"/>
    <w:rsid w:val="00596EB8"/>
    <w:rsid w:val="00597C42"/>
    <w:rsid w:val="005A2A4E"/>
    <w:rsid w:val="005A340A"/>
    <w:rsid w:val="005A3485"/>
    <w:rsid w:val="005A4899"/>
    <w:rsid w:val="005A4C98"/>
    <w:rsid w:val="005A51C3"/>
    <w:rsid w:val="005A55F4"/>
    <w:rsid w:val="005A5ED2"/>
    <w:rsid w:val="005A6271"/>
    <w:rsid w:val="005A6809"/>
    <w:rsid w:val="005A685B"/>
    <w:rsid w:val="005A6A2A"/>
    <w:rsid w:val="005A6A50"/>
    <w:rsid w:val="005A6DC7"/>
    <w:rsid w:val="005A6EA2"/>
    <w:rsid w:val="005A6FAF"/>
    <w:rsid w:val="005A74E4"/>
    <w:rsid w:val="005A759F"/>
    <w:rsid w:val="005B054E"/>
    <w:rsid w:val="005B1496"/>
    <w:rsid w:val="005B1CFC"/>
    <w:rsid w:val="005B3163"/>
    <w:rsid w:val="005B340C"/>
    <w:rsid w:val="005B35A1"/>
    <w:rsid w:val="005B42FF"/>
    <w:rsid w:val="005B55C9"/>
    <w:rsid w:val="005B6FBB"/>
    <w:rsid w:val="005B701E"/>
    <w:rsid w:val="005B710D"/>
    <w:rsid w:val="005B783F"/>
    <w:rsid w:val="005C045B"/>
    <w:rsid w:val="005C0BF5"/>
    <w:rsid w:val="005C0F6C"/>
    <w:rsid w:val="005C1CC0"/>
    <w:rsid w:val="005C2010"/>
    <w:rsid w:val="005C2F41"/>
    <w:rsid w:val="005C341D"/>
    <w:rsid w:val="005C4284"/>
    <w:rsid w:val="005C4755"/>
    <w:rsid w:val="005C59C9"/>
    <w:rsid w:val="005C59CD"/>
    <w:rsid w:val="005C63C2"/>
    <w:rsid w:val="005C695F"/>
    <w:rsid w:val="005C6BF9"/>
    <w:rsid w:val="005C6CF6"/>
    <w:rsid w:val="005D016E"/>
    <w:rsid w:val="005D0BAD"/>
    <w:rsid w:val="005D0D71"/>
    <w:rsid w:val="005D1C26"/>
    <w:rsid w:val="005D284D"/>
    <w:rsid w:val="005D28EF"/>
    <w:rsid w:val="005D3203"/>
    <w:rsid w:val="005D32A3"/>
    <w:rsid w:val="005D34E0"/>
    <w:rsid w:val="005D4304"/>
    <w:rsid w:val="005D4768"/>
    <w:rsid w:val="005D51CE"/>
    <w:rsid w:val="005D561D"/>
    <w:rsid w:val="005D578F"/>
    <w:rsid w:val="005D5D37"/>
    <w:rsid w:val="005D61B9"/>
    <w:rsid w:val="005D6948"/>
    <w:rsid w:val="005D6DEB"/>
    <w:rsid w:val="005E0CC7"/>
    <w:rsid w:val="005E102B"/>
    <w:rsid w:val="005E105D"/>
    <w:rsid w:val="005E10DE"/>
    <w:rsid w:val="005E1A2D"/>
    <w:rsid w:val="005E1B8C"/>
    <w:rsid w:val="005E2EB7"/>
    <w:rsid w:val="005E32E0"/>
    <w:rsid w:val="005E3D6C"/>
    <w:rsid w:val="005E41C0"/>
    <w:rsid w:val="005E64DA"/>
    <w:rsid w:val="005E7138"/>
    <w:rsid w:val="005F0134"/>
    <w:rsid w:val="005F14EA"/>
    <w:rsid w:val="005F1B2F"/>
    <w:rsid w:val="005F1EE8"/>
    <w:rsid w:val="005F1F5F"/>
    <w:rsid w:val="005F2F2C"/>
    <w:rsid w:val="005F330D"/>
    <w:rsid w:val="005F3599"/>
    <w:rsid w:val="005F5120"/>
    <w:rsid w:val="005F5580"/>
    <w:rsid w:val="005F62B1"/>
    <w:rsid w:val="005F75CE"/>
    <w:rsid w:val="005F7871"/>
    <w:rsid w:val="005F79D2"/>
    <w:rsid w:val="005F7C2C"/>
    <w:rsid w:val="0060053B"/>
    <w:rsid w:val="0060130D"/>
    <w:rsid w:val="00601431"/>
    <w:rsid w:val="00603AA0"/>
    <w:rsid w:val="00603FB1"/>
    <w:rsid w:val="0060444F"/>
    <w:rsid w:val="00604943"/>
    <w:rsid w:val="00604C4F"/>
    <w:rsid w:val="006053DC"/>
    <w:rsid w:val="00605F4E"/>
    <w:rsid w:val="00607796"/>
    <w:rsid w:val="006109E3"/>
    <w:rsid w:val="00610E6D"/>
    <w:rsid w:val="006126AA"/>
    <w:rsid w:val="0061385F"/>
    <w:rsid w:val="00613A17"/>
    <w:rsid w:val="006146D1"/>
    <w:rsid w:val="006149DF"/>
    <w:rsid w:val="00614D98"/>
    <w:rsid w:val="006153E2"/>
    <w:rsid w:val="006156F2"/>
    <w:rsid w:val="006157E9"/>
    <w:rsid w:val="0061589C"/>
    <w:rsid w:val="0061592F"/>
    <w:rsid w:val="00615CD8"/>
    <w:rsid w:val="0061695B"/>
    <w:rsid w:val="006173D0"/>
    <w:rsid w:val="00617C6E"/>
    <w:rsid w:val="006202AE"/>
    <w:rsid w:val="00620963"/>
    <w:rsid w:val="00620CA6"/>
    <w:rsid w:val="00620E70"/>
    <w:rsid w:val="00621564"/>
    <w:rsid w:val="00621C72"/>
    <w:rsid w:val="00621CFE"/>
    <w:rsid w:val="0062231D"/>
    <w:rsid w:val="00623721"/>
    <w:rsid w:val="00623876"/>
    <w:rsid w:val="00624F48"/>
    <w:rsid w:val="006253AF"/>
    <w:rsid w:val="00626946"/>
    <w:rsid w:val="00626FAA"/>
    <w:rsid w:val="00626FB8"/>
    <w:rsid w:val="006273F9"/>
    <w:rsid w:val="00627575"/>
    <w:rsid w:val="0062798F"/>
    <w:rsid w:val="00631477"/>
    <w:rsid w:val="00631B61"/>
    <w:rsid w:val="0063248E"/>
    <w:rsid w:val="00632652"/>
    <w:rsid w:val="00632996"/>
    <w:rsid w:val="006330F8"/>
    <w:rsid w:val="0063470E"/>
    <w:rsid w:val="00634879"/>
    <w:rsid w:val="00634FE7"/>
    <w:rsid w:val="006355EF"/>
    <w:rsid w:val="00635AAD"/>
    <w:rsid w:val="006363D6"/>
    <w:rsid w:val="006364B4"/>
    <w:rsid w:val="006366CD"/>
    <w:rsid w:val="00636EE4"/>
    <w:rsid w:val="00637D69"/>
    <w:rsid w:val="00637EB9"/>
    <w:rsid w:val="006409D7"/>
    <w:rsid w:val="00640C24"/>
    <w:rsid w:val="0064129A"/>
    <w:rsid w:val="006419E5"/>
    <w:rsid w:val="00641E31"/>
    <w:rsid w:val="006425A5"/>
    <w:rsid w:val="00642BCE"/>
    <w:rsid w:val="006432D1"/>
    <w:rsid w:val="00643486"/>
    <w:rsid w:val="00643A30"/>
    <w:rsid w:val="00644CD8"/>
    <w:rsid w:val="00644D66"/>
    <w:rsid w:val="00645CF8"/>
    <w:rsid w:val="006476ED"/>
    <w:rsid w:val="006501AE"/>
    <w:rsid w:val="0065038F"/>
    <w:rsid w:val="006509E8"/>
    <w:rsid w:val="00650BC1"/>
    <w:rsid w:val="006512CE"/>
    <w:rsid w:val="006512F1"/>
    <w:rsid w:val="00651A3C"/>
    <w:rsid w:val="00651B50"/>
    <w:rsid w:val="006523D4"/>
    <w:rsid w:val="00653266"/>
    <w:rsid w:val="00653802"/>
    <w:rsid w:val="00653C71"/>
    <w:rsid w:val="00654629"/>
    <w:rsid w:val="00654673"/>
    <w:rsid w:val="00656E76"/>
    <w:rsid w:val="00657154"/>
    <w:rsid w:val="00657244"/>
    <w:rsid w:val="0065750D"/>
    <w:rsid w:val="006600C3"/>
    <w:rsid w:val="00660B4E"/>
    <w:rsid w:val="00660E67"/>
    <w:rsid w:val="006615CE"/>
    <w:rsid w:val="00661618"/>
    <w:rsid w:val="00661734"/>
    <w:rsid w:val="00662590"/>
    <w:rsid w:val="006627CD"/>
    <w:rsid w:val="00663E5E"/>
    <w:rsid w:val="00664609"/>
    <w:rsid w:val="006648AF"/>
    <w:rsid w:val="00665243"/>
    <w:rsid w:val="00665712"/>
    <w:rsid w:val="00666292"/>
    <w:rsid w:val="00666F7C"/>
    <w:rsid w:val="00667253"/>
    <w:rsid w:val="0066750F"/>
    <w:rsid w:val="00667966"/>
    <w:rsid w:val="00667E3D"/>
    <w:rsid w:val="00670106"/>
    <w:rsid w:val="00670CB2"/>
    <w:rsid w:val="00670F20"/>
    <w:rsid w:val="0067126E"/>
    <w:rsid w:val="00673403"/>
    <w:rsid w:val="00673F84"/>
    <w:rsid w:val="00674092"/>
    <w:rsid w:val="00675F14"/>
    <w:rsid w:val="00676CAB"/>
    <w:rsid w:val="00676F42"/>
    <w:rsid w:val="006770A6"/>
    <w:rsid w:val="00677B3C"/>
    <w:rsid w:val="0068105F"/>
    <w:rsid w:val="00681364"/>
    <w:rsid w:val="0068188C"/>
    <w:rsid w:val="00681F9E"/>
    <w:rsid w:val="006822A3"/>
    <w:rsid w:val="006823A4"/>
    <w:rsid w:val="006826A6"/>
    <w:rsid w:val="00683F01"/>
    <w:rsid w:val="0068407A"/>
    <w:rsid w:val="00684A45"/>
    <w:rsid w:val="00686AA9"/>
    <w:rsid w:val="00686ECD"/>
    <w:rsid w:val="0068758E"/>
    <w:rsid w:val="006911F4"/>
    <w:rsid w:val="006913E5"/>
    <w:rsid w:val="00691B15"/>
    <w:rsid w:val="0069219C"/>
    <w:rsid w:val="006924D0"/>
    <w:rsid w:val="00692CA3"/>
    <w:rsid w:val="00693BF2"/>
    <w:rsid w:val="006949D4"/>
    <w:rsid w:val="00695844"/>
    <w:rsid w:val="00695F61"/>
    <w:rsid w:val="00696485"/>
    <w:rsid w:val="00696DA8"/>
    <w:rsid w:val="00696EC2"/>
    <w:rsid w:val="006978B7"/>
    <w:rsid w:val="0069798C"/>
    <w:rsid w:val="00697CC4"/>
    <w:rsid w:val="006A0B52"/>
    <w:rsid w:val="006A2700"/>
    <w:rsid w:val="006A2730"/>
    <w:rsid w:val="006A2E20"/>
    <w:rsid w:val="006A2FA3"/>
    <w:rsid w:val="006A3EFE"/>
    <w:rsid w:val="006A43D3"/>
    <w:rsid w:val="006A45F4"/>
    <w:rsid w:val="006A5314"/>
    <w:rsid w:val="006A55C0"/>
    <w:rsid w:val="006A59FD"/>
    <w:rsid w:val="006A5BFC"/>
    <w:rsid w:val="006A67B7"/>
    <w:rsid w:val="006A6D28"/>
    <w:rsid w:val="006A7418"/>
    <w:rsid w:val="006A7A52"/>
    <w:rsid w:val="006B097E"/>
    <w:rsid w:val="006B0A34"/>
    <w:rsid w:val="006B0D4A"/>
    <w:rsid w:val="006B0D5F"/>
    <w:rsid w:val="006B19AA"/>
    <w:rsid w:val="006B1A91"/>
    <w:rsid w:val="006B1E27"/>
    <w:rsid w:val="006B33DD"/>
    <w:rsid w:val="006B349D"/>
    <w:rsid w:val="006B4070"/>
    <w:rsid w:val="006B4071"/>
    <w:rsid w:val="006B465F"/>
    <w:rsid w:val="006B4B61"/>
    <w:rsid w:val="006B503D"/>
    <w:rsid w:val="006B578A"/>
    <w:rsid w:val="006B5849"/>
    <w:rsid w:val="006B69EB"/>
    <w:rsid w:val="006B730E"/>
    <w:rsid w:val="006B7F4A"/>
    <w:rsid w:val="006C0800"/>
    <w:rsid w:val="006C1B9C"/>
    <w:rsid w:val="006C252A"/>
    <w:rsid w:val="006C29FA"/>
    <w:rsid w:val="006C378E"/>
    <w:rsid w:val="006C50E1"/>
    <w:rsid w:val="006C5B50"/>
    <w:rsid w:val="006C5DD3"/>
    <w:rsid w:val="006C61EE"/>
    <w:rsid w:val="006C6380"/>
    <w:rsid w:val="006D04A5"/>
    <w:rsid w:val="006D04C9"/>
    <w:rsid w:val="006D0F10"/>
    <w:rsid w:val="006D2454"/>
    <w:rsid w:val="006D2B8C"/>
    <w:rsid w:val="006D2D6F"/>
    <w:rsid w:val="006D3EB5"/>
    <w:rsid w:val="006D4883"/>
    <w:rsid w:val="006D5100"/>
    <w:rsid w:val="006D5CC8"/>
    <w:rsid w:val="006D62C0"/>
    <w:rsid w:val="006D6782"/>
    <w:rsid w:val="006D697B"/>
    <w:rsid w:val="006D72B2"/>
    <w:rsid w:val="006D7990"/>
    <w:rsid w:val="006D7C64"/>
    <w:rsid w:val="006D7FC3"/>
    <w:rsid w:val="006E06AF"/>
    <w:rsid w:val="006E0751"/>
    <w:rsid w:val="006E0B76"/>
    <w:rsid w:val="006E1417"/>
    <w:rsid w:val="006E20FE"/>
    <w:rsid w:val="006E2874"/>
    <w:rsid w:val="006E3FBD"/>
    <w:rsid w:val="006E4014"/>
    <w:rsid w:val="006E51A7"/>
    <w:rsid w:val="006E527A"/>
    <w:rsid w:val="006E5632"/>
    <w:rsid w:val="006E6888"/>
    <w:rsid w:val="006E6BF3"/>
    <w:rsid w:val="006F0711"/>
    <w:rsid w:val="006F12BD"/>
    <w:rsid w:val="006F1D32"/>
    <w:rsid w:val="006F2D7F"/>
    <w:rsid w:val="006F3821"/>
    <w:rsid w:val="006F4454"/>
    <w:rsid w:val="006F4843"/>
    <w:rsid w:val="006F4C53"/>
    <w:rsid w:val="006F65AE"/>
    <w:rsid w:val="006F6604"/>
    <w:rsid w:val="006F6E08"/>
    <w:rsid w:val="006F7589"/>
    <w:rsid w:val="006F76C4"/>
    <w:rsid w:val="006F78B4"/>
    <w:rsid w:val="0070073F"/>
    <w:rsid w:val="00700930"/>
    <w:rsid w:val="00700952"/>
    <w:rsid w:val="00700969"/>
    <w:rsid w:val="00700F88"/>
    <w:rsid w:val="007016C7"/>
    <w:rsid w:val="00701C1D"/>
    <w:rsid w:val="00701CF3"/>
    <w:rsid w:val="00701D41"/>
    <w:rsid w:val="00702892"/>
    <w:rsid w:val="007029FB"/>
    <w:rsid w:val="007042A5"/>
    <w:rsid w:val="0070442B"/>
    <w:rsid w:val="007054A9"/>
    <w:rsid w:val="00705FD0"/>
    <w:rsid w:val="00706451"/>
    <w:rsid w:val="0070688A"/>
    <w:rsid w:val="00707931"/>
    <w:rsid w:val="00710A53"/>
    <w:rsid w:val="00710CCD"/>
    <w:rsid w:val="0071111B"/>
    <w:rsid w:val="007112B2"/>
    <w:rsid w:val="0071156D"/>
    <w:rsid w:val="00712560"/>
    <w:rsid w:val="00713293"/>
    <w:rsid w:val="00713448"/>
    <w:rsid w:val="00713EEF"/>
    <w:rsid w:val="00714EDE"/>
    <w:rsid w:val="007157AA"/>
    <w:rsid w:val="00716187"/>
    <w:rsid w:val="00717105"/>
    <w:rsid w:val="00717520"/>
    <w:rsid w:val="00722623"/>
    <w:rsid w:val="00723B7E"/>
    <w:rsid w:val="00724105"/>
    <w:rsid w:val="00724950"/>
    <w:rsid w:val="00724B09"/>
    <w:rsid w:val="00724D87"/>
    <w:rsid w:val="00724ED5"/>
    <w:rsid w:val="00725863"/>
    <w:rsid w:val="0072670C"/>
    <w:rsid w:val="00727504"/>
    <w:rsid w:val="00727F9D"/>
    <w:rsid w:val="00730151"/>
    <w:rsid w:val="0073022D"/>
    <w:rsid w:val="0073095B"/>
    <w:rsid w:val="00730E03"/>
    <w:rsid w:val="00730E30"/>
    <w:rsid w:val="00731099"/>
    <w:rsid w:val="00731E35"/>
    <w:rsid w:val="007323F7"/>
    <w:rsid w:val="00732830"/>
    <w:rsid w:val="00732D88"/>
    <w:rsid w:val="0073368E"/>
    <w:rsid w:val="00733904"/>
    <w:rsid w:val="00734901"/>
    <w:rsid w:val="007366F0"/>
    <w:rsid w:val="00736F2A"/>
    <w:rsid w:val="0073717C"/>
    <w:rsid w:val="00737470"/>
    <w:rsid w:val="007378E3"/>
    <w:rsid w:val="00737AEC"/>
    <w:rsid w:val="0074098D"/>
    <w:rsid w:val="00741C0C"/>
    <w:rsid w:val="00742058"/>
    <w:rsid w:val="0074346D"/>
    <w:rsid w:val="0074357A"/>
    <w:rsid w:val="00743F32"/>
    <w:rsid w:val="0074459C"/>
    <w:rsid w:val="007447E7"/>
    <w:rsid w:val="0074565B"/>
    <w:rsid w:val="00745755"/>
    <w:rsid w:val="007457AA"/>
    <w:rsid w:val="0074654C"/>
    <w:rsid w:val="00746F63"/>
    <w:rsid w:val="00747699"/>
    <w:rsid w:val="00747E25"/>
    <w:rsid w:val="007507F2"/>
    <w:rsid w:val="007520EA"/>
    <w:rsid w:val="007526D0"/>
    <w:rsid w:val="00752834"/>
    <w:rsid w:val="00752D6E"/>
    <w:rsid w:val="007533D0"/>
    <w:rsid w:val="007534F7"/>
    <w:rsid w:val="0075384B"/>
    <w:rsid w:val="00753976"/>
    <w:rsid w:val="00754100"/>
    <w:rsid w:val="00754A7A"/>
    <w:rsid w:val="00754E1D"/>
    <w:rsid w:val="00755913"/>
    <w:rsid w:val="007559AA"/>
    <w:rsid w:val="007565BD"/>
    <w:rsid w:val="00756C11"/>
    <w:rsid w:val="00757C9C"/>
    <w:rsid w:val="0076034A"/>
    <w:rsid w:val="00760F5E"/>
    <w:rsid w:val="007615BE"/>
    <w:rsid w:val="00761960"/>
    <w:rsid w:val="007628F6"/>
    <w:rsid w:val="00762CF3"/>
    <w:rsid w:val="00762FA9"/>
    <w:rsid w:val="0076308F"/>
    <w:rsid w:val="007634C7"/>
    <w:rsid w:val="007638B9"/>
    <w:rsid w:val="00763ADB"/>
    <w:rsid w:val="00763DDD"/>
    <w:rsid w:val="00764EDE"/>
    <w:rsid w:val="00765052"/>
    <w:rsid w:val="00765E72"/>
    <w:rsid w:val="00766294"/>
    <w:rsid w:val="007676A1"/>
    <w:rsid w:val="00770849"/>
    <w:rsid w:val="00770E0D"/>
    <w:rsid w:val="00771949"/>
    <w:rsid w:val="007719D2"/>
    <w:rsid w:val="00771E88"/>
    <w:rsid w:val="0077201D"/>
    <w:rsid w:val="00772263"/>
    <w:rsid w:val="007726D4"/>
    <w:rsid w:val="007727CB"/>
    <w:rsid w:val="007731A4"/>
    <w:rsid w:val="00773C03"/>
    <w:rsid w:val="00773EC3"/>
    <w:rsid w:val="0077485A"/>
    <w:rsid w:val="0077497C"/>
    <w:rsid w:val="00774B75"/>
    <w:rsid w:val="00774D43"/>
    <w:rsid w:val="00774E83"/>
    <w:rsid w:val="00774EA9"/>
    <w:rsid w:val="00776340"/>
    <w:rsid w:val="007771BC"/>
    <w:rsid w:val="00777D63"/>
    <w:rsid w:val="007800FD"/>
    <w:rsid w:val="00781085"/>
    <w:rsid w:val="007815E8"/>
    <w:rsid w:val="00781D0C"/>
    <w:rsid w:val="007821FC"/>
    <w:rsid w:val="00782C9D"/>
    <w:rsid w:val="007831E0"/>
    <w:rsid w:val="007855BB"/>
    <w:rsid w:val="00786A5E"/>
    <w:rsid w:val="00786AE3"/>
    <w:rsid w:val="00786F10"/>
    <w:rsid w:val="007873BC"/>
    <w:rsid w:val="007876D8"/>
    <w:rsid w:val="00787B39"/>
    <w:rsid w:val="00787C33"/>
    <w:rsid w:val="00787E00"/>
    <w:rsid w:val="0079012E"/>
    <w:rsid w:val="007912D7"/>
    <w:rsid w:val="0079139E"/>
    <w:rsid w:val="0079257C"/>
    <w:rsid w:val="00792C51"/>
    <w:rsid w:val="00792F0E"/>
    <w:rsid w:val="007934B7"/>
    <w:rsid w:val="00793720"/>
    <w:rsid w:val="007939EA"/>
    <w:rsid w:val="00794B39"/>
    <w:rsid w:val="00794CD2"/>
    <w:rsid w:val="00794D11"/>
    <w:rsid w:val="00796393"/>
    <w:rsid w:val="007A008E"/>
    <w:rsid w:val="007A0B9E"/>
    <w:rsid w:val="007A2A11"/>
    <w:rsid w:val="007A2EAB"/>
    <w:rsid w:val="007A4577"/>
    <w:rsid w:val="007A4975"/>
    <w:rsid w:val="007A6661"/>
    <w:rsid w:val="007A6E09"/>
    <w:rsid w:val="007A783B"/>
    <w:rsid w:val="007B1E8E"/>
    <w:rsid w:val="007B1F89"/>
    <w:rsid w:val="007B2B60"/>
    <w:rsid w:val="007B308A"/>
    <w:rsid w:val="007B367C"/>
    <w:rsid w:val="007B6E35"/>
    <w:rsid w:val="007B6E9C"/>
    <w:rsid w:val="007B73C1"/>
    <w:rsid w:val="007B7D51"/>
    <w:rsid w:val="007C082E"/>
    <w:rsid w:val="007C1F3F"/>
    <w:rsid w:val="007C2084"/>
    <w:rsid w:val="007C219A"/>
    <w:rsid w:val="007C2535"/>
    <w:rsid w:val="007C2D67"/>
    <w:rsid w:val="007C3455"/>
    <w:rsid w:val="007C3910"/>
    <w:rsid w:val="007C5994"/>
    <w:rsid w:val="007C5F78"/>
    <w:rsid w:val="007C6BE1"/>
    <w:rsid w:val="007C70BB"/>
    <w:rsid w:val="007C7D88"/>
    <w:rsid w:val="007D1268"/>
    <w:rsid w:val="007D154B"/>
    <w:rsid w:val="007D2C69"/>
    <w:rsid w:val="007D44DC"/>
    <w:rsid w:val="007D4749"/>
    <w:rsid w:val="007D4EF7"/>
    <w:rsid w:val="007D4F7B"/>
    <w:rsid w:val="007D514D"/>
    <w:rsid w:val="007D6020"/>
    <w:rsid w:val="007D777C"/>
    <w:rsid w:val="007E0239"/>
    <w:rsid w:val="007E0932"/>
    <w:rsid w:val="007E0B67"/>
    <w:rsid w:val="007E200F"/>
    <w:rsid w:val="007E20E4"/>
    <w:rsid w:val="007E24D0"/>
    <w:rsid w:val="007E26CC"/>
    <w:rsid w:val="007E2874"/>
    <w:rsid w:val="007E2B21"/>
    <w:rsid w:val="007E333C"/>
    <w:rsid w:val="007E3409"/>
    <w:rsid w:val="007E3499"/>
    <w:rsid w:val="007E35D2"/>
    <w:rsid w:val="007E3F92"/>
    <w:rsid w:val="007E4F1C"/>
    <w:rsid w:val="007E5CE9"/>
    <w:rsid w:val="007E67FD"/>
    <w:rsid w:val="007E73E8"/>
    <w:rsid w:val="007F0204"/>
    <w:rsid w:val="007F0B96"/>
    <w:rsid w:val="007F13A2"/>
    <w:rsid w:val="007F2095"/>
    <w:rsid w:val="007F262E"/>
    <w:rsid w:val="007F289F"/>
    <w:rsid w:val="007F2966"/>
    <w:rsid w:val="007F299A"/>
    <w:rsid w:val="007F4468"/>
    <w:rsid w:val="007F458C"/>
    <w:rsid w:val="007F4BD6"/>
    <w:rsid w:val="007F4E32"/>
    <w:rsid w:val="007F50C3"/>
    <w:rsid w:val="007F5C76"/>
    <w:rsid w:val="007F60EF"/>
    <w:rsid w:val="007F613F"/>
    <w:rsid w:val="007F6F17"/>
    <w:rsid w:val="007F6F74"/>
    <w:rsid w:val="007F72DD"/>
    <w:rsid w:val="007F734E"/>
    <w:rsid w:val="007F77C8"/>
    <w:rsid w:val="007F7859"/>
    <w:rsid w:val="007F7D15"/>
    <w:rsid w:val="0080007A"/>
    <w:rsid w:val="008006E6"/>
    <w:rsid w:val="008009C4"/>
    <w:rsid w:val="00800E04"/>
    <w:rsid w:val="00801B97"/>
    <w:rsid w:val="0080204A"/>
    <w:rsid w:val="008020CE"/>
    <w:rsid w:val="008021DA"/>
    <w:rsid w:val="00803504"/>
    <w:rsid w:val="0080402A"/>
    <w:rsid w:val="008045A2"/>
    <w:rsid w:val="00804CCE"/>
    <w:rsid w:val="008058CC"/>
    <w:rsid w:val="00805B38"/>
    <w:rsid w:val="00806983"/>
    <w:rsid w:val="00807B72"/>
    <w:rsid w:val="0081069D"/>
    <w:rsid w:val="00810A59"/>
    <w:rsid w:val="0081168B"/>
    <w:rsid w:val="00812C61"/>
    <w:rsid w:val="00812C7F"/>
    <w:rsid w:val="00813008"/>
    <w:rsid w:val="00813B4F"/>
    <w:rsid w:val="00814294"/>
    <w:rsid w:val="00814839"/>
    <w:rsid w:val="00814DA5"/>
    <w:rsid w:val="00815160"/>
    <w:rsid w:val="00815227"/>
    <w:rsid w:val="0081587B"/>
    <w:rsid w:val="00816674"/>
    <w:rsid w:val="00817028"/>
    <w:rsid w:val="008171E7"/>
    <w:rsid w:val="008177CE"/>
    <w:rsid w:val="00820A3F"/>
    <w:rsid w:val="00821346"/>
    <w:rsid w:val="008213AB"/>
    <w:rsid w:val="008215AA"/>
    <w:rsid w:val="00821D55"/>
    <w:rsid w:val="00823B90"/>
    <w:rsid w:val="008240C4"/>
    <w:rsid w:val="00824884"/>
    <w:rsid w:val="00825103"/>
    <w:rsid w:val="00825EFE"/>
    <w:rsid w:val="0082634C"/>
    <w:rsid w:val="0082652C"/>
    <w:rsid w:val="008269C5"/>
    <w:rsid w:val="00826A5A"/>
    <w:rsid w:val="00826F71"/>
    <w:rsid w:val="0082738B"/>
    <w:rsid w:val="00827D67"/>
    <w:rsid w:val="00827F39"/>
    <w:rsid w:val="00830479"/>
    <w:rsid w:val="008308DB"/>
    <w:rsid w:val="00830CB3"/>
    <w:rsid w:val="00830DC8"/>
    <w:rsid w:val="00831308"/>
    <w:rsid w:val="00831452"/>
    <w:rsid w:val="00831846"/>
    <w:rsid w:val="00832636"/>
    <w:rsid w:val="008332C8"/>
    <w:rsid w:val="00833518"/>
    <w:rsid w:val="00833C8E"/>
    <w:rsid w:val="0083423A"/>
    <w:rsid w:val="00835630"/>
    <w:rsid w:val="00837DE4"/>
    <w:rsid w:val="00837E32"/>
    <w:rsid w:val="008414E6"/>
    <w:rsid w:val="00842C87"/>
    <w:rsid w:val="00842E84"/>
    <w:rsid w:val="008441C1"/>
    <w:rsid w:val="00845651"/>
    <w:rsid w:val="00845910"/>
    <w:rsid w:val="00845F16"/>
    <w:rsid w:val="008460C2"/>
    <w:rsid w:val="00846559"/>
    <w:rsid w:val="00847571"/>
    <w:rsid w:val="00847803"/>
    <w:rsid w:val="00850407"/>
    <w:rsid w:val="00850473"/>
    <w:rsid w:val="00851782"/>
    <w:rsid w:val="00851914"/>
    <w:rsid w:val="00851C75"/>
    <w:rsid w:val="00852870"/>
    <w:rsid w:val="0085479C"/>
    <w:rsid w:val="0085558E"/>
    <w:rsid w:val="0085575E"/>
    <w:rsid w:val="00855919"/>
    <w:rsid w:val="00856573"/>
    <w:rsid w:val="0085681C"/>
    <w:rsid w:val="0085682F"/>
    <w:rsid w:val="008569DA"/>
    <w:rsid w:val="00861431"/>
    <w:rsid w:val="00861B9E"/>
    <w:rsid w:val="00861BF4"/>
    <w:rsid w:val="0086330C"/>
    <w:rsid w:val="00864CCC"/>
    <w:rsid w:val="00864E86"/>
    <w:rsid w:val="00864F43"/>
    <w:rsid w:val="00864FD8"/>
    <w:rsid w:val="00865AE4"/>
    <w:rsid w:val="00866A4B"/>
    <w:rsid w:val="00866BA5"/>
    <w:rsid w:val="00866F5B"/>
    <w:rsid w:val="0086727A"/>
    <w:rsid w:val="00867D60"/>
    <w:rsid w:val="008701C1"/>
    <w:rsid w:val="00870E97"/>
    <w:rsid w:val="00871077"/>
    <w:rsid w:val="008718AF"/>
    <w:rsid w:val="008718C3"/>
    <w:rsid w:val="00872136"/>
    <w:rsid w:val="008735B5"/>
    <w:rsid w:val="00873F4F"/>
    <w:rsid w:val="0087415B"/>
    <w:rsid w:val="008768DA"/>
    <w:rsid w:val="00876DE0"/>
    <w:rsid w:val="00877001"/>
    <w:rsid w:val="0087719C"/>
    <w:rsid w:val="00877E9A"/>
    <w:rsid w:val="00880DD8"/>
    <w:rsid w:val="0088100E"/>
    <w:rsid w:val="00881137"/>
    <w:rsid w:val="008823F6"/>
    <w:rsid w:val="00882576"/>
    <w:rsid w:val="00883ACE"/>
    <w:rsid w:val="00883B8A"/>
    <w:rsid w:val="008854BA"/>
    <w:rsid w:val="00885A9B"/>
    <w:rsid w:val="00885C81"/>
    <w:rsid w:val="00886041"/>
    <w:rsid w:val="00886625"/>
    <w:rsid w:val="00886C17"/>
    <w:rsid w:val="008873B2"/>
    <w:rsid w:val="00890424"/>
    <w:rsid w:val="00890CE8"/>
    <w:rsid w:val="00891612"/>
    <w:rsid w:val="00891635"/>
    <w:rsid w:val="00891CD9"/>
    <w:rsid w:val="00892075"/>
    <w:rsid w:val="0089227C"/>
    <w:rsid w:val="00893099"/>
    <w:rsid w:val="00893CE5"/>
    <w:rsid w:val="00893E7E"/>
    <w:rsid w:val="00894370"/>
    <w:rsid w:val="00894AA2"/>
    <w:rsid w:val="00895299"/>
    <w:rsid w:val="00895B2C"/>
    <w:rsid w:val="008962D1"/>
    <w:rsid w:val="008966FC"/>
    <w:rsid w:val="008970CC"/>
    <w:rsid w:val="008976A6"/>
    <w:rsid w:val="00897F57"/>
    <w:rsid w:val="008A0992"/>
    <w:rsid w:val="008A0C98"/>
    <w:rsid w:val="008A116F"/>
    <w:rsid w:val="008A29AA"/>
    <w:rsid w:val="008A338F"/>
    <w:rsid w:val="008A352D"/>
    <w:rsid w:val="008A37D7"/>
    <w:rsid w:val="008A3B3E"/>
    <w:rsid w:val="008A3E33"/>
    <w:rsid w:val="008A41C5"/>
    <w:rsid w:val="008A5B30"/>
    <w:rsid w:val="008A6DA4"/>
    <w:rsid w:val="008B09F1"/>
    <w:rsid w:val="008B0EDB"/>
    <w:rsid w:val="008B1CA4"/>
    <w:rsid w:val="008B22CB"/>
    <w:rsid w:val="008B2480"/>
    <w:rsid w:val="008B274F"/>
    <w:rsid w:val="008B27AD"/>
    <w:rsid w:val="008B30F0"/>
    <w:rsid w:val="008B3160"/>
    <w:rsid w:val="008B49DE"/>
    <w:rsid w:val="008B5E03"/>
    <w:rsid w:val="008B7330"/>
    <w:rsid w:val="008B77B0"/>
    <w:rsid w:val="008B79BD"/>
    <w:rsid w:val="008C012C"/>
    <w:rsid w:val="008C122F"/>
    <w:rsid w:val="008C1691"/>
    <w:rsid w:val="008C197E"/>
    <w:rsid w:val="008C1AA6"/>
    <w:rsid w:val="008C2742"/>
    <w:rsid w:val="008C38A0"/>
    <w:rsid w:val="008C3B4A"/>
    <w:rsid w:val="008C4F0E"/>
    <w:rsid w:val="008C5420"/>
    <w:rsid w:val="008C63DE"/>
    <w:rsid w:val="008C764C"/>
    <w:rsid w:val="008C76D4"/>
    <w:rsid w:val="008C7C6B"/>
    <w:rsid w:val="008D080D"/>
    <w:rsid w:val="008D0F27"/>
    <w:rsid w:val="008D25C3"/>
    <w:rsid w:val="008D2664"/>
    <w:rsid w:val="008D27E9"/>
    <w:rsid w:val="008D2FA3"/>
    <w:rsid w:val="008D375B"/>
    <w:rsid w:val="008D550E"/>
    <w:rsid w:val="008D563E"/>
    <w:rsid w:val="008D5CDC"/>
    <w:rsid w:val="008D6183"/>
    <w:rsid w:val="008D667C"/>
    <w:rsid w:val="008D67F8"/>
    <w:rsid w:val="008E05B4"/>
    <w:rsid w:val="008E086E"/>
    <w:rsid w:val="008E095E"/>
    <w:rsid w:val="008E1966"/>
    <w:rsid w:val="008E2634"/>
    <w:rsid w:val="008E299E"/>
    <w:rsid w:val="008E2E28"/>
    <w:rsid w:val="008E2E88"/>
    <w:rsid w:val="008E31C2"/>
    <w:rsid w:val="008E32B8"/>
    <w:rsid w:val="008E37A3"/>
    <w:rsid w:val="008E380D"/>
    <w:rsid w:val="008E42CE"/>
    <w:rsid w:val="008E5E30"/>
    <w:rsid w:val="008E5E87"/>
    <w:rsid w:val="008E62AE"/>
    <w:rsid w:val="008E7606"/>
    <w:rsid w:val="008F0283"/>
    <w:rsid w:val="008F15B6"/>
    <w:rsid w:val="008F2B4A"/>
    <w:rsid w:val="008F2E48"/>
    <w:rsid w:val="008F3057"/>
    <w:rsid w:val="008F3377"/>
    <w:rsid w:val="008F41C4"/>
    <w:rsid w:val="008F4812"/>
    <w:rsid w:val="008F51E0"/>
    <w:rsid w:val="008F52F6"/>
    <w:rsid w:val="008F5619"/>
    <w:rsid w:val="008F7021"/>
    <w:rsid w:val="008F7393"/>
    <w:rsid w:val="0090070B"/>
    <w:rsid w:val="00900C6D"/>
    <w:rsid w:val="00900DC1"/>
    <w:rsid w:val="00900EF0"/>
    <w:rsid w:val="00901B8F"/>
    <w:rsid w:val="009026FF"/>
    <w:rsid w:val="00902DBD"/>
    <w:rsid w:val="009033B2"/>
    <w:rsid w:val="0090536E"/>
    <w:rsid w:val="009058D5"/>
    <w:rsid w:val="0090645D"/>
    <w:rsid w:val="009078CD"/>
    <w:rsid w:val="00907A44"/>
    <w:rsid w:val="00910809"/>
    <w:rsid w:val="00910B67"/>
    <w:rsid w:val="00910D66"/>
    <w:rsid w:val="00912157"/>
    <w:rsid w:val="00912FC0"/>
    <w:rsid w:val="009132D8"/>
    <w:rsid w:val="009132FC"/>
    <w:rsid w:val="009135E7"/>
    <w:rsid w:val="0091364D"/>
    <w:rsid w:val="00913814"/>
    <w:rsid w:val="00913B3E"/>
    <w:rsid w:val="00914E67"/>
    <w:rsid w:val="0091539F"/>
    <w:rsid w:val="009155A3"/>
    <w:rsid w:val="00916084"/>
    <w:rsid w:val="009175EF"/>
    <w:rsid w:val="009200C2"/>
    <w:rsid w:val="009209AC"/>
    <w:rsid w:val="00921376"/>
    <w:rsid w:val="00921379"/>
    <w:rsid w:val="00921470"/>
    <w:rsid w:val="009216EC"/>
    <w:rsid w:val="00921A26"/>
    <w:rsid w:val="009222D2"/>
    <w:rsid w:val="00922A49"/>
    <w:rsid w:val="00922CE7"/>
    <w:rsid w:val="00923A53"/>
    <w:rsid w:val="0092431B"/>
    <w:rsid w:val="00925D7F"/>
    <w:rsid w:val="00926328"/>
    <w:rsid w:val="00926829"/>
    <w:rsid w:val="00926A0D"/>
    <w:rsid w:val="009273B0"/>
    <w:rsid w:val="00930023"/>
    <w:rsid w:val="00930025"/>
    <w:rsid w:val="0093043F"/>
    <w:rsid w:val="00930658"/>
    <w:rsid w:val="00930F76"/>
    <w:rsid w:val="009318D5"/>
    <w:rsid w:val="00931FA8"/>
    <w:rsid w:val="0093256B"/>
    <w:rsid w:val="009326F0"/>
    <w:rsid w:val="00932BC9"/>
    <w:rsid w:val="009338BC"/>
    <w:rsid w:val="00933FA2"/>
    <w:rsid w:val="00935224"/>
    <w:rsid w:val="009358BC"/>
    <w:rsid w:val="0093614F"/>
    <w:rsid w:val="00940642"/>
    <w:rsid w:val="009411C5"/>
    <w:rsid w:val="00941941"/>
    <w:rsid w:val="0094199D"/>
    <w:rsid w:val="00943507"/>
    <w:rsid w:val="009439A1"/>
    <w:rsid w:val="00944C86"/>
    <w:rsid w:val="0094560E"/>
    <w:rsid w:val="00945BD8"/>
    <w:rsid w:val="00947B1D"/>
    <w:rsid w:val="00947ED4"/>
    <w:rsid w:val="00950674"/>
    <w:rsid w:val="00950739"/>
    <w:rsid w:val="00951BFF"/>
    <w:rsid w:val="00951D78"/>
    <w:rsid w:val="00951E58"/>
    <w:rsid w:val="00953167"/>
    <w:rsid w:val="0095380F"/>
    <w:rsid w:val="00953FAC"/>
    <w:rsid w:val="00954082"/>
    <w:rsid w:val="00954410"/>
    <w:rsid w:val="00954996"/>
    <w:rsid w:val="00954FD5"/>
    <w:rsid w:val="009550F5"/>
    <w:rsid w:val="00955DFD"/>
    <w:rsid w:val="0095699F"/>
    <w:rsid w:val="00956A7C"/>
    <w:rsid w:val="0095793F"/>
    <w:rsid w:val="0096061F"/>
    <w:rsid w:val="00960626"/>
    <w:rsid w:val="009619B0"/>
    <w:rsid w:val="009623C1"/>
    <w:rsid w:val="00962A50"/>
    <w:rsid w:val="009635B9"/>
    <w:rsid w:val="00963929"/>
    <w:rsid w:val="009640E0"/>
    <w:rsid w:val="00964890"/>
    <w:rsid w:val="00964E79"/>
    <w:rsid w:val="009657E3"/>
    <w:rsid w:val="0096587C"/>
    <w:rsid w:val="00966A3B"/>
    <w:rsid w:val="00966B3F"/>
    <w:rsid w:val="0096733F"/>
    <w:rsid w:val="009674A6"/>
    <w:rsid w:val="00967B78"/>
    <w:rsid w:val="00967CD4"/>
    <w:rsid w:val="00967FEA"/>
    <w:rsid w:val="0097021F"/>
    <w:rsid w:val="0097089D"/>
    <w:rsid w:val="00971161"/>
    <w:rsid w:val="009713AB"/>
    <w:rsid w:val="0097222A"/>
    <w:rsid w:val="00972BD1"/>
    <w:rsid w:val="00972DB8"/>
    <w:rsid w:val="00976B11"/>
    <w:rsid w:val="00976D6F"/>
    <w:rsid w:val="00977DE2"/>
    <w:rsid w:val="0098010D"/>
    <w:rsid w:val="00980393"/>
    <w:rsid w:val="009813A9"/>
    <w:rsid w:val="009815BE"/>
    <w:rsid w:val="009828CA"/>
    <w:rsid w:val="00982978"/>
    <w:rsid w:val="0098338A"/>
    <w:rsid w:val="0098378F"/>
    <w:rsid w:val="0098495E"/>
    <w:rsid w:val="00984973"/>
    <w:rsid w:val="0098518F"/>
    <w:rsid w:val="009861FB"/>
    <w:rsid w:val="00986334"/>
    <w:rsid w:val="009863B9"/>
    <w:rsid w:val="009869F3"/>
    <w:rsid w:val="009906F2"/>
    <w:rsid w:val="00991893"/>
    <w:rsid w:val="009936EB"/>
    <w:rsid w:val="00994168"/>
    <w:rsid w:val="00994245"/>
    <w:rsid w:val="009947BF"/>
    <w:rsid w:val="00994D92"/>
    <w:rsid w:val="00995257"/>
    <w:rsid w:val="0099545D"/>
    <w:rsid w:val="00995E31"/>
    <w:rsid w:val="00995E7E"/>
    <w:rsid w:val="009967B4"/>
    <w:rsid w:val="00996C31"/>
    <w:rsid w:val="009A0798"/>
    <w:rsid w:val="009A0823"/>
    <w:rsid w:val="009A119A"/>
    <w:rsid w:val="009A14B6"/>
    <w:rsid w:val="009A18BF"/>
    <w:rsid w:val="009A2104"/>
    <w:rsid w:val="009A26B9"/>
    <w:rsid w:val="009A26C5"/>
    <w:rsid w:val="009A2803"/>
    <w:rsid w:val="009A3B56"/>
    <w:rsid w:val="009A3CAB"/>
    <w:rsid w:val="009A48AE"/>
    <w:rsid w:val="009A4B79"/>
    <w:rsid w:val="009A4D47"/>
    <w:rsid w:val="009A60FD"/>
    <w:rsid w:val="009A6AD1"/>
    <w:rsid w:val="009A6CEF"/>
    <w:rsid w:val="009A6E4C"/>
    <w:rsid w:val="009A745F"/>
    <w:rsid w:val="009A74A8"/>
    <w:rsid w:val="009B0126"/>
    <w:rsid w:val="009B159B"/>
    <w:rsid w:val="009B1CE4"/>
    <w:rsid w:val="009B304A"/>
    <w:rsid w:val="009B3541"/>
    <w:rsid w:val="009B423B"/>
    <w:rsid w:val="009B4373"/>
    <w:rsid w:val="009B5EC4"/>
    <w:rsid w:val="009B6B66"/>
    <w:rsid w:val="009B6DCD"/>
    <w:rsid w:val="009C0CDF"/>
    <w:rsid w:val="009C103D"/>
    <w:rsid w:val="009C189C"/>
    <w:rsid w:val="009C1D02"/>
    <w:rsid w:val="009C233B"/>
    <w:rsid w:val="009C3C57"/>
    <w:rsid w:val="009C3DAC"/>
    <w:rsid w:val="009C40DB"/>
    <w:rsid w:val="009C4FF4"/>
    <w:rsid w:val="009C593A"/>
    <w:rsid w:val="009C700B"/>
    <w:rsid w:val="009D059D"/>
    <w:rsid w:val="009D0A06"/>
    <w:rsid w:val="009D0D4B"/>
    <w:rsid w:val="009D1C71"/>
    <w:rsid w:val="009D237A"/>
    <w:rsid w:val="009D24D1"/>
    <w:rsid w:val="009D26FD"/>
    <w:rsid w:val="009D320F"/>
    <w:rsid w:val="009D3BA6"/>
    <w:rsid w:val="009D5409"/>
    <w:rsid w:val="009D567E"/>
    <w:rsid w:val="009D6C86"/>
    <w:rsid w:val="009E04E7"/>
    <w:rsid w:val="009E104A"/>
    <w:rsid w:val="009E12D8"/>
    <w:rsid w:val="009E1697"/>
    <w:rsid w:val="009E1AD5"/>
    <w:rsid w:val="009E2229"/>
    <w:rsid w:val="009E2634"/>
    <w:rsid w:val="009E2ED0"/>
    <w:rsid w:val="009E304B"/>
    <w:rsid w:val="009E45C3"/>
    <w:rsid w:val="009E47CE"/>
    <w:rsid w:val="009E5135"/>
    <w:rsid w:val="009E5467"/>
    <w:rsid w:val="009E5864"/>
    <w:rsid w:val="009E589B"/>
    <w:rsid w:val="009E62F6"/>
    <w:rsid w:val="009E6AB7"/>
    <w:rsid w:val="009E6BD0"/>
    <w:rsid w:val="009E6E97"/>
    <w:rsid w:val="009E6ECA"/>
    <w:rsid w:val="009E71CB"/>
    <w:rsid w:val="009E78F7"/>
    <w:rsid w:val="009E7AE1"/>
    <w:rsid w:val="009F0B1C"/>
    <w:rsid w:val="009F0F8D"/>
    <w:rsid w:val="009F105F"/>
    <w:rsid w:val="009F23D1"/>
    <w:rsid w:val="009F2C4A"/>
    <w:rsid w:val="009F3082"/>
    <w:rsid w:val="009F388C"/>
    <w:rsid w:val="009F394F"/>
    <w:rsid w:val="009F3F95"/>
    <w:rsid w:val="009F4216"/>
    <w:rsid w:val="009F451C"/>
    <w:rsid w:val="009F4A18"/>
    <w:rsid w:val="009F4BAC"/>
    <w:rsid w:val="009F5885"/>
    <w:rsid w:val="009F58D8"/>
    <w:rsid w:val="009F5D9F"/>
    <w:rsid w:val="009F7FDF"/>
    <w:rsid w:val="00A0117F"/>
    <w:rsid w:val="00A01DF8"/>
    <w:rsid w:val="00A020BF"/>
    <w:rsid w:val="00A0222D"/>
    <w:rsid w:val="00A0296A"/>
    <w:rsid w:val="00A02B1A"/>
    <w:rsid w:val="00A02D6B"/>
    <w:rsid w:val="00A02F80"/>
    <w:rsid w:val="00A041E6"/>
    <w:rsid w:val="00A05E31"/>
    <w:rsid w:val="00A06B69"/>
    <w:rsid w:val="00A06D5B"/>
    <w:rsid w:val="00A06E4E"/>
    <w:rsid w:val="00A06EAD"/>
    <w:rsid w:val="00A10C65"/>
    <w:rsid w:val="00A10DCA"/>
    <w:rsid w:val="00A11297"/>
    <w:rsid w:val="00A11842"/>
    <w:rsid w:val="00A11F2B"/>
    <w:rsid w:val="00A12411"/>
    <w:rsid w:val="00A12466"/>
    <w:rsid w:val="00A12DE0"/>
    <w:rsid w:val="00A13F1B"/>
    <w:rsid w:val="00A143C9"/>
    <w:rsid w:val="00A14F9B"/>
    <w:rsid w:val="00A15816"/>
    <w:rsid w:val="00A15C5F"/>
    <w:rsid w:val="00A1690B"/>
    <w:rsid w:val="00A16F14"/>
    <w:rsid w:val="00A17FB8"/>
    <w:rsid w:val="00A207BE"/>
    <w:rsid w:val="00A20D7E"/>
    <w:rsid w:val="00A217D6"/>
    <w:rsid w:val="00A22933"/>
    <w:rsid w:val="00A23306"/>
    <w:rsid w:val="00A23444"/>
    <w:rsid w:val="00A23BB3"/>
    <w:rsid w:val="00A23C47"/>
    <w:rsid w:val="00A24300"/>
    <w:rsid w:val="00A24712"/>
    <w:rsid w:val="00A24DC1"/>
    <w:rsid w:val="00A26996"/>
    <w:rsid w:val="00A30681"/>
    <w:rsid w:val="00A30A1F"/>
    <w:rsid w:val="00A30FF1"/>
    <w:rsid w:val="00A32EBC"/>
    <w:rsid w:val="00A3370C"/>
    <w:rsid w:val="00A3396F"/>
    <w:rsid w:val="00A33BC5"/>
    <w:rsid w:val="00A33DDD"/>
    <w:rsid w:val="00A33E3B"/>
    <w:rsid w:val="00A34140"/>
    <w:rsid w:val="00A3462F"/>
    <w:rsid w:val="00A34CA0"/>
    <w:rsid w:val="00A34F71"/>
    <w:rsid w:val="00A35674"/>
    <w:rsid w:val="00A35AB3"/>
    <w:rsid w:val="00A37CE7"/>
    <w:rsid w:val="00A401AE"/>
    <w:rsid w:val="00A40767"/>
    <w:rsid w:val="00A40F58"/>
    <w:rsid w:val="00A410D3"/>
    <w:rsid w:val="00A41153"/>
    <w:rsid w:val="00A41C82"/>
    <w:rsid w:val="00A422E3"/>
    <w:rsid w:val="00A42547"/>
    <w:rsid w:val="00A42602"/>
    <w:rsid w:val="00A42BF9"/>
    <w:rsid w:val="00A43BDD"/>
    <w:rsid w:val="00A44D13"/>
    <w:rsid w:val="00A44DFC"/>
    <w:rsid w:val="00A4509C"/>
    <w:rsid w:val="00A455E5"/>
    <w:rsid w:val="00A46929"/>
    <w:rsid w:val="00A47092"/>
    <w:rsid w:val="00A47E06"/>
    <w:rsid w:val="00A5154C"/>
    <w:rsid w:val="00A52211"/>
    <w:rsid w:val="00A528E4"/>
    <w:rsid w:val="00A532CC"/>
    <w:rsid w:val="00A53F58"/>
    <w:rsid w:val="00A5410F"/>
    <w:rsid w:val="00A54298"/>
    <w:rsid w:val="00A54B6C"/>
    <w:rsid w:val="00A54D4C"/>
    <w:rsid w:val="00A55840"/>
    <w:rsid w:val="00A5722D"/>
    <w:rsid w:val="00A57336"/>
    <w:rsid w:val="00A57389"/>
    <w:rsid w:val="00A57627"/>
    <w:rsid w:val="00A57BA1"/>
    <w:rsid w:val="00A609C9"/>
    <w:rsid w:val="00A60BED"/>
    <w:rsid w:val="00A6260B"/>
    <w:rsid w:val="00A62936"/>
    <w:rsid w:val="00A63904"/>
    <w:rsid w:val="00A646F7"/>
    <w:rsid w:val="00A6533F"/>
    <w:rsid w:val="00A65AF8"/>
    <w:rsid w:val="00A66722"/>
    <w:rsid w:val="00A66DA0"/>
    <w:rsid w:val="00A66E7E"/>
    <w:rsid w:val="00A67696"/>
    <w:rsid w:val="00A70590"/>
    <w:rsid w:val="00A71DAA"/>
    <w:rsid w:val="00A71F94"/>
    <w:rsid w:val="00A74143"/>
    <w:rsid w:val="00A74292"/>
    <w:rsid w:val="00A74E43"/>
    <w:rsid w:val="00A75FA8"/>
    <w:rsid w:val="00A76B85"/>
    <w:rsid w:val="00A77078"/>
    <w:rsid w:val="00A77595"/>
    <w:rsid w:val="00A7764A"/>
    <w:rsid w:val="00A7794C"/>
    <w:rsid w:val="00A80B20"/>
    <w:rsid w:val="00A81992"/>
    <w:rsid w:val="00A81A2B"/>
    <w:rsid w:val="00A82170"/>
    <w:rsid w:val="00A828E4"/>
    <w:rsid w:val="00A838CA"/>
    <w:rsid w:val="00A83CC3"/>
    <w:rsid w:val="00A8441B"/>
    <w:rsid w:val="00A84B8E"/>
    <w:rsid w:val="00A84E11"/>
    <w:rsid w:val="00A85D6E"/>
    <w:rsid w:val="00A85F0C"/>
    <w:rsid w:val="00A86206"/>
    <w:rsid w:val="00A86E3D"/>
    <w:rsid w:val="00A87F84"/>
    <w:rsid w:val="00A90042"/>
    <w:rsid w:val="00A9170F"/>
    <w:rsid w:val="00A925DA"/>
    <w:rsid w:val="00A92D06"/>
    <w:rsid w:val="00A934AB"/>
    <w:rsid w:val="00A938B8"/>
    <w:rsid w:val="00A93AD0"/>
    <w:rsid w:val="00A93AF6"/>
    <w:rsid w:val="00A947F2"/>
    <w:rsid w:val="00A94E5A"/>
    <w:rsid w:val="00A9522D"/>
    <w:rsid w:val="00A97AE7"/>
    <w:rsid w:val="00A97FF6"/>
    <w:rsid w:val="00AA0633"/>
    <w:rsid w:val="00AA1257"/>
    <w:rsid w:val="00AA1491"/>
    <w:rsid w:val="00AA1C60"/>
    <w:rsid w:val="00AA2D64"/>
    <w:rsid w:val="00AA31CC"/>
    <w:rsid w:val="00AA3BB0"/>
    <w:rsid w:val="00AA4B79"/>
    <w:rsid w:val="00AA5EB9"/>
    <w:rsid w:val="00AA6697"/>
    <w:rsid w:val="00AA7587"/>
    <w:rsid w:val="00AA7809"/>
    <w:rsid w:val="00AB0B71"/>
    <w:rsid w:val="00AB117E"/>
    <w:rsid w:val="00AB1B9B"/>
    <w:rsid w:val="00AB2864"/>
    <w:rsid w:val="00AB326B"/>
    <w:rsid w:val="00AB360D"/>
    <w:rsid w:val="00AB4AA2"/>
    <w:rsid w:val="00AB5431"/>
    <w:rsid w:val="00AB5A55"/>
    <w:rsid w:val="00AB5DAB"/>
    <w:rsid w:val="00AB5ED1"/>
    <w:rsid w:val="00AB5FB9"/>
    <w:rsid w:val="00AB6A58"/>
    <w:rsid w:val="00AB6AB2"/>
    <w:rsid w:val="00AB70CE"/>
    <w:rsid w:val="00AC0478"/>
    <w:rsid w:val="00AC0736"/>
    <w:rsid w:val="00AC07E2"/>
    <w:rsid w:val="00AC0CCF"/>
    <w:rsid w:val="00AC170E"/>
    <w:rsid w:val="00AC185D"/>
    <w:rsid w:val="00AC239C"/>
    <w:rsid w:val="00AC308D"/>
    <w:rsid w:val="00AC36D6"/>
    <w:rsid w:val="00AC37C5"/>
    <w:rsid w:val="00AC4AE1"/>
    <w:rsid w:val="00AC510F"/>
    <w:rsid w:val="00AC52A3"/>
    <w:rsid w:val="00AC5688"/>
    <w:rsid w:val="00AC766A"/>
    <w:rsid w:val="00AD02A6"/>
    <w:rsid w:val="00AD0A8E"/>
    <w:rsid w:val="00AD0B63"/>
    <w:rsid w:val="00AD1952"/>
    <w:rsid w:val="00AD21B6"/>
    <w:rsid w:val="00AD26A2"/>
    <w:rsid w:val="00AD2C8A"/>
    <w:rsid w:val="00AD2ECB"/>
    <w:rsid w:val="00AD3B26"/>
    <w:rsid w:val="00AD40E4"/>
    <w:rsid w:val="00AD45F0"/>
    <w:rsid w:val="00AD4830"/>
    <w:rsid w:val="00AD49EF"/>
    <w:rsid w:val="00AD609C"/>
    <w:rsid w:val="00AD61F8"/>
    <w:rsid w:val="00AD620E"/>
    <w:rsid w:val="00AE00FD"/>
    <w:rsid w:val="00AE066B"/>
    <w:rsid w:val="00AE07E3"/>
    <w:rsid w:val="00AE14EF"/>
    <w:rsid w:val="00AE1C2D"/>
    <w:rsid w:val="00AE1ED5"/>
    <w:rsid w:val="00AE2684"/>
    <w:rsid w:val="00AE3B35"/>
    <w:rsid w:val="00AE3B91"/>
    <w:rsid w:val="00AE45FE"/>
    <w:rsid w:val="00AE4D24"/>
    <w:rsid w:val="00AE6994"/>
    <w:rsid w:val="00AF0447"/>
    <w:rsid w:val="00AF0691"/>
    <w:rsid w:val="00AF1578"/>
    <w:rsid w:val="00AF1605"/>
    <w:rsid w:val="00AF1C72"/>
    <w:rsid w:val="00AF26A3"/>
    <w:rsid w:val="00AF3140"/>
    <w:rsid w:val="00AF3E72"/>
    <w:rsid w:val="00AF4114"/>
    <w:rsid w:val="00AF54D7"/>
    <w:rsid w:val="00AF55AB"/>
    <w:rsid w:val="00AF68F4"/>
    <w:rsid w:val="00AF69CC"/>
    <w:rsid w:val="00AF6B1E"/>
    <w:rsid w:val="00AF6C24"/>
    <w:rsid w:val="00AF7648"/>
    <w:rsid w:val="00AF7A4D"/>
    <w:rsid w:val="00AF7AEA"/>
    <w:rsid w:val="00AF7B01"/>
    <w:rsid w:val="00B00D4E"/>
    <w:rsid w:val="00B0122F"/>
    <w:rsid w:val="00B017BC"/>
    <w:rsid w:val="00B01D7E"/>
    <w:rsid w:val="00B02AD8"/>
    <w:rsid w:val="00B03149"/>
    <w:rsid w:val="00B036CA"/>
    <w:rsid w:val="00B046FE"/>
    <w:rsid w:val="00B057E7"/>
    <w:rsid w:val="00B05FAB"/>
    <w:rsid w:val="00B060F7"/>
    <w:rsid w:val="00B067AC"/>
    <w:rsid w:val="00B06B44"/>
    <w:rsid w:val="00B0718B"/>
    <w:rsid w:val="00B073EC"/>
    <w:rsid w:val="00B103D9"/>
    <w:rsid w:val="00B10FE3"/>
    <w:rsid w:val="00B1201E"/>
    <w:rsid w:val="00B12180"/>
    <w:rsid w:val="00B12252"/>
    <w:rsid w:val="00B12A13"/>
    <w:rsid w:val="00B12FDE"/>
    <w:rsid w:val="00B1324C"/>
    <w:rsid w:val="00B13460"/>
    <w:rsid w:val="00B13A66"/>
    <w:rsid w:val="00B14516"/>
    <w:rsid w:val="00B15A0C"/>
    <w:rsid w:val="00B15FC5"/>
    <w:rsid w:val="00B15FD5"/>
    <w:rsid w:val="00B1637A"/>
    <w:rsid w:val="00B164AE"/>
    <w:rsid w:val="00B16AF0"/>
    <w:rsid w:val="00B16AF3"/>
    <w:rsid w:val="00B16B99"/>
    <w:rsid w:val="00B16EF5"/>
    <w:rsid w:val="00B16FF4"/>
    <w:rsid w:val="00B205D3"/>
    <w:rsid w:val="00B214F3"/>
    <w:rsid w:val="00B2178E"/>
    <w:rsid w:val="00B21924"/>
    <w:rsid w:val="00B219D5"/>
    <w:rsid w:val="00B2210E"/>
    <w:rsid w:val="00B22CA4"/>
    <w:rsid w:val="00B232F8"/>
    <w:rsid w:val="00B2376A"/>
    <w:rsid w:val="00B23C7B"/>
    <w:rsid w:val="00B23E8F"/>
    <w:rsid w:val="00B23EB1"/>
    <w:rsid w:val="00B25652"/>
    <w:rsid w:val="00B25658"/>
    <w:rsid w:val="00B25C77"/>
    <w:rsid w:val="00B25D36"/>
    <w:rsid w:val="00B26669"/>
    <w:rsid w:val="00B277A1"/>
    <w:rsid w:val="00B27E3C"/>
    <w:rsid w:val="00B301E5"/>
    <w:rsid w:val="00B30C6D"/>
    <w:rsid w:val="00B3145B"/>
    <w:rsid w:val="00B314DB"/>
    <w:rsid w:val="00B31F41"/>
    <w:rsid w:val="00B320C3"/>
    <w:rsid w:val="00B32C80"/>
    <w:rsid w:val="00B33E72"/>
    <w:rsid w:val="00B34DBD"/>
    <w:rsid w:val="00B35238"/>
    <w:rsid w:val="00B360BE"/>
    <w:rsid w:val="00B360CD"/>
    <w:rsid w:val="00B36124"/>
    <w:rsid w:val="00B36EEC"/>
    <w:rsid w:val="00B37024"/>
    <w:rsid w:val="00B37379"/>
    <w:rsid w:val="00B40364"/>
    <w:rsid w:val="00B410B2"/>
    <w:rsid w:val="00B412EB"/>
    <w:rsid w:val="00B41410"/>
    <w:rsid w:val="00B415E6"/>
    <w:rsid w:val="00B416A3"/>
    <w:rsid w:val="00B42540"/>
    <w:rsid w:val="00B42887"/>
    <w:rsid w:val="00B42B79"/>
    <w:rsid w:val="00B43532"/>
    <w:rsid w:val="00B436B5"/>
    <w:rsid w:val="00B44488"/>
    <w:rsid w:val="00B450E3"/>
    <w:rsid w:val="00B471D7"/>
    <w:rsid w:val="00B47677"/>
    <w:rsid w:val="00B47727"/>
    <w:rsid w:val="00B47F46"/>
    <w:rsid w:val="00B5026B"/>
    <w:rsid w:val="00B504D4"/>
    <w:rsid w:val="00B50B9F"/>
    <w:rsid w:val="00B50CA6"/>
    <w:rsid w:val="00B517E0"/>
    <w:rsid w:val="00B51F27"/>
    <w:rsid w:val="00B55191"/>
    <w:rsid w:val="00B55AF6"/>
    <w:rsid w:val="00B55D5E"/>
    <w:rsid w:val="00B56F4A"/>
    <w:rsid w:val="00B602A5"/>
    <w:rsid w:val="00B622F3"/>
    <w:rsid w:val="00B62EA9"/>
    <w:rsid w:val="00B63273"/>
    <w:rsid w:val="00B63C13"/>
    <w:rsid w:val="00B648D4"/>
    <w:rsid w:val="00B65B15"/>
    <w:rsid w:val="00B65E32"/>
    <w:rsid w:val="00B67EB0"/>
    <w:rsid w:val="00B70EAD"/>
    <w:rsid w:val="00B7220B"/>
    <w:rsid w:val="00B7238D"/>
    <w:rsid w:val="00B72EDB"/>
    <w:rsid w:val="00B734A6"/>
    <w:rsid w:val="00B74748"/>
    <w:rsid w:val="00B761A7"/>
    <w:rsid w:val="00B76216"/>
    <w:rsid w:val="00B763F4"/>
    <w:rsid w:val="00B769C9"/>
    <w:rsid w:val="00B76F30"/>
    <w:rsid w:val="00B76F9B"/>
    <w:rsid w:val="00B770F4"/>
    <w:rsid w:val="00B774CC"/>
    <w:rsid w:val="00B77B0D"/>
    <w:rsid w:val="00B77DA0"/>
    <w:rsid w:val="00B804BC"/>
    <w:rsid w:val="00B80761"/>
    <w:rsid w:val="00B809FD"/>
    <w:rsid w:val="00B8150C"/>
    <w:rsid w:val="00B8214B"/>
    <w:rsid w:val="00B831AD"/>
    <w:rsid w:val="00B83B55"/>
    <w:rsid w:val="00B84CC1"/>
    <w:rsid w:val="00B85FA6"/>
    <w:rsid w:val="00B90B09"/>
    <w:rsid w:val="00B91A4F"/>
    <w:rsid w:val="00B9254B"/>
    <w:rsid w:val="00B9263A"/>
    <w:rsid w:val="00B93929"/>
    <w:rsid w:val="00B941D8"/>
    <w:rsid w:val="00B9423A"/>
    <w:rsid w:val="00B95417"/>
    <w:rsid w:val="00B95623"/>
    <w:rsid w:val="00B95834"/>
    <w:rsid w:val="00B95C7F"/>
    <w:rsid w:val="00B9691C"/>
    <w:rsid w:val="00B96BEA"/>
    <w:rsid w:val="00B96EA7"/>
    <w:rsid w:val="00B97043"/>
    <w:rsid w:val="00B977E4"/>
    <w:rsid w:val="00BA015D"/>
    <w:rsid w:val="00BA0985"/>
    <w:rsid w:val="00BA0D1D"/>
    <w:rsid w:val="00BA0D57"/>
    <w:rsid w:val="00BA0FAA"/>
    <w:rsid w:val="00BA1077"/>
    <w:rsid w:val="00BA33E2"/>
    <w:rsid w:val="00BA3464"/>
    <w:rsid w:val="00BA3B9C"/>
    <w:rsid w:val="00BA3CD0"/>
    <w:rsid w:val="00BA503E"/>
    <w:rsid w:val="00BA5523"/>
    <w:rsid w:val="00BA65B9"/>
    <w:rsid w:val="00BA6C17"/>
    <w:rsid w:val="00BA6D95"/>
    <w:rsid w:val="00BA742D"/>
    <w:rsid w:val="00BB031A"/>
    <w:rsid w:val="00BB0398"/>
    <w:rsid w:val="00BB18F3"/>
    <w:rsid w:val="00BB1B42"/>
    <w:rsid w:val="00BB1FEF"/>
    <w:rsid w:val="00BB216E"/>
    <w:rsid w:val="00BB2A61"/>
    <w:rsid w:val="00BB2CBC"/>
    <w:rsid w:val="00BB2EF4"/>
    <w:rsid w:val="00BB307E"/>
    <w:rsid w:val="00BB30A2"/>
    <w:rsid w:val="00BB3809"/>
    <w:rsid w:val="00BB3942"/>
    <w:rsid w:val="00BB4122"/>
    <w:rsid w:val="00BB43AC"/>
    <w:rsid w:val="00BB5A3C"/>
    <w:rsid w:val="00BB6379"/>
    <w:rsid w:val="00BB6440"/>
    <w:rsid w:val="00BB6A6E"/>
    <w:rsid w:val="00BB6AC4"/>
    <w:rsid w:val="00BB6D7B"/>
    <w:rsid w:val="00BB7066"/>
    <w:rsid w:val="00BB74DF"/>
    <w:rsid w:val="00BC0482"/>
    <w:rsid w:val="00BC0C5C"/>
    <w:rsid w:val="00BC0D10"/>
    <w:rsid w:val="00BC11A8"/>
    <w:rsid w:val="00BC1213"/>
    <w:rsid w:val="00BC17AE"/>
    <w:rsid w:val="00BC2F39"/>
    <w:rsid w:val="00BC334A"/>
    <w:rsid w:val="00BC34B4"/>
    <w:rsid w:val="00BC417C"/>
    <w:rsid w:val="00BC4AC0"/>
    <w:rsid w:val="00BC5BE4"/>
    <w:rsid w:val="00BC6051"/>
    <w:rsid w:val="00BC6072"/>
    <w:rsid w:val="00BC76C0"/>
    <w:rsid w:val="00BD00F9"/>
    <w:rsid w:val="00BD2C03"/>
    <w:rsid w:val="00BD3AC6"/>
    <w:rsid w:val="00BD3EB0"/>
    <w:rsid w:val="00BD452C"/>
    <w:rsid w:val="00BD4FA8"/>
    <w:rsid w:val="00BD51D0"/>
    <w:rsid w:val="00BD57B1"/>
    <w:rsid w:val="00BD57F3"/>
    <w:rsid w:val="00BD5AE7"/>
    <w:rsid w:val="00BD62C3"/>
    <w:rsid w:val="00BD6ED0"/>
    <w:rsid w:val="00BD6FBF"/>
    <w:rsid w:val="00BD7342"/>
    <w:rsid w:val="00BD74C3"/>
    <w:rsid w:val="00BE0694"/>
    <w:rsid w:val="00BE0AB5"/>
    <w:rsid w:val="00BE0CBF"/>
    <w:rsid w:val="00BE1237"/>
    <w:rsid w:val="00BE1444"/>
    <w:rsid w:val="00BE268E"/>
    <w:rsid w:val="00BE3157"/>
    <w:rsid w:val="00BE3872"/>
    <w:rsid w:val="00BE3A77"/>
    <w:rsid w:val="00BE3D70"/>
    <w:rsid w:val="00BE4821"/>
    <w:rsid w:val="00BE4B8E"/>
    <w:rsid w:val="00BE5A0E"/>
    <w:rsid w:val="00BE6958"/>
    <w:rsid w:val="00BF118A"/>
    <w:rsid w:val="00BF125F"/>
    <w:rsid w:val="00BF129E"/>
    <w:rsid w:val="00BF19FF"/>
    <w:rsid w:val="00BF1D2B"/>
    <w:rsid w:val="00BF22DC"/>
    <w:rsid w:val="00BF28E2"/>
    <w:rsid w:val="00BF33EC"/>
    <w:rsid w:val="00BF3C7A"/>
    <w:rsid w:val="00BF5096"/>
    <w:rsid w:val="00BF57C4"/>
    <w:rsid w:val="00BF582C"/>
    <w:rsid w:val="00BF5A3A"/>
    <w:rsid w:val="00BF628C"/>
    <w:rsid w:val="00BF7035"/>
    <w:rsid w:val="00BF774C"/>
    <w:rsid w:val="00C02958"/>
    <w:rsid w:val="00C02E43"/>
    <w:rsid w:val="00C0301C"/>
    <w:rsid w:val="00C03113"/>
    <w:rsid w:val="00C03127"/>
    <w:rsid w:val="00C03646"/>
    <w:rsid w:val="00C0377B"/>
    <w:rsid w:val="00C037B9"/>
    <w:rsid w:val="00C03E82"/>
    <w:rsid w:val="00C04B82"/>
    <w:rsid w:val="00C054F1"/>
    <w:rsid w:val="00C05954"/>
    <w:rsid w:val="00C05C59"/>
    <w:rsid w:val="00C0697A"/>
    <w:rsid w:val="00C06E34"/>
    <w:rsid w:val="00C07302"/>
    <w:rsid w:val="00C075FE"/>
    <w:rsid w:val="00C105F5"/>
    <w:rsid w:val="00C1068D"/>
    <w:rsid w:val="00C138BA"/>
    <w:rsid w:val="00C1395F"/>
    <w:rsid w:val="00C13B64"/>
    <w:rsid w:val="00C13BE1"/>
    <w:rsid w:val="00C13F2F"/>
    <w:rsid w:val="00C1469E"/>
    <w:rsid w:val="00C14904"/>
    <w:rsid w:val="00C14A27"/>
    <w:rsid w:val="00C14D87"/>
    <w:rsid w:val="00C15D7F"/>
    <w:rsid w:val="00C16C10"/>
    <w:rsid w:val="00C16EE7"/>
    <w:rsid w:val="00C172C9"/>
    <w:rsid w:val="00C17CE6"/>
    <w:rsid w:val="00C209E3"/>
    <w:rsid w:val="00C209FD"/>
    <w:rsid w:val="00C22471"/>
    <w:rsid w:val="00C2261F"/>
    <w:rsid w:val="00C2263D"/>
    <w:rsid w:val="00C2285E"/>
    <w:rsid w:val="00C22DCB"/>
    <w:rsid w:val="00C24154"/>
    <w:rsid w:val="00C25D80"/>
    <w:rsid w:val="00C26077"/>
    <w:rsid w:val="00C26230"/>
    <w:rsid w:val="00C27446"/>
    <w:rsid w:val="00C3050B"/>
    <w:rsid w:val="00C30EB3"/>
    <w:rsid w:val="00C31BE5"/>
    <w:rsid w:val="00C31DCB"/>
    <w:rsid w:val="00C3205A"/>
    <w:rsid w:val="00C32562"/>
    <w:rsid w:val="00C32F9A"/>
    <w:rsid w:val="00C3372B"/>
    <w:rsid w:val="00C337DC"/>
    <w:rsid w:val="00C33E64"/>
    <w:rsid w:val="00C35569"/>
    <w:rsid w:val="00C357D1"/>
    <w:rsid w:val="00C36068"/>
    <w:rsid w:val="00C36505"/>
    <w:rsid w:val="00C37176"/>
    <w:rsid w:val="00C40947"/>
    <w:rsid w:val="00C40C09"/>
    <w:rsid w:val="00C40DD7"/>
    <w:rsid w:val="00C4107E"/>
    <w:rsid w:val="00C41307"/>
    <w:rsid w:val="00C413FE"/>
    <w:rsid w:val="00C41B32"/>
    <w:rsid w:val="00C42290"/>
    <w:rsid w:val="00C428C8"/>
    <w:rsid w:val="00C42CAB"/>
    <w:rsid w:val="00C42EEC"/>
    <w:rsid w:val="00C43C0B"/>
    <w:rsid w:val="00C4416D"/>
    <w:rsid w:val="00C44464"/>
    <w:rsid w:val="00C451BA"/>
    <w:rsid w:val="00C45312"/>
    <w:rsid w:val="00C453BD"/>
    <w:rsid w:val="00C456E8"/>
    <w:rsid w:val="00C47AE2"/>
    <w:rsid w:val="00C47B9A"/>
    <w:rsid w:val="00C5079F"/>
    <w:rsid w:val="00C5188E"/>
    <w:rsid w:val="00C51F50"/>
    <w:rsid w:val="00C53271"/>
    <w:rsid w:val="00C53F4D"/>
    <w:rsid w:val="00C5402E"/>
    <w:rsid w:val="00C547BD"/>
    <w:rsid w:val="00C54D71"/>
    <w:rsid w:val="00C54F5E"/>
    <w:rsid w:val="00C55A7A"/>
    <w:rsid w:val="00C56896"/>
    <w:rsid w:val="00C568D4"/>
    <w:rsid w:val="00C57860"/>
    <w:rsid w:val="00C60307"/>
    <w:rsid w:val="00C6036A"/>
    <w:rsid w:val="00C6088E"/>
    <w:rsid w:val="00C61F52"/>
    <w:rsid w:val="00C62D69"/>
    <w:rsid w:val="00C63C03"/>
    <w:rsid w:val="00C63D5F"/>
    <w:rsid w:val="00C64A0D"/>
    <w:rsid w:val="00C650E7"/>
    <w:rsid w:val="00C65574"/>
    <w:rsid w:val="00C66779"/>
    <w:rsid w:val="00C669C3"/>
    <w:rsid w:val="00C67DDF"/>
    <w:rsid w:val="00C67F17"/>
    <w:rsid w:val="00C70232"/>
    <w:rsid w:val="00C7063E"/>
    <w:rsid w:val="00C71B0F"/>
    <w:rsid w:val="00C71DA7"/>
    <w:rsid w:val="00C734F2"/>
    <w:rsid w:val="00C73BB0"/>
    <w:rsid w:val="00C7400B"/>
    <w:rsid w:val="00C7470A"/>
    <w:rsid w:val="00C75D79"/>
    <w:rsid w:val="00C75FFF"/>
    <w:rsid w:val="00C76BF5"/>
    <w:rsid w:val="00C77413"/>
    <w:rsid w:val="00C77F1A"/>
    <w:rsid w:val="00C8071F"/>
    <w:rsid w:val="00C8078D"/>
    <w:rsid w:val="00C81765"/>
    <w:rsid w:val="00C81C0F"/>
    <w:rsid w:val="00C82DDC"/>
    <w:rsid w:val="00C8351D"/>
    <w:rsid w:val="00C836BE"/>
    <w:rsid w:val="00C8586F"/>
    <w:rsid w:val="00C85B0D"/>
    <w:rsid w:val="00C86012"/>
    <w:rsid w:val="00C8681E"/>
    <w:rsid w:val="00C868E7"/>
    <w:rsid w:val="00C86C1E"/>
    <w:rsid w:val="00C86C58"/>
    <w:rsid w:val="00C86E0F"/>
    <w:rsid w:val="00C876E6"/>
    <w:rsid w:val="00C87A85"/>
    <w:rsid w:val="00C87F17"/>
    <w:rsid w:val="00C9063B"/>
    <w:rsid w:val="00C90B6B"/>
    <w:rsid w:val="00C927E4"/>
    <w:rsid w:val="00C92981"/>
    <w:rsid w:val="00C92D09"/>
    <w:rsid w:val="00C92F74"/>
    <w:rsid w:val="00C93F17"/>
    <w:rsid w:val="00C943DE"/>
    <w:rsid w:val="00C94ED0"/>
    <w:rsid w:val="00C961DD"/>
    <w:rsid w:val="00C96921"/>
    <w:rsid w:val="00C96A53"/>
    <w:rsid w:val="00C976E3"/>
    <w:rsid w:val="00C979C7"/>
    <w:rsid w:val="00C97A1B"/>
    <w:rsid w:val="00C97CA0"/>
    <w:rsid w:val="00CA1AC8"/>
    <w:rsid w:val="00CA2449"/>
    <w:rsid w:val="00CA24DC"/>
    <w:rsid w:val="00CA27A8"/>
    <w:rsid w:val="00CA3E75"/>
    <w:rsid w:val="00CA5315"/>
    <w:rsid w:val="00CA5940"/>
    <w:rsid w:val="00CA6085"/>
    <w:rsid w:val="00CA6362"/>
    <w:rsid w:val="00CA6550"/>
    <w:rsid w:val="00CA7291"/>
    <w:rsid w:val="00CA7D93"/>
    <w:rsid w:val="00CB0EBE"/>
    <w:rsid w:val="00CB1BE8"/>
    <w:rsid w:val="00CB2F15"/>
    <w:rsid w:val="00CB3413"/>
    <w:rsid w:val="00CB3C87"/>
    <w:rsid w:val="00CB540F"/>
    <w:rsid w:val="00CB6CD1"/>
    <w:rsid w:val="00CB6F94"/>
    <w:rsid w:val="00CB7A4E"/>
    <w:rsid w:val="00CB7EE1"/>
    <w:rsid w:val="00CC06E0"/>
    <w:rsid w:val="00CC3A12"/>
    <w:rsid w:val="00CC42B9"/>
    <w:rsid w:val="00CC5348"/>
    <w:rsid w:val="00CC54BC"/>
    <w:rsid w:val="00CC5AAD"/>
    <w:rsid w:val="00CC761D"/>
    <w:rsid w:val="00CD005E"/>
    <w:rsid w:val="00CD0067"/>
    <w:rsid w:val="00CD0344"/>
    <w:rsid w:val="00CD0963"/>
    <w:rsid w:val="00CD1457"/>
    <w:rsid w:val="00CD1612"/>
    <w:rsid w:val="00CD1B67"/>
    <w:rsid w:val="00CD2304"/>
    <w:rsid w:val="00CD2369"/>
    <w:rsid w:val="00CD2655"/>
    <w:rsid w:val="00CD2F07"/>
    <w:rsid w:val="00CD321D"/>
    <w:rsid w:val="00CD40E4"/>
    <w:rsid w:val="00CD558B"/>
    <w:rsid w:val="00CD5799"/>
    <w:rsid w:val="00CD6AD8"/>
    <w:rsid w:val="00CD739D"/>
    <w:rsid w:val="00CE080D"/>
    <w:rsid w:val="00CE1224"/>
    <w:rsid w:val="00CE22DE"/>
    <w:rsid w:val="00CE2443"/>
    <w:rsid w:val="00CE2807"/>
    <w:rsid w:val="00CE2E6B"/>
    <w:rsid w:val="00CE32CB"/>
    <w:rsid w:val="00CE3599"/>
    <w:rsid w:val="00CE3683"/>
    <w:rsid w:val="00CE384D"/>
    <w:rsid w:val="00CE39C9"/>
    <w:rsid w:val="00CE3D87"/>
    <w:rsid w:val="00CE404B"/>
    <w:rsid w:val="00CE44C5"/>
    <w:rsid w:val="00CE4A0B"/>
    <w:rsid w:val="00CE604E"/>
    <w:rsid w:val="00CE6143"/>
    <w:rsid w:val="00CE6181"/>
    <w:rsid w:val="00CE6948"/>
    <w:rsid w:val="00CE6A4B"/>
    <w:rsid w:val="00CF2838"/>
    <w:rsid w:val="00CF2A03"/>
    <w:rsid w:val="00CF3B2F"/>
    <w:rsid w:val="00CF4029"/>
    <w:rsid w:val="00CF57D5"/>
    <w:rsid w:val="00CF5B81"/>
    <w:rsid w:val="00D00AC8"/>
    <w:rsid w:val="00D00BAC"/>
    <w:rsid w:val="00D00CC7"/>
    <w:rsid w:val="00D00DF7"/>
    <w:rsid w:val="00D01533"/>
    <w:rsid w:val="00D02149"/>
    <w:rsid w:val="00D02691"/>
    <w:rsid w:val="00D02981"/>
    <w:rsid w:val="00D02B79"/>
    <w:rsid w:val="00D02C31"/>
    <w:rsid w:val="00D03B90"/>
    <w:rsid w:val="00D06399"/>
    <w:rsid w:val="00D064A6"/>
    <w:rsid w:val="00D06552"/>
    <w:rsid w:val="00D06655"/>
    <w:rsid w:val="00D066F6"/>
    <w:rsid w:val="00D078EA"/>
    <w:rsid w:val="00D07A3C"/>
    <w:rsid w:val="00D07F9E"/>
    <w:rsid w:val="00D1084E"/>
    <w:rsid w:val="00D11034"/>
    <w:rsid w:val="00D12592"/>
    <w:rsid w:val="00D132CA"/>
    <w:rsid w:val="00D132D7"/>
    <w:rsid w:val="00D13586"/>
    <w:rsid w:val="00D13B39"/>
    <w:rsid w:val="00D153D2"/>
    <w:rsid w:val="00D15DEE"/>
    <w:rsid w:val="00D210F3"/>
    <w:rsid w:val="00D21D1B"/>
    <w:rsid w:val="00D21E49"/>
    <w:rsid w:val="00D22080"/>
    <w:rsid w:val="00D221B7"/>
    <w:rsid w:val="00D22979"/>
    <w:rsid w:val="00D22D7A"/>
    <w:rsid w:val="00D23552"/>
    <w:rsid w:val="00D2385B"/>
    <w:rsid w:val="00D24F74"/>
    <w:rsid w:val="00D258F7"/>
    <w:rsid w:val="00D25AE7"/>
    <w:rsid w:val="00D26733"/>
    <w:rsid w:val="00D270C9"/>
    <w:rsid w:val="00D32599"/>
    <w:rsid w:val="00D328CC"/>
    <w:rsid w:val="00D32BDE"/>
    <w:rsid w:val="00D33BAF"/>
    <w:rsid w:val="00D34A68"/>
    <w:rsid w:val="00D34AA5"/>
    <w:rsid w:val="00D34DE3"/>
    <w:rsid w:val="00D36884"/>
    <w:rsid w:val="00D378E6"/>
    <w:rsid w:val="00D37970"/>
    <w:rsid w:val="00D4054E"/>
    <w:rsid w:val="00D4088B"/>
    <w:rsid w:val="00D41CAC"/>
    <w:rsid w:val="00D42344"/>
    <w:rsid w:val="00D42621"/>
    <w:rsid w:val="00D42B85"/>
    <w:rsid w:val="00D42B8A"/>
    <w:rsid w:val="00D435A3"/>
    <w:rsid w:val="00D43784"/>
    <w:rsid w:val="00D43EBC"/>
    <w:rsid w:val="00D45091"/>
    <w:rsid w:val="00D4549D"/>
    <w:rsid w:val="00D45FB1"/>
    <w:rsid w:val="00D50BFE"/>
    <w:rsid w:val="00D517B0"/>
    <w:rsid w:val="00D523E7"/>
    <w:rsid w:val="00D5407F"/>
    <w:rsid w:val="00D5408A"/>
    <w:rsid w:val="00D548E1"/>
    <w:rsid w:val="00D54C76"/>
    <w:rsid w:val="00D54E05"/>
    <w:rsid w:val="00D550DB"/>
    <w:rsid w:val="00D55821"/>
    <w:rsid w:val="00D55D7A"/>
    <w:rsid w:val="00D5687E"/>
    <w:rsid w:val="00D5708B"/>
    <w:rsid w:val="00D6050B"/>
    <w:rsid w:val="00D61123"/>
    <w:rsid w:val="00D61279"/>
    <w:rsid w:val="00D615FF"/>
    <w:rsid w:val="00D61834"/>
    <w:rsid w:val="00D62374"/>
    <w:rsid w:val="00D627AE"/>
    <w:rsid w:val="00D63FB3"/>
    <w:rsid w:val="00D64384"/>
    <w:rsid w:val="00D66565"/>
    <w:rsid w:val="00D67270"/>
    <w:rsid w:val="00D676FD"/>
    <w:rsid w:val="00D7006C"/>
    <w:rsid w:val="00D70530"/>
    <w:rsid w:val="00D7070B"/>
    <w:rsid w:val="00D71206"/>
    <w:rsid w:val="00D71BFC"/>
    <w:rsid w:val="00D71D24"/>
    <w:rsid w:val="00D7247D"/>
    <w:rsid w:val="00D72B30"/>
    <w:rsid w:val="00D7480B"/>
    <w:rsid w:val="00D74F3E"/>
    <w:rsid w:val="00D76072"/>
    <w:rsid w:val="00D76517"/>
    <w:rsid w:val="00D76D1F"/>
    <w:rsid w:val="00D76E2E"/>
    <w:rsid w:val="00D772FA"/>
    <w:rsid w:val="00D77B8C"/>
    <w:rsid w:val="00D77C10"/>
    <w:rsid w:val="00D80267"/>
    <w:rsid w:val="00D80ABC"/>
    <w:rsid w:val="00D812D9"/>
    <w:rsid w:val="00D81AC0"/>
    <w:rsid w:val="00D82319"/>
    <w:rsid w:val="00D823B2"/>
    <w:rsid w:val="00D82461"/>
    <w:rsid w:val="00D8263F"/>
    <w:rsid w:val="00D83194"/>
    <w:rsid w:val="00D83588"/>
    <w:rsid w:val="00D842EF"/>
    <w:rsid w:val="00D865BA"/>
    <w:rsid w:val="00D86796"/>
    <w:rsid w:val="00D868D6"/>
    <w:rsid w:val="00D92F19"/>
    <w:rsid w:val="00D93162"/>
    <w:rsid w:val="00D9424A"/>
    <w:rsid w:val="00D9493F"/>
    <w:rsid w:val="00D956C6"/>
    <w:rsid w:val="00D95903"/>
    <w:rsid w:val="00D9649F"/>
    <w:rsid w:val="00D964D4"/>
    <w:rsid w:val="00D970D1"/>
    <w:rsid w:val="00DA00AB"/>
    <w:rsid w:val="00DA132B"/>
    <w:rsid w:val="00DA261B"/>
    <w:rsid w:val="00DA35D2"/>
    <w:rsid w:val="00DA36CD"/>
    <w:rsid w:val="00DA3718"/>
    <w:rsid w:val="00DA5599"/>
    <w:rsid w:val="00DA6155"/>
    <w:rsid w:val="00DA6797"/>
    <w:rsid w:val="00DA79DB"/>
    <w:rsid w:val="00DB0C53"/>
    <w:rsid w:val="00DB17AD"/>
    <w:rsid w:val="00DB2E72"/>
    <w:rsid w:val="00DB2F37"/>
    <w:rsid w:val="00DB3C84"/>
    <w:rsid w:val="00DB3E7F"/>
    <w:rsid w:val="00DB3F8B"/>
    <w:rsid w:val="00DB42E9"/>
    <w:rsid w:val="00DB45D7"/>
    <w:rsid w:val="00DB49F4"/>
    <w:rsid w:val="00DB51EE"/>
    <w:rsid w:val="00DB6663"/>
    <w:rsid w:val="00DB6740"/>
    <w:rsid w:val="00DB7375"/>
    <w:rsid w:val="00DB7554"/>
    <w:rsid w:val="00DB7665"/>
    <w:rsid w:val="00DB7809"/>
    <w:rsid w:val="00DB789A"/>
    <w:rsid w:val="00DB7F1D"/>
    <w:rsid w:val="00DC04E9"/>
    <w:rsid w:val="00DC04EE"/>
    <w:rsid w:val="00DC0852"/>
    <w:rsid w:val="00DC0CC1"/>
    <w:rsid w:val="00DC17CA"/>
    <w:rsid w:val="00DC205E"/>
    <w:rsid w:val="00DC2A4E"/>
    <w:rsid w:val="00DC2BCA"/>
    <w:rsid w:val="00DC33E1"/>
    <w:rsid w:val="00DC479A"/>
    <w:rsid w:val="00DC5D2E"/>
    <w:rsid w:val="00DC656C"/>
    <w:rsid w:val="00DC6DA9"/>
    <w:rsid w:val="00DC7CE4"/>
    <w:rsid w:val="00DD05D7"/>
    <w:rsid w:val="00DD1A1C"/>
    <w:rsid w:val="00DD2399"/>
    <w:rsid w:val="00DD31AB"/>
    <w:rsid w:val="00DD3825"/>
    <w:rsid w:val="00DD41CB"/>
    <w:rsid w:val="00DD4DA6"/>
    <w:rsid w:val="00DD5E93"/>
    <w:rsid w:val="00DD61C0"/>
    <w:rsid w:val="00DD6721"/>
    <w:rsid w:val="00DD79D4"/>
    <w:rsid w:val="00DD7F02"/>
    <w:rsid w:val="00DE079A"/>
    <w:rsid w:val="00DE1038"/>
    <w:rsid w:val="00DE1CED"/>
    <w:rsid w:val="00DE2EA0"/>
    <w:rsid w:val="00DE3090"/>
    <w:rsid w:val="00DE33CB"/>
    <w:rsid w:val="00DE3A09"/>
    <w:rsid w:val="00DE3DB4"/>
    <w:rsid w:val="00DE4176"/>
    <w:rsid w:val="00DE4423"/>
    <w:rsid w:val="00DE467F"/>
    <w:rsid w:val="00DE46BE"/>
    <w:rsid w:val="00DE50C6"/>
    <w:rsid w:val="00DE51A3"/>
    <w:rsid w:val="00DE5880"/>
    <w:rsid w:val="00DE5E3A"/>
    <w:rsid w:val="00DE630B"/>
    <w:rsid w:val="00DE7805"/>
    <w:rsid w:val="00DE7A3A"/>
    <w:rsid w:val="00DF02D3"/>
    <w:rsid w:val="00DF287D"/>
    <w:rsid w:val="00DF343F"/>
    <w:rsid w:val="00DF3A35"/>
    <w:rsid w:val="00DF4021"/>
    <w:rsid w:val="00DF4A20"/>
    <w:rsid w:val="00DF4D6E"/>
    <w:rsid w:val="00DF56F6"/>
    <w:rsid w:val="00DF5BF6"/>
    <w:rsid w:val="00DF5EB2"/>
    <w:rsid w:val="00DF6054"/>
    <w:rsid w:val="00DF6057"/>
    <w:rsid w:val="00DF612E"/>
    <w:rsid w:val="00DF7EAB"/>
    <w:rsid w:val="00E005A2"/>
    <w:rsid w:val="00E005A7"/>
    <w:rsid w:val="00E00BB1"/>
    <w:rsid w:val="00E00DD6"/>
    <w:rsid w:val="00E00EBE"/>
    <w:rsid w:val="00E010C7"/>
    <w:rsid w:val="00E01CD8"/>
    <w:rsid w:val="00E02FFD"/>
    <w:rsid w:val="00E036C1"/>
    <w:rsid w:val="00E03F7D"/>
    <w:rsid w:val="00E0409E"/>
    <w:rsid w:val="00E043EE"/>
    <w:rsid w:val="00E0440F"/>
    <w:rsid w:val="00E0492F"/>
    <w:rsid w:val="00E04BD5"/>
    <w:rsid w:val="00E04C1B"/>
    <w:rsid w:val="00E04EAE"/>
    <w:rsid w:val="00E050B0"/>
    <w:rsid w:val="00E051F7"/>
    <w:rsid w:val="00E05898"/>
    <w:rsid w:val="00E07319"/>
    <w:rsid w:val="00E11054"/>
    <w:rsid w:val="00E11D2F"/>
    <w:rsid w:val="00E12C3D"/>
    <w:rsid w:val="00E134D6"/>
    <w:rsid w:val="00E14E2F"/>
    <w:rsid w:val="00E14F60"/>
    <w:rsid w:val="00E1533D"/>
    <w:rsid w:val="00E15C51"/>
    <w:rsid w:val="00E15DB9"/>
    <w:rsid w:val="00E164CE"/>
    <w:rsid w:val="00E169B1"/>
    <w:rsid w:val="00E16D48"/>
    <w:rsid w:val="00E17A94"/>
    <w:rsid w:val="00E17C57"/>
    <w:rsid w:val="00E20650"/>
    <w:rsid w:val="00E20CB0"/>
    <w:rsid w:val="00E238AA"/>
    <w:rsid w:val="00E23C35"/>
    <w:rsid w:val="00E25A0C"/>
    <w:rsid w:val="00E25A30"/>
    <w:rsid w:val="00E25AC4"/>
    <w:rsid w:val="00E26069"/>
    <w:rsid w:val="00E269A5"/>
    <w:rsid w:val="00E26A31"/>
    <w:rsid w:val="00E2746F"/>
    <w:rsid w:val="00E30051"/>
    <w:rsid w:val="00E30179"/>
    <w:rsid w:val="00E3028F"/>
    <w:rsid w:val="00E306CD"/>
    <w:rsid w:val="00E30C1A"/>
    <w:rsid w:val="00E30EBB"/>
    <w:rsid w:val="00E31357"/>
    <w:rsid w:val="00E32C1F"/>
    <w:rsid w:val="00E33FB0"/>
    <w:rsid w:val="00E3443D"/>
    <w:rsid w:val="00E34A09"/>
    <w:rsid w:val="00E35231"/>
    <w:rsid w:val="00E356D6"/>
    <w:rsid w:val="00E35CCB"/>
    <w:rsid w:val="00E35EC4"/>
    <w:rsid w:val="00E36B80"/>
    <w:rsid w:val="00E3714F"/>
    <w:rsid w:val="00E3726B"/>
    <w:rsid w:val="00E3769C"/>
    <w:rsid w:val="00E37774"/>
    <w:rsid w:val="00E40F3C"/>
    <w:rsid w:val="00E41406"/>
    <w:rsid w:val="00E414D5"/>
    <w:rsid w:val="00E43290"/>
    <w:rsid w:val="00E43439"/>
    <w:rsid w:val="00E44179"/>
    <w:rsid w:val="00E442CC"/>
    <w:rsid w:val="00E445D4"/>
    <w:rsid w:val="00E4473E"/>
    <w:rsid w:val="00E44B04"/>
    <w:rsid w:val="00E44C31"/>
    <w:rsid w:val="00E45A81"/>
    <w:rsid w:val="00E45E9C"/>
    <w:rsid w:val="00E45FF4"/>
    <w:rsid w:val="00E460FC"/>
    <w:rsid w:val="00E470E8"/>
    <w:rsid w:val="00E47758"/>
    <w:rsid w:val="00E51940"/>
    <w:rsid w:val="00E53899"/>
    <w:rsid w:val="00E545F2"/>
    <w:rsid w:val="00E54637"/>
    <w:rsid w:val="00E54BE0"/>
    <w:rsid w:val="00E5559F"/>
    <w:rsid w:val="00E558E2"/>
    <w:rsid w:val="00E603C4"/>
    <w:rsid w:val="00E603DD"/>
    <w:rsid w:val="00E616A6"/>
    <w:rsid w:val="00E62046"/>
    <w:rsid w:val="00E63B21"/>
    <w:rsid w:val="00E642E6"/>
    <w:rsid w:val="00E6527E"/>
    <w:rsid w:val="00E6738E"/>
    <w:rsid w:val="00E6752C"/>
    <w:rsid w:val="00E70763"/>
    <w:rsid w:val="00E71AF0"/>
    <w:rsid w:val="00E726F0"/>
    <w:rsid w:val="00E72A31"/>
    <w:rsid w:val="00E72A42"/>
    <w:rsid w:val="00E7314B"/>
    <w:rsid w:val="00E751E8"/>
    <w:rsid w:val="00E755F9"/>
    <w:rsid w:val="00E75CA3"/>
    <w:rsid w:val="00E760B4"/>
    <w:rsid w:val="00E760CE"/>
    <w:rsid w:val="00E76306"/>
    <w:rsid w:val="00E768DE"/>
    <w:rsid w:val="00E76C04"/>
    <w:rsid w:val="00E771F0"/>
    <w:rsid w:val="00E775C4"/>
    <w:rsid w:val="00E80412"/>
    <w:rsid w:val="00E80A09"/>
    <w:rsid w:val="00E816FB"/>
    <w:rsid w:val="00E81BDB"/>
    <w:rsid w:val="00E81F08"/>
    <w:rsid w:val="00E82A80"/>
    <w:rsid w:val="00E83933"/>
    <w:rsid w:val="00E84287"/>
    <w:rsid w:val="00E84573"/>
    <w:rsid w:val="00E8577D"/>
    <w:rsid w:val="00E85C71"/>
    <w:rsid w:val="00E862D0"/>
    <w:rsid w:val="00E86EC7"/>
    <w:rsid w:val="00E86F16"/>
    <w:rsid w:val="00E87222"/>
    <w:rsid w:val="00E87E04"/>
    <w:rsid w:val="00E87EB6"/>
    <w:rsid w:val="00E90A98"/>
    <w:rsid w:val="00E924E9"/>
    <w:rsid w:val="00E9332E"/>
    <w:rsid w:val="00E934F0"/>
    <w:rsid w:val="00E9495C"/>
    <w:rsid w:val="00E952EC"/>
    <w:rsid w:val="00E95363"/>
    <w:rsid w:val="00E957D4"/>
    <w:rsid w:val="00E958EA"/>
    <w:rsid w:val="00E97470"/>
    <w:rsid w:val="00E976E6"/>
    <w:rsid w:val="00E97906"/>
    <w:rsid w:val="00EA024C"/>
    <w:rsid w:val="00EA0A71"/>
    <w:rsid w:val="00EA0B00"/>
    <w:rsid w:val="00EA10B3"/>
    <w:rsid w:val="00EA1A88"/>
    <w:rsid w:val="00EA24FD"/>
    <w:rsid w:val="00EA28B1"/>
    <w:rsid w:val="00EA2CDF"/>
    <w:rsid w:val="00EA3595"/>
    <w:rsid w:val="00EA3B1F"/>
    <w:rsid w:val="00EA475D"/>
    <w:rsid w:val="00EA491B"/>
    <w:rsid w:val="00EA509D"/>
    <w:rsid w:val="00EA5B45"/>
    <w:rsid w:val="00EA5D20"/>
    <w:rsid w:val="00EA625A"/>
    <w:rsid w:val="00EA64FB"/>
    <w:rsid w:val="00EA66DD"/>
    <w:rsid w:val="00EA7A49"/>
    <w:rsid w:val="00EA7F27"/>
    <w:rsid w:val="00EB0538"/>
    <w:rsid w:val="00EB0569"/>
    <w:rsid w:val="00EB0959"/>
    <w:rsid w:val="00EB09A6"/>
    <w:rsid w:val="00EB0D96"/>
    <w:rsid w:val="00EB0DFD"/>
    <w:rsid w:val="00EB1506"/>
    <w:rsid w:val="00EB2A3E"/>
    <w:rsid w:val="00EB34A8"/>
    <w:rsid w:val="00EB3A63"/>
    <w:rsid w:val="00EB3C0C"/>
    <w:rsid w:val="00EB3EB5"/>
    <w:rsid w:val="00EB4760"/>
    <w:rsid w:val="00EB523D"/>
    <w:rsid w:val="00EB600C"/>
    <w:rsid w:val="00EB6642"/>
    <w:rsid w:val="00EB69B8"/>
    <w:rsid w:val="00EB6DF2"/>
    <w:rsid w:val="00EB6DF4"/>
    <w:rsid w:val="00EB711D"/>
    <w:rsid w:val="00EB7240"/>
    <w:rsid w:val="00EB7374"/>
    <w:rsid w:val="00EB746B"/>
    <w:rsid w:val="00EB7527"/>
    <w:rsid w:val="00EC007A"/>
    <w:rsid w:val="00EC0167"/>
    <w:rsid w:val="00EC052D"/>
    <w:rsid w:val="00EC0EC6"/>
    <w:rsid w:val="00EC262C"/>
    <w:rsid w:val="00EC3A20"/>
    <w:rsid w:val="00EC3F69"/>
    <w:rsid w:val="00EC3FBA"/>
    <w:rsid w:val="00EC43CF"/>
    <w:rsid w:val="00EC44E8"/>
    <w:rsid w:val="00EC463C"/>
    <w:rsid w:val="00EC4B06"/>
    <w:rsid w:val="00EC4BBD"/>
    <w:rsid w:val="00EC52CC"/>
    <w:rsid w:val="00EC5680"/>
    <w:rsid w:val="00EC6136"/>
    <w:rsid w:val="00EC6782"/>
    <w:rsid w:val="00EC75CF"/>
    <w:rsid w:val="00EC76CE"/>
    <w:rsid w:val="00EC7D9D"/>
    <w:rsid w:val="00ED2353"/>
    <w:rsid w:val="00ED2F69"/>
    <w:rsid w:val="00ED355B"/>
    <w:rsid w:val="00ED4119"/>
    <w:rsid w:val="00ED500F"/>
    <w:rsid w:val="00ED50D2"/>
    <w:rsid w:val="00ED51B3"/>
    <w:rsid w:val="00ED522A"/>
    <w:rsid w:val="00ED58DA"/>
    <w:rsid w:val="00ED5E2D"/>
    <w:rsid w:val="00ED62EE"/>
    <w:rsid w:val="00ED633E"/>
    <w:rsid w:val="00ED70F5"/>
    <w:rsid w:val="00ED781D"/>
    <w:rsid w:val="00ED794E"/>
    <w:rsid w:val="00ED7EEE"/>
    <w:rsid w:val="00ED7F7D"/>
    <w:rsid w:val="00ED7FD4"/>
    <w:rsid w:val="00EE1412"/>
    <w:rsid w:val="00EE1833"/>
    <w:rsid w:val="00EE2C48"/>
    <w:rsid w:val="00EE307C"/>
    <w:rsid w:val="00EE4273"/>
    <w:rsid w:val="00EE4399"/>
    <w:rsid w:val="00EE4632"/>
    <w:rsid w:val="00EE4988"/>
    <w:rsid w:val="00EE55DF"/>
    <w:rsid w:val="00EE58CD"/>
    <w:rsid w:val="00EE6358"/>
    <w:rsid w:val="00EE6C1E"/>
    <w:rsid w:val="00EE7B53"/>
    <w:rsid w:val="00EF14A2"/>
    <w:rsid w:val="00EF19DA"/>
    <w:rsid w:val="00EF1FAA"/>
    <w:rsid w:val="00EF2C70"/>
    <w:rsid w:val="00EF3037"/>
    <w:rsid w:val="00EF3DE4"/>
    <w:rsid w:val="00EF3FF4"/>
    <w:rsid w:val="00EF4844"/>
    <w:rsid w:val="00EF4937"/>
    <w:rsid w:val="00EF5B0E"/>
    <w:rsid w:val="00EF5B70"/>
    <w:rsid w:val="00EF5F50"/>
    <w:rsid w:val="00EF707A"/>
    <w:rsid w:val="00EF757C"/>
    <w:rsid w:val="00EF7682"/>
    <w:rsid w:val="00F00481"/>
    <w:rsid w:val="00F00505"/>
    <w:rsid w:val="00F00549"/>
    <w:rsid w:val="00F00767"/>
    <w:rsid w:val="00F00ED4"/>
    <w:rsid w:val="00F02169"/>
    <w:rsid w:val="00F02259"/>
    <w:rsid w:val="00F02638"/>
    <w:rsid w:val="00F03740"/>
    <w:rsid w:val="00F04D0D"/>
    <w:rsid w:val="00F0505E"/>
    <w:rsid w:val="00F057F8"/>
    <w:rsid w:val="00F06088"/>
    <w:rsid w:val="00F06F1D"/>
    <w:rsid w:val="00F072F7"/>
    <w:rsid w:val="00F0743F"/>
    <w:rsid w:val="00F076FE"/>
    <w:rsid w:val="00F07784"/>
    <w:rsid w:val="00F10259"/>
    <w:rsid w:val="00F110D5"/>
    <w:rsid w:val="00F117A0"/>
    <w:rsid w:val="00F1282D"/>
    <w:rsid w:val="00F12BA1"/>
    <w:rsid w:val="00F12E12"/>
    <w:rsid w:val="00F13EA6"/>
    <w:rsid w:val="00F13F8C"/>
    <w:rsid w:val="00F141E8"/>
    <w:rsid w:val="00F14B99"/>
    <w:rsid w:val="00F15176"/>
    <w:rsid w:val="00F15456"/>
    <w:rsid w:val="00F15544"/>
    <w:rsid w:val="00F1560A"/>
    <w:rsid w:val="00F166CE"/>
    <w:rsid w:val="00F16792"/>
    <w:rsid w:val="00F16E69"/>
    <w:rsid w:val="00F16EB9"/>
    <w:rsid w:val="00F173A4"/>
    <w:rsid w:val="00F179E6"/>
    <w:rsid w:val="00F20605"/>
    <w:rsid w:val="00F2064C"/>
    <w:rsid w:val="00F20A15"/>
    <w:rsid w:val="00F20C2C"/>
    <w:rsid w:val="00F21055"/>
    <w:rsid w:val="00F21702"/>
    <w:rsid w:val="00F217D1"/>
    <w:rsid w:val="00F222E6"/>
    <w:rsid w:val="00F227F8"/>
    <w:rsid w:val="00F230E4"/>
    <w:rsid w:val="00F23BDC"/>
    <w:rsid w:val="00F2416B"/>
    <w:rsid w:val="00F244A3"/>
    <w:rsid w:val="00F246EB"/>
    <w:rsid w:val="00F26154"/>
    <w:rsid w:val="00F2673E"/>
    <w:rsid w:val="00F30177"/>
    <w:rsid w:val="00F30577"/>
    <w:rsid w:val="00F30718"/>
    <w:rsid w:val="00F30D21"/>
    <w:rsid w:val="00F31238"/>
    <w:rsid w:val="00F31712"/>
    <w:rsid w:val="00F31BC4"/>
    <w:rsid w:val="00F31D55"/>
    <w:rsid w:val="00F3226A"/>
    <w:rsid w:val="00F345DA"/>
    <w:rsid w:val="00F345F1"/>
    <w:rsid w:val="00F34EA5"/>
    <w:rsid w:val="00F35620"/>
    <w:rsid w:val="00F362B2"/>
    <w:rsid w:val="00F3637D"/>
    <w:rsid w:val="00F36A5D"/>
    <w:rsid w:val="00F36BDA"/>
    <w:rsid w:val="00F371B8"/>
    <w:rsid w:val="00F37BE2"/>
    <w:rsid w:val="00F405CF"/>
    <w:rsid w:val="00F40BEA"/>
    <w:rsid w:val="00F41558"/>
    <w:rsid w:val="00F41AF9"/>
    <w:rsid w:val="00F41D3D"/>
    <w:rsid w:val="00F424AF"/>
    <w:rsid w:val="00F43349"/>
    <w:rsid w:val="00F4467D"/>
    <w:rsid w:val="00F44927"/>
    <w:rsid w:val="00F450EE"/>
    <w:rsid w:val="00F45FBB"/>
    <w:rsid w:val="00F46357"/>
    <w:rsid w:val="00F46E49"/>
    <w:rsid w:val="00F46F49"/>
    <w:rsid w:val="00F50D97"/>
    <w:rsid w:val="00F5234E"/>
    <w:rsid w:val="00F52998"/>
    <w:rsid w:val="00F529B3"/>
    <w:rsid w:val="00F5477F"/>
    <w:rsid w:val="00F54A25"/>
    <w:rsid w:val="00F551B9"/>
    <w:rsid w:val="00F5525F"/>
    <w:rsid w:val="00F5581F"/>
    <w:rsid w:val="00F55839"/>
    <w:rsid w:val="00F5586C"/>
    <w:rsid w:val="00F56208"/>
    <w:rsid w:val="00F5693C"/>
    <w:rsid w:val="00F56C1E"/>
    <w:rsid w:val="00F57B55"/>
    <w:rsid w:val="00F6054C"/>
    <w:rsid w:val="00F62277"/>
    <w:rsid w:val="00F62975"/>
    <w:rsid w:val="00F62D9C"/>
    <w:rsid w:val="00F633EE"/>
    <w:rsid w:val="00F63B88"/>
    <w:rsid w:val="00F63BA8"/>
    <w:rsid w:val="00F64441"/>
    <w:rsid w:val="00F64783"/>
    <w:rsid w:val="00F64A3A"/>
    <w:rsid w:val="00F64EB5"/>
    <w:rsid w:val="00F66B1C"/>
    <w:rsid w:val="00F66F8F"/>
    <w:rsid w:val="00F67099"/>
    <w:rsid w:val="00F67802"/>
    <w:rsid w:val="00F712FA"/>
    <w:rsid w:val="00F71D16"/>
    <w:rsid w:val="00F71E9C"/>
    <w:rsid w:val="00F71F03"/>
    <w:rsid w:val="00F7237F"/>
    <w:rsid w:val="00F725C0"/>
    <w:rsid w:val="00F72DBE"/>
    <w:rsid w:val="00F72E78"/>
    <w:rsid w:val="00F73939"/>
    <w:rsid w:val="00F73B75"/>
    <w:rsid w:val="00F74A7C"/>
    <w:rsid w:val="00F76F7A"/>
    <w:rsid w:val="00F7733C"/>
    <w:rsid w:val="00F7771B"/>
    <w:rsid w:val="00F8152F"/>
    <w:rsid w:val="00F81A7B"/>
    <w:rsid w:val="00F81E3F"/>
    <w:rsid w:val="00F81F36"/>
    <w:rsid w:val="00F82B62"/>
    <w:rsid w:val="00F82F3B"/>
    <w:rsid w:val="00F839EC"/>
    <w:rsid w:val="00F84792"/>
    <w:rsid w:val="00F854A8"/>
    <w:rsid w:val="00F85B28"/>
    <w:rsid w:val="00F85F2C"/>
    <w:rsid w:val="00F861E7"/>
    <w:rsid w:val="00F86650"/>
    <w:rsid w:val="00F8723C"/>
    <w:rsid w:val="00F87D81"/>
    <w:rsid w:val="00F90000"/>
    <w:rsid w:val="00F909F0"/>
    <w:rsid w:val="00F913D0"/>
    <w:rsid w:val="00F91C2A"/>
    <w:rsid w:val="00F9215E"/>
    <w:rsid w:val="00F9315B"/>
    <w:rsid w:val="00F93967"/>
    <w:rsid w:val="00F93E9B"/>
    <w:rsid w:val="00F9477F"/>
    <w:rsid w:val="00F94DED"/>
    <w:rsid w:val="00F95DFD"/>
    <w:rsid w:val="00F96262"/>
    <w:rsid w:val="00F963ED"/>
    <w:rsid w:val="00F9648C"/>
    <w:rsid w:val="00F968EE"/>
    <w:rsid w:val="00F96F2F"/>
    <w:rsid w:val="00FA0879"/>
    <w:rsid w:val="00FA0F86"/>
    <w:rsid w:val="00FA1019"/>
    <w:rsid w:val="00FA2D99"/>
    <w:rsid w:val="00FA34E6"/>
    <w:rsid w:val="00FA414A"/>
    <w:rsid w:val="00FA424F"/>
    <w:rsid w:val="00FA5E01"/>
    <w:rsid w:val="00FA6694"/>
    <w:rsid w:val="00FA67DA"/>
    <w:rsid w:val="00FA6FB8"/>
    <w:rsid w:val="00FA7397"/>
    <w:rsid w:val="00FA73D2"/>
    <w:rsid w:val="00FA75CE"/>
    <w:rsid w:val="00FA79B3"/>
    <w:rsid w:val="00FB052C"/>
    <w:rsid w:val="00FB0D7D"/>
    <w:rsid w:val="00FB1313"/>
    <w:rsid w:val="00FB2B7B"/>
    <w:rsid w:val="00FB2B83"/>
    <w:rsid w:val="00FB2E2B"/>
    <w:rsid w:val="00FB5DCF"/>
    <w:rsid w:val="00FB61AE"/>
    <w:rsid w:val="00FB6FFA"/>
    <w:rsid w:val="00FB7A8F"/>
    <w:rsid w:val="00FC0B97"/>
    <w:rsid w:val="00FC0E6E"/>
    <w:rsid w:val="00FC2064"/>
    <w:rsid w:val="00FC28E7"/>
    <w:rsid w:val="00FC2A55"/>
    <w:rsid w:val="00FC3A3E"/>
    <w:rsid w:val="00FC3E0E"/>
    <w:rsid w:val="00FC4425"/>
    <w:rsid w:val="00FC4590"/>
    <w:rsid w:val="00FC497A"/>
    <w:rsid w:val="00FC4B8E"/>
    <w:rsid w:val="00FC4D27"/>
    <w:rsid w:val="00FC519B"/>
    <w:rsid w:val="00FC69C9"/>
    <w:rsid w:val="00FC6DD6"/>
    <w:rsid w:val="00FC725E"/>
    <w:rsid w:val="00FC7BA7"/>
    <w:rsid w:val="00FD1274"/>
    <w:rsid w:val="00FD1A5A"/>
    <w:rsid w:val="00FD1CC1"/>
    <w:rsid w:val="00FD2AD9"/>
    <w:rsid w:val="00FD3077"/>
    <w:rsid w:val="00FD356F"/>
    <w:rsid w:val="00FD3670"/>
    <w:rsid w:val="00FD374F"/>
    <w:rsid w:val="00FD463A"/>
    <w:rsid w:val="00FD4C68"/>
    <w:rsid w:val="00FD51A8"/>
    <w:rsid w:val="00FD6E10"/>
    <w:rsid w:val="00FD7147"/>
    <w:rsid w:val="00FD7459"/>
    <w:rsid w:val="00FD781A"/>
    <w:rsid w:val="00FD7BFB"/>
    <w:rsid w:val="00FD7CDD"/>
    <w:rsid w:val="00FD7DD0"/>
    <w:rsid w:val="00FD7FD0"/>
    <w:rsid w:val="00FE132B"/>
    <w:rsid w:val="00FE137A"/>
    <w:rsid w:val="00FE1762"/>
    <w:rsid w:val="00FE2311"/>
    <w:rsid w:val="00FE2ED7"/>
    <w:rsid w:val="00FE488D"/>
    <w:rsid w:val="00FE6BCD"/>
    <w:rsid w:val="00FE70E5"/>
    <w:rsid w:val="00FE72DA"/>
    <w:rsid w:val="00FE7CE4"/>
    <w:rsid w:val="00FE7D71"/>
    <w:rsid w:val="00FF008A"/>
    <w:rsid w:val="00FF00B5"/>
    <w:rsid w:val="00FF1693"/>
    <w:rsid w:val="00FF1846"/>
    <w:rsid w:val="00FF1FAE"/>
    <w:rsid w:val="00FF2387"/>
    <w:rsid w:val="00FF242F"/>
    <w:rsid w:val="00FF28A1"/>
    <w:rsid w:val="00FF31F4"/>
    <w:rsid w:val="00FF348E"/>
    <w:rsid w:val="00FF3F35"/>
    <w:rsid w:val="00FF4F2C"/>
    <w:rsid w:val="00FF615B"/>
    <w:rsid w:val="00FF65C0"/>
    <w:rsid w:val="00FF726F"/>
    <w:rsid w:val="00FF7278"/>
    <w:rsid w:val="00FF7785"/>
    <w:rsid w:val="096F2A1A"/>
    <w:rsid w:val="1924F004"/>
    <w:rsid w:val="219EEB1D"/>
    <w:rsid w:val="4813E509"/>
    <w:rsid w:val="6B47E69B"/>
    <w:rsid w:val="6C588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66E6"/>
  <w15:docId w15:val="{B659EF14-B554-43E6-929D-BCCBDFE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F8"/>
    <w:pPr>
      <w:spacing w:after="120" w:line="285" w:lineRule="auto"/>
    </w:pPr>
  </w:style>
  <w:style w:type="paragraph" w:styleId="Heading1">
    <w:name w:val="heading 1"/>
    <w:basedOn w:val="Normal"/>
    <w:next w:val="Normal"/>
    <w:link w:val="Heading1Char"/>
    <w:uiPriority w:val="9"/>
    <w:qFormat/>
    <w:rsid w:val="00967F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A6D28"/>
    <w:pPr>
      <w:keepNext/>
      <w:keepLines/>
      <w:spacing w:before="40" w:after="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E755F9"/>
    <w:pPr>
      <w:spacing w:after="0" w:line="240" w:lineRule="auto"/>
      <w:jc w:val="center"/>
    </w:pPr>
    <w:rPr>
      <w:b/>
      <w:smallCaps/>
      <w:sz w:val="28"/>
      <w:szCs w:val="22"/>
    </w:rPr>
  </w:style>
  <w:style w:type="character" w:customStyle="1" w:styleId="SectionHeadingChar">
    <w:name w:val="Section Heading Char"/>
    <w:basedOn w:val="DefaultParagraphFont"/>
    <w:link w:val="SectionHeading"/>
    <w:rsid w:val="00E755F9"/>
    <w:rPr>
      <w:rFonts w:ascii="Times New Roman" w:hAnsi="Times New Roman" w:cs="Times New Roman"/>
      <w:b/>
      <w:smallCaps/>
      <w:sz w:val="28"/>
    </w:rPr>
  </w:style>
  <w:style w:type="paragraph" w:customStyle="1" w:styleId="Rubric">
    <w:name w:val="Rubric"/>
    <w:basedOn w:val="Normal"/>
    <w:link w:val="RubricChar"/>
    <w:qFormat/>
    <w:rsid w:val="00E755F9"/>
    <w:pPr>
      <w:tabs>
        <w:tab w:val="left" w:pos="-1800"/>
        <w:tab w:val="center" w:pos="4320"/>
        <w:tab w:val="right" w:pos="8640"/>
      </w:tabs>
      <w:spacing w:after="0" w:line="240" w:lineRule="auto"/>
      <w:ind w:left="180"/>
    </w:pPr>
    <w:rPr>
      <w:i/>
      <w:szCs w:val="22"/>
    </w:rPr>
  </w:style>
  <w:style w:type="character" w:customStyle="1" w:styleId="RubricChar">
    <w:name w:val="Rubric Char"/>
    <w:basedOn w:val="DefaultParagraphFont"/>
    <w:link w:val="Rubric"/>
    <w:rsid w:val="00E755F9"/>
    <w:rPr>
      <w:rFonts w:ascii="Times New Roman" w:hAnsi="Times New Roman" w:cs="Times New Roman"/>
      <w:i/>
      <w:sz w:val="24"/>
    </w:rPr>
  </w:style>
  <w:style w:type="paragraph" w:customStyle="1" w:styleId="HeadingItem">
    <w:name w:val="Heading Item"/>
    <w:basedOn w:val="Normal"/>
    <w:link w:val="HeadingItemChar"/>
    <w:qFormat/>
    <w:rsid w:val="006D6782"/>
    <w:pPr>
      <w:tabs>
        <w:tab w:val="left" w:pos="0"/>
        <w:tab w:val="center" w:pos="4320"/>
        <w:tab w:val="right" w:pos="8640"/>
      </w:tabs>
      <w:spacing w:after="0" w:line="240" w:lineRule="auto"/>
    </w:pPr>
    <w:rPr>
      <w:smallCaps/>
      <w:szCs w:val="22"/>
    </w:rPr>
  </w:style>
  <w:style w:type="character" w:customStyle="1" w:styleId="HeadingItemChar">
    <w:name w:val="Heading Item Char"/>
    <w:basedOn w:val="DefaultParagraphFont"/>
    <w:link w:val="HeadingItem"/>
    <w:rsid w:val="006D6782"/>
    <w:rPr>
      <w:rFonts w:ascii="Times New Roman" w:hAnsi="Times New Roman" w:cs="Times New Roman"/>
      <w:smallCaps/>
      <w:sz w:val="24"/>
    </w:rPr>
  </w:style>
  <w:style w:type="character" w:styleId="Strong">
    <w:name w:val="Strong"/>
    <w:basedOn w:val="DefaultParagraphFont"/>
    <w:uiPriority w:val="22"/>
    <w:qFormat/>
    <w:rsid w:val="00C8586F"/>
    <w:rPr>
      <w:b/>
      <w:bCs/>
    </w:rPr>
  </w:style>
  <w:style w:type="character" w:styleId="Hyperlink">
    <w:name w:val="Hyperlink"/>
    <w:basedOn w:val="DefaultParagraphFont"/>
    <w:uiPriority w:val="99"/>
    <w:unhideWhenUsed/>
    <w:rsid w:val="00CF57D5"/>
    <w:rPr>
      <w:color w:val="0000FF" w:themeColor="hyperlink"/>
      <w:u w:val="single"/>
    </w:rPr>
  </w:style>
  <w:style w:type="paragraph" w:styleId="BalloonText">
    <w:name w:val="Balloon Text"/>
    <w:basedOn w:val="Normal"/>
    <w:link w:val="BalloonTextChar"/>
    <w:uiPriority w:val="99"/>
    <w:semiHidden/>
    <w:unhideWhenUsed/>
    <w:rsid w:val="00BD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03"/>
    <w:rPr>
      <w:rFonts w:ascii="Segoe UI" w:hAnsi="Segoe UI" w:cs="Segoe UI"/>
      <w:sz w:val="18"/>
      <w:szCs w:val="18"/>
    </w:rPr>
  </w:style>
  <w:style w:type="character" w:styleId="Emphasis">
    <w:name w:val="Emphasis"/>
    <w:basedOn w:val="DefaultParagraphFont"/>
    <w:uiPriority w:val="20"/>
    <w:qFormat/>
    <w:rsid w:val="00136632"/>
    <w:rPr>
      <w:i/>
      <w:iCs/>
    </w:rPr>
  </w:style>
  <w:style w:type="paragraph" w:customStyle="1" w:styleId="uc">
    <w:name w:val="uc"/>
    <w:basedOn w:val="Normal"/>
    <w:rsid w:val="00C47AE2"/>
    <w:pPr>
      <w:spacing w:before="100" w:beforeAutospacing="1" w:after="100" w:afterAutospacing="1" w:line="240" w:lineRule="auto"/>
    </w:pPr>
  </w:style>
  <w:style w:type="character" w:customStyle="1" w:styleId="uc1">
    <w:name w:val="uc1"/>
    <w:basedOn w:val="DefaultParagraphFont"/>
    <w:rsid w:val="00C47AE2"/>
  </w:style>
  <w:style w:type="character" w:customStyle="1" w:styleId="Heading3Char">
    <w:name w:val="Heading 3 Char"/>
    <w:basedOn w:val="DefaultParagraphFont"/>
    <w:link w:val="Heading3"/>
    <w:uiPriority w:val="9"/>
    <w:rsid w:val="006A6D2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D1612"/>
    <w:pPr>
      <w:spacing w:after="200" w:line="276" w:lineRule="auto"/>
      <w:ind w:left="720"/>
      <w:contextualSpacing/>
    </w:pPr>
    <w:rPr>
      <w:rFonts w:asciiTheme="minorHAnsi" w:hAnsiTheme="minorHAnsi" w:cstheme="minorBidi"/>
      <w:sz w:val="22"/>
      <w:szCs w:val="22"/>
    </w:rPr>
  </w:style>
  <w:style w:type="character" w:styleId="HTMLCite">
    <w:name w:val="HTML Cite"/>
    <w:basedOn w:val="DefaultParagraphFont"/>
    <w:uiPriority w:val="99"/>
    <w:semiHidden/>
    <w:unhideWhenUsed/>
    <w:rsid w:val="00774D43"/>
    <w:rPr>
      <w:i/>
      <w:iCs/>
    </w:rPr>
  </w:style>
  <w:style w:type="table" w:styleId="TableGrid">
    <w:name w:val="Table Grid"/>
    <w:basedOn w:val="TableNormal"/>
    <w:uiPriority w:val="59"/>
    <w:rsid w:val="0045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6206"/>
    <w:pPr>
      <w:spacing w:before="100" w:beforeAutospacing="1" w:after="100" w:afterAutospacing="1" w:line="240" w:lineRule="auto"/>
    </w:pPr>
  </w:style>
  <w:style w:type="character" w:styleId="Mention">
    <w:name w:val="Mention"/>
    <w:basedOn w:val="DefaultParagraphFont"/>
    <w:uiPriority w:val="99"/>
    <w:semiHidden/>
    <w:unhideWhenUsed/>
    <w:rsid w:val="00367BA8"/>
    <w:rPr>
      <w:color w:val="2B579A"/>
      <w:shd w:val="clear" w:color="auto" w:fill="E6E6E6"/>
    </w:rPr>
  </w:style>
  <w:style w:type="paragraph" w:styleId="BodyText">
    <w:name w:val="Body Text"/>
    <w:basedOn w:val="Normal"/>
    <w:link w:val="BodyTextChar"/>
    <w:uiPriority w:val="99"/>
    <w:semiHidden/>
    <w:unhideWhenUsed/>
    <w:rsid w:val="00D26733"/>
  </w:style>
  <w:style w:type="character" w:customStyle="1" w:styleId="BodyTextChar">
    <w:name w:val="Body Text Char"/>
    <w:basedOn w:val="DefaultParagraphFont"/>
    <w:link w:val="BodyText"/>
    <w:uiPriority w:val="99"/>
    <w:semiHidden/>
    <w:rsid w:val="00D26733"/>
    <w:rPr>
      <w:rFonts w:ascii="Minion Pro" w:eastAsia="Times New Roman" w:hAnsi="Minion Pro" w:cs="Times New Roman"/>
      <w:color w:val="000000"/>
      <w:kern w:val="28"/>
      <w:sz w:val="11"/>
      <w:szCs w:val="20"/>
      <w14:ligatures w14:val="standard"/>
      <w14:cntxtAlts/>
    </w:rPr>
  </w:style>
  <w:style w:type="character" w:styleId="UnresolvedMention">
    <w:name w:val="Unresolved Mention"/>
    <w:basedOn w:val="DefaultParagraphFont"/>
    <w:uiPriority w:val="99"/>
    <w:semiHidden/>
    <w:unhideWhenUsed/>
    <w:rsid w:val="00370202"/>
    <w:rPr>
      <w:color w:val="808080"/>
      <w:shd w:val="clear" w:color="auto" w:fill="E6E6E6"/>
    </w:rPr>
  </w:style>
  <w:style w:type="character" w:customStyle="1" w:styleId="Heading1Char">
    <w:name w:val="Heading 1 Char"/>
    <w:basedOn w:val="DefaultParagraphFont"/>
    <w:link w:val="Heading1"/>
    <w:uiPriority w:val="9"/>
    <w:rsid w:val="00967FEA"/>
    <w:rPr>
      <w:rFonts w:asciiTheme="majorHAnsi" w:eastAsiaTheme="majorEastAsia" w:hAnsiTheme="majorHAnsi" w:cstheme="majorBidi"/>
      <w:color w:val="365F91" w:themeColor="accent1" w:themeShade="BF"/>
      <w:sz w:val="32"/>
      <w:szCs w:val="32"/>
    </w:rPr>
  </w:style>
  <w:style w:type="paragraph" w:customStyle="1" w:styleId="Body">
    <w:name w:val="Body"/>
    <w:rsid w:val="0031664F"/>
    <w:pPr>
      <w:spacing w:after="0" w:line="240" w:lineRule="auto"/>
    </w:pPr>
    <w:rPr>
      <w:rFonts w:ascii="Helvetica" w:eastAsia="ヒラギノ角ゴ Pro W3" w:hAnsi="Helvetica"/>
      <w:color w:val="000000"/>
      <w:szCs w:val="28"/>
    </w:rPr>
  </w:style>
  <w:style w:type="character" w:styleId="CommentReference">
    <w:name w:val="annotation reference"/>
    <w:basedOn w:val="DefaultParagraphFont"/>
    <w:uiPriority w:val="99"/>
    <w:semiHidden/>
    <w:unhideWhenUsed/>
    <w:rsid w:val="0031664F"/>
    <w:rPr>
      <w:sz w:val="16"/>
      <w:szCs w:val="16"/>
    </w:rPr>
  </w:style>
  <w:style w:type="paragraph" w:styleId="CommentText">
    <w:name w:val="annotation text"/>
    <w:basedOn w:val="Normal"/>
    <w:link w:val="CommentTextChar"/>
    <w:uiPriority w:val="99"/>
    <w:semiHidden/>
    <w:unhideWhenUsed/>
    <w:rsid w:val="0031664F"/>
    <w:pPr>
      <w:spacing w:line="240" w:lineRule="auto"/>
    </w:pPr>
    <w:rPr>
      <w:sz w:val="20"/>
      <w:szCs w:val="20"/>
    </w:rPr>
  </w:style>
  <w:style w:type="character" w:customStyle="1" w:styleId="CommentTextChar">
    <w:name w:val="Comment Text Char"/>
    <w:basedOn w:val="DefaultParagraphFont"/>
    <w:link w:val="CommentText"/>
    <w:uiPriority w:val="99"/>
    <w:semiHidden/>
    <w:rsid w:val="0031664F"/>
    <w:rPr>
      <w:sz w:val="20"/>
      <w:szCs w:val="20"/>
    </w:rPr>
  </w:style>
  <w:style w:type="character" w:styleId="FollowedHyperlink">
    <w:name w:val="FollowedHyperlink"/>
    <w:basedOn w:val="DefaultParagraphFont"/>
    <w:uiPriority w:val="99"/>
    <w:semiHidden/>
    <w:unhideWhenUsed/>
    <w:rsid w:val="00FC725E"/>
    <w:rPr>
      <w:color w:val="800080" w:themeColor="followedHyperlink"/>
      <w:u w:val="single"/>
    </w:rPr>
  </w:style>
  <w:style w:type="paragraph" w:styleId="NoSpacing">
    <w:name w:val="No Spacing"/>
    <w:uiPriority w:val="1"/>
    <w:qFormat/>
    <w:rsid w:val="00D45091"/>
    <w:pPr>
      <w:spacing w:after="0" w:line="240" w:lineRule="auto"/>
    </w:pPr>
    <w:rPr>
      <w:rFonts w:ascii="Calibri" w:hAnsi="Calibri"/>
      <w:sz w:val="22"/>
      <w:szCs w:val="22"/>
    </w:rPr>
  </w:style>
  <w:style w:type="paragraph" w:customStyle="1" w:styleId="Text-People">
    <w:name w:val="Text - People"/>
    <w:rsid w:val="0035703F"/>
    <w:pPr>
      <w:widowControl w:val="0"/>
      <w:tabs>
        <w:tab w:val="left" w:pos="720"/>
        <w:tab w:val="left" w:pos="1080"/>
        <w:tab w:val="left" w:pos="1440"/>
      </w:tabs>
      <w:spacing w:after="0" w:line="240" w:lineRule="auto"/>
      <w:ind w:left="360"/>
    </w:pPr>
    <w:rPr>
      <w:rFonts w:ascii="Times New Roman Bold" w:eastAsia="ヒラギノ角ゴ Pro W3" w:hAnsi="Times New Roman Bold"/>
      <w:color w:val="000000"/>
      <w:kern w:val="28"/>
      <w:szCs w:val="20"/>
    </w:rPr>
  </w:style>
  <w:style w:type="paragraph" w:customStyle="1" w:styleId="SectionItem">
    <w:name w:val="Section Item"/>
    <w:basedOn w:val="Normal"/>
    <w:link w:val="SectionItemChar"/>
    <w:qFormat/>
    <w:rsid w:val="0035703F"/>
    <w:pPr>
      <w:spacing w:after="0" w:line="240" w:lineRule="auto"/>
    </w:pPr>
    <w:rPr>
      <w:smallCaps/>
      <w:szCs w:val="22"/>
    </w:rPr>
  </w:style>
  <w:style w:type="character" w:customStyle="1" w:styleId="SectionItemChar">
    <w:name w:val="Section Item Char"/>
    <w:basedOn w:val="DefaultParagraphFont"/>
    <w:link w:val="SectionItem"/>
    <w:rsid w:val="0035703F"/>
    <w:rPr>
      <w:small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066">
      <w:bodyDiv w:val="1"/>
      <w:marLeft w:val="0"/>
      <w:marRight w:val="0"/>
      <w:marTop w:val="0"/>
      <w:marBottom w:val="0"/>
      <w:divBdr>
        <w:top w:val="none" w:sz="0" w:space="0" w:color="auto"/>
        <w:left w:val="none" w:sz="0" w:space="0" w:color="auto"/>
        <w:bottom w:val="none" w:sz="0" w:space="0" w:color="auto"/>
        <w:right w:val="none" w:sz="0" w:space="0" w:color="auto"/>
      </w:divBdr>
    </w:div>
    <w:div w:id="8993190">
      <w:bodyDiv w:val="1"/>
      <w:marLeft w:val="0"/>
      <w:marRight w:val="0"/>
      <w:marTop w:val="0"/>
      <w:marBottom w:val="0"/>
      <w:divBdr>
        <w:top w:val="none" w:sz="0" w:space="0" w:color="auto"/>
        <w:left w:val="none" w:sz="0" w:space="0" w:color="auto"/>
        <w:bottom w:val="none" w:sz="0" w:space="0" w:color="auto"/>
        <w:right w:val="none" w:sz="0" w:space="0" w:color="auto"/>
      </w:divBdr>
    </w:div>
    <w:div w:id="10452127">
      <w:bodyDiv w:val="1"/>
      <w:marLeft w:val="0"/>
      <w:marRight w:val="0"/>
      <w:marTop w:val="0"/>
      <w:marBottom w:val="0"/>
      <w:divBdr>
        <w:top w:val="none" w:sz="0" w:space="0" w:color="auto"/>
        <w:left w:val="none" w:sz="0" w:space="0" w:color="auto"/>
        <w:bottom w:val="none" w:sz="0" w:space="0" w:color="auto"/>
        <w:right w:val="none" w:sz="0" w:space="0" w:color="auto"/>
      </w:divBdr>
    </w:div>
    <w:div w:id="10570866">
      <w:bodyDiv w:val="1"/>
      <w:marLeft w:val="0"/>
      <w:marRight w:val="0"/>
      <w:marTop w:val="0"/>
      <w:marBottom w:val="0"/>
      <w:divBdr>
        <w:top w:val="none" w:sz="0" w:space="0" w:color="auto"/>
        <w:left w:val="none" w:sz="0" w:space="0" w:color="auto"/>
        <w:bottom w:val="none" w:sz="0" w:space="0" w:color="auto"/>
        <w:right w:val="none" w:sz="0" w:space="0" w:color="auto"/>
      </w:divBdr>
      <w:divsChild>
        <w:div w:id="1542132944">
          <w:marLeft w:val="0"/>
          <w:marRight w:val="0"/>
          <w:marTop w:val="0"/>
          <w:marBottom w:val="0"/>
          <w:divBdr>
            <w:top w:val="none" w:sz="0" w:space="0" w:color="auto"/>
            <w:left w:val="none" w:sz="0" w:space="0" w:color="auto"/>
            <w:bottom w:val="none" w:sz="0" w:space="0" w:color="auto"/>
            <w:right w:val="none" w:sz="0" w:space="0" w:color="auto"/>
          </w:divBdr>
        </w:div>
        <w:div w:id="98836659">
          <w:marLeft w:val="0"/>
          <w:marRight w:val="0"/>
          <w:marTop w:val="0"/>
          <w:marBottom w:val="0"/>
          <w:divBdr>
            <w:top w:val="none" w:sz="0" w:space="0" w:color="auto"/>
            <w:left w:val="none" w:sz="0" w:space="0" w:color="auto"/>
            <w:bottom w:val="none" w:sz="0" w:space="0" w:color="auto"/>
            <w:right w:val="none" w:sz="0" w:space="0" w:color="auto"/>
          </w:divBdr>
        </w:div>
      </w:divsChild>
    </w:div>
    <w:div w:id="35128413">
      <w:bodyDiv w:val="1"/>
      <w:marLeft w:val="0"/>
      <w:marRight w:val="0"/>
      <w:marTop w:val="0"/>
      <w:marBottom w:val="0"/>
      <w:divBdr>
        <w:top w:val="none" w:sz="0" w:space="0" w:color="auto"/>
        <w:left w:val="none" w:sz="0" w:space="0" w:color="auto"/>
        <w:bottom w:val="none" w:sz="0" w:space="0" w:color="auto"/>
        <w:right w:val="none" w:sz="0" w:space="0" w:color="auto"/>
      </w:divBdr>
    </w:div>
    <w:div w:id="62265071">
      <w:bodyDiv w:val="1"/>
      <w:marLeft w:val="0"/>
      <w:marRight w:val="0"/>
      <w:marTop w:val="0"/>
      <w:marBottom w:val="0"/>
      <w:divBdr>
        <w:top w:val="none" w:sz="0" w:space="0" w:color="auto"/>
        <w:left w:val="none" w:sz="0" w:space="0" w:color="auto"/>
        <w:bottom w:val="none" w:sz="0" w:space="0" w:color="auto"/>
        <w:right w:val="none" w:sz="0" w:space="0" w:color="auto"/>
      </w:divBdr>
      <w:divsChild>
        <w:div w:id="48457165">
          <w:marLeft w:val="0"/>
          <w:marRight w:val="0"/>
          <w:marTop w:val="0"/>
          <w:marBottom w:val="0"/>
          <w:divBdr>
            <w:top w:val="none" w:sz="0" w:space="0" w:color="auto"/>
            <w:left w:val="none" w:sz="0" w:space="0" w:color="auto"/>
            <w:bottom w:val="none" w:sz="0" w:space="0" w:color="auto"/>
            <w:right w:val="none" w:sz="0" w:space="0" w:color="auto"/>
          </w:divBdr>
        </w:div>
        <w:div w:id="500968938">
          <w:marLeft w:val="0"/>
          <w:marRight w:val="0"/>
          <w:marTop w:val="0"/>
          <w:marBottom w:val="0"/>
          <w:divBdr>
            <w:top w:val="none" w:sz="0" w:space="0" w:color="auto"/>
            <w:left w:val="none" w:sz="0" w:space="0" w:color="auto"/>
            <w:bottom w:val="none" w:sz="0" w:space="0" w:color="auto"/>
            <w:right w:val="none" w:sz="0" w:space="0" w:color="auto"/>
          </w:divBdr>
        </w:div>
      </w:divsChild>
    </w:div>
    <w:div w:id="64693369">
      <w:bodyDiv w:val="1"/>
      <w:marLeft w:val="0"/>
      <w:marRight w:val="0"/>
      <w:marTop w:val="0"/>
      <w:marBottom w:val="0"/>
      <w:divBdr>
        <w:top w:val="single" w:sz="48" w:space="0" w:color="FFFFFF"/>
        <w:left w:val="none" w:sz="0" w:space="0" w:color="auto"/>
        <w:bottom w:val="none" w:sz="0" w:space="0" w:color="auto"/>
        <w:right w:val="none" w:sz="0" w:space="0" w:color="auto"/>
      </w:divBdr>
      <w:divsChild>
        <w:div w:id="79302330">
          <w:marLeft w:val="0"/>
          <w:marRight w:val="0"/>
          <w:marTop w:val="0"/>
          <w:marBottom w:val="0"/>
          <w:divBdr>
            <w:top w:val="none" w:sz="0" w:space="0" w:color="auto"/>
            <w:left w:val="none" w:sz="0" w:space="0" w:color="auto"/>
            <w:bottom w:val="none" w:sz="0" w:space="0" w:color="auto"/>
            <w:right w:val="none" w:sz="0" w:space="0" w:color="auto"/>
          </w:divBdr>
          <w:divsChild>
            <w:div w:id="673530468">
              <w:marLeft w:val="450"/>
              <w:marRight w:val="750"/>
              <w:marTop w:val="150"/>
              <w:marBottom w:val="300"/>
              <w:divBdr>
                <w:top w:val="none" w:sz="0" w:space="0" w:color="auto"/>
                <w:left w:val="none" w:sz="0" w:space="0" w:color="auto"/>
                <w:bottom w:val="none" w:sz="0" w:space="0" w:color="auto"/>
                <w:right w:val="none" w:sz="0" w:space="0" w:color="auto"/>
              </w:divBdr>
              <w:divsChild>
                <w:div w:id="2145345033">
                  <w:marLeft w:val="0"/>
                  <w:marRight w:val="0"/>
                  <w:marTop w:val="0"/>
                  <w:marBottom w:val="0"/>
                  <w:divBdr>
                    <w:top w:val="none" w:sz="0" w:space="0" w:color="auto"/>
                    <w:left w:val="none" w:sz="0" w:space="0" w:color="auto"/>
                    <w:bottom w:val="none" w:sz="0" w:space="0" w:color="auto"/>
                    <w:right w:val="none" w:sz="0" w:space="0" w:color="auto"/>
                  </w:divBdr>
                  <w:divsChild>
                    <w:div w:id="723526165">
                      <w:marLeft w:val="0"/>
                      <w:marRight w:val="0"/>
                      <w:marTop w:val="120"/>
                      <w:marBottom w:val="120"/>
                      <w:divBdr>
                        <w:top w:val="none" w:sz="0" w:space="0" w:color="auto"/>
                        <w:left w:val="none" w:sz="0" w:space="0" w:color="auto"/>
                        <w:bottom w:val="none" w:sz="0" w:space="0" w:color="auto"/>
                        <w:right w:val="none" w:sz="0" w:space="0" w:color="auto"/>
                      </w:divBdr>
                      <w:divsChild>
                        <w:div w:id="10004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5729">
      <w:bodyDiv w:val="1"/>
      <w:marLeft w:val="0"/>
      <w:marRight w:val="0"/>
      <w:marTop w:val="0"/>
      <w:marBottom w:val="0"/>
      <w:divBdr>
        <w:top w:val="none" w:sz="0" w:space="0" w:color="auto"/>
        <w:left w:val="none" w:sz="0" w:space="0" w:color="auto"/>
        <w:bottom w:val="none" w:sz="0" w:space="0" w:color="auto"/>
        <w:right w:val="none" w:sz="0" w:space="0" w:color="auto"/>
      </w:divBdr>
    </w:div>
    <w:div w:id="80567516">
      <w:bodyDiv w:val="1"/>
      <w:marLeft w:val="0"/>
      <w:marRight w:val="0"/>
      <w:marTop w:val="0"/>
      <w:marBottom w:val="0"/>
      <w:divBdr>
        <w:top w:val="none" w:sz="0" w:space="0" w:color="auto"/>
        <w:left w:val="none" w:sz="0" w:space="0" w:color="auto"/>
        <w:bottom w:val="none" w:sz="0" w:space="0" w:color="auto"/>
        <w:right w:val="none" w:sz="0" w:space="0" w:color="auto"/>
      </w:divBdr>
    </w:div>
    <w:div w:id="82074112">
      <w:bodyDiv w:val="1"/>
      <w:marLeft w:val="0"/>
      <w:marRight w:val="0"/>
      <w:marTop w:val="0"/>
      <w:marBottom w:val="0"/>
      <w:divBdr>
        <w:top w:val="single" w:sz="48" w:space="0" w:color="FFFFFF"/>
        <w:left w:val="none" w:sz="0" w:space="0" w:color="auto"/>
        <w:bottom w:val="none" w:sz="0" w:space="0" w:color="auto"/>
        <w:right w:val="none" w:sz="0" w:space="0" w:color="auto"/>
      </w:divBdr>
      <w:divsChild>
        <w:div w:id="835414193">
          <w:marLeft w:val="0"/>
          <w:marRight w:val="0"/>
          <w:marTop w:val="0"/>
          <w:marBottom w:val="0"/>
          <w:divBdr>
            <w:top w:val="none" w:sz="0" w:space="0" w:color="auto"/>
            <w:left w:val="none" w:sz="0" w:space="0" w:color="auto"/>
            <w:bottom w:val="none" w:sz="0" w:space="0" w:color="auto"/>
            <w:right w:val="none" w:sz="0" w:space="0" w:color="auto"/>
          </w:divBdr>
          <w:divsChild>
            <w:div w:id="617613367">
              <w:marLeft w:val="450"/>
              <w:marRight w:val="750"/>
              <w:marTop w:val="150"/>
              <w:marBottom w:val="300"/>
              <w:divBdr>
                <w:top w:val="none" w:sz="0" w:space="0" w:color="auto"/>
                <w:left w:val="none" w:sz="0" w:space="0" w:color="auto"/>
                <w:bottom w:val="none" w:sz="0" w:space="0" w:color="auto"/>
                <w:right w:val="none" w:sz="0" w:space="0" w:color="auto"/>
              </w:divBdr>
              <w:divsChild>
                <w:div w:id="46271016">
                  <w:marLeft w:val="0"/>
                  <w:marRight w:val="0"/>
                  <w:marTop w:val="0"/>
                  <w:marBottom w:val="0"/>
                  <w:divBdr>
                    <w:top w:val="none" w:sz="0" w:space="0" w:color="auto"/>
                    <w:left w:val="none" w:sz="0" w:space="0" w:color="auto"/>
                    <w:bottom w:val="none" w:sz="0" w:space="0" w:color="auto"/>
                    <w:right w:val="none" w:sz="0" w:space="0" w:color="auto"/>
                  </w:divBdr>
                  <w:divsChild>
                    <w:div w:id="1406345201">
                      <w:marLeft w:val="0"/>
                      <w:marRight w:val="0"/>
                      <w:marTop w:val="120"/>
                      <w:marBottom w:val="120"/>
                      <w:divBdr>
                        <w:top w:val="none" w:sz="0" w:space="0" w:color="auto"/>
                        <w:left w:val="none" w:sz="0" w:space="0" w:color="auto"/>
                        <w:bottom w:val="none" w:sz="0" w:space="0" w:color="auto"/>
                        <w:right w:val="none" w:sz="0" w:space="0" w:color="auto"/>
                      </w:divBdr>
                      <w:divsChild>
                        <w:div w:id="14690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10955">
      <w:bodyDiv w:val="1"/>
      <w:marLeft w:val="0"/>
      <w:marRight w:val="0"/>
      <w:marTop w:val="0"/>
      <w:marBottom w:val="0"/>
      <w:divBdr>
        <w:top w:val="none" w:sz="0" w:space="0" w:color="auto"/>
        <w:left w:val="none" w:sz="0" w:space="0" w:color="auto"/>
        <w:bottom w:val="none" w:sz="0" w:space="0" w:color="auto"/>
        <w:right w:val="none" w:sz="0" w:space="0" w:color="auto"/>
      </w:divBdr>
    </w:div>
    <w:div w:id="87431208">
      <w:bodyDiv w:val="1"/>
      <w:marLeft w:val="0"/>
      <w:marRight w:val="0"/>
      <w:marTop w:val="0"/>
      <w:marBottom w:val="0"/>
      <w:divBdr>
        <w:top w:val="none" w:sz="0" w:space="0" w:color="auto"/>
        <w:left w:val="none" w:sz="0" w:space="0" w:color="auto"/>
        <w:bottom w:val="none" w:sz="0" w:space="0" w:color="auto"/>
        <w:right w:val="none" w:sz="0" w:space="0" w:color="auto"/>
      </w:divBdr>
    </w:div>
    <w:div w:id="88625324">
      <w:bodyDiv w:val="1"/>
      <w:marLeft w:val="0"/>
      <w:marRight w:val="0"/>
      <w:marTop w:val="0"/>
      <w:marBottom w:val="0"/>
      <w:divBdr>
        <w:top w:val="none" w:sz="0" w:space="0" w:color="auto"/>
        <w:left w:val="none" w:sz="0" w:space="0" w:color="auto"/>
        <w:bottom w:val="none" w:sz="0" w:space="0" w:color="auto"/>
        <w:right w:val="none" w:sz="0" w:space="0" w:color="auto"/>
      </w:divBdr>
    </w:div>
    <w:div w:id="91752778">
      <w:bodyDiv w:val="1"/>
      <w:marLeft w:val="0"/>
      <w:marRight w:val="0"/>
      <w:marTop w:val="0"/>
      <w:marBottom w:val="0"/>
      <w:divBdr>
        <w:top w:val="none" w:sz="0" w:space="0" w:color="auto"/>
        <w:left w:val="none" w:sz="0" w:space="0" w:color="auto"/>
        <w:bottom w:val="none" w:sz="0" w:space="0" w:color="auto"/>
        <w:right w:val="none" w:sz="0" w:space="0" w:color="auto"/>
      </w:divBdr>
    </w:div>
    <w:div w:id="96215642">
      <w:bodyDiv w:val="1"/>
      <w:marLeft w:val="0"/>
      <w:marRight w:val="0"/>
      <w:marTop w:val="0"/>
      <w:marBottom w:val="0"/>
      <w:divBdr>
        <w:top w:val="none" w:sz="0" w:space="0" w:color="auto"/>
        <w:left w:val="none" w:sz="0" w:space="0" w:color="auto"/>
        <w:bottom w:val="none" w:sz="0" w:space="0" w:color="auto"/>
        <w:right w:val="none" w:sz="0" w:space="0" w:color="auto"/>
      </w:divBdr>
    </w:div>
    <w:div w:id="98836568">
      <w:bodyDiv w:val="1"/>
      <w:marLeft w:val="0"/>
      <w:marRight w:val="0"/>
      <w:marTop w:val="0"/>
      <w:marBottom w:val="0"/>
      <w:divBdr>
        <w:top w:val="none" w:sz="0" w:space="0" w:color="auto"/>
        <w:left w:val="none" w:sz="0" w:space="0" w:color="auto"/>
        <w:bottom w:val="none" w:sz="0" w:space="0" w:color="auto"/>
        <w:right w:val="none" w:sz="0" w:space="0" w:color="auto"/>
      </w:divBdr>
    </w:div>
    <w:div w:id="109470473">
      <w:bodyDiv w:val="1"/>
      <w:marLeft w:val="0"/>
      <w:marRight w:val="0"/>
      <w:marTop w:val="0"/>
      <w:marBottom w:val="0"/>
      <w:divBdr>
        <w:top w:val="single" w:sz="48" w:space="0" w:color="FFFFFF"/>
        <w:left w:val="none" w:sz="0" w:space="0" w:color="auto"/>
        <w:bottom w:val="none" w:sz="0" w:space="0" w:color="auto"/>
        <w:right w:val="none" w:sz="0" w:space="0" w:color="auto"/>
      </w:divBdr>
      <w:divsChild>
        <w:div w:id="1764492442">
          <w:marLeft w:val="0"/>
          <w:marRight w:val="0"/>
          <w:marTop w:val="0"/>
          <w:marBottom w:val="0"/>
          <w:divBdr>
            <w:top w:val="none" w:sz="0" w:space="0" w:color="auto"/>
            <w:left w:val="none" w:sz="0" w:space="0" w:color="auto"/>
            <w:bottom w:val="none" w:sz="0" w:space="0" w:color="auto"/>
            <w:right w:val="none" w:sz="0" w:space="0" w:color="auto"/>
          </w:divBdr>
          <w:divsChild>
            <w:div w:id="235481207">
              <w:marLeft w:val="450"/>
              <w:marRight w:val="750"/>
              <w:marTop w:val="150"/>
              <w:marBottom w:val="300"/>
              <w:divBdr>
                <w:top w:val="none" w:sz="0" w:space="0" w:color="auto"/>
                <w:left w:val="none" w:sz="0" w:space="0" w:color="auto"/>
                <w:bottom w:val="none" w:sz="0" w:space="0" w:color="auto"/>
                <w:right w:val="none" w:sz="0" w:space="0" w:color="auto"/>
              </w:divBdr>
              <w:divsChild>
                <w:div w:id="1626353421">
                  <w:marLeft w:val="0"/>
                  <w:marRight w:val="0"/>
                  <w:marTop w:val="0"/>
                  <w:marBottom w:val="0"/>
                  <w:divBdr>
                    <w:top w:val="none" w:sz="0" w:space="0" w:color="auto"/>
                    <w:left w:val="none" w:sz="0" w:space="0" w:color="auto"/>
                    <w:bottom w:val="none" w:sz="0" w:space="0" w:color="auto"/>
                    <w:right w:val="none" w:sz="0" w:space="0" w:color="auto"/>
                  </w:divBdr>
                  <w:divsChild>
                    <w:div w:id="805585190">
                      <w:marLeft w:val="0"/>
                      <w:marRight w:val="0"/>
                      <w:marTop w:val="120"/>
                      <w:marBottom w:val="120"/>
                      <w:divBdr>
                        <w:top w:val="none" w:sz="0" w:space="0" w:color="auto"/>
                        <w:left w:val="none" w:sz="0" w:space="0" w:color="auto"/>
                        <w:bottom w:val="none" w:sz="0" w:space="0" w:color="auto"/>
                        <w:right w:val="none" w:sz="0" w:space="0" w:color="auto"/>
                      </w:divBdr>
                      <w:divsChild>
                        <w:div w:id="13079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4788">
      <w:bodyDiv w:val="1"/>
      <w:marLeft w:val="0"/>
      <w:marRight w:val="0"/>
      <w:marTop w:val="0"/>
      <w:marBottom w:val="0"/>
      <w:divBdr>
        <w:top w:val="single" w:sz="48" w:space="0" w:color="FFFFFF"/>
        <w:left w:val="none" w:sz="0" w:space="0" w:color="auto"/>
        <w:bottom w:val="none" w:sz="0" w:space="0" w:color="auto"/>
        <w:right w:val="none" w:sz="0" w:space="0" w:color="auto"/>
      </w:divBdr>
      <w:divsChild>
        <w:div w:id="208108393">
          <w:marLeft w:val="0"/>
          <w:marRight w:val="0"/>
          <w:marTop w:val="0"/>
          <w:marBottom w:val="0"/>
          <w:divBdr>
            <w:top w:val="none" w:sz="0" w:space="0" w:color="auto"/>
            <w:left w:val="none" w:sz="0" w:space="0" w:color="auto"/>
            <w:bottom w:val="none" w:sz="0" w:space="0" w:color="auto"/>
            <w:right w:val="none" w:sz="0" w:space="0" w:color="auto"/>
          </w:divBdr>
          <w:divsChild>
            <w:div w:id="309869849">
              <w:marLeft w:val="450"/>
              <w:marRight w:val="750"/>
              <w:marTop w:val="150"/>
              <w:marBottom w:val="300"/>
              <w:divBdr>
                <w:top w:val="none" w:sz="0" w:space="0" w:color="auto"/>
                <w:left w:val="none" w:sz="0" w:space="0" w:color="auto"/>
                <w:bottom w:val="none" w:sz="0" w:space="0" w:color="auto"/>
                <w:right w:val="none" w:sz="0" w:space="0" w:color="auto"/>
              </w:divBdr>
              <w:divsChild>
                <w:div w:id="1027874041">
                  <w:marLeft w:val="0"/>
                  <w:marRight w:val="0"/>
                  <w:marTop w:val="0"/>
                  <w:marBottom w:val="0"/>
                  <w:divBdr>
                    <w:top w:val="none" w:sz="0" w:space="0" w:color="auto"/>
                    <w:left w:val="none" w:sz="0" w:space="0" w:color="auto"/>
                    <w:bottom w:val="none" w:sz="0" w:space="0" w:color="auto"/>
                    <w:right w:val="none" w:sz="0" w:space="0" w:color="auto"/>
                  </w:divBdr>
                  <w:divsChild>
                    <w:div w:id="1789087754">
                      <w:marLeft w:val="0"/>
                      <w:marRight w:val="0"/>
                      <w:marTop w:val="120"/>
                      <w:marBottom w:val="120"/>
                      <w:divBdr>
                        <w:top w:val="none" w:sz="0" w:space="0" w:color="auto"/>
                        <w:left w:val="none" w:sz="0" w:space="0" w:color="auto"/>
                        <w:bottom w:val="none" w:sz="0" w:space="0" w:color="auto"/>
                        <w:right w:val="none" w:sz="0" w:space="0" w:color="auto"/>
                      </w:divBdr>
                      <w:divsChild>
                        <w:div w:id="8023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6057">
      <w:bodyDiv w:val="1"/>
      <w:marLeft w:val="0"/>
      <w:marRight w:val="0"/>
      <w:marTop w:val="0"/>
      <w:marBottom w:val="0"/>
      <w:divBdr>
        <w:top w:val="none" w:sz="0" w:space="0" w:color="auto"/>
        <w:left w:val="none" w:sz="0" w:space="0" w:color="auto"/>
        <w:bottom w:val="none" w:sz="0" w:space="0" w:color="auto"/>
        <w:right w:val="none" w:sz="0" w:space="0" w:color="auto"/>
      </w:divBdr>
    </w:div>
    <w:div w:id="135297901">
      <w:bodyDiv w:val="1"/>
      <w:marLeft w:val="0"/>
      <w:marRight w:val="0"/>
      <w:marTop w:val="0"/>
      <w:marBottom w:val="0"/>
      <w:divBdr>
        <w:top w:val="none" w:sz="0" w:space="0" w:color="auto"/>
        <w:left w:val="none" w:sz="0" w:space="0" w:color="auto"/>
        <w:bottom w:val="none" w:sz="0" w:space="0" w:color="auto"/>
        <w:right w:val="none" w:sz="0" w:space="0" w:color="auto"/>
      </w:divBdr>
    </w:div>
    <w:div w:id="173695769">
      <w:bodyDiv w:val="1"/>
      <w:marLeft w:val="0"/>
      <w:marRight w:val="0"/>
      <w:marTop w:val="0"/>
      <w:marBottom w:val="0"/>
      <w:divBdr>
        <w:top w:val="single" w:sz="48" w:space="0" w:color="FFFFFF"/>
        <w:left w:val="none" w:sz="0" w:space="0" w:color="auto"/>
        <w:bottom w:val="none" w:sz="0" w:space="0" w:color="auto"/>
        <w:right w:val="none" w:sz="0" w:space="0" w:color="auto"/>
      </w:divBdr>
      <w:divsChild>
        <w:div w:id="1351221558">
          <w:marLeft w:val="0"/>
          <w:marRight w:val="0"/>
          <w:marTop w:val="0"/>
          <w:marBottom w:val="0"/>
          <w:divBdr>
            <w:top w:val="none" w:sz="0" w:space="0" w:color="auto"/>
            <w:left w:val="none" w:sz="0" w:space="0" w:color="auto"/>
            <w:bottom w:val="none" w:sz="0" w:space="0" w:color="auto"/>
            <w:right w:val="none" w:sz="0" w:space="0" w:color="auto"/>
          </w:divBdr>
          <w:divsChild>
            <w:div w:id="1709448763">
              <w:marLeft w:val="450"/>
              <w:marRight w:val="750"/>
              <w:marTop w:val="150"/>
              <w:marBottom w:val="300"/>
              <w:divBdr>
                <w:top w:val="none" w:sz="0" w:space="0" w:color="auto"/>
                <w:left w:val="none" w:sz="0" w:space="0" w:color="auto"/>
                <w:bottom w:val="none" w:sz="0" w:space="0" w:color="auto"/>
                <w:right w:val="none" w:sz="0" w:space="0" w:color="auto"/>
              </w:divBdr>
              <w:divsChild>
                <w:div w:id="1274361385">
                  <w:marLeft w:val="0"/>
                  <w:marRight w:val="0"/>
                  <w:marTop w:val="0"/>
                  <w:marBottom w:val="0"/>
                  <w:divBdr>
                    <w:top w:val="none" w:sz="0" w:space="0" w:color="auto"/>
                    <w:left w:val="none" w:sz="0" w:space="0" w:color="auto"/>
                    <w:bottom w:val="none" w:sz="0" w:space="0" w:color="auto"/>
                    <w:right w:val="none" w:sz="0" w:space="0" w:color="auto"/>
                  </w:divBdr>
                  <w:divsChild>
                    <w:div w:id="760416956">
                      <w:marLeft w:val="0"/>
                      <w:marRight w:val="0"/>
                      <w:marTop w:val="120"/>
                      <w:marBottom w:val="120"/>
                      <w:divBdr>
                        <w:top w:val="none" w:sz="0" w:space="0" w:color="auto"/>
                        <w:left w:val="none" w:sz="0" w:space="0" w:color="auto"/>
                        <w:bottom w:val="none" w:sz="0" w:space="0" w:color="auto"/>
                        <w:right w:val="none" w:sz="0" w:space="0" w:color="auto"/>
                      </w:divBdr>
                      <w:divsChild>
                        <w:div w:id="20653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8958">
      <w:bodyDiv w:val="1"/>
      <w:marLeft w:val="0"/>
      <w:marRight w:val="0"/>
      <w:marTop w:val="0"/>
      <w:marBottom w:val="0"/>
      <w:divBdr>
        <w:top w:val="none" w:sz="0" w:space="0" w:color="auto"/>
        <w:left w:val="none" w:sz="0" w:space="0" w:color="auto"/>
        <w:bottom w:val="none" w:sz="0" w:space="0" w:color="auto"/>
        <w:right w:val="none" w:sz="0" w:space="0" w:color="auto"/>
      </w:divBdr>
    </w:div>
    <w:div w:id="181746446">
      <w:bodyDiv w:val="1"/>
      <w:marLeft w:val="0"/>
      <w:marRight w:val="0"/>
      <w:marTop w:val="0"/>
      <w:marBottom w:val="0"/>
      <w:divBdr>
        <w:top w:val="none" w:sz="0" w:space="0" w:color="auto"/>
        <w:left w:val="none" w:sz="0" w:space="0" w:color="auto"/>
        <w:bottom w:val="none" w:sz="0" w:space="0" w:color="auto"/>
        <w:right w:val="none" w:sz="0" w:space="0" w:color="auto"/>
      </w:divBdr>
    </w:div>
    <w:div w:id="201408646">
      <w:bodyDiv w:val="1"/>
      <w:marLeft w:val="0"/>
      <w:marRight w:val="0"/>
      <w:marTop w:val="0"/>
      <w:marBottom w:val="0"/>
      <w:divBdr>
        <w:top w:val="none" w:sz="0" w:space="0" w:color="auto"/>
        <w:left w:val="none" w:sz="0" w:space="0" w:color="auto"/>
        <w:bottom w:val="none" w:sz="0" w:space="0" w:color="auto"/>
        <w:right w:val="none" w:sz="0" w:space="0" w:color="auto"/>
      </w:divBdr>
    </w:div>
    <w:div w:id="208960093">
      <w:bodyDiv w:val="1"/>
      <w:marLeft w:val="0"/>
      <w:marRight w:val="0"/>
      <w:marTop w:val="0"/>
      <w:marBottom w:val="0"/>
      <w:divBdr>
        <w:top w:val="none" w:sz="0" w:space="0" w:color="auto"/>
        <w:left w:val="none" w:sz="0" w:space="0" w:color="auto"/>
        <w:bottom w:val="none" w:sz="0" w:space="0" w:color="auto"/>
        <w:right w:val="none" w:sz="0" w:space="0" w:color="auto"/>
      </w:divBdr>
    </w:div>
    <w:div w:id="215121339">
      <w:bodyDiv w:val="1"/>
      <w:marLeft w:val="0"/>
      <w:marRight w:val="0"/>
      <w:marTop w:val="0"/>
      <w:marBottom w:val="0"/>
      <w:divBdr>
        <w:top w:val="none" w:sz="0" w:space="0" w:color="auto"/>
        <w:left w:val="none" w:sz="0" w:space="0" w:color="auto"/>
        <w:bottom w:val="none" w:sz="0" w:space="0" w:color="auto"/>
        <w:right w:val="none" w:sz="0" w:space="0" w:color="auto"/>
      </w:divBdr>
      <w:divsChild>
        <w:div w:id="418983068">
          <w:marLeft w:val="0"/>
          <w:marRight w:val="0"/>
          <w:marTop w:val="0"/>
          <w:marBottom w:val="0"/>
          <w:divBdr>
            <w:top w:val="none" w:sz="0" w:space="0" w:color="auto"/>
            <w:left w:val="none" w:sz="0" w:space="0" w:color="auto"/>
            <w:bottom w:val="none" w:sz="0" w:space="0" w:color="auto"/>
            <w:right w:val="none" w:sz="0" w:space="0" w:color="auto"/>
          </w:divBdr>
        </w:div>
        <w:div w:id="2043358885">
          <w:marLeft w:val="0"/>
          <w:marRight w:val="0"/>
          <w:marTop w:val="0"/>
          <w:marBottom w:val="0"/>
          <w:divBdr>
            <w:top w:val="none" w:sz="0" w:space="0" w:color="auto"/>
            <w:left w:val="none" w:sz="0" w:space="0" w:color="auto"/>
            <w:bottom w:val="none" w:sz="0" w:space="0" w:color="auto"/>
            <w:right w:val="none" w:sz="0" w:space="0" w:color="auto"/>
          </w:divBdr>
        </w:div>
      </w:divsChild>
    </w:div>
    <w:div w:id="237401732">
      <w:bodyDiv w:val="1"/>
      <w:marLeft w:val="0"/>
      <w:marRight w:val="0"/>
      <w:marTop w:val="0"/>
      <w:marBottom w:val="0"/>
      <w:divBdr>
        <w:top w:val="none" w:sz="0" w:space="0" w:color="auto"/>
        <w:left w:val="none" w:sz="0" w:space="0" w:color="auto"/>
        <w:bottom w:val="none" w:sz="0" w:space="0" w:color="auto"/>
        <w:right w:val="none" w:sz="0" w:space="0" w:color="auto"/>
      </w:divBdr>
      <w:divsChild>
        <w:div w:id="335037187">
          <w:marLeft w:val="0"/>
          <w:marRight w:val="0"/>
          <w:marTop w:val="0"/>
          <w:marBottom w:val="0"/>
          <w:divBdr>
            <w:top w:val="none" w:sz="0" w:space="0" w:color="auto"/>
            <w:left w:val="none" w:sz="0" w:space="0" w:color="auto"/>
            <w:bottom w:val="none" w:sz="0" w:space="0" w:color="auto"/>
            <w:right w:val="none" w:sz="0" w:space="0" w:color="auto"/>
          </w:divBdr>
        </w:div>
        <w:div w:id="1987539953">
          <w:marLeft w:val="0"/>
          <w:marRight w:val="0"/>
          <w:marTop w:val="0"/>
          <w:marBottom w:val="0"/>
          <w:divBdr>
            <w:top w:val="none" w:sz="0" w:space="0" w:color="auto"/>
            <w:left w:val="none" w:sz="0" w:space="0" w:color="auto"/>
            <w:bottom w:val="none" w:sz="0" w:space="0" w:color="auto"/>
            <w:right w:val="none" w:sz="0" w:space="0" w:color="auto"/>
          </w:divBdr>
        </w:div>
      </w:divsChild>
    </w:div>
    <w:div w:id="239601906">
      <w:bodyDiv w:val="1"/>
      <w:marLeft w:val="0"/>
      <w:marRight w:val="0"/>
      <w:marTop w:val="0"/>
      <w:marBottom w:val="0"/>
      <w:divBdr>
        <w:top w:val="none" w:sz="0" w:space="0" w:color="auto"/>
        <w:left w:val="none" w:sz="0" w:space="0" w:color="auto"/>
        <w:bottom w:val="none" w:sz="0" w:space="0" w:color="auto"/>
        <w:right w:val="none" w:sz="0" w:space="0" w:color="auto"/>
      </w:divBdr>
    </w:div>
    <w:div w:id="257687554">
      <w:bodyDiv w:val="1"/>
      <w:marLeft w:val="0"/>
      <w:marRight w:val="0"/>
      <w:marTop w:val="0"/>
      <w:marBottom w:val="0"/>
      <w:divBdr>
        <w:top w:val="none" w:sz="0" w:space="0" w:color="auto"/>
        <w:left w:val="none" w:sz="0" w:space="0" w:color="auto"/>
        <w:bottom w:val="none" w:sz="0" w:space="0" w:color="auto"/>
        <w:right w:val="none" w:sz="0" w:space="0" w:color="auto"/>
      </w:divBdr>
    </w:div>
    <w:div w:id="285623402">
      <w:bodyDiv w:val="1"/>
      <w:marLeft w:val="0"/>
      <w:marRight w:val="0"/>
      <w:marTop w:val="0"/>
      <w:marBottom w:val="0"/>
      <w:divBdr>
        <w:top w:val="none" w:sz="0" w:space="0" w:color="auto"/>
        <w:left w:val="none" w:sz="0" w:space="0" w:color="auto"/>
        <w:bottom w:val="none" w:sz="0" w:space="0" w:color="auto"/>
        <w:right w:val="none" w:sz="0" w:space="0" w:color="auto"/>
      </w:divBdr>
      <w:divsChild>
        <w:div w:id="65031956">
          <w:marLeft w:val="0"/>
          <w:marRight w:val="0"/>
          <w:marTop w:val="0"/>
          <w:marBottom w:val="0"/>
          <w:divBdr>
            <w:top w:val="none" w:sz="0" w:space="0" w:color="auto"/>
            <w:left w:val="none" w:sz="0" w:space="0" w:color="auto"/>
            <w:bottom w:val="none" w:sz="0" w:space="0" w:color="auto"/>
            <w:right w:val="none" w:sz="0" w:space="0" w:color="auto"/>
          </w:divBdr>
        </w:div>
        <w:div w:id="1205680052">
          <w:marLeft w:val="0"/>
          <w:marRight w:val="0"/>
          <w:marTop w:val="0"/>
          <w:marBottom w:val="0"/>
          <w:divBdr>
            <w:top w:val="none" w:sz="0" w:space="0" w:color="auto"/>
            <w:left w:val="none" w:sz="0" w:space="0" w:color="auto"/>
            <w:bottom w:val="none" w:sz="0" w:space="0" w:color="auto"/>
            <w:right w:val="none" w:sz="0" w:space="0" w:color="auto"/>
          </w:divBdr>
        </w:div>
      </w:divsChild>
    </w:div>
    <w:div w:id="291061914">
      <w:bodyDiv w:val="1"/>
      <w:marLeft w:val="0"/>
      <w:marRight w:val="0"/>
      <w:marTop w:val="0"/>
      <w:marBottom w:val="0"/>
      <w:divBdr>
        <w:top w:val="none" w:sz="0" w:space="0" w:color="auto"/>
        <w:left w:val="none" w:sz="0" w:space="0" w:color="auto"/>
        <w:bottom w:val="none" w:sz="0" w:space="0" w:color="auto"/>
        <w:right w:val="none" w:sz="0" w:space="0" w:color="auto"/>
      </w:divBdr>
      <w:divsChild>
        <w:div w:id="909147105">
          <w:marLeft w:val="0"/>
          <w:marRight w:val="0"/>
          <w:marTop w:val="0"/>
          <w:marBottom w:val="0"/>
          <w:divBdr>
            <w:top w:val="none" w:sz="0" w:space="0" w:color="auto"/>
            <w:left w:val="none" w:sz="0" w:space="0" w:color="auto"/>
            <w:bottom w:val="none" w:sz="0" w:space="0" w:color="auto"/>
            <w:right w:val="none" w:sz="0" w:space="0" w:color="auto"/>
          </w:divBdr>
        </w:div>
        <w:div w:id="145441216">
          <w:marLeft w:val="0"/>
          <w:marRight w:val="0"/>
          <w:marTop w:val="0"/>
          <w:marBottom w:val="0"/>
          <w:divBdr>
            <w:top w:val="none" w:sz="0" w:space="0" w:color="auto"/>
            <w:left w:val="none" w:sz="0" w:space="0" w:color="auto"/>
            <w:bottom w:val="none" w:sz="0" w:space="0" w:color="auto"/>
            <w:right w:val="none" w:sz="0" w:space="0" w:color="auto"/>
          </w:divBdr>
        </w:div>
      </w:divsChild>
    </w:div>
    <w:div w:id="292828656">
      <w:bodyDiv w:val="1"/>
      <w:marLeft w:val="0"/>
      <w:marRight w:val="0"/>
      <w:marTop w:val="0"/>
      <w:marBottom w:val="0"/>
      <w:divBdr>
        <w:top w:val="none" w:sz="0" w:space="0" w:color="auto"/>
        <w:left w:val="none" w:sz="0" w:space="0" w:color="auto"/>
        <w:bottom w:val="none" w:sz="0" w:space="0" w:color="auto"/>
        <w:right w:val="none" w:sz="0" w:space="0" w:color="auto"/>
      </w:divBdr>
    </w:div>
    <w:div w:id="294917039">
      <w:bodyDiv w:val="1"/>
      <w:marLeft w:val="0"/>
      <w:marRight w:val="0"/>
      <w:marTop w:val="0"/>
      <w:marBottom w:val="0"/>
      <w:divBdr>
        <w:top w:val="none" w:sz="0" w:space="0" w:color="auto"/>
        <w:left w:val="none" w:sz="0" w:space="0" w:color="auto"/>
        <w:bottom w:val="none" w:sz="0" w:space="0" w:color="auto"/>
        <w:right w:val="none" w:sz="0" w:space="0" w:color="auto"/>
      </w:divBdr>
    </w:div>
    <w:div w:id="299842845">
      <w:bodyDiv w:val="1"/>
      <w:marLeft w:val="0"/>
      <w:marRight w:val="0"/>
      <w:marTop w:val="0"/>
      <w:marBottom w:val="0"/>
      <w:divBdr>
        <w:top w:val="none" w:sz="0" w:space="0" w:color="auto"/>
        <w:left w:val="none" w:sz="0" w:space="0" w:color="auto"/>
        <w:bottom w:val="none" w:sz="0" w:space="0" w:color="auto"/>
        <w:right w:val="none" w:sz="0" w:space="0" w:color="auto"/>
      </w:divBdr>
      <w:divsChild>
        <w:div w:id="822701995">
          <w:marLeft w:val="0"/>
          <w:marRight w:val="0"/>
          <w:marTop w:val="195"/>
          <w:marBottom w:val="0"/>
          <w:divBdr>
            <w:top w:val="none" w:sz="0" w:space="0" w:color="auto"/>
            <w:left w:val="none" w:sz="0" w:space="0" w:color="auto"/>
            <w:bottom w:val="none" w:sz="0" w:space="0" w:color="auto"/>
            <w:right w:val="none" w:sz="0" w:space="0" w:color="auto"/>
          </w:divBdr>
        </w:div>
      </w:divsChild>
    </w:div>
    <w:div w:id="303245328">
      <w:bodyDiv w:val="1"/>
      <w:marLeft w:val="0"/>
      <w:marRight w:val="0"/>
      <w:marTop w:val="0"/>
      <w:marBottom w:val="0"/>
      <w:divBdr>
        <w:top w:val="none" w:sz="0" w:space="0" w:color="auto"/>
        <w:left w:val="none" w:sz="0" w:space="0" w:color="auto"/>
        <w:bottom w:val="none" w:sz="0" w:space="0" w:color="auto"/>
        <w:right w:val="none" w:sz="0" w:space="0" w:color="auto"/>
      </w:divBdr>
    </w:div>
    <w:div w:id="307250901">
      <w:bodyDiv w:val="1"/>
      <w:marLeft w:val="0"/>
      <w:marRight w:val="0"/>
      <w:marTop w:val="0"/>
      <w:marBottom w:val="0"/>
      <w:divBdr>
        <w:top w:val="none" w:sz="0" w:space="0" w:color="auto"/>
        <w:left w:val="none" w:sz="0" w:space="0" w:color="auto"/>
        <w:bottom w:val="none" w:sz="0" w:space="0" w:color="auto"/>
        <w:right w:val="none" w:sz="0" w:space="0" w:color="auto"/>
      </w:divBdr>
    </w:div>
    <w:div w:id="330642488">
      <w:bodyDiv w:val="1"/>
      <w:marLeft w:val="0"/>
      <w:marRight w:val="0"/>
      <w:marTop w:val="0"/>
      <w:marBottom w:val="0"/>
      <w:divBdr>
        <w:top w:val="none" w:sz="0" w:space="0" w:color="auto"/>
        <w:left w:val="none" w:sz="0" w:space="0" w:color="auto"/>
        <w:bottom w:val="none" w:sz="0" w:space="0" w:color="auto"/>
        <w:right w:val="none" w:sz="0" w:space="0" w:color="auto"/>
      </w:divBdr>
    </w:div>
    <w:div w:id="331492089">
      <w:bodyDiv w:val="1"/>
      <w:marLeft w:val="0"/>
      <w:marRight w:val="0"/>
      <w:marTop w:val="0"/>
      <w:marBottom w:val="0"/>
      <w:divBdr>
        <w:top w:val="single" w:sz="48" w:space="0" w:color="FFFFFF"/>
        <w:left w:val="none" w:sz="0" w:space="0" w:color="auto"/>
        <w:bottom w:val="none" w:sz="0" w:space="0" w:color="auto"/>
        <w:right w:val="none" w:sz="0" w:space="0" w:color="auto"/>
      </w:divBdr>
      <w:divsChild>
        <w:div w:id="1625884516">
          <w:marLeft w:val="0"/>
          <w:marRight w:val="0"/>
          <w:marTop w:val="0"/>
          <w:marBottom w:val="0"/>
          <w:divBdr>
            <w:top w:val="none" w:sz="0" w:space="0" w:color="auto"/>
            <w:left w:val="none" w:sz="0" w:space="0" w:color="auto"/>
            <w:bottom w:val="none" w:sz="0" w:space="0" w:color="auto"/>
            <w:right w:val="none" w:sz="0" w:space="0" w:color="auto"/>
          </w:divBdr>
          <w:divsChild>
            <w:div w:id="1238786751">
              <w:marLeft w:val="450"/>
              <w:marRight w:val="750"/>
              <w:marTop w:val="150"/>
              <w:marBottom w:val="300"/>
              <w:divBdr>
                <w:top w:val="none" w:sz="0" w:space="0" w:color="auto"/>
                <w:left w:val="none" w:sz="0" w:space="0" w:color="auto"/>
                <w:bottom w:val="none" w:sz="0" w:space="0" w:color="auto"/>
                <w:right w:val="none" w:sz="0" w:space="0" w:color="auto"/>
              </w:divBdr>
              <w:divsChild>
                <w:div w:id="485585486">
                  <w:marLeft w:val="0"/>
                  <w:marRight w:val="0"/>
                  <w:marTop w:val="0"/>
                  <w:marBottom w:val="0"/>
                  <w:divBdr>
                    <w:top w:val="none" w:sz="0" w:space="0" w:color="auto"/>
                    <w:left w:val="none" w:sz="0" w:space="0" w:color="auto"/>
                    <w:bottom w:val="none" w:sz="0" w:space="0" w:color="auto"/>
                    <w:right w:val="none" w:sz="0" w:space="0" w:color="auto"/>
                  </w:divBdr>
                  <w:divsChild>
                    <w:div w:id="765535215">
                      <w:marLeft w:val="0"/>
                      <w:marRight w:val="0"/>
                      <w:marTop w:val="120"/>
                      <w:marBottom w:val="120"/>
                      <w:divBdr>
                        <w:top w:val="none" w:sz="0" w:space="0" w:color="auto"/>
                        <w:left w:val="none" w:sz="0" w:space="0" w:color="auto"/>
                        <w:bottom w:val="none" w:sz="0" w:space="0" w:color="auto"/>
                        <w:right w:val="none" w:sz="0" w:space="0" w:color="auto"/>
                      </w:divBdr>
                      <w:divsChild>
                        <w:div w:id="13982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8518">
      <w:bodyDiv w:val="1"/>
      <w:marLeft w:val="0"/>
      <w:marRight w:val="0"/>
      <w:marTop w:val="0"/>
      <w:marBottom w:val="0"/>
      <w:divBdr>
        <w:top w:val="none" w:sz="0" w:space="0" w:color="auto"/>
        <w:left w:val="none" w:sz="0" w:space="0" w:color="auto"/>
        <w:bottom w:val="none" w:sz="0" w:space="0" w:color="auto"/>
        <w:right w:val="none" w:sz="0" w:space="0" w:color="auto"/>
      </w:divBdr>
    </w:div>
    <w:div w:id="354427596">
      <w:bodyDiv w:val="1"/>
      <w:marLeft w:val="0"/>
      <w:marRight w:val="0"/>
      <w:marTop w:val="0"/>
      <w:marBottom w:val="0"/>
      <w:divBdr>
        <w:top w:val="none" w:sz="0" w:space="0" w:color="auto"/>
        <w:left w:val="none" w:sz="0" w:space="0" w:color="auto"/>
        <w:bottom w:val="none" w:sz="0" w:space="0" w:color="auto"/>
        <w:right w:val="none" w:sz="0" w:space="0" w:color="auto"/>
      </w:divBdr>
    </w:div>
    <w:div w:id="370497362">
      <w:bodyDiv w:val="1"/>
      <w:marLeft w:val="0"/>
      <w:marRight w:val="0"/>
      <w:marTop w:val="0"/>
      <w:marBottom w:val="0"/>
      <w:divBdr>
        <w:top w:val="none" w:sz="0" w:space="0" w:color="auto"/>
        <w:left w:val="none" w:sz="0" w:space="0" w:color="auto"/>
        <w:bottom w:val="none" w:sz="0" w:space="0" w:color="auto"/>
        <w:right w:val="none" w:sz="0" w:space="0" w:color="auto"/>
      </w:divBdr>
      <w:divsChild>
        <w:div w:id="1131197">
          <w:marLeft w:val="0"/>
          <w:marRight w:val="0"/>
          <w:marTop w:val="0"/>
          <w:marBottom w:val="0"/>
          <w:divBdr>
            <w:top w:val="none" w:sz="0" w:space="0" w:color="auto"/>
            <w:left w:val="none" w:sz="0" w:space="0" w:color="auto"/>
            <w:bottom w:val="none" w:sz="0" w:space="0" w:color="auto"/>
            <w:right w:val="none" w:sz="0" w:space="0" w:color="auto"/>
          </w:divBdr>
        </w:div>
        <w:div w:id="1910844626">
          <w:marLeft w:val="0"/>
          <w:marRight w:val="0"/>
          <w:marTop w:val="0"/>
          <w:marBottom w:val="0"/>
          <w:divBdr>
            <w:top w:val="none" w:sz="0" w:space="0" w:color="auto"/>
            <w:left w:val="none" w:sz="0" w:space="0" w:color="auto"/>
            <w:bottom w:val="none" w:sz="0" w:space="0" w:color="auto"/>
            <w:right w:val="none" w:sz="0" w:space="0" w:color="auto"/>
          </w:divBdr>
        </w:div>
      </w:divsChild>
    </w:div>
    <w:div w:id="371074071">
      <w:bodyDiv w:val="1"/>
      <w:marLeft w:val="0"/>
      <w:marRight w:val="0"/>
      <w:marTop w:val="0"/>
      <w:marBottom w:val="0"/>
      <w:divBdr>
        <w:top w:val="none" w:sz="0" w:space="0" w:color="auto"/>
        <w:left w:val="none" w:sz="0" w:space="0" w:color="auto"/>
        <w:bottom w:val="none" w:sz="0" w:space="0" w:color="auto"/>
        <w:right w:val="none" w:sz="0" w:space="0" w:color="auto"/>
      </w:divBdr>
    </w:div>
    <w:div w:id="378667468">
      <w:bodyDiv w:val="1"/>
      <w:marLeft w:val="0"/>
      <w:marRight w:val="0"/>
      <w:marTop w:val="0"/>
      <w:marBottom w:val="0"/>
      <w:divBdr>
        <w:top w:val="none" w:sz="0" w:space="0" w:color="auto"/>
        <w:left w:val="none" w:sz="0" w:space="0" w:color="auto"/>
        <w:bottom w:val="none" w:sz="0" w:space="0" w:color="auto"/>
        <w:right w:val="none" w:sz="0" w:space="0" w:color="auto"/>
      </w:divBdr>
    </w:div>
    <w:div w:id="381097603">
      <w:bodyDiv w:val="1"/>
      <w:marLeft w:val="0"/>
      <w:marRight w:val="0"/>
      <w:marTop w:val="0"/>
      <w:marBottom w:val="0"/>
      <w:divBdr>
        <w:top w:val="none" w:sz="0" w:space="0" w:color="auto"/>
        <w:left w:val="none" w:sz="0" w:space="0" w:color="auto"/>
        <w:bottom w:val="none" w:sz="0" w:space="0" w:color="auto"/>
        <w:right w:val="none" w:sz="0" w:space="0" w:color="auto"/>
      </w:divBdr>
    </w:div>
    <w:div w:id="388697540">
      <w:bodyDiv w:val="1"/>
      <w:marLeft w:val="0"/>
      <w:marRight w:val="0"/>
      <w:marTop w:val="0"/>
      <w:marBottom w:val="0"/>
      <w:divBdr>
        <w:top w:val="none" w:sz="0" w:space="0" w:color="auto"/>
        <w:left w:val="none" w:sz="0" w:space="0" w:color="auto"/>
        <w:bottom w:val="none" w:sz="0" w:space="0" w:color="auto"/>
        <w:right w:val="none" w:sz="0" w:space="0" w:color="auto"/>
      </w:divBdr>
    </w:div>
    <w:div w:id="389422826">
      <w:bodyDiv w:val="1"/>
      <w:marLeft w:val="0"/>
      <w:marRight w:val="0"/>
      <w:marTop w:val="0"/>
      <w:marBottom w:val="0"/>
      <w:divBdr>
        <w:top w:val="none" w:sz="0" w:space="0" w:color="auto"/>
        <w:left w:val="none" w:sz="0" w:space="0" w:color="auto"/>
        <w:bottom w:val="none" w:sz="0" w:space="0" w:color="auto"/>
        <w:right w:val="none" w:sz="0" w:space="0" w:color="auto"/>
      </w:divBdr>
    </w:div>
    <w:div w:id="394859664">
      <w:bodyDiv w:val="1"/>
      <w:marLeft w:val="0"/>
      <w:marRight w:val="0"/>
      <w:marTop w:val="0"/>
      <w:marBottom w:val="0"/>
      <w:divBdr>
        <w:top w:val="none" w:sz="0" w:space="0" w:color="auto"/>
        <w:left w:val="none" w:sz="0" w:space="0" w:color="auto"/>
        <w:bottom w:val="none" w:sz="0" w:space="0" w:color="auto"/>
        <w:right w:val="none" w:sz="0" w:space="0" w:color="auto"/>
      </w:divBdr>
    </w:div>
    <w:div w:id="398788202">
      <w:bodyDiv w:val="1"/>
      <w:marLeft w:val="0"/>
      <w:marRight w:val="0"/>
      <w:marTop w:val="0"/>
      <w:marBottom w:val="0"/>
      <w:divBdr>
        <w:top w:val="none" w:sz="0" w:space="0" w:color="auto"/>
        <w:left w:val="none" w:sz="0" w:space="0" w:color="auto"/>
        <w:bottom w:val="none" w:sz="0" w:space="0" w:color="auto"/>
        <w:right w:val="none" w:sz="0" w:space="0" w:color="auto"/>
      </w:divBdr>
      <w:divsChild>
        <w:div w:id="1128861034">
          <w:marLeft w:val="0"/>
          <w:marRight w:val="0"/>
          <w:marTop w:val="0"/>
          <w:marBottom w:val="0"/>
          <w:divBdr>
            <w:top w:val="none" w:sz="0" w:space="0" w:color="auto"/>
            <w:left w:val="none" w:sz="0" w:space="0" w:color="auto"/>
            <w:bottom w:val="none" w:sz="0" w:space="0" w:color="auto"/>
            <w:right w:val="none" w:sz="0" w:space="0" w:color="auto"/>
          </w:divBdr>
          <w:divsChild>
            <w:div w:id="1611619953">
              <w:marLeft w:val="0"/>
              <w:marRight w:val="0"/>
              <w:marTop w:val="0"/>
              <w:marBottom w:val="0"/>
              <w:divBdr>
                <w:top w:val="none" w:sz="0" w:space="0" w:color="auto"/>
                <w:left w:val="none" w:sz="0" w:space="0" w:color="auto"/>
                <w:bottom w:val="none" w:sz="0" w:space="0" w:color="auto"/>
                <w:right w:val="none" w:sz="0" w:space="0" w:color="auto"/>
              </w:divBdr>
              <w:divsChild>
                <w:div w:id="480467440">
                  <w:marLeft w:val="0"/>
                  <w:marRight w:val="0"/>
                  <w:marTop w:val="0"/>
                  <w:marBottom w:val="0"/>
                  <w:divBdr>
                    <w:top w:val="none" w:sz="0" w:space="0" w:color="auto"/>
                    <w:left w:val="none" w:sz="0" w:space="0" w:color="auto"/>
                    <w:bottom w:val="none" w:sz="0" w:space="0" w:color="auto"/>
                    <w:right w:val="none" w:sz="0" w:space="0" w:color="auto"/>
                  </w:divBdr>
                  <w:divsChild>
                    <w:div w:id="1481075300">
                      <w:marLeft w:val="0"/>
                      <w:marRight w:val="0"/>
                      <w:marTop w:val="0"/>
                      <w:marBottom w:val="0"/>
                      <w:divBdr>
                        <w:top w:val="none" w:sz="0" w:space="0" w:color="auto"/>
                        <w:left w:val="none" w:sz="0" w:space="0" w:color="auto"/>
                        <w:bottom w:val="none" w:sz="0" w:space="0" w:color="auto"/>
                        <w:right w:val="none" w:sz="0" w:space="0" w:color="auto"/>
                      </w:divBdr>
                      <w:divsChild>
                        <w:div w:id="225334917">
                          <w:marLeft w:val="0"/>
                          <w:marRight w:val="0"/>
                          <w:marTop w:val="0"/>
                          <w:marBottom w:val="0"/>
                          <w:divBdr>
                            <w:top w:val="none" w:sz="0" w:space="0" w:color="auto"/>
                            <w:left w:val="none" w:sz="0" w:space="0" w:color="auto"/>
                            <w:bottom w:val="none" w:sz="0" w:space="0" w:color="auto"/>
                            <w:right w:val="none" w:sz="0" w:space="0" w:color="auto"/>
                          </w:divBdr>
                          <w:divsChild>
                            <w:div w:id="1376809545">
                              <w:marLeft w:val="0"/>
                              <w:marRight w:val="0"/>
                              <w:marTop w:val="0"/>
                              <w:marBottom w:val="0"/>
                              <w:divBdr>
                                <w:top w:val="none" w:sz="0" w:space="0" w:color="auto"/>
                                <w:left w:val="none" w:sz="0" w:space="0" w:color="auto"/>
                                <w:bottom w:val="none" w:sz="0" w:space="0" w:color="auto"/>
                                <w:right w:val="none" w:sz="0" w:space="0" w:color="auto"/>
                              </w:divBdr>
                              <w:divsChild>
                                <w:div w:id="1033774281">
                                  <w:marLeft w:val="0"/>
                                  <w:marRight w:val="0"/>
                                  <w:marTop w:val="0"/>
                                  <w:marBottom w:val="0"/>
                                  <w:divBdr>
                                    <w:top w:val="none" w:sz="0" w:space="0" w:color="auto"/>
                                    <w:left w:val="none" w:sz="0" w:space="0" w:color="auto"/>
                                    <w:bottom w:val="none" w:sz="0" w:space="0" w:color="auto"/>
                                    <w:right w:val="none" w:sz="0" w:space="0" w:color="auto"/>
                                  </w:divBdr>
                                  <w:divsChild>
                                    <w:div w:id="1935358201">
                                      <w:marLeft w:val="0"/>
                                      <w:marRight w:val="0"/>
                                      <w:marTop w:val="0"/>
                                      <w:marBottom w:val="0"/>
                                      <w:divBdr>
                                        <w:top w:val="none" w:sz="0" w:space="0" w:color="auto"/>
                                        <w:left w:val="none" w:sz="0" w:space="0" w:color="auto"/>
                                        <w:bottom w:val="none" w:sz="0" w:space="0" w:color="auto"/>
                                        <w:right w:val="none" w:sz="0" w:space="0" w:color="auto"/>
                                      </w:divBdr>
                                      <w:divsChild>
                                        <w:div w:id="1623877886">
                                          <w:marLeft w:val="0"/>
                                          <w:marRight w:val="0"/>
                                          <w:marTop w:val="0"/>
                                          <w:marBottom w:val="0"/>
                                          <w:divBdr>
                                            <w:top w:val="none" w:sz="0" w:space="0" w:color="auto"/>
                                            <w:left w:val="none" w:sz="0" w:space="0" w:color="auto"/>
                                            <w:bottom w:val="none" w:sz="0" w:space="0" w:color="auto"/>
                                            <w:right w:val="none" w:sz="0" w:space="0" w:color="auto"/>
                                          </w:divBdr>
                                          <w:divsChild>
                                            <w:div w:id="1540193902">
                                              <w:marLeft w:val="0"/>
                                              <w:marRight w:val="0"/>
                                              <w:marTop w:val="0"/>
                                              <w:marBottom w:val="0"/>
                                              <w:divBdr>
                                                <w:top w:val="none" w:sz="0" w:space="0" w:color="auto"/>
                                                <w:left w:val="none" w:sz="0" w:space="0" w:color="auto"/>
                                                <w:bottom w:val="none" w:sz="0" w:space="0" w:color="auto"/>
                                                <w:right w:val="none" w:sz="0" w:space="0" w:color="auto"/>
                                              </w:divBdr>
                                              <w:divsChild>
                                                <w:div w:id="18222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526925">
      <w:bodyDiv w:val="1"/>
      <w:marLeft w:val="0"/>
      <w:marRight w:val="0"/>
      <w:marTop w:val="0"/>
      <w:marBottom w:val="0"/>
      <w:divBdr>
        <w:top w:val="single" w:sz="48" w:space="0" w:color="FFFFFF"/>
        <w:left w:val="none" w:sz="0" w:space="0" w:color="auto"/>
        <w:bottom w:val="none" w:sz="0" w:space="0" w:color="auto"/>
        <w:right w:val="none" w:sz="0" w:space="0" w:color="auto"/>
      </w:divBdr>
      <w:divsChild>
        <w:div w:id="914820264">
          <w:marLeft w:val="0"/>
          <w:marRight w:val="0"/>
          <w:marTop w:val="0"/>
          <w:marBottom w:val="0"/>
          <w:divBdr>
            <w:top w:val="none" w:sz="0" w:space="0" w:color="auto"/>
            <w:left w:val="none" w:sz="0" w:space="0" w:color="auto"/>
            <w:bottom w:val="none" w:sz="0" w:space="0" w:color="auto"/>
            <w:right w:val="none" w:sz="0" w:space="0" w:color="auto"/>
          </w:divBdr>
          <w:divsChild>
            <w:div w:id="381711503">
              <w:marLeft w:val="450"/>
              <w:marRight w:val="750"/>
              <w:marTop w:val="150"/>
              <w:marBottom w:val="300"/>
              <w:divBdr>
                <w:top w:val="none" w:sz="0" w:space="0" w:color="auto"/>
                <w:left w:val="none" w:sz="0" w:space="0" w:color="auto"/>
                <w:bottom w:val="none" w:sz="0" w:space="0" w:color="auto"/>
                <w:right w:val="none" w:sz="0" w:space="0" w:color="auto"/>
              </w:divBdr>
              <w:divsChild>
                <w:div w:id="500854802">
                  <w:marLeft w:val="0"/>
                  <w:marRight w:val="0"/>
                  <w:marTop w:val="0"/>
                  <w:marBottom w:val="0"/>
                  <w:divBdr>
                    <w:top w:val="none" w:sz="0" w:space="0" w:color="auto"/>
                    <w:left w:val="none" w:sz="0" w:space="0" w:color="auto"/>
                    <w:bottom w:val="none" w:sz="0" w:space="0" w:color="auto"/>
                    <w:right w:val="none" w:sz="0" w:space="0" w:color="auto"/>
                  </w:divBdr>
                  <w:divsChild>
                    <w:div w:id="2080246135">
                      <w:marLeft w:val="0"/>
                      <w:marRight w:val="0"/>
                      <w:marTop w:val="120"/>
                      <w:marBottom w:val="120"/>
                      <w:divBdr>
                        <w:top w:val="none" w:sz="0" w:space="0" w:color="auto"/>
                        <w:left w:val="none" w:sz="0" w:space="0" w:color="auto"/>
                        <w:bottom w:val="none" w:sz="0" w:space="0" w:color="auto"/>
                        <w:right w:val="none" w:sz="0" w:space="0" w:color="auto"/>
                      </w:divBdr>
                      <w:divsChild>
                        <w:div w:id="17224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728468">
      <w:bodyDiv w:val="1"/>
      <w:marLeft w:val="0"/>
      <w:marRight w:val="0"/>
      <w:marTop w:val="0"/>
      <w:marBottom w:val="0"/>
      <w:divBdr>
        <w:top w:val="none" w:sz="0" w:space="0" w:color="auto"/>
        <w:left w:val="none" w:sz="0" w:space="0" w:color="auto"/>
        <w:bottom w:val="none" w:sz="0" w:space="0" w:color="auto"/>
        <w:right w:val="none" w:sz="0" w:space="0" w:color="auto"/>
      </w:divBdr>
      <w:divsChild>
        <w:div w:id="851797774">
          <w:marLeft w:val="0"/>
          <w:marRight w:val="0"/>
          <w:marTop w:val="0"/>
          <w:marBottom w:val="0"/>
          <w:divBdr>
            <w:top w:val="none" w:sz="0" w:space="0" w:color="auto"/>
            <w:left w:val="none" w:sz="0" w:space="0" w:color="auto"/>
            <w:bottom w:val="none" w:sz="0" w:space="0" w:color="auto"/>
            <w:right w:val="none" w:sz="0" w:space="0" w:color="auto"/>
          </w:divBdr>
        </w:div>
        <w:div w:id="1018387726">
          <w:marLeft w:val="0"/>
          <w:marRight w:val="0"/>
          <w:marTop w:val="0"/>
          <w:marBottom w:val="0"/>
          <w:divBdr>
            <w:top w:val="none" w:sz="0" w:space="0" w:color="auto"/>
            <w:left w:val="none" w:sz="0" w:space="0" w:color="auto"/>
            <w:bottom w:val="none" w:sz="0" w:space="0" w:color="auto"/>
            <w:right w:val="none" w:sz="0" w:space="0" w:color="auto"/>
          </w:divBdr>
        </w:div>
      </w:divsChild>
    </w:div>
    <w:div w:id="409275810">
      <w:bodyDiv w:val="1"/>
      <w:marLeft w:val="0"/>
      <w:marRight w:val="0"/>
      <w:marTop w:val="0"/>
      <w:marBottom w:val="0"/>
      <w:divBdr>
        <w:top w:val="none" w:sz="0" w:space="0" w:color="auto"/>
        <w:left w:val="none" w:sz="0" w:space="0" w:color="auto"/>
        <w:bottom w:val="none" w:sz="0" w:space="0" w:color="auto"/>
        <w:right w:val="none" w:sz="0" w:space="0" w:color="auto"/>
      </w:divBdr>
    </w:div>
    <w:div w:id="427850174">
      <w:bodyDiv w:val="1"/>
      <w:marLeft w:val="0"/>
      <w:marRight w:val="0"/>
      <w:marTop w:val="0"/>
      <w:marBottom w:val="0"/>
      <w:divBdr>
        <w:top w:val="none" w:sz="0" w:space="0" w:color="auto"/>
        <w:left w:val="none" w:sz="0" w:space="0" w:color="auto"/>
        <w:bottom w:val="none" w:sz="0" w:space="0" w:color="auto"/>
        <w:right w:val="none" w:sz="0" w:space="0" w:color="auto"/>
      </w:divBdr>
      <w:divsChild>
        <w:div w:id="784689210">
          <w:marLeft w:val="0"/>
          <w:marRight w:val="0"/>
          <w:marTop w:val="0"/>
          <w:marBottom w:val="0"/>
          <w:divBdr>
            <w:top w:val="none" w:sz="0" w:space="0" w:color="auto"/>
            <w:left w:val="none" w:sz="0" w:space="0" w:color="auto"/>
            <w:bottom w:val="none" w:sz="0" w:space="0" w:color="auto"/>
            <w:right w:val="none" w:sz="0" w:space="0" w:color="auto"/>
          </w:divBdr>
        </w:div>
        <w:div w:id="1863856239">
          <w:marLeft w:val="0"/>
          <w:marRight w:val="0"/>
          <w:marTop w:val="0"/>
          <w:marBottom w:val="0"/>
          <w:divBdr>
            <w:top w:val="none" w:sz="0" w:space="0" w:color="auto"/>
            <w:left w:val="none" w:sz="0" w:space="0" w:color="auto"/>
            <w:bottom w:val="none" w:sz="0" w:space="0" w:color="auto"/>
            <w:right w:val="none" w:sz="0" w:space="0" w:color="auto"/>
          </w:divBdr>
        </w:div>
      </w:divsChild>
    </w:div>
    <w:div w:id="440340649">
      <w:bodyDiv w:val="1"/>
      <w:marLeft w:val="0"/>
      <w:marRight w:val="0"/>
      <w:marTop w:val="0"/>
      <w:marBottom w:val="0"/>
      <w:divBdr>
        <w:top w:val="none" w:sz="0" w:space="0" w:color="auto"/>
        <w:left w:val="none" w:sz="0" w:space="0" w:color="auto"/>
        <w:bottom w:val="none" w:sz="0" w:space="0" w:color="auto"/>
        <w:right w:val="none" w:sz="0" w:space="0" w:color="auto"/>
      </w:divBdr>
    </w:div>
    <w:div w:id="447817405">
      <w:bodyDiv w:val="1"/>
      <w:marLeft w:val="0"/>
      <w:marRight w:val="0"/>
      <w:marTop w:val="0"/>
      <w:marBottom w:val="0"/>
      <w:divBdr>
        <w:top w:val="none" w:sz="0" w:space="0" w:color="auto"/>
        <w:left w:val="none" w:sz="0" w:space="0" w:color="auto"/>
        <w:bottom w:val="none" w:sz="0" w:space="0" w:color="auto"/>
        <w:right w:val="none" w:sz="0" w:space="0" w:color="auto"/>
      </w:divBdr>
    </w:div>
    <w:div w:id="470876213">
      <w:bodyDiv w:val="1"/>
      <w:marLeft w:val="0"/>
      <w:marRight w:val="0"/>
      <w:marTop w:val="0"/>
      <w:marBottom w:val="0"/>
      <w:divBdr>
        <w:top w:val="none" w:sz="0" w:space="0" w:color="auto"/>
        <w:left w:val="none" w:sz="0" w:space="0" w:color="auto"/>
        <w:bottom w:val="none" w:sz="0" w:space="0" w:color="auto"/>
        <w:right w:val="none" w:sz="0" w:space="0" w:color="auto"/>
      </w:divBdr>
      <w:divsChild>
        <w:div w:id="450131857">
          <w:marLeft w:val="0"/>
          <w:marRight w:val="0"/>
          <w:marTop w:val="0"/>
          <w:marBottom w:val="0"/>
          <w:divBdr>
            <w:top w:val="none" w:sz="0" w:space="0" w:color="auto"/>
            <w:left w:val="none" w:sz="0" w:space="0" w:color="auto"/>
            <w:bottom w:val="none" w:sz="0" w:space="0" w:color="auto"/>
            <w:right w:val="none" w:sz="0" w:space="0" w:color="auto"/>
          </w:divBdr>
          <w:divsChild>
            <w:div w:id="1992710781">
              <w:marLeft w:val="0"/>
              <w:marRight w:val="0"/>
              <w:marTop w:val="0"/>
              <w:marBottom w:val="0"/>
              <w:divBdr>
                <w:top w:val="none" w:sz="0" w:space="0" w:color="auto"/>
                <w:left w:val="none" w:sz="0" w:space="0" w:color="auto"/>
                <w:bottom w:val="none" w:sz="0" w:space="0" w:color="auto"/>
                <w:right w:val="none" w:sz="0" w:space="0" w:color="auto"/>
              </w:divBdr>
              <w:divsChild>
                <w:div w:id="1596327242">
                  <w:marLeft w:val="0"/>
                  <w:marRight w:val="0"/>
                  <w:marTop w:val="0"/>
                  <w:marBottom w:val="0"/>
                  <w:divBdr>
                    <w:top w:val="none" w:sz="0" w:space="0" w:color="auto"/>
                    <w:left w:val="none" w:sz="0" w:space="0" w:color="auto"/>
                    <w:bottom w:val="none" w:sz="0" w:space="0" w:color="auto"/>
                    <w:right w:val="none" w:sz="0" w:space="0" w:color="auto"/>
                  </w:divBdr>
                  <w:divsChild>
                    <w:div w:id="1126312578">
                      <w:marLeft w:val="0"/>
                      <w:marRight w:val="0"/>
                      <w:marTop w:val="0"/>
                      <w:marBottom w:val="0"/>
                      <w:divBdr>
                        <w:top w:val="none" w:sz="0" w:space="0" w:color="auto"/>
                        <w:left w:val="none" w:sz="0" w:space="0" w:color="auto"/>
                        <w:bottom w:val="none" w:sz="0" w:space="0" w:color="auto"/>
                        <w:right w:val="none" w:sz="0" w:space="0" w:color="auto"/>
                      </w:divBdr>
                      <w:divsChild>
                        <w:div w:id="661782903">
                          <w:marLeft w:val="0"/>
                          <w:marRight w:val="0"/>
                          <w:marTop w:val="0"/>
                          <w:marBottom w:val="0"/>
                          <w:divBdr>
                            <w:top w:val="none" w:sz="0" w:space="0" w:color="auto"/>
                            <w:left w:val="none" w:sz="0" w:space="0" w:color="auto"/>
                            <w:bottom w:val="none" w:sz="0" w:space="0" w:color="auto"/>
                            <w:right w:val="none" w:sz="0" w:space="0" w:color="auto"/>
                          </w:divBdr>
                          <w:divsChild>
                            <w:div w:id="1189565240">
                              <w:marLeft w:val="0"/>
                              <w:marRight w:val="0"/>
                              <w:marTop w:val="0"/>
                              <w:marBottom w:val="0"/>
                              <w:divBdr>
                                <w:top w:val="single" w:sz="6" w:space="0" w:color="auto"/>
                                <w:left w:val="single" w:sz="6" w:space="0" w:color="auto"/>
                                <w:bottom w:val="single" w:sz="6" w:space="0" w:color="auto"/>
                                <w:right w:val="single" w:sz="6" w:space="0" w:color="auto"/>
                              </w:divBdr>
                              <w:divsChild>
                                <w:div w:id="1636527904">
                                  <w:marLeft w:val="0"/>
                                  <w:marRight w:val="195"/>
                                  <w:marTop w:val="0"/>
                                  <w:marBottom w:val="0"/>
                                  <w:divBdr>
                                    <w:top w:val="none" w:sz="0" w:space="0" w:color="auto"/>
                                    <w:left w:val="none" w:sz="0" w:space="0" w:color="auto"/>
                                    <w:bottom w:val="none" w:sz="0" w:space="0" w:color="auto"/>
                                    <w:right w:val="none" w:sz="0" w:space="0" w:color="auto"/>
                                  </w:divBdr>
                                  <w:divsChild>
                                    <w:div w:id="790785478">
                                      <w:marLeft w:val="0"/>
                                      <w:marRight w:val="0"/>
                                      <w:marTop w:val="0"/>
                                      <w:marBottom w:val="0"/>
                                      <w:divBdr>
                                        <w:top w:val="none" w:sz="0" w:space="0" w:color="auto"/>
                                        <w:left w:val="none" w:sz="0" w:space="0" w:color="auto"/>
                                        <w:bottom w:val="none" w:sz="0" w:space="0" w:color="auto"/>
                                        <w:right w:val="none" w:sz="0" w:space="0" w:color="auto"/>
                                      </w:divBdr>
                                      <w:divsChild>
                                        <w:div w:id="1054157828">
                                          <w:marLeft w:val="0"/>
                                          <w:marRight w:val="195"/>
                                          <w:marTop w:val="0"/>
                                          <w:marBottom w:val="0"/>
                                          <w:divBdr>
                                            <w:top w:val="none" w:sz="0" w:space="0" w:color="auto"/>
                                            <w:left w:val="none" w:sz="0" w:space="0" w:color="auto"/>
                                            <w:bottom w:val="none" w:sz="0" w:space="0" w:color="auto"/>
                                            <w:right w:val="none" w:sz="0" w:space="0" w:color="auto"/>
                                          </w:divBdr>
                                          <w:divsChild>
                                            <w:div w:id="816460205">
                                              <w:marLeft w:val="0"/>
                                              <w:marRight w:val="0"/>
                                              <w:marTop w:val="0"/>
                                              <w:marBottom w:val="0"/>
                                              <w:divBdr>
                                                <w:top w:val="none" w:sz="0" w:space="0" w:color="auto"/>
                                                <w:left w:val="none" w:sz="0" w:space="0" w:color="auto"/>
                                                <w:bottom w:val="none" w:sz="0" w:space="0" w:color="auto"/>
                                                <w:right w:val="none" w:sz="0" w:space="0" w:color="auto"/>
                                              </w:divBdr>
                                              <w:divsChild>
                                                <w:div w:id="397629274">
                                                  <w:marLeft w:val="0"/>
                                                  <w:marRight w:val="0"/>
                                                  <w:marTop w:val="0"/>
                                                  <w:marBottom w:val="0"/>
                                                  <w:divBdr>
                                                    <w:top w:val="none" w:sz="0" w:space="0" w:color="auto"/>
                                                    <w:left w:val="none" w:sz="0" w:space="0" w:color="auto"/>
                                                    <w:bottom w:val="none" w:sz="0" w:space="0" w:color="auto"/>
                                                    <w:right w:val="none" w:sz="0" w:space="0" w:color="auto"/>
                                                  </w:divBdr>
                                                  <w:divsChild>
                                                    <w:div w:id="1412120427">
                                                      <w:marLeft w:val="0"/>
                                                      <w:marRight w:val="0"/>
                                                      <w:marTop w:val="0"/>
                                                      <w:marBottom w:val="0"/>
                                                      <w:divBdr>
                                                        <w:top w:val="none" w:sz="0" w:space="0" w:color="auto"/>
                                                        <w:left w:val="none" w:sz="0" w:space="0" w:color="auto"/>
                                                        <w:bottom w:val="none" w:sz="0" w:space="0" w:color="auto"/>
                                                        <w:right w:val="none" w:sz="0" w:space="0" w:color="auto"/>
                                                      </w:divBdr>
                                                      <w:divsChild>
                                                        <w:div w:id="2004971106">
                                                          <w:marLeft w:val="0"/>
                                                          <w:marRight w:val="0"/>
                                                          <w:marTop w:val="0"/>
                                                          <w:marBottom w:val="0"/>
                                                          <w:divBdr>
                                                            <w:top w:val="none" w:sz="0" w:space="0" w:color="auto"/>
                                                            <w:left w:val="none" w:sz="0" w:space="0" w:color="auto"/>
                                                            <w:bottom w:val="none" w:sz="0" w:space="0" w:color="auto"/>
                                                            <w:right w:val="none" w:sz="0" w:space="0" w:color="auto"/>
                                                          </w:divBdr>
                                                          <w:divsChild>
                                                            <w:div w:id="210265195">
                                                              <w:marLeft w:val="0"/>
                                                              <w:marRight w:val="0"/>
                                                              <w:marTop w:val="0"/>
                                                              <w:marBottom w:val="0"/>
                                                              <w:divBdr>
                                                                <w:top w:val="none" w:sz="0" w:space="0" w:color="auto"/>
                                                                <w:left w:val="none" w:sz="0" w:space="0" w:color="auto"/>
                                                                <w:bottom w:val="none" w:sz="0" w:space="0" w:color="auto"/>
                                                                <w:right w:val="none" w:sz="0" w:space="0" w:color="auto"/>
                                                              </w:divBdr>
                                                              <w:divsChild>
                                                                <w:div w:id="2053066564">
                                                                  <w:marLeft w:val="405"/>
                                                                  <w:marRight w:val="0"/>
                                                                  <w:marTop w:val="0"/>
                                                                  <w:marBottom w:val="0"/>
                                                                  <w:divBdr>
                                                                    <w:top w:val="none" w:sz="0" w:space="0" w:color="auto"/>
                                                                    <w:left w:val="none" w:sz="0" w:space="0" w:color="auto"/>
                                                                    <w:bottom w:val="none" w:sz="0" w:space="0" w:color="auto"/>
                                                                    <w:right w:val="none" w:sz="0" w:space="0" w:color="auto"/>
                                                                  </w:divBdr>
                                                                  <w:divsChild>
                                                                    <w:div w:id="1923295248">
                                                                      <w:marLeft w:val="0"/>
                                                                      <w:marRight w:val="0"/>
                                                                      <w:marTop w:val="0"/>
                                                                      <w:marBottom w:val="0"/>
                                                                      <w:divBdr>
                                                                        <w:top w:val="none" w:sz="0" w:space="0" w:color="auto"/>
                                                                        <w:left w:val="none" w:sz="0" w:space="0" w:color="auto"/>
                                                                        <w:bottom w:val="none" w:sz="0" w:space="0" w:color="auto"/>
                                                                        <w:right w:val="none" w:sz="0" w:space="0" w:color="auto"/>
                                                                      </w:divBdr>
                                                                      <w:divsChild>
                                                                        <w:div w:id="332533987">
                                                                          <w:marLeft w:val="0"/>
                                                                          <w:marRight w:val="0"/>
                                                                          <w:marTop w:val="0"/>
                                                                          <w:marBottom w:val="0"/>
                                                                          <w:divBdr>
                                                                            <w:top w:val="none" w:sz="0" w:space="0" w:color="auto"/>
                                                                            <w:left w:val="none" w:sz="0" w:space="0" w:color="auto"/>
                                                                            <w:bottom w:val="none" w:sz="0" w:space="0" w:color="auto"/>
                                                                            <w:right w:val="none" w:sz="0" w:space="0" w:color="auto"/>
                                                                          </w:divBdr>
                                                                          <w:divsChild>
                                                                            <w:div w:id="1458179237">
                                                                              <w:marLeft w:val="0"/>
                                                                              <w:marRight w:val="0"/>
                                                                              <w:marTop w:val="0"/>
                                                                              <w:marBottom w:val="0"/>
                                                                              <w:divBdr>
                                                                                <w:top w:val="none" w:sz="0" w:space="0" w:color="auto"/>
                                                                                <w:left w:val="none" w:sz="0" w:space="0" w:color="auto"/>
                                                                                <w:bottom w:val="none" w:sz="0" w:space="0" w:color="auto"/>
                                                                                <w:right w:val="none" w:sz="0" w:space="0" w:color="auto"/>
                                                                              </w:divBdr>
                                                                              <w:divsChild>
                                                                                <w:div w:id="770051205">
                                                                                  <w:marLeft w:val="0"/>
                                                                                  <w:marRight w:val="0"/>
                                                                                  <w:marTop w:val="0"/>
                                                                                  <w:marBottom w:val="0"/>
                                                                                  <w:divBdr>
                                                                                    <w:top w:val="none" w:sz="0" w:space="0" w:color="auto"/>
                                                                                    <w:left w:val="none" w:sz="0" w:space="0" w:color="auto"/>
                                                                                    <w:bottom w:val="none" w:sz="0" w:space="0" w:color="auto"/>
                                                                                    <w:right w:val="none" w:sz="0" w:space="0" w:color="auto"/>
                                                                                  </w:divBdr>
                                                                                  <w:divsChild>
                                                                                    <w:div w:id="396366654">
                                                                                      <w:marLeft w:val="0"/>
                                                                                      <w:marRight w:val="0"/>
                                                                                      <w:marTop w:val="0"/>
                                                                                      <w:marBottom w:val="0"/>
                                                                                      <w:divBdr>
                                                                                        <w:top w:val="none" w:sz="0" w:space="0" w:color="auto"/>
                                                                                        <w:left w:val="none" w:sz="0" w:space="0" w:color="auto"/>
                                                                                        <w:bottom w:val="none" w:sz="0" w:space="0" w:color="auto"/>
                                                                                        <w:right w:val="none" w:sz="0" w:space="0" w:color="auto"/>
                                                                                      </w:divBdr>
                                                                                      <w:divsChild>
                                                                                        <w:div w:id="1449203734">
                                                                                          <w:marLeft w:val="0"/>
                                                                                          <w:marRight w:val="0"/>
                                                                                          <w:marTop w:val="0"/>
                                                                                          <w:marBottom w:val="0"/>
                                                                                          <w:divBdr>
                                                                                            <w:top w:val="none" w:sz="0" w:space="0" w:color="auto"/>
                                                                                            <w:left w:val="none" w:sz="0" w:space="0" w:color="auto"/>
                                                                                            <w:bottom w:val="none" w:sz="0" w:space="0" w:color="auto"/>
                                                                                            <w:right w:val="none" w:sz="0" w:space="0" w:color="auto"/>
                                                                                          </w:divBdr>
                                                                                          <w:divsChild>
                                                                                            <w:div w:id="1704793328">
                                                                                              <w:marLeft w:val="0"/>
                                                                                              <w:marRight w:val="150"/>
                                                                                              <w:marTop w:val="75"/>
                                                                                              <w:marBottom w:val="0"/>
                                                                                              <w:divBdr>
                                                                                                <w:top w:val="none" w:sz="0" w:space="0" w:color="auto"/>
                                                                                                <w:left w:val="none" w:sz="0" w:space="0" w:color="auto"/>
                                                                                                <w:bottom w:val="single" w:sz="6" w:space="15" w:color="auto"/>
                                                                                                <w:right w:val="none" w:sz="0" w:space="0" w:color="auto"/>
                                                                                              </w:divBdr>
                                                                                              <w:divsChild>
                                                                                                <w:div w:id="1834830799">
                                                                                                  <w:marLeft w:val="1200"/>
                                                                                                  <w:marRight w:val="0"/>
                                                                                                  <w:marTop w:val="180"/>
                                                                                                  <w:marBottom w:val="0"/>
                                                                                                  <w:divBdr>
                                                                                                    <w:top w:val="none" w:sz="0" w:space="0" w:color="auto"/>
                                                                                                    <w:left w:val="none" w:sz="0" w:space="0" w:color="auto"/>
                                                                                                    <w:bottom w:val="none" w:sz="0" w:space="0" w:color="auto"/>
                                                                                                    <w:right w:val="none" w:sz="0" w:space="0" w:color="auto"/>
                                                                                                  </w:divBdr>
                                                                                                  <w:divsChild>
                                                                                                    <w:div w:id="2042195441">
                                                                                                      <w:marLeft w:val="0"/>
                                                                                                      <w:marRight w:val="0"/>
                                                                                                      <w:marTop w:val="0"/>
                                                                                                      <w:marBottom w:val="0"/>
                                                                                                      <w:divBdr>
                                                                                                        <w:top w:val="none" w:sz="0" w:space="0" w:color="auto"/>
                                                                                                        <w:left w:val="none" w:sz="0" w:space="0" w:color="auto"/>
                                                                                                        <w:bottom w:val="none" w:sz="0" w:space="0" w:color="auto"/>
                                                                                                        <w:right w:val="none" w:sz="0" w:space="0" w:color="auto"/>
                                                                                                      </w:divBdr>
                                                                                                      <w:divsChild>
                                                                                                        <w:div w:id="139924324">
                                                                                                          <w:marLeft w:val="0"/>
                                                                                                          <w:marRight w:val="0"/>
                                                                                                          <w:marTop w:val="15"/>
                                                                                                          <w:marBottom w:val="0"/>
                                                                                                          <w:divBdr>
                                                                                                            <w:top w:val="none" w:sz="0" w:space="0" w:color="auto"/>
                                                                                                            <w:left w:val="none" w:sz="0" w:space="0" w:color="auto"/>
                                                                                                            <w:bottom w:val="none" w:sz="0" w:space="0" w:color="auto"/>
                                                                                                            <w:right w:val="none" w:sz="0" w:space="0" w:color="auto"/>
                                                                                                          </w:divBdr>
                                                                                                          <w:divsChild>
                                                                                                            <w:div w:id="413362247">
                                                                                                              <w:marLeft w:val="0"/>
                                                                                                              <w:marRight w:val="0"/>
                                                                                                              <w:marTop w:val="0"/>
                                                                                                              <w:marBottom w:val="0"/>
                                                                                                              <w:divBdr>
                                                                                                                <w:top w:val="none" w:sz="0" w:space="0" w:color="auto"/>
                                                                                                                <w:left w:val="none" w:sz="0" w:space="0" w:color="auto"/>
                                                                                                                <w:bottom w:val="none" w:sz="0" w:space="0" w:color="auto"/>
                                                                                                                <w:right w:val="none" w:sz="0" w:space="0" w:color="auto"/>
                                                                                                              </w:divBdr>
                                                                                                              <w:divsChild>
                                                                                                                <w:div w:id="1324895104">
                                                                                                                  <w:marLeft w:val="0"/>
                                                                                                                  <w:marRight w:val="0"/>
                                                                                                                  <w:marTop w:val="0"/>
                                                                                                                  <w:marBottom w:val="0"/>
                                                                                                                  <w:divBdr>
                                                                                                                    <w:top w:val="none" w:sz="0" w:space="0" w:color="auto"/>
                                                                                                                    <w:left w:val="none" w:sz="0" w:space="0" w:color="auto"/>
                                                                                                                    <w:bottom w:val="none" w:sz="0" w:space="0" w:color="auto"/>
                                                                                                                    <w:right w:val="none" w:sz="0" w:space="0" w:color="auto"/>
                                                                                                                  </w:divBdr>
                                                                                                                  <w:divsChild>
                                                                                                                    <w:div w:id="904343017">
                                                                                                                      <w:marLeft w:val="0"/>
                                                                                                                      <w:marRight w:val="0"/>
                                                                                                                      <w:marTop w:val="0"/>
                                                                                                                      <w:marBottom w:val="0"/>
                                                                                                                      <w:divBdr>
                                                                                                                        <w:top w:val="none" w:sz="0" w:space="0" w:color="auto"/>
                                                                                                                        <w:left w:val="none" w:sz="0" w:space="0" w:color="auto"/>
                                                                                                                        <w:bottom w:val="none" w:sz="0" w:space="0" w:color="auto"/>
                                                                                                                        <w:right w:val="none" w:sz="0" w:space="0" w:color="auto"/>
                                                                                                                      </w:divBdr>
                                                                                                                      <w:divsChild>
                                                                                                                        <w:div w:id="21197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914265">
      <w:bodyDiv w:val="1"/>
      <w:marLeft w:val="0"/>
      <w:marRight w:val="0"/>
      <w:marTop w:val="0"/>
      <w:marBottom w:val="0"/>
      <w:divBdr>
        <w:top w:val="none" w:sz="0" w:space="0" w:color="auto"/>
        <w:left w:val="none" w:sz="0" w:space="0" w:color="auto"/>
        <w:bottom w:val="none" w:sz="0" w:space="0" w:color="auto"/>
        <w:right w:val="none" w:sz="0" w:space="0" w:color="auto"/>
      </w:divBdr>
    </w:div>
    <w:div w:id="477724360">
      <w:bodyDiv w:val="1"/>
      <w:marLeft w:val="0"/>
      <w:marRight w:val="0"/>
      <w:marTop w:val="0"/>
      <w:marBottom w:val="0"/>
      <w:divBdr>
        <w:top w:val="none" w:sz="0" w:space="0" w:color="auto"/>
        <w:left w:val="none" w:sz="0" w:space="0" w:color="auto"/>
        <w:bottom w:val="none" w:sz="0" w:space="0" w:color="auto"/>
        <w:right w:val="none" w:sz="0" w:space="0" w:color="auto"/>
      </w:divBdr>
    </w:div>
    <w:div w:id="477919775">
      <w:bodyDiv w:val="1"/>
      <w:marLeft w:val="0"/>
      <w:marRight w:val="0"/>
      <w:marTop w:val="0"/>
      <w:marBottom w:val="0"/>
      <w:divBdr>
        <w:top w:val="none" w:sz="0" w:space="0" w:color="auto"/>
        <w:left w:val="none" w:sz="0" w:space="0" w:color="auto"/>
        <w:bottom w:val="none" w:sz="0" w:space="0" w:color="auto"/>
        <w:right w:val="none" w:sz="0" w:space="0" w:color="auto"/>
      </w:divBdr>
    </w:div>
    <w:div w:id="501697681">
      <w:bodyDiv w:val="1"/>
      <w:marLeft w:val="0"/>
      <w:marRight w:val="0"/>
      <w:marTop w:val="0"/>
      <w:marBottom w:val="0"/>
      <w:divBdr>
        <w:top w:val="none" w:sz="0" w:space="0" w:color="auto"/>
        <w:left w:val="none" w:sz="0" w:space="0" w:color="auto"/>
        <w:bottom w:val="none" w:sz="0" w:space="0" w:color="auto"/>
        <w:right w:val="none" w:sz="0" w:space="0" w:color="auto"/>
      </w:divBdr>
    </w:div>
    <w:div w:id="503860671">
      <w:bodyDiv w:val="1"/>
      <w:marLeft w:val="0"/>
      <w:marRight w:val="0"/>
      <w:marTop w:val="0"/>
      <w:marBottom w:val="0"/>
      <w:divBdr>
        <w:top w:val="none" w:sz="0" w:space="0" w:color="auto"/>
        <w:left w:val="none" w:sz="0" w:space="0" w:color="auto"/>
        <w:bottom w:val="none" w:sz="0" w:space="0" w:color="auto"/>
        <w:right w:val="none" w:sz="0" w:space="0" w:color="auto"/>
      </w:divBdr>
    </w:div>
    <w:div w:id="531111656">
      <w:bodyDiv w:val="1"/>
      <w:marLeft w:val="0"/>
      <w:marRight w:val="0"/>
      <w:marTop w:val="0"/>
      <w:marBottom w:val="0"/>
      <w:divBdr>
        <w:top w:val="none" w:sz="0" w:space="0" w:color="auto"/>
        <w:left w:val="none" w:sz="0" w:space="0" w:color="auto"/>
        <w:bottom w:val="none" w:sz="0" w:space="0" w:color="auto"/>
        <w:right w:val="none" w:sz="0" w:space="0" w:color="auto"/>
      </w:divBdr>
    </w:div>
    <w:div w:id="534319115">
      <w:bodyDiv w:val="1"/>
      <w:marLeft w:val="0"/>
      <w:marRight w:val="0"/>
      <w:marTop w:val="0"/>
      <w:marBottom w:val="0"/>
      <w:divBdr>
        <w:top w:val="none" w:sz="0" w:space="0" w:color="auto"/>
        <w:left w:val="none" w:sz="0" w:space="0" w:color="auto"/>
        <w:bottom w:val="none" w:sz="0" w:space="0" w:color="auto"/>
        <w:right w:val="none" w:sz="0" w:space="0" w:color="auto"/>
      </w:divBdr>
    </w:div>
    <w:div w:id="583298503">
      <w:bodyDiv w:val="1"/>
      <w:marLeft w:val="0"/>
      <w:marRight w:val="0"/>
      <w:marTop w:val="0"/>
      <w:marBottom w:val="0"/>
      <w:divBdr>
        <w:top w:val="none" w:sz="0" w:space="0" w:color="auto"/>
        <w:left w:val="none" w:sz="0" w:space="0" w:color="auto"/>
        <w:bottom w:val="none" w:sz="0" w:space="0" w:color="auto"/>
        <w:right w:val="none" w:sz="0" w:space="0" w:color="auto"/>
      </w:divBdr>
    </w:div>
    <w:div w:id="592858918">
      <w:bodyDiv w:val="1"/>
      <w:marLeft w:val="0"/>
      <w:marRight w:val="0"/>
      <w:marTop w:val="0"/>
      <w:marBottom w:val="0"/>
      <w:divBdr>
        <w:top w:val="none" w:sz="0" w:space="0" w:color="auto"/>
        <w:left w:val="none" w:sz="0" w:space="0" w:color="auto"/>
        <w:bottom w:val="none" w:sz="0" w:space="0" w:color="auto"/>
        <w:right w:val="none" w:sz="0" w:space="0" w:color="auto"/>
      </w:divBdr>
      <w:divsChild>
        <w:div w:id="82145485">
          <w:marLeft w:val="0"/>
          <w:marRight w:val="0"/>
          <w:marTop w:val="0"/>
          <w:marBottom w:val="0"/>
          <w:divBdr>
            <w:top w:val="none" w:sz="0" w:space="0" w:color="auto"/>
            <w:left w:val="none" w:sz="0" w:space="0" w:color="auto"/>
            <w:bottom w:val="none" w:sz="0" w:space="0" w:color="auto"/>
            <w:right w:val="none" w:sz="0" w:space="0" w:color="auto"/>
          </w:divBdr>
        </w:div>
        <w:div w:id="189992878">
          <w:marLeft w:val="0"/>
          <w:marRight w:val="0"/>
          <w:marTop w:val="0"/>
          <w:marBottom w:val="0"/>
          <w:divBdr>
            <w:top w:val="none" w:sz="0" w:space="0" w:color="auto"/>
            <w:left w:val="none" w:sz="0" w:space="0" w:color="auto"/>
            <w:bottom w:val="none" w:sz="0" w:space="0" w:color="auto"/>
            <w:right w:val="none" w:sz="0" w:space="0" w:color="auto"/>
          </w:divBdr>
        </w:div>
      </w:divsChild>
    </w:div>
    <w:div w:id="625311170">
      <w:bodyDiv w:val="1"/>
      <w:marLeft w:val="0"/>
      <w:marRight w:val="0"/>
      <w:marTop w:val="0"/>
      <w:marBottom w:val="0"/>
      <w:divBdr>
        <w:top w:val="none" w:sz="0" w:space="0" w:color="auto"/>
        <w:left w:val="none" w:sz="0" w:space="0" w:color="auto"/>
        <w:bottom w:val="none" w:sz="0" w:space="0" w:color="auto"/>
        <w:right w:val="none" w:sz="0" w:space="0" w:color="auto"/>
      </w:divBdr>
    </w:div>
    <w:div w:id="634337211">
      <w:bodyDiv w:val="1"/>
      <w:marLeft w:val="0"/>
      <w:marRight w:val="0"/>
      <w:marTop w:val="0"/>
      <w:marBottom w:val="0"/>
      <w:divBdr>
        <w:top w:val="none" w:sz="0" w:space="0" w:color="auto"/>
        <w:left w:val="none" w:sz="0" w:space="0" w:color="auto"/>
        <w:bottom w:val="none" w:sz="0" w:space="0" w:color="auto"/>
        <w:right w:val="none" w:sz="0" w:space="0" w:color="auto"/>
      </w:divBdr>
    </w:div>
    <w:div w:id="636112051">
      <w:bodyDiv w:val="1"/>
      <w:marLeft w:val="0"/>
      <w:marRight w:val="0"/>
      <w:marTop w:val="0"/>
      <w:marBottom w:val="0"/>
      <w:divBdr>
        <w:top w:val="none" w:sz="0" w:space="0" w:color="auto"/>
        <w:left w:val="none" w:sz="0" w:space="0" w:color="auto"/>
        <w:bottom w:val="none" w:sz="0" w:space="0" w:color="auto"/>
        <w:right w:val="none" w:sz="0" w:space="0" w:color="auto"/>
      </w:divBdr>
      <w:divsChild>
        <w:div w:id="256406487">
          <w:marLeft w:val="0"/>
          <w:marRight w:val="0"/>
          <w:marTop w:val="0"/>
          <w:marBottom w:val="0"/>
          <w:divBdr>
            <w:top w:val="none" w:sz="0" w:space="0" w:color="auto"/>
            <w:left w:val="none" w:sz="0" w:space="0" w:color="auto"/>
            <w:bottom w:val="none" w:sz="0" w:space="0" w:color="auto"/>
            <w:right w:val="none" w:sz="0" w:space="0" w:color="auto"/>
          </w:divBdr>
        </w:div>
        <w:div w:id="408969369">
          <w:marLeft w:val="0"/>
          <w:marRight w:val="0"/>
          <w:marTop w:val="0"/>
          <w:marBottom w:val="0"/>
          <w:divBdr>
            <w:top w:val="none" w:sz="0" w:space="0" w:color="auto"/>
            <w:left w:val="none" w:sz="0" w:space="0" w:color="auto"/>
            <w:bottom w:val="none" w:sz="0" w:space="0" w:color="auto"/>
            <w:right w:val="none" w:sz="0" w:space="0" w:color="auto"/>
          </w:divBdr>
        </w:div>
        <w:div w:id="707410340">
          <w:marLeft w:val="0"/>
          <w:marRight w:val="0"/>
          <w:marTop w:val="0"/>
          <w:marBottom w:val="0"/>
          <w:divBdr>
            <w:top w:val="none" w:sz="0" w:space="0" w:color="auto"/>
            <w:left w:val="none" w:sz="0" w:space="0" w:color="auto"/>
            <w:bottom w:val="none" w:sz="0" w:space="0" w:color="auto"/>
            <w:right w:val="none" w:sz="0" w:space="0" w:color="auto"/>
          </w:divBdr>
        </w:div>
        <w:div w:id="756172734">
          <w:marLeft w:val="0"/>
          <w:marRight w:val="0"/>
          <w:marTop w:val="0"/>
          <w:marBottom w:val="0"/>
          <w:divBdr>
            <w:top w:val="none" w:sz="0" w:space="0" w:color="auto"/>
            <w:left w:val="none" w:sz="0" w:space="0" w:color="auto"/>
            <w:bottom w:val="none" w:sz="0" w:space="0" w:color="auto"/>
            <w:right w:val="none" w:sz="0" w:space="0" w:color="auto"/>
          </w:divBdr>
        </w:div>
        <w:div w:id="1400711058">
          <w:marLeft w:val="0"/>
          <w:marRight w:val="0"/>
          <w:marTop w:val="0"/>
          <w:marBottom w:val="0"/>
          <w:divBdr>
            <w:top w:val="none" w:sz="0" w:space="0" w:color="auto"/>
            <w:left w:val="none" w:sz="0" w:space="0" w:color="auto"/>
            <w:bottom w:val="none" w:sz="0" w:space="0" w:color="auto"/>
            <w:right w:val="none" w:sz="0" w:space="0" w:color="auto"/>
          </w:divBdr>
        </w:div>
        <w:div w:id="1451389330">
          <w:marLeft w:val="0"/>
          <w:marRight w:val="0"/>
          <w:marTop w:val="0"/>
          <w:marBottom w:val="0"/>
          <w:divBdr>
            <w:top w:val="none" w:sz="0" w:space="0" w:color="auto"/>
            <w:left w:val="none" w:sz="0" w:space="0" w:color="auto"/>
            <w:bottom w:val="none" w:sz="0" w:space="0" w:color="auto"/>
            <w:right w:val="none" w:sz="0" w:space="0" w:color="auto"/>
          </w:divBdr>
        </w:div>
        <w:div w:id="1593396914">
          <w:marLeft w:val="0"/>
          <w:marRight w:val="0"/>
          <w:marTop w:val="0"/>
          <w:marBottom w:val="0"/>
          <w:divBdr>
            <w:top w:val="none" w:sz="0" w:space="0" w:color="auto"/>
            <w:left w:val="none" w:sz="0" w:space="0" w:color="auto"/>
            <w:bottom w:val="none" w:sz="0" w:space="0" w:color="auto"/>
            <w:right w:val="none" w:sz="0" w:space="0" w:color="auto"/>
          </w:divBdr>
        </w:div>
        <w:div w:id="1757743259">
          <w:marLeft w:val="0"/>
          <w:marRight w:val="0"/>
          <w:marTop w:val="0"/>
          <w:marBottom w:val="0"/>
          <w:divBdr>
            <w:top w:val="none" w:sz="0" w:space="0" w:color="auto"/>
            <w:left w:val="none" w:sz="0" w:space="0" w:color="auto"/>
            <w:bottom w:val="none" w:sz="0" w:space="0" w:color="auto"/>
            <w:right w:val="none" w:sz="0" w:space="0" w:color="auto"/>
          </w:divBdr>
        </w:div>
      </w:divsChild>
    </w:div>
    <w:div w:id="653219280">
      <w:bodyDiv w:val="1"/>
      <w:marLeft w:val="0"/>
      <w:marRight w:val="0"/>
      <w:marTop w:val="0"/>
      <w:marBottom w:val="0"/>
      <w:divBdr>
        <w:top w:val="none" w:sz="0" w:space="0" w:color="auto"/>
        <w:left w:val="none" w:sz="0" w:space="0" w:color="auto"/>
        <w:bottom w:val="none" w:sz="0" w:space="0" w:color="auto"/>
        <w:right w:val="none" w:sz="0" w:space="0" w:color="auto"/>
      </w:divBdr>
      <w:divsChild>
        <w:div w:id="1882941011">
          <w:marLeft w:val="0"/>
          <w:marRight w:val="0"/>
          <w:marTop w:val="0"/>
          <w:marBottom w:val="0"/>
          <w:divBdr>
            <w:top w:val="none" w:sz="0" w:space="0" w:color="auto"/>
            <w:left w:val="none" w:sz="0" w:space="0" w:color="auto"/>
            <w:bottom w:val="none" w:sz="0" w:space="0" w:color="auto"/>
            <w:right w:val="none" w:sz="0" w:space="0" w:color="auto"/>
          </w:divBdr>
        </w:div>
        <w:div w:id="380518172">
          <w:marLeft w:val="0"/>
          <w:marRight w:val="0"/>
          <w:marTop w:val="0"/>
          <w:marBottom w:val="0"/>
          <w:divBdr>
            <w:top w:val="none" w:sz="0" w:space="0" w:color="auto"/>
            <w:left w:val="none" w:sz="0" w:space="0" w:color="auto"/>
            <w:bottom w:val="none" w:sz="0" w:space="0" w:color="auto"/>
            <w:right w:val="none" w:sz="0" w:space="0" w:color="auto"/>
          </w:divBdr>
        </w:div>
      </w:divsChild>
    </w:div>
    <w:div w:id="658116253">
      <w:bodyDiv w:val="1"/>
      <w:marLeft w:val="0"/>
      <w:marRight w:val="0"/>
      <w:marTop w:val="0"/>
      <w:marBottom w:val="0"/>
      <w:divBdr>
        <w:top w:val="none" w:sz="0" w:space="0" w:color="auto"/>
        <w:left w:val="none" w:sz="0" w:space="0" w:color="auto"/>
        <w:bottom w:val="none" w:sz="0" w:space="0" w:color="auto"/>
        <w:right w:val="none" w:sz="0" w:space="0" w:color="auto"/>
      </w:divBdr>
    </w:div>
    <w:div w:id="660931367">
      <w:bodyDiv w:val="1"/>
      <w:marLeft w:val="0"/>
      <w:marRight w:val="0"/>
      <w:marTop w:val="0"/>
      <w:marBottom w:val="0"/>
      <w:divBdr>
        <w:top w:val="none" w:sz="0" w:space="0" w:color="auto"/>
        <w:left w:val="none" w:sz="0" w:space="0" w:color="auto"/>
        <w:bottom w:val="none" w:sz="0" w:space="0" w:color="auto"/>
        <w:right w:val="none" w:sz="0" w:space="0" w:color="auto"/>
      </w:divBdr>
      <w:divsChild>
        <w:div w:id="2138987005">
          <w:marLeft w:val="0"/>
          <w:marRight w:val="0"/>
          <w:marTop w:val="0"/>
          <w:marBottom w:val="0"/>
          <w:divBdr>
            <w:top w:val="none" w:sz="0" w:space="0" w:color="auto"/>
            <w:left w:val="none" w:sz="0" w:space="0" w:color="auto"/>
            <w:bottom w:val="none" w:sz="0" w:space="0" w:color="auto"/>
            <w:right w:val="none" w:sz="0" w:space="0" w:color="auto"/>
          </w:divBdr>
        </w:div>
        <w:div w:id="1423799025">
          <w:marLeft w:val="0"/>
          <w:marRight w:val="0"/>
          <w:marTop w:val="0"/>
          <w:marBottom w:val="0"/>
          <w:divBdr>
            <w:top w:val="none" w:sz="0" w:space="0" w:color="auto"/>
            <w:left w:val="none" w:sz="0" w:space="0" w:color="auto"/>
            <w:bottom w:val="none" w:sz="0" w:space="0" w:color="auto"/>
            <w:right w:val="none" w:sz="0" w:space="0" w:color="auto"/>
          </w:divBdr>
        </w:div>
      </w:divsChild>
    </w:div>
    <w:div w:id="663095416">
      <w:bodyDiv w:val="1"/>
      <w:marLeft w:val="0"/>
      <w:marRight w:val="0"/>
      <w:marTop w:val="0"/>
      <w:marBottom w:val="0"/>
      <w:divBdr>
        <w:top w:val="none" w:sz="0" w:space="0" w:color="auto"/>
        <w:left w:val="none" w:sz="0" w:space="0" w:color="auto"/>
        <w:bottom w:val="none" w:sz="0" w:space="0" w:color="auto"/>
        <w:right w:val="none" w:sz="0" w:space="0" w:color="auto"/>
      </w:divBdr>
    </w:div>
    <w:div w:id="671831954">
      <w:bodyDiv w:val="1"/>
      <w:marLeft w:val="0"/>
      <w:marRight w:val="0"/>
      <w:marTop w:val="0"/>
      <w:marBottom w:val="0"/>
      <w:divBdr>
        <w:top w:val="single" w:sz="48" w:space="0" w:color="FFFFFF"/>
        <w:left w:val="none" w:sz="0" w:space="0" w:color="auto"/>
        <w:bottom w:val="none" w:sz="0" w:space="0" w:color="auto"/>
        <w:right w:val="none" w:sz="0" w:space="0" w:color="auto"/>
      </w:divBdr>
      <w:divsChild>
        <w:div w:id="624234735">
          <w:marLeft w:val="0"/>
          <w:marRight w:val="0"/>
          <w:marTop w:val="0"/>
          <w:marBottom w:val="0"/>
          <w:divBdr>
            <w:top w:val="none" w:sz="0" w:space="0" w:color="auto"/>
            <w:left w:val="none" w:sz="0" w:space="0" w:color="auto"/>
            <w:bottom w:val="none" w:sz="0" w:space="0" w:color="auto"/>
            <w:right w:val="none" w:sz="0" w:space="0" w:color="auto"/>
          </w:divBdr>
          <w:divsChild>
            <w:div w:id="1389843399">
              <w:marLeft w:val="450"/>
              <w:marRight w:val="750"/>
              <w:marTop w:val="150"/>
              <w:marBottom w:val="300"/>
              <w:divBdr>
                <w:top w:val="none" w:sz="0" w:space="0" w:color="auto"/>
                <w:left w:val="none" w:sz="0" w:space="0" w:color="auto"/>
                <w:bottom w:val="none" w:sz="0" w:space="0" w:color="auto"/>
                <w:right w:val="none" w:sz="0" w:space="0" w:color="auto"/>
              </w:divBdr>
              <w:divsChild>
                <w:div w:id="955406461">
                  <w:marLeft w:val="0"/>
                  <w:marRight w:val="0"/>
                  <w:marTop w:val="0"/>
                  <w:marBottom w:val="0"/>
                  <w:divBdr>
                    <w:top w:val="none" w:sz="0" w:space="0" w:color="auto"/>
                    <w:left w:val="none" w:sz="0" w:space="0" w:color="auto"/>
                    <w:bottom w:val="none" w:sz="0" w:space="0" w:color="auto"/>
                    <w:right w:val="none" w:sz="0" w:space="0" w:color="auto"/>
                  </w:divBdr>
                  <w:divsChild>
                    <w:div w:id="405155484">
                      <w:marLeft w:val="0"/>
                      <w:marRight w:val="0"/>
                      <w:marTop w:val="120"/>
                      <w:marBottom w:val="120"/>
                      <w:divBdr>
                        <w:top w:val="none" w:sz="0" w:space="0" w:color="auto"/>
                        <w:left w:val="none" w:sz="0" w:space="0" w:color="auto"/>
                        <w:bottom w:val="none" w:sz="0" w:space="0" w:color="auto"/>
                        <w:right w:val="none" w:sz="0" w:space="0" w:color="auto"/>
                      </w:divBdr>
                      <w:divsChild>
                        <w:div w:id="53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728223">
      <w:bodyDiv w:val="1"/>
      <w:marLeft w:val="0"/>
      <w:marRight w:val="0"/>
      <w:marTop w:val="0"/>
      <w:marBottom w:val="0"/>
      <w:divBdr>
        <w:top w:val="none" w:sz="0" w:space="0" w:color="auto"/>
        <w:left w:val="none" w:sz="0" w:space="0" w:color="auto"/>
        <w:bottom w:val="none" w:sz="0" w:space="0" w:color="auto"/>
        <w:right w:val="none" w:sz="0" w:space="0" w:color="auto"/>
      </w:divBdr>
    </w:div>
    <w:div w:id="676468953">
      <w:bodyDiv w:val="1"/>
      <w:marLeft w:val="0"/>
      <w:marRight w:val="0"/>
      <w:marTop w:val="0"/>
      <w:marBottom w:val="0"/>
      <w:divBdr>
        <w:top w:val="none" w:sz="0" w:space="0" w:color="auto"/>
        <w:left w:val="none" w:sz="0" w:space="0" w:color="auto"/>
        <w:bottom w:val="none" w:sz="0" w:space="0" w:color="auto"/>
        <w:right w:val="none" w:sz="0" w:space="0" w:color="auto"/>
      </w:divBdr>
    </w:div>
    <w:div w:id="676687242">
      <w:bodyDiv w:val="1"/>
      <w:marLeft w:val="0"/>
      <w:marRight w:val="0"/>
      <w:marTop w:val="0"/>
      <w:marBottom w:val="0"/>
      <w:divBdr>
        <w:top w:val="none" w:sz="0" w:space="0" w:color="auto"/>
        <w:left w:val="none" w:sz="0" w:space="0" w:color="auto"/>
        <w:bottom w:val="none" w:sz="0" w:space="0" w:color="auto"/>
        <w:right w:val="none" w:sz="0" w:space="0" w:color="auto"/>
      </w:divBdr>
    </w:div>
    <w:div w:id="684017501">
      <w:bodyDiv w:val="1"/>
      <w:marLeft w:val="0"/>
      <w:marRight w:val="0"/>
      <w:marTop w:val="0"/>
      <w:marBottom w:val="0"/>
      <w:divBdr>
        <w:top w:val="none" w:sz="0" w:space="0" w:color="auto"/>
        <w:left w:val="none" w:sz="0" w:space="0" w:color="auto"/>
        <w:bottom w:val="none" w:sz="0" w:space="0" w:color="auto"/>
        <w:right w:val="none" w:sz="0" w:space="0" w:color="auto"/>
      </w:divBdr>
    </w:div>
    <w:div w:id="686561662">
      <w:bodyDiv w:val="1"/>
      <w:marLeft w:val="0"/>
      <w:marRight w:val="0"/>
      <w:marTop w:val="0"/>
      <w:marBottom w:val="0"/>
      <w:divBdr>
        <w:top w:val="none" w:sz="0" w:space="0" w:color="auto"/>
        <w:left w:val="none" w:sz="0" w:space="0" w:color="auto"/>
        <w:bottom w:val="none" w:sz="0" w:space="0" w:color="auto"/>
        <w:right w:val="none" w:sz="0" w:space="0" w:color="auto"/>
      </w:divBdr>
    </w:div>
    <w:div w:id="700977106">
      <w:bodyDiv w:val="1"/>
      <w:marLeft w:val="0"/>
      <w:marRight w:val="0"/>
      <w:marTop w:val="0"/>
      <w:marBottom w:val="0"/>
      <w:divBdr>
        <w:top w:val="none" w:sz="0" w:space="0" w:color="auto"/>
        <w:left w:val="none" w:sz="0" w:space="0" w:color="auto"/>
        <w:bottom w:val="none" w:sz="0" w:space="0" w:color="auto"/>
        <w:right w:val="none" w:sz="0" w:space="0" w:color="auto"/>
      </w:divBdr>
    </w:div>
    <w:div w:id="709232364">
      <w:bodyDiv w:val="1"/>
      <w:marLeft w:val="0"/>
      <w:marRight w:val="0"/>
      <w:marTop w:val="0"/>
      <w:marBottom w:val="0"/>
      <w:divBdr>
        <w:top w:val="none" w:sz="0" w:space="0" w:color="auto"/>
        <w:left w:val="none" w:sz="0" w:space="0" w:color="auto"/>
        <w:bottom w:val="none" w:sz="0" w:space="0" w:color="auto"/>
        <w:right w:val="none" w:sz="0" w:space="0" w:color="auto"/>
      </w:divBdr>
    </w:div>
    <w:div w:id="714937437">
      <w:bodyDiv w:val="1"/>
      <w:marLeft w:val="0"/>
      <w:marRight w:val="0"/>
      <w:marTop w:val="0"/>
      <w:marBottom w:val="0"/>
      <w:divBdr>
        <w:top w:val="none" w:sz="0" w:space="0" w:color="auto"/>
        <w:left w:val="none" w:sz="0" w:space="0" w:color="auto"/>
        <w:bottom w:val="none" w:sz="0" w:space="0" w:color="auto"/>
        <w:right w:val="none" w:sz="0" w:space="0" w:color="auto"/>
      </w:divBdr>
    </w:div>
    <w:div w:id="721639685">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30077260">
      <w:bodyDiv w:val="1"/>
      <w:marLeft w:val="0"/>
      <w:marRight w:val="0"/>
      <w:marTop w:val="0"/>
      <w:marBottom w:val="0"/>
      <w:divBdr>
        <w:top w:val="none" w:sz="0" w:space="0" w:color="auto"/>
        <w:left w:val="none" w:sz="0" w:space="0" w:color="auto"/>
        <w:bottom w:val="none" w:sz="0" w:space="0" w:color="auto"/>
        <w:right w:val="none" w:sz="0" w:space="0" w:color="auto"/>
      </w:divBdr>
      <w:divsChild>
        <w:div w:id="1722822584">
          <w:marLeft w:val="0"/>
          <w:marRight w:val="0"/>
          <w:marTop w:val="0"/>
          <w:marBottom w:val="0"/>
          <w:divBdr>
            <w:top w:val="none" w:sz="0" w:space="0" w:color="auto"/>
            <w:left w:val="none" w:sz="0" w:space="0" w:color="auto"/>
            <w:bottom w:val="none" w:sz="0" w:space="0" w:color="auto"/>
            <w:right w:val="none" w:sz="0" w:space="0" w:color="auto"/>
          </w:divBdr>
        </w:div>
      </w:divsChild>
    </w:div>
    <w:div w:id="736241281">
      <w:bodyDiv w:val="1"/>
      <w:marLeft w:val="0"/>
      <w:marRight w:val="0"/>
      <w:marTop w:val="0"/>
      <w:marBottom w:val="0"/>
      <w:divBdr>
        <w:top w:val="none" w:sz="0" w:space="0" w:color="auto"/>
        <w:left w:val="none" w:sz="0" w:space="0" w:color="auto"/>
        <w:bottom w:val="none" w:sz="0" w:space="0" w:color="auto"/>
        <w:right w:val="none" w:sz="0" w:space="0" w:color="auto"/>
      </w:divBdr>
    </w:div>
    <w:div w:id="753863663">
      <w:bodyDiv w:val="1"/>
      <w:marLeft w:val="0"/>
      <w:marRight w:val="0"/>
      <w:marTop w:val="0"/>
      <w:marBottom w:val="0"/>
      <w:divBdr>
        <w:top w:val="none" w:sz="0" w:space="0" w:color="auto"/>
        <w:left w:val="none" w:sz="0" w:space="0" w:color="auto"/>
        <w:bottom w:val="none" w:sz="0" w:space="0" w:color="auto"/>
        <w:right w:val="none" w:sz="0" w:space="0" w:color="auto"/>
      </w:divBdr>
    </w:div>
    <w:div w:id="760763519">
      <w:bodyDiv w:val="1"/>
      <w:marLeft w:val="0"/>
      <w:marRight w:val="0"/>
      <w:marTop w:val="0"/>
      <w:marBottom w:val="0"/>
      <w:divBdr>
        <w:top w:val="none" w:sz="0" w:space="0" w:color="auto"/>
        <w:left w:val="none" w:sz="0" w:space="0" w:color="auto"/>
        <w:bottom w:val="none" w:sz="0" w:space="0" w:color="auto"/>
        <w:right w:val="none" w:sz="0" w:space="0" w:color="auto"/>
      </w:divBdr>
      <w:divsChild>
        <w:div w:id="585462012">
          <w:marLeft w:val="0"/>
          <w:marRight w:val="0"/>
          <w:marTop w:val="0"/>
          <w:marBottom w:val="0"/>
          <w:divBdr>
            <w:top w:val="none" w:sz="0" w:space="0" w:color="auto"/>
            <w:left w:val="none" w:sz="0" w:space="0" w:color="auto"/>
            <w:bottom w:val="none" w:sz="0" w:space="0" w:color="auto"/>
            <w:right w:val="none" w:sz="0" w:space="0" w:color="auto"/>
          </w:divBdr>
          <w:divsChild>
            <w:div w:id="461114913">
              <w:marLeft w:val="0"/>
              <w:marRight w:val="0"/>
              <w:marTop w:val="0"/>
              <w:marBottom w:val="0"/>
              <w:divBdr>
                <w:top w:val="none" w:sz="0" w:space="0" w:color="auto"/>
                <w:left w:val="none" w:sz="0" w:space="0" w:color="auto"/>
                <w:bottom w:val="none" w:sz="0" w:space="0" w:color="auto"/>
                <w:right w:val="none" w:sz="0" w:space="0" w:color="auto"/>
              </w:divBdr>
              <w:divsChild>
                <w:div w:id="555238055">
                  <w:marLeft w:val="0"/>
                  <w:marRight w:val="0"/>
                  <w:marTop w:val="0"/>
                  <w:marBottom w:val="0"/>
                  <w:divBdr>
                    <w:top w:val="none" w:sz="0" w:space="0" w:color="auto"/>
                    <w:left w:val="none" w:sz="0" w:space="0" w:color="auto"/>
                    <w:bottom w:val="none" w:sz="0" w:space="0" w:color="auto"/>
                    <w:right w:val="none" w:sz="0" w:space="0" w:color="auto"/>
                  </w:divBdr>
                  <w:divsChild>
                    <w:div w:id="1935937404">
                      <w:marLeft w:val="0"/>
                      <w:marRight w:val="0"/>
                      <w:marTop w:val="0"/>
                      <w:marBottom w:val="0"/>
                      <w:divBdr>
                        <w:top w:val="none" w:sz="0" w:space="0" w:color="auto"/>
                        <w:left w:val="none" w:sz="0" w:space="0" w:color="auto"/>
                        <w:bottom w:val="none" w:sz="0" w:space="0" w:color="auto"/>
                        <w:right w:val="none" w:sz="0" w:space="0" w:color="auto"/>
                      </w:divBdr>
                      <w:divsChild>
                        <w:div w:id="1156187493">
                          <w:marLeft w:val="0"/>
                          <w:marRight w:val="0"/>
                          <w:marTop w:val="0"/>
                          <w:marBottom w:val="0"/>
                          <w:divBdr>
                            <w:top w:val="none" w:sz="0" w:space="0" w:color="auto"/>
                            <w:left w:val="none" w:sz="0" w:space="0" w:color="auto"/>
                            <w:bottom w:val="none" w:sz="0" w:space="0" w:color="auto"/>
                            <w:right w:val="none" w:sz="0" w:space="0" w:color="auto"/>
                          </w:divBdr>
                          <w:divsChild>
                            <w:div w:id="73480318">
                              <w:marLeft w:val="0"/>
                              <w:marRight w:val="0"/>
                              <w:marTop w:val="0"/>
                              <w:marBottom w:val="0"/>
                              <w:divBdr>
                                <w:top w:val="none" w:sz="0" w:space="0" w:color="auto"/>
                                <w:left w:val="none" w:sz="0" w:space="0" w:color="auto"/>
                                <w:bottom w:val="none" w:sz="0" w:space="0" w:color="auto"/>
                                <w:right w:val="none" w:sz="0" w:space="0" w:color="auto"/>
                              </w:divBdr>
                              <w:divsChild>
                                <w:div w:id="348290544">
                                  <w:marLeft w:val="0"/>
                                  <w:marRight w:val="0"/>
                                  <w:marTop w:val="0"/>
                                  <w:marBottom w:val="0"/>
                                  <w:divBdr>
                                    <w:top w:val="none" w:sz="0" w:space="0" w:color="auto"/>
                                    <w:left w:val="none" w:sz="0" w:space="0" w:color="auto"/>
                                    <w:bottom w:val="none" w:sz="0" w:space="0" w:color="auto"/>
                                    <w:right w:val="none" w:sz="0" w:space="0" w:color="auto"/>
                                  </w:divBdr>
                                  <w:divsChild>
                                    <w:div w:id="2048597888">
                                      <w:marLeft w:val="0"/>
                                      <w:marRight w:val="0"/>
                                      <w:marTop w:val="0"/>
                                      <w:marBottom w:val="0"/>
                                      <w:divBdr>
                                        <w:top w:val="none" w:sz="0" w:space="0" w:color="auto"/>
                                        <w:left w:val="none" w:sz="0" w:space="0" w:color="auto"/>
                                        <w:bottom w:val="none" w:sz="0" w:space="0" w:color="auto"/>
                                        <w:right w:val="none" w:sz="0" w:space="0" w:color="auto"/>
                                      </w:divBdr>
                                      <w:divsChild>
                                        <w:div w:id="1092093398">
                                          <w:marLeft w:val="0"/>
                                          <w:marRight w:val="0"/>
                                          <w:marTop w:val="0"/>
                                          <w:marBottom w:val="0"/>
                                          <w:divBdr>
                                            <w:top w:val="none" w:sz="0" w:space="0" w:color="auto"/>
                                            <w:left w:val="none" w:sz="0" w:space="0" w:color="auto"/>
                                            <w:bottom w:val="none" w:sz="0" w:space="0" w:color="auto"/>
                                            <w:right w:val="none" w:sz="0" w:space="0" w:color="auto"/>
                                          </w:divBdr>
                                          <w:divsChild>
                                            <w:div w:id="1677148713">
                                              <w:marLeft w:val="0"/>
                                              <w:marRight w:val="0"/>
                                              <w:marTop w:val="0"/>
                                              <w:marBottom w:val="0"/>
                                              <w:divBdr>
                                                <w:top w:val="none" w:sz="0" w:space="0" w:color="auto"/>
                                                <w:left w:val="none" w:sz="0" w:space="0" w:color="auto"/>
                                                <w:bottom w:val="none" w:sz="0" w:space="0" w:color="auto"/>
                                                <w:right w:val="none" w:sz="0" w:space="0" w:color="auto"/>
                                              </w:divBdr>
                                              <w:divsChild>
                                                <w:div w:id="649795069">
                                                  <w:marLeft w:val="0"/>
                                                  <w:marRight w:val="0"/>
                                                  <w:marTop w:val="0"/>
                                                  <w:marBottom w:val="0"/>
                                                  <w:divBdr>
                                                    <w:top w:val="none" w:sz="0" w:space="0" w:color="auto"/>
                                                    <w:left w:val="none" w:sz="0" w:space="0" w:color="auto"/>
                                                    <w:bottom w:val="none" w:sz="0" w:space="0" w:color="auto"/>
                                                    <w:right w:val="none" w:sz="0" w:space="0" w:color="auto"/>
                                                  </w:divBdr>
                                                  <w:divsChild>
                                                    <w:div w:id="1416512621">
                                                      <w:marLeft w:val="0"/>
                                                      <w:marRight w:val="0"/>
                                                      <w:marTop w:val="0"/>
                                                      <w:marBottom w:val="0"/>
                                                      <w:divBdr>
                                                        <w:top w:val="none" w:sz="0" w:space="0" w:color="auto"/>
                                                        <w:left w:val="none" w:sz="0" w:space="0" w:color="auto"/>
                                                        <w:bottom w:val="none" w:sz="0" w:space="0" w:color="auto"/>
                                                        <w:right w:val="none" w:sz="0" w:space="0" w:color="auto"/>
                                                      </w:divBdr>
                                                    </w:div>
                                                  </w:divsChild>
                                                </w:div>
                                                <w:div w:id="791631750">
                                                  <w:marLeft w:val="0"/>
                                                  <w:marRight w:val="0"/>
                                                  <w:marTop w:val="0"/>
                                                  <w:marBottom w:val="0"/>
                                                  <w:divBdr>
                                                    <w:top w:val="none" w:sz="0" w:space="0" w:color="auto"/>
                                                    <w:left w:val="none" w:sz="0" w:space="0" w:color="auto"/>
                                                    <w:bottom w:val="none" w:sz="0" w:space="0" w:color="auto"/>
                                                    <w:right w:val="none" w:sz="0" w:space="0" w:color="auto"/>
                                                  </w:divBdr>
                                                  <w:divsChild>
                                                    <w:div w:id="580795097">
                                                      <w:marLeft w:val="0"/>
                                                      <w:marRight w:val="0"/>
                                                      <w:marTop w:val="0"/>
                                                      <w:marBottom w:val="0"/>
                                                      <w:divBdr>
                                                        <w:top w:val="none" w:sz="0" w:space="0" w:color="auto"/>
                                                        <w:left w:val="none" w:sz="0" w:space="0" w:color="auto"/>
                                                        <w:bottom w:val="none" w:sz="0" w:space="0" w:color="auto"/>
                                                        <w:right w:val="none" w:sz="0" w:space="0" w:color="auto"/>
                                                      </w:divBdr>
                                                      <w:divsChild>
                                                        <w:div w:id="418795960">
                                                          <w:marLeft w:val="0"/>
                                                          <w:marRight w:val="0"/>
                                                          <w:marTop w:val="0"/>
                                                          <w:marBottom w:val="0"/>
                                                          <w:divBdr>
                                                            <w:top w:val="none" w:sz="0" w:space="0" w:color="auto"/>
                                                            <w:left w:val="none" w:sz="0" w:space="0" w:color="auto"/>
                                                            <w:bottom w:val="none" w:sz="0" w:space="0" w:color="auto"/>
                                                            <w:right w:val="none" w:sz="0" w:space="0" w:color="auto"/>
                                                          </w:divBdr>
                                                        </w:div>
                                                        <w:div w:id="485363151">
                                                          <w:marLeft w:val="0"/>
                                                          <w:marRight w:val="0"/>
                                                          <w:marTop w:val="0"/>
                                                          <w:marBottom w:val="0"/>
                                                          <w:divBdr>
                                                            <w:top w:val="none" w:sz="0" w:space="0" w:color="auto"/>
                                                            <w:left w:val="none" w:sz="0" w:space="0" w:color="auto"/>
                                                            <w:bottom w:val="none" w:sz="0" w:space="0" w:color="auto"/>
                                                            <w:right w:val="none" w:sz="0" w:space="0" w:color="auto"/>
                                                          </w:divBdr>
                                                        </w:div>
                                                        <w:div w:id="654605403">
                                                          <w:marLeft w:val="0"/>
                                                          <w:marRight w:val="0"/>
                                                          <w:marTop w:val="0"/>
                                                          <w:marBottom w:val="0"/>
                                                          <w:divBdr>
                                                            <w:top w:val="none" w:sz="0" w:space="0" w:color="auto"/>
                                                            <w:left w:val="none" w:sz="0" w:space="0" w:color="auto"/>
                                                            <w:bottom w:val="none" w:sz="0" w:space="0" w:color="auto"/>
                                                            <w:right w:val="none" w:sz="0" w:space="0" w:color="auto"/>
                                                          </w:divBdr>
                                                        </w:div>
                                                        <w:div w:id="844442394">
                                                          <w:marLeft w:val="0"/>
                                                          <w:marRight w:val="0"/>
                                                          <w:marTop w:val="0"/>
                                                          <w:marBottom w:val="0"/>
                                                          <w:divBdr>
                                                            <w:top w:val="none" w:sz="0" w:space="0" w:color="auto"/>
                                                            <w:left w:val="none" w:sz="0" w:space="0" w:color="auto"/>
                                                            <w:bottom w:val="none" w:sz="0" w:space="0" w:color="auto"/>
                                                            <w:right w:val="none" w:sz="0" w:space="0" w:color="auto"/>
                                                          </w:divBdr>
                                                        </w:div>
                                                        <w:div w:id="976763051">
                                                          <w:marLeft w:val="0"/>
                                                          <w:marRight w:val="0"/>
                                                          <w:marTop w:val="0"/>
                                                          <w:marBottom w:val="0"/>
                                                          <w:divBdr>
                                                            <w:top w:val="none" w:sz="0" w:space="0" w:color="auto"/>
                                                            <w:left w:val="none" w:sz="0" w:space="0" w:color="auto"/>
                                                            <w:bottom w:val="none" w:sz="0" w:space="0" w:color="auto"/>
                                                            <w:right w:val="none" w:sz="0" w:space="0" w:color="auto"/>
                                                          </w:divBdr>
                                                        </w:div>
                                                        <w:div w:id="978998464">
                                                          <w:marLeft w:val="0"/>
                                                          <w:marRight w:val="0"/>
                                                          <w:marTop w:val="0"/>
                                                          <w:marBottom w:val="0"/>
                                                          <w:divBdr>
                                                            <w:top w:val="none" w:sz="0" w:space="0" w:color="auto"/>
                                                            <w:left w:val="none" w:sz="0" w:space="0" w:color="auto"/>
                                                            <w:bottom w:val="none" w:sz="0" w:space="0" w:color="auto"/>
                                                            <w:right w:val="none" w:sz="0" w:space="0" w:color="auto"/>
                                                          </w:divBdr>
                                                        </w:div>
                                                        <w:div w:id="1353414142">
                                                          <w:marLeft w:val="0"/>
                                                          <w:marRight w:val="0"/>
                                                          <w:marTop w:val="0"/>
                                                          <w:marBottom w:val="0"/>
                                                          <w:divBdr>
                                                            <w:top w:val="none" w:sz="0" w:space="0" w:color="auto"/>
                                                            <w:left w:val="none" w:sz="0" w:space="0" w:color="auto"/>
                                                            <w:bottom w:val="none" w:sz="0" w:space="0" w:color="auto"/>
                                                            <w:right w:val="none" w:sz="0" w:space="0" w:color="auto"/>
                                                          </w:divBdr>
                                                        </w:div>
                                                        <w:div w:id="1533112040">
                                                          <w:marLeft w:val="0"/>
                                                          <w:marRight w:val="0"/>
                                                          <w:marTop w:val="0"/>
                                                          <w:marBottom w:val="0"/>
                                                          <w:divBdr>
                                                            <w:top w:val="none" w:sz="0" w:space="0" w:color="auto"/>
                                                            <w:left w:val="none" w:sz="0" w:space="0" w:color="auto"/>
                                                            <w:bottom w:val="none" w:sz="0" w:space="0" w:color="auto"/>
                                                            <w:right w:val="none" w:sz="0" w:space="0" w:color="auto"/>
                                                          </w:divBdr>
                                                        </w:div>
                                                        <w:div w:id="1803617508">
                                                          <w:marLeft w:val="0"/>
                                                          <w:marRight w:val="0"/>
                                                          <w:marTop w:val="0"/>
                                                          <w:marBottom w:val="0"/>
                                                          <w:divBdr>
                                                            <w:top w:val="none" w:sz="0" w:space="0" w:color="auto"/>
                                                            <w:left w:val="none" w:sz="0" w:space="0" w:color="auto"/>
                                                            <w:bottom w:val="none" w:sz="0" w:space="0" w:color="auto"/>
                                                            <w:right w:val="none" w:sz="0" w:space="0" w:color="auto"/>
                                                          </w:divBdr>
                                                        </w:div>
                                                        <w:div w:id="1853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882327">
      <w:bodyDiv w:val="1"/>
      <w:marLeft w:val="0"/>
      <w:marRight w:val="0"/>
      <w:marTop w:val="0"/>
      <w:marBottom w:val="0"/>
      <w:divBdr>
        <w:top w:val="none" w:sz="0" w:space="0" w:color="auto"/>
        <w:left w:val="none" w:sz="0" w:space="0" w:color="auto"/>
        <w:bottom w:val="none" w:sz="0" w:space="0" w:color="auto"/>
        <w:right w:val="none" w:sz="0" w:space="0" w:color="auto"/>
      </w:divBdr>
      <w:divsChild>
        <w:div w:id="1150288407">
          <w:marLeft w:val="0"/>
          <w:marRight w:val="0"/>
          <w:marTop w:val="0"/>
          <w:marBottom w:val="0"/>
          <w:divBdr>
            <w:top w:val="none" w:sz="0" w:space="0" w:color="auto"/>
            <w:left w:val="none" w:sz="0" w:space="0" w:color="auto"/>
            <w:bottom w:val="none" w:sz="0" w:space="0" w:color="auto"/>
            <w:right w:val="none" w:sz="0" w:space="0" w:color="auto"/>
          </w:divBdr>
        </w:div>
        <w:div w:id="1205173785">
          <w:marLeft w:val="0"/>
          <w:marRight w:val="0"/>
          <w:marTop w:val="0"/>
          <w:marBottom w:val="0"/>
          <w:divBdr>
            <w:top w:val="none" w:sz="0" w:space="0" w:color="auto"/>
            <w:left w:val="none" w:sz="0" w:space="0" w:color="auto"/>
            <w:bottom w:val="none" w:sz="0" w:space="0" w:color="auto"/>
            <w:right w:val="none" w:sz="0" w:space="0" w:color="auto"/>
          </w:divBdr>
        </w:div>
      </w:divsChild>
    </w:div>
    <w:div w:id="762530461">
      <w:bodyDiv w:val="1"/>
      <w:marLeft w:val="0"/>
      <w:marRight w:val="0"/>
      <w:marTop w:val="0"/>
      <w:marBottom w:val="0"/>
      <w:divBdr>
        <w:top w:val="none" w:sz="0" w:space="0" w:color="auto"/>
        <w:left w:val="none" w:sz="0" w:space="0" w:color="auto"/>
        <w:bottom w:val="none" w:sz="0" w:space="0" w:color="auto"/>
        <w:right w:val="none" w:sz="0" w:space="0" w:color="auto"/>
      </w:divBdr>
    </w:div>
    <w:div w:id="787818056">
      <w:bodyDiv w:val="1"/>
      <w:marLeft w:val="0"/>
      <w:marRight w:val="0"/>
      <w:marTop w:val="0"/>
      <w:marBottom w:val="0"/>
      <w:divBdr>
        <w:top w:val="single" w:sz="48" w:space="0" w:color="FFFFFF"/>
        <w:left w:val="none" w:sz="0" w:space="0" w:color="auto"/>
        <w:bottom w:val="none" w:sz="0" w:space="0" w:color="auto"/>
        <w:right w:val="none" w:sz="0" w:space="0" w:color="auto"/>
      </w:divBdr>
      <w:divsChild>
        <w:div w:id="1802073551">
          <w:marLeft w:val="0"/>
          <w:marRight w:val="0"/>
          <w:marTop w:val="0"/>
          <w:marBottom w:val="0"/>
          <w:divBdr>
            <w:top w:val="none" w:sz="0" w:space="0" w:color="auto"/>
            <w:left w:val="none" w:sz="0" w:space="0" w:color="auto"/>
            <w:bottom w:val="none" w:sz="0" w:space="0" w:color="auto"/>
            <w:right w:val="none" w:sz="0" w:space="0" w:color="auto"/>
          </w:divBdr>
          <w:divsChild>
            <w:div w:id="1926303975">
              <w:marLeft w:val="450"/>
              <w:marRight w:val="750"/>
              <w:marTop w:val="150"/>
              <w:marBottom w:val="300"/>
              <w:divBdr>
                <w:top w:val="none" w:sz="0" w:space="0" w:color="auto"/>
                <w:left w:val="none" w:sz="0" w:space="0" w:color="auto"/>
                <w:bottom w:val="none" w:sz="0" w:space="0" w:color="auto"/>
                <w:right w:val="none" w:sz="0" w:space="0" w:color="auto"/>
              </w:divBdr>
              <w:divsChild>
                <w:div w:id="975141699">
                  <w:marLeft w:val="0"/>
                  <w:marRight w:val="0"/>
                  <w:marTop w:val="0"/>
                  <w:marBottom w:val="0"/>
                  <w:divBdr>
                    <w:top w:val="none" w:sz="0" w:space="0" w:color="auto"/>
                    <w:left w:val="none" w:sz="0" w:space="0" w:color="auto"/>
                    <w:bottom w:val="none" w:sz="0" w:space="0" w:color="auto"/>
                    <w:right w:val="none" w:sz="0" w:space="0" w:color="auto"/>
                  </w:divBdr>
                  <w:divsChild>
                    <w:div w:id="232738940">
                      <w:marLeft w:val="0"/>
                      <w:marRight w:val="0"/>
                      <w:marTop w:val="120"/>
                      <w:marBottom w:val="120"/>
                      <w:divBdr>
                        <w:top w:val="none" w:sz="0" w:space="0" w:color="auto"/>
                        <w:left w:val="none" w:sz="0" w:space="0" w:color="auto"/>
                        <w:bottom w:val="none" w:sz="0" w:space="0" w:color="auto"/>
                        <w:right w:val="none" w:sz="0" w:space="0" w:color="auto"/>
                      </w:divBdr>
                      <w:divsChild>
                        <w:div w:id="8476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595564">
      <w:bodyDiv w:val="1"/>
      <w:marLeft w:val="0"/>
      <w:marRight w:val="0"/>
      <w:marTop w:val="0"/>
      <w:marBottom w:val="0"/>
      <w:divBdr>
        <w:top w:val="none" w:sz="0" w:space="0" w:color="auto"/>
        <w:left w:val="none" w:sz="0" w:space="0" w:color="auto"/>
        <w:bottom w:val="none" w:sz="0" w:space="0" w:color="auto"/>
        <w:right w:val="none" w:sz="0" w:space="0" w:color="auto"/>
      </w:divBdr>
    </w:div>
    <w:div w:id="793792559">
      <w:bodyDiv w:val="1"/>
      <w:marLeft w:val="0"/>
      <w:marRight w:val="0"/>
      <w:marTop w:val="0"/>
      <w:marBottom w:val="0"/>
      <w:divBdr>
        <w:top w:val="single" w:sz="48" w:space="0" w:color="FFFFFF"/>
        <w:left w:val="none" w:sz="0" w:space="0" w:color="auto"/>
        <w:bottom w:val="none" w:sz="0" w:space="0" w:color="auto"/>
        <w:right w:val="none" w:sz="0" w:space="0" w:color="auto"/>
      </w:divBdr>
      <w:divsChild>
        <w:div w:id="1504859667">
          <w:marLeft w:val="0"/>
          <w:marRight w:val="0"/>
          <w:marTop w:val="0"/>
          <w:marBottom w:val="0"/>
          <w:divBdr>
            <w:top w:val="none" w:sz="0" w:space="0" w:color="auto"/>
            <w:left w:val="none" w:sz="0" w:space="0" w:color="auto"/>
            <w:bottom w:val="none" w:sz="0" w:space="0" w:color="auto"/>
            <w:right w:val="none" w:sz="0" w:space="0" w:color="auto"/>
          </w:divBdr>
          <w:divsChild>
            <w:div w:id="773092476">
              <w:marLeft w:val="450"/>
              <w:marRight w:val="750"/>
              <w:marTop w:val="150"/>
              <w:marBottom w:val="300"/>
              <w:divBdr>
                <w:top w:val="none" w:sz="0" w:space="0" w:color="auto"/>
                <w:left w:val="none" w:sz="0" w:space="0" w:color="auto"/>
                <w:bottom w:val="none" w:sz="0" w:space="0" w:color="auto"/>
                <w:right w:val="none" w:sz="0" w:space="0" w:color="auto"/>
              </w:divBdr>
              <w:divsChild>
                <w:div w:id="529337356">
                  <w:marLeft w:val="0"/>
                  <w:marRight w:val="0"/>
                  <w:marTop w:val="0"/>
                  <w:marBottom w:val="0"/>
                  <w:divBdr>
                    <w:top w:val="none" w:sz="0" w:space="0" w:color="auto"/>
                    <w:left w:val="none" w:sz="0" w:space="0" w:color="auto"/>
                    <w:bottom w:val="none" w:sz="0" w:space="0" w:color="auto"/>
                    <w:right w:val="none" w:sz="0" w:space="0" w:color="auto"/>
                  </w:divBdr>
                  <w:divsChild>
                    <w:div w:id="2000310518">
                      <w:marLeft w:val="0"/>
                      <w:marRight w:val="0"/>
                      <w:marTop w:val="120"/>
                      <w:marBottom w:val="120"/>
                      <w:divBdr>
                        <w:top w:val="none" w:sz="0" w:space="0" w:color="auto"/>
                        <w:left w:val="none" w:sz="0" w:space="0" w:color="auto"/>
                        <w:bottom w:val="none" w:sz="0" w:space="0" w:color="auto"/>
                        <w:right w:val="none" w:sz="0" w:space="0" w:color="auto"/>
                      </w:divBdr>
                      <w:divsChild>
                        <w:div w:id="2206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53515">
      <w:bodyDiv w:val="1"/>
      <w:marLeft w:val="0"/>
      <w:marRight w:val="0"/>
      <w:marTop w:val="0"/>
      <w:marBottom w:val="0"/>
      <w:divBdr>
        <w:top w:val="single" w:sz="48" w:space="0" w:color="FFFFFF"/>
        <w:left w:val="none" w:sz="0" w:space="0" w:color="auto"/>
        <w:bottom w:val="none" w:sz="0" w:space="0" w:color="auto"/>
        <w:right w:val="none" w:sz="0" w:space="0" w:color="auto"/>
      </w:divBdr>
      <w:divsChild>
        <w:div w:id="1602637717">
          <w:marLeft w:val="0"/>
          <w:marRight w:val="0"/>
          <w:marTop w:val="0"/>
          <w:marBottom w:val="0"/>
          <w:divBdr>
            <w:top w:val="none" w:sz="0" w:space="0" w:color="auto"/>
            <w:left w:val="none" w:sz="0" w:space="0" w:color="auto"/>
            <w:bottom w:val="none" w:sz="0" w:space="0" w:color="auto"/>
            <w:right w:val="none" w:sz="0" w:space="0" w:color="auto"/>
          </w:divBdr>
          <w:divsChild>
            <w:div w:id="854735615">
              <w:marLeft w:val="450"/>
              <w:marRight w:val="750"/>
              <w:marTop w:val="150"/>
              <w:marBottom w:val="300"/>
              <w:divBdr>
                <w:top w:val="none" w:sz="0" w:space="0" w:color="auto"/>
                <w:left w:val="none" w:sz="0" w:space="0" w:color="auto"/>
                <w:bottom w:val="none" w:sz="0" w:space="0" w:color="auto"/>
                <w:right w:val="none" w:sz="0" w:space="0" w:color="auto"/>
              </w:divBdr>
              <w:divsChild>
                <w:div w:id="59250090">
                  <w:marLeft w:val="0"/>
                  <w:marRight w:val="0"/>
                  <w:marTop w:val="0"/>
                  <w:marBottom w:val="0"/>
                  <w:divBdr>
                    <w:top w:val="none" w:sz="0" w:space="0" w:color="auto"/>
                    <w:left w:val="none" w:sz="0" w:space="0" w:color="auto"/>
                    <w:bottom w:val="none" w:sz="0" w:space="0" w:color="auto"/>
                    <w:right w:val="none" w:sz="0" w:space="0" w:color="auto"/>
                  </w:divBdr>
                  <w:divsChild>
                    <w:div w:id="154076797">
                      <w:marLeft w:val="0"/>
                      <w:marRight w:val="0"/>
                      <w:marTop w:val="120"/>
                      <w:marBottom w:val="120"/>
                      <w:divBdr>
                        <w:top w:val="none" w:sz="0" w:space="0" w:color="auto"/>
                        <w:left w:val="none" w:sz="0" w:space="0" w:color="auto"/>
                        <w:bottom w:val="none" w:sz="0" w:space="0" w:color="auto"/>
                        <w:right w:val="none" w:sz="0" w:space="0" w:color="auto"/>
                      </w:divBdr>
                      <w:divsChild>
                        <w:div w:id="1743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89895">
      <w:bodyDiv w:val="1"/>
      <w:marLeft w:val="0"/>
      <w:marRight w:val="0"/>
      <w:marTop w:val="0"/>
      <w:marBottom w:val="0"/>
      <w:divBdr>
        <w:top w:val="single" w:sz="48" w:space="0" w:color="FFFFFF"/>
        <w:left w:val="none" w:sz="0" w:space="0" w:color="auto"/>
        <w:bottom w:val="none" w:sz="0" w:space="0" w:color="auto"/>
        <w:right w:val="none" w:sz="0" w:space="0" w:color="auto"/>
      </w:divBdr>
      <w:divsChild>
        <w:div w:id="1567573498">
          <w:marLeft w:val="0"/>
          <w:marRight w:val="0"/>
          <w:marTop w:val="0"/>
          <w:marBottom w:val="0"/>
          <w:divBdr>
            <w:top w:val="none" w:sz="0" w:space="0" w:color="auto"/>
            <w:left w:val="none" w:sz="0" w:space="0" w:color="auto"/>
            <w:bottom w:val="none" w:sz="0" w:space="0" w:color="auto"/>
            <w:right w:val="none" w:sz="0" w:space="0" w:color="auto"/>
          </w:divBdr>
          <w:divsChild>
            <w:div w:id="617876880">
              <w:marLeft w:val="450"/>
              <w:marRight w:val="750"/>
              <w:marTop w:val="150"/>
              <w:marBottom w:val="300"/>
              <w:divBdr>
                <w:top w:val="none" w:sz="0" w:space="0" w:color="auto"/>
                <w:left w:val="none" w:sz="0" w:space="0" w:color="auto"/>
                <w:bottom w:val="none" w:sz="0" w:space="0" w:color="auto"/>
                <w:right w:val="none" w:sz="0" w:space="0" w:color="auto"/>
              </w:divBdr>
              <w:divsChild>
                <w:div w:id="1842811446">
                  <w:marLeft w:val="0"/>
                  <w:marRight w:val="0"/>
                  <w:marTop w:val="0"/>
                  <w:marBottom w:val="0"/>
                  <w:divBdr>
                    <w:top w:val="none" w:sz="0" w:space="0" w:color="auto"/>
                    <w:left w:val="none" w:sz="0" w:space="0" w:color="auto"/>
                    <w:bottom w:val="none" w:sz="0" w:space="0" w:color="auto"/>
                    <w:right w:val="none" w:sz="0" w:space="0" w:color="auto"/>
                  </w:divBdr>
                  <w:divsChild>
                    <w:div w:id="1868568220">
                      <w:marLeft w:val="0"/>
                      <w:marRight w:val="0"/>
                      <w:marTop w:val="120"/>
                      <w:marBottom w:val="120"/>
                      <w:divBdr>
                        <w:top w:val="none" w:sz="0" w:space="0" w:color="auto"/>
                        <w:left w:val="none" w:sz="0" w:space="0" w:color="auto"/>
                        <w:bottom w:val="none" w:sz="0" w:space="0" w:color="auto"/>
                        <w:right w:val="none" w:sz="0" w:space="0" w:color="auto"/>
                      </w:divBdr>
                      <w:divsChild>
                        <w:div w:id="11303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07478">
      <w:bodyDiv w:val="1"/>
      <w:marLeft w:val="0"/>
      <w:marRight w:val="0"/>
      <w:marTop w:val="0"/>
      <w:marBottom w:val="0"/>
      <w:divBdr>
        <w:top w:val="none" w:sz="0" w:space="0" w:color="auto"/>
        <w:left w:val="none" w:sz="0" w:space="0" w:color="auto"/>
        <w:bottom w:val="none" w:sz="0" w:space="0" w:color="auto"/>
        <w:right w:val="none" w:sz="0" w:space="0" w:color="auto"/>
      </w:divBdr>
    </w:div>
    <w:div w:id="827014872">
      <w:bodyDiv w:val="1"/>
      <w:marLeft w:val="0"/>
      <w:marRight w:val="0"/>
      <w:marTop w:val="0"/>
      <w:marBottom w:val="0"/>
      <w:divBdr>
        <w:top w:val="none" w:sz="0" w:space="0" w:color="auto"/>
        <w:left w:val="none" w:sz="0" w:space="0" w:color="auto"/>
        <w:bottom w:val="none" w:sz="0" w:space="0" w:color="auto"/>
        <w:right w:val="none" w:sz="0" w:space="0" w:color="auto"/>
      </w:divBdr>
    </w:div>
    <w:div w:id="836848660">
      <w:bodyDiv w:val="1"/>
      <w:marLeft w:val="0"/>
      <w:marRight w:val="0"/>
      <w:marTop w:val="0"/>
      <w:marBottom w:val="0"/>
      <w:divBdr>
        <w:top w:val="none" w:sz="0" w:space="0" w:color="auto"/>
        <w:left w:val="none" w:sz="0" w:space="0" w:color="auto"/>
        <w:bottom w:val="none" w:sz="0" w:space="0" w:color="auto"/>
        <w:right w:val="none" w:sz="0" w:space="0" w:color="auto"/>
      </w:divBdr>
    </w:div>
    <w:div w:id="843471951">
      <w:bodyDiv w:val="1"/>
      <w:marLeft w:val="0"/>
      <w:marRight w:val="0"/>
      <w:marTop w:val="0"/>
      <w:marBottom w:val="0"/>
      <w:divBdr>
        <w:top w:val="none" w:sz="0" w:space="0" w:color="auto"/>
        <w:left w:val="none" w:sz="0" w:space="0" w:color="auto"/>
        <w:bottom w:val="none" w:sz="0" w:space="0" w:color="auto"/>
        <w:right w:val="none" w:sz="0" w:space="0" w:color="auto"/>
      </w:divBdr>
    </w:div>
    <w:div w:id="854461629">
      <w:bodyDiv w:val="1"/>
      <w:marLeft w:val="0"/>
      <w:marRight w:val="0"/>
      <w:marTop w:val="0"/>
      <w:marBottom w:val="0"/>
      <w:divBdr>
        <w:top w:val="none" w:sz="0" w:space="0" w:color="auto"/>
        <w:left w:val="none" w:sz="0" w:space="0" w:color="auto"/>
        <w:bottom w:val="none" w:sz="0" w:space="0" w:color="auto"/>
        <w:right w:val="none" w:sz="0" w:space="0" w:color="auto"/>
      </w:divBdr>
    </w:div>
    <w:div w:id="857423690">
      <w:bodyDiv w:val="1"/>
      <w:marLeft w:val="0"/>
      <w:marRight w:val="0"/>
      <w:marTop w:val="0"/>
      <w:marBottom w:val="0"/>
      <w:divBdr>
        <w:top w:val="none" w:sz="0" w:space="0" w:color="auto"/>
        <w:left w:val="none" w:sz="0" w:space="0" w:color="auto"/>
        <w:bottom w:val="none" w:sz="0" w:space="0" w:color="auto"/>
        <w:right w:val="none" w:sz="0" w:space="0" w:color="auto"/>
      </w:divBdr>
    </w:div>
    <w:div w:id="860512622">
      <w:bodyDiv w:val="1"/>
      <w:marLeft w:val="0"/>
      <w:marRight w:val="0"/>
      <w:marTop w:val="0"/>
      <w:marBottom w:val="0"/>
      <w:divBdr>
        <w:top w:val="none" w:sz="0" w:space="0" w:color="auto"/>
        <w:left w:val="none" w:sz="0" w:space="0" w:color="auto"/>
        <w:bottom w:val="none" w:sz="0" w:space="0" w:color="auto"/>
        <w:right w:val="none" w:sz="0" w:space="0" w:color="auto"/>
      </w:divBdr>
    </w:div>
    <w:div w:id="865168757">
      <w:bodyDiv w:val="1"/>
      <w:marLeft w:val="0"/>
      <w:marRight w:val="0"/>
      <w:marTop w:val="0"/>
      <w:marBottom w:val="0"/>
      <w:divBdr>
        <w:top w:val="none" w:sz="0" w:space="0" w:color="auto"/>
        <w:left w:val="none" w:sz="0" w:space="0" w:color="auto"/>
        <w:bottom w:val="none" w:sz="0" w:space="0" w:color="auto"/>
        <w:right w:val="none" w:sz="0" w:space="0" w:color="auto"/>
      </w:divBdr>
      <w:divsChild>
        <w:div w:id="520701147">
          <w:marLeft w:val="0"/>
          <w:marRight w:val="0"/>
          <w:marTop w:val="0"/>
          <w:marBottom w:val="0"/>
          <w:divBdr>
            <w:top w:val="none" w:sz="0" w:space="0" w:color="auto"/>
            <w:left w:val="none" w:sz="0" w:space="0" w:color="auto"/>
            <w:bottom w:val="none" w:sz="0" w:space="0" w:color="auto"/>
            <w:right w:val="none" w:sz="0" w:space="0" w:color="auto"/>
          </w:divBdr>
          <w:divsChild>
            <w:div w:id="1136340175">
              <w:marLeft w:val="0"/>
              <w:marRight w:val="0"/>
              <w:marTop w:val="0"/>
              <w:marBottom w:val="0"/>
              <w:divBdr>
                <w:top w:val="none" w:sz="0" w:space="0" w:color="auto"/>
                <w:left w:val="none" w:sz="0" w:space="0" w:color="auto"/>
                <w:bottom w:val="none" w:sz="0" w:space="0" w:color="auto"/>
                <w:right w:val="none" w:sz="0" w:space="0" w:color="auto"/>
              </w:divBdr>
              <w:divsChild>
                <w:div w:id="126094856">
                  <w:marLeft w:val="0"/>
                  <w:marRight w:val="0"/>
                  <w:marTop w:val="0"/>
                  <w:marBottom w:val="0"/>
                  <w:divBdr>
                    <w:top w:val="none" w:sz="0" w:space="0" w:color="auto"/>
                    <w:left w:val="none" w:sz="0" w:space="0" w:color="auto"/>
                    <w:bottom w:val="none" w:sz="0" w:space="0" w:color="auto"/>
                    <w:right w:val="none" w:sz="0" w:space="0" w:color="auto"/>
                  </w:divBdr>
                  <w:divsChild>
                    <w:div w:id="720324039">
                      <w:marLeft w:val="0"/>
                      <w:marRight w:val="0"/>
                      <w:marTop w:val="0"/>
                      <w:marBottom w:val="0"/>
                      <w:divBdr>
                        <w:top w:val="none" w:sz="0" w:space="0" w:color="auto"/>
                        <w:left w:val="none" w:sz="0" w:space="0" w:color="auto"/>
                        <w:bottom w:val="none" w:sz="0" w:space="0" w:color="auto"/>
                        <w:right w:val="none" w:sz="0" w:space="0" w:color="auto"/>
                      </w:divBdr>
                      <w:divsChild>
                        <w:div w:id="110444309">
                          <w:marLeft w:val="0"/>
                          <w:marRight w:val="0"/>
                          <w:marTop w:val="0"/>
                          <w:marBottom w:val="0"/>
                          <w:divBdr>
                            <w:top w:val="none" w:sz="0" w:space="0" w:color="auto"/>
                            <w:left w:val="none" w:sz="0" w:space="0" w:color="auto"/>
                            <w:bottom w:val="none" w:sz="0" w:space="0" w:color="auto"/>
                            <w:right w:val="none" w:sz="0" w:space="0" w:color="auto"/>
                          </w:divBdr>
                          <w:divsChild>
                            <w:div w:id="261188175">
                              <w:marLeft w:val="0"/>
                              <w:marRight w:val="0"/>
                              <w:marTop w:val="0"/>
                              <w:marBottom w:val="0"/>
                              <w:divBdr>
                                <w:top w:val="single" w:sz="6" w:space="0" w:color="auto"/>
                                <w:left w:val="single" w:sz="6" w:space="0" w:color="auto"/>
                                <w:bottom w:val="single" w:sz="6" w:space="0" w:color="auto"/>
                                <w:right w:val="single" w:sz="6" w:space="0" w:color="auto"/>
                              </w:divBdr>
                              <w:divsChild>
                                <w:div w:id="727457508">
                                  <w:marLeft w:val="0"/>
                                  <w:marRight w:val="195"/>
                                  <w:marTop w:val="0"/>
                                  <w:marBottom w:val="0"/>
                                  <w:divBdr>
                                    <w:top w:val="none" w:sz="0" w:space="0" w:color="auto"/>
                                    <w:left w:val="none" w:sz="0" w:space="0" w:color="auto"/>
                                    <w:bottom w:val="none" w:sz="0" w:space="0" w:color="auto"/>
                                    <w:right w:val="none" w:sz="0" w:space="0" w:color="auto"/>
                                  </w:divBdr>
                                  <w:divsChild>
                                    <w:div w:id="1381634804">
                                      <w:marLeft w:val="0"/>
                                      <w:marRight w:val="0"/>
                                      <w:marTop w:val="0"/>
                                      <w:marBottom w:val="0"/>
                                      <w:divBdr>
                                        <w:top w:val="none" w:sz="0" w:space="0" w:color="auto"/>
                                        <w:left w:val="none" w:sz="0" w:space="0" w:color="auto"/>
                                        <w:bottom w:val="none" w:sz="0" w:space="0" w:color="auto"/>
                                        <w:right w:val="none" w:sz="0" w:space="0" w:color="auto"/>
                                      </w:divBdr>
                                      <w:divsChild>
                                        <w:div w:id="795030230">
                                          <w:marLeft w:val="0"/>
                                          <w:marRight w:val="195"/>
                                          <w:marTop w:val="0"/>
                                          <w:marBottom w:val="0"/>
                                          <w:divBdr>
                                            <w:top w:val="none" w:sz="0" w:space="0" w:color="auto"/>
                                            <w:left w:val="none" w:sz="0" w:space="0" w:color="auto"/>
                                            <w:bottom w:val="none" w:sz="0" w:space="0" w:color="auto"/>
                                            <w:right w:val="none" w:sz="0" w:space="0" w:color="auto"/>
                                          </w:divBdr>
                                          <w:divsChild>
                                            <w:div w:id="985620955">
                                              <w:marLeft w:val="0"/>
                                              <w:marRight w:val="0"/>
                                              <w:marTop w:val="0"/>
                                              <w:marBottom w:val="0"/>
                                              <w:divBdr>
                                                <w:top w:val="none" w:sz="0" w:space="0" w:color="auto"/>
                                                <w:left w:val="none" w:sz="0" w:space="0" w:color="auto"/>
                                                <w:bottom w:val="none" w:sz="0" w:space="0" w:color="auto"/>
                                                <w:right w:val="none" w:sz="0" w:space="0" w:color="auto"/>
                                              </w:divBdr>
                                              <w:divsChild>
                                                <w:div w:id="598373369">
                                                  <w:marLeft w:val="0"/>
                                                  <w:marRight w:val="0"/>
                                                  <w:marTop w:val="0"/>
                                                  <w:marBottom w:val="0"/>
                                                  <w:divBdr>
                                                    <w:top w:val="none" w:sz="0" w:space="0" w:color="auto"/>
                                                    <w:left w:val="none" w:sz="0" w:space="0" w:color="auto"/>
                                                    <w:bottom w:val="none" w:sz="0" w:space="0" w:color="auto"/>
                                                    <w:right w:val="none" w:sz="0" w:space="0" w:color="auto"/>
                                                  </w:divBdr>
                                                  <w:divsChild>
                                                    <w:div w:id="196744414">
                                                      <w:marLeft w:val="0"/>
                                                      <w:marRight w:val="0"/>
                                                      <w:marTop w:val="0"/>
                                                      <w:marBottom w:val="0"/>
                                                      <w:divBdr>
                                                        <w:top w:val="none" w:sz="0" w:space="0" w:color="auto"/>
                                                        <w:left w:val="none" w:sz="0" w:space="0" w:color="auto"/>
                                                        <w:bottom w:val="none" w:sz="0" w:space="0" w:color="auto"/>
                                                        <w:right w:val="none" w:sz="0" w:space="0" w:color="auto"/>
                                                      </w:divBdr>
                                                      <w:divsChild>
                                                        <w:div w:id="504245885">
                                                          <w:marLeft w:val="0"/>
                                                          <w:marRight w:val="0"/>
                                                          <w:marTop w:val="0"/>
                                                          <w:marBottom w:val="0"/>
                                                          <w:divBdr>
                                                            <w:top w:val="none" w:sz="0" w:space="0" w:color="auto"/>
                                                            <w:left w:val="none" w:sz="0" w:space="0" w:color="auto"/>
                                                            <w:bottom w:val="none" w:sz="0" w:space="0" w:color="auto"/>
                                                            <w:right w:val="none" w:sz="0" w:space="0" w:color="auto"/>
                                                          </w:divBdr>
                                                          <w:divsChild>
                                                            <w:div w:id="1492217080">
                                                              <w:marLeft w:val="0"/>
                                                              <w:marRight w:val="0"/>
                                                              <w:marTop w:val="0"/>
                                                              <w:marBottom w:val="0"/>
                                                              <w:divBdr>
                                                                <w:top w:val="none" w:sz="0" w:space="0" w:color="auto"/>
                                                                <w:left w:val="none" w:sz="0" w:space="0" w:color="auto"/>
                                                                <w:bottom w:val="none" w:sz="0" w:space="0" w:color="auto"/>
                                                                <w:right w:val="none" w:sz="0" w:space="0" w:color="auto"/>
                                                              </w:divBdr>
                                                              <w:divsChild>
                                                                <w:div w:id="922186499">
                                                                  <w:marLeft w:val="405"/>
                                                                  <w:marRight w:val="0"/>
                                                                  <w:marTop w:val="0"/>
                                                                  <w:marBottom w:val="0"/>
                                                                  <w:divBdr>
                                                                    <w:top w:val="none" w:sz="0" w:space="0" w:color="auto"/>
                                                                    <w:left w:val="none" w:sz="0" w:space="0" w:color="auto"/>
                                                                    <w:bottom w:val="none" w:sz="0" w:space="0" w:color="auto"/>
                                                                    <w:right w:val="none" w:sz="0" w:space="0" w:color="auto"/>
                                                                  </w:divBdr>
                                                                  <w:divsChild>
                                                                    <w:div w:id="2094207112">
                                                                      <w:marLeft w:val="0"/>
                                                                      <w:marRight w:val="0"/>
                                                                      <w:marTop w:val="0"/>
                                                                      <w:marBottom w:val="0"/>
                                                                      <w:divBdr>
                                                                        <w:top w:val="none" w:sz="0" w:space="0" w:color="auto"/>
                                                                        <w:left w:val="none" w:sz="0" w:space="0" w:color="auto"/>
                                                                        <w:bottom w:val="none" w:sz="0" w:space="0" w:color="auto"/>
                                                                        <w:right w:val="none" w:sz="0" w:space="0" w:color="auto"/>
                                                                      </w:divBdr>
                                                                      <w:divsChild>
                                                                        <w:div w:id="2064214887">
                                                                          <w:marLeft w:val="0"/>
                                                                          <w:marRight w:val="0"/>
                                                                          <w:marTop w:val="0"/>
                                                                          <w:marBottom w:val="0"/>
                                                                          <w:divBdr>
                                                                            <w:top w:val="none" w:sz="0" w:space="0" w:color="auto"/>
                                                                            <w:left w:val="none" w:sz="0" w:space="0" w:color="auto"/>
                                                                            <w:bottom w:val="none" w:sz="0" w:space="0" w:color="auto"/>
                                                                            <w:right w:val="none" w:sz="0" w:space="0" w:color="auto"/>
                                                                          </w:divBdr>
                                                                          <w:divsChild>
                                                                            <w:div w:id="1546215847">
                                                                              <w:marLeft w:val="0"/>
                                                                              <w:marRight w:val="0"/>
                                                                              <w:marTop w:val="0"/>
                                                                              <w:marBottom w:val="0"/>
                                                                              <w:divBdr>
                                                                                <w:top w:val="none" w:sz="0" w:space="0" w:color="auto"/>
                                                                                <w:left w:val="none" w:sz="0" w:space="0" w:color="auto"/>
                                                                                <w:bottom w:val="none" w:sz="0" w:space="0" w:color="auto"/>
                                                                                <w:right w:val="none" w:sz="0" w:space="0" w:color="auto"/>
                                                                              </w:divBdr>
                                                                              <w:divsChild>
                                                                                <w:div w:id="936209501">
                                                                                  <w:marLeft w:val="0"/>
                                                                                  <w:marRight w:val="0"/>
                                                                                  <w:marTop w:val="0"/>
                                                                                  <w:marBottom w:val="0"/>
                                                                                  <w:divBdr>
                                                                                    <w:top w:val="none" w:sz="0" w:space="0" w:color="auto"/>
                                                                                    <w:left w:val="none" w:sz="0" w:space="0" w:color="auto"/>
                                                                                    <w:bottom w:val="none" w:sz="0" w:space="0" w:color="auto"/>
                                                                                    <w:right w:val="none" w:sz="0" w:space="0" w:color="auto"/>
                                                                                  </w:divBdr>
                                                                                  <w:divsChild>
                                                                                    <w:div w:id="983772338">
                                                                                      <w:marLeft w:val="0"/>
                                                                                      <w:marRight w:val="0"/>
                                                                                      <w:marTop w:val="0"/>
                                                                                      <w:marBottom w:val="0"/>
                                                                                      <w:divBdr>
                                                                                        <w:top w:val="none" w:sz="0" w:space="0" w:color="auto"/>
                                                                                        <w:left w:val="none" w:sz="0" w:space="0" w:color="auto"/>
                                                                                        <w:bottom w:val="none" w:sz="0" w:space="0" w:color="auto"/>
                                                                                        <w:right w:val="none" w:sz="0" w:space="0" w:color="auto"/>
                                                                                      </w:divBdr>
                                                                                      <w:divsChild>
                                                                                        <w:div w:id="841555761">
                                                                                          <w:marLeft w:val="0"/>
                                                                                          <w:marRight w:val="0"/>
                                                                                          <w:marTop w:val="0"/>
                                                                                          <w:marBottom w:val="0"/>
                                                                                          <w:divBdr>
                                                                                            <w:top w:val="none" w:sz="0" w:space="0" w:color="auto"/>
                                                                                            <w:left w:val="none" w:sz="0" w:space="0" w:color="auto"/>
                                                                                            <w:bottom w:val="none" w:sz="0" w:space="0" w:color="auto"/>
                                                                                            <w:right w:val="none" w:sz="0" w:space="0" w:color="auto"/>
                                                                                          </w:divBdr>
                                                                                          <w:divsChild>
                                                                                            <w:div w:id="1835339405">
                                                                                              <w:marLeft w:val="0"/>
                                                                                              <w:marRight w:val="0"/>
                                                                                              <w:marTop w:val="15"/>
                                                                                              <w:marBottom w:val="0"/>
                                                                                              <w:divBdr>
                                                                                                <w:top w:val="none" w:sz="0" w:space="0" w:color="auto"/>
                                                                                                <w:left w:val="none" w:sz="0" w:space="0" w:color="auto"/>
                                                                                                <w:bottom w:val="single" w:sz="6" w:space="15" w:color="auto"/>
                                                                                                <w:right w:val="none" w:sz="0" w:space="0" w:color="auto"/>
                                                                                              </w:divBdr>
                                                                                              <w:divsChild>
                                                                                                <w:div w:id="134375678">
                                                                                                  <w:marLeft w:val="0"/>
                                                                                                  <w:marRight w:val="0"/>
                                                                                                  <w:marTop w:val="180"/>
                                                                                                  <w:marBottom w:val="0"/>
                                                                                                  <w:divBdr>
                                                                                                    <w:top w:val="none" w:sz="0" w:space="0" w:color="auto"/>
                                                                                                    <w:left w:val="none" w:sz="0" w:space="0" w:color="auto"/>
                                                                                                    <w:bottom w:val="none" w:sz="0" w:space="0" w:color="auto"/>
                                                                                                    <w:right w:val="none" w:sz="0" w:space="0" w:color="auto"/>
                                                                                                  </w:divBdr>
                                                                                                  <w:divsChild>
                                                                                                    <w:div w:id="739787811">
                                                                                                      <w:marLeft w:val="0"/>
                                                                                                      <w:marRight w:val="0"/>
                                                                                                      <w:marTop w:val="0"/>
                                                                                                      <w:marBottom w:val="0"/>
                                                                                                      <w:divBdr>
                                                                                                        <w:top w:val="none" w:sz="0" w:space="0" w:color="auto"/>
                                                                                                        <w:left w:val="none" w:sz="0" w:space="0" w:color="auto"/>
                                                                                                        <w:bottom w:val="none" w:sz="0" w:space="0" w:color="auto"/>
                                                                                                        <w:right w:val="none" w:sz="0" w:space="0" w:color="auto"/>
                                                                                                      </w:divBdr>
                                                                                                      <w:divsChild>
                                                                                                        <w:div w:id="272514367">
                                                                                                          <w:marLeft w:val="0"/>
                                                                                                          <w:marRight w:val="0"/>
                                                                                                          <w:marTop w:val="0"/>
                                                                                                          <w:marBottom w:val="0"/>
                                                                                                          <w:divBdr>
                                                                                                            <w:top w:val="none" w:sz="0" w:space="0" w:color="auto"/>
                                                                                                            <w:left w:val="none" w:sz="0" w:space="0" w:color="auto"/>
                                                                                                            <w:bottom w:val="none" w:sz="0" w:space="0" w:color="auto"/>
                                                                                                            <w:right w:val="none" w:sz="0" w:space="0" w:color="auto"/>
                                                                                                          </w:divBdr>
                                                                                                          <w:divsChild>
                                                                                                            <w:div w:id="1491868507">
                                                                                                              <w:marLeft w:val="0"/>
                                                                                                              <w:marRight w:val="0"/>
                                                                                                              <w:marTop w:val="30"/>
                                                                                                              <w:marBottom w:val="0"/>
                                                                                                              <w:divBdr>
                                                                                                                <w:top w:val="none" w:sz="0" w:space="0" w:color="auto"/>
                                                                                                                <w:left w:val="none" w:sz="0" w:space="0" w:color="auto"/>
                                                                                                                <w:bottom w:val="none" w:sz="0" w:space="0" w:color="auto"/>
                                                                                                                <w:right w:val="none" w:sz="0" w:space="0" w:color="auto"/>
                                                                                                              </w:divBdr>
                                                                                                              <w:divsChild>
                                                                                                                <w:div w:id="1882866648">
                                                                                                                  <w:marLeft w:val="0"/>
                                                                                                                  <w:marRight w:val="0"/>
                                                                                                                  <w:marTop w:val="0"/>
                                                                                                                  <w:marBottom w:val="0"/>
                                                                                                                  <w:divBdr>
                                                                                                                    <w:top w:val="none" w:sz="0" w:space="0" w:color="auto"/>
                                                                                                                    <w:left w:val="none" w:sz="0" w:space="0" w:color="auto"/>
                                                                                                                    <w:bottom w:val="none" w:sz="0" w:space="0" w:color="auto"/>
                                                                                                                    <w:right w:val="none" w:sz="0" w:space="0" w:color="auto"/>
                                                                                                                  </w:divBdr>
                                                                                                                  <w:divsChild>
                                                                                                                    <w:div w:id="1311062179">
                                                                                                                      <w:marLeft w:val="0"/>
                                                                                                                      <w:marRight w:val="0"/>
                                                                                                                      <w:marTop w:val="0"/>
                                                                                                                      <w:marBottom w:val="0"/>
                                                                                                                      <w:divBdr>
                                                                                                                        <w:top w:val="none" w:sz="0" w:space="0" w:color="auto"/>
                                                                                                                        <w:left w:val="none" w:sz="0" w:space="0" w:color="auto"/>
                                                                                                                        <w:bottom w:val="none" w:sz="0" w:space="0" w:color="auto"/>
                                                                                                                        <w:right w:val="none" w:sz="0" w:space="0" w:color="auto"/>
                                                                                                                      </w:divBdr>
                                                                                                                      <w:divsChild>
                                                                                                                        <w:div w:id="138622284">
                                                                                                                          <w:marLeft w:val="0"/>
                                                                                                                          <w:marRight w:val="0"/>
                                                                                                                          <w:marTop w:val="0"/>
                                                                                                                          <w:marBottom w:val="0"/>
                                                                                                                          <w:divBdr>
                                                                                                                            <w:top w:val="none" w:sz="0" w:space="0" w:color="auto"/>
                                                                                                                            <w:left w:val="none" w:sz="0" w:space="0" w:color="auto"/>
                                                                                                                            <w:bottom w:val="none" w:sz="0" w:space="0" w:color="auto"/>
                                                                                                                            <w:right w:val="none" w:sz="0" w:space="0" w:color="auto"/>
                                                                                                                          </w:divBdr>
                                                                                                                          <w:divsChild>
                                                                                                                            <w:div w:id="17846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495569">
      <w:bodyDiv w:val="1"/>
      <w:marLeft w:val="0"/>
      <w:marRight w:val="0"/>
      <w:marTop w:val="0"/>
      <w:marBottom w:val="0"/>
      <w:divBdr>
        <w:top w:val="none" w:sz="0" w:space="0" w:color="auto"/>
        <w:left w:val="none" w:sz="0" w:space="0" w:color="auto"/>
        <w:bottom w:val="none" w:sz="0" w:space="0" w:color="auto"/>
        <w:right w:val="none" w:sz="0" w:space="0" w:color="auto"/>
      </w:divBdr>
    </w:div>
    <w:div w:id="898246091">
      <w:bodyDiv w:val="1"/>
      <w:marLeft w:val="0"/>
      <w:marRight w:val="0"/>
      <w:marTop w:val="0"/>
      <w:marBottom w:val="0"/>
      <w:divBdr>
        <w:top w:val="none" w:sz="0" w:space="0" w:color="auto"/>
        <w:left w:val="none" w:sz="0" w:space="0" w:color="auto"/>
        <w:bottom w:val="none" w:sz="0" w:space="0" w:color="auto"/>
        <w:right w:val="none" w:sz="0" w:space="0" w:color="auto"/>
      </w:divBdr>
    </w:div>
    <w:div w:id="925268738">
      <w:bodyDiv w:val="1"/>
      <w:marLeft w:val="0"/>
      <w:marRight w:val="0"/>
      <w:marTop w:val="0"/>
      <w:marBottom w:val="0"/>
      <w:divBdr>
        <w:top w:val="none" w:sz="0" w:space="0" w:color="auto"/>
        <w:left w:val="none" w:sz="0" w:space="0" w:color="auto"/>
        <w:bottom w:val="none" w:sz="0" w:space="0" w:color="auto"/>
        <w:right w:val="none" w:sz="0" w:space="0" w:color="auto"/>
      </w:divBdr>
    </w:div>
    <w:div w:id="932665209">
      <w:bodyDiv w:val="1"/>
      <w:marLeft w:val="0"/>
      <w:marRight w:val="0"/>
      <w:marTop w:val="0"/>
      <w:marBottom w:val="0"/>
      <w:divBdr>
        <w:top w:val="single" w:sz="48" w:space="0" w:color="FFFFFF"/>
        <w:left w:val="none" w:sz="0" w:space="0" w:color="auto"/>
        <w:bottom w:val="none" w:sz="0" w:space="0" w:color="auto"/>
        <w:right w:val="none" w:sz="0" w:space="0" w:color="auto"/>
      </w:divBdr>
      <w:divsChild>
        <w:div w:id="37823148">
          <w:marLeft w:val="0"/>
          <w:marRight w:val="0"/>
          <w:marTop w:val="0"/>
          <w:marBottom w:val="0"/>
          <w:divBdr>
            <w:top w:val="none" w:sz="0" w:space="0" w:color="auto"/>
            <w:left w:val="none" w:sz="0" w:space="0" w:color="auto"/>
            <w:bottom w:val="none" w:sz="0" w:space="0" w:color="auto"/>
            <w:right w:val="none" w:sz="0" w:space="0" w:color="auto"/>
          </w:divBdr>
          <w:divsChild>
            <w:div w:id="6950196">
              <w:marLeft w:val="450"/>
              <w:marRight w:val="750"/>
              <w:marTop w:val="150"/>
              <w:marBottom w:val="300"/>
              <w:divBdr>
                <w:top w:val="none" w:sz="0" w:space="0" w:color="auto"/>
                <w:left w:val="none" w:sz="0" w:space="0" w:color="auto"/>
                <w:bottom w:val="none" w:sz="0" w:space="0" w:color="auto"/>
                <w:right w:val="none" w:sz="0" w:space="0" w:color="auto"/>
              </w:divBdr>
              <w:divsChild>
                <w:div w:id="1965699265">
                  <w:marLeft w:val="0"/>
                  <w:marRight w:val="0"/>
                  <w:marTop w:val="0"/>
                  <w:marBottom w:val="0"/>
                  <w:divBdr>
                    <w:top w:val="none" w:sz="0" w:space="0" w:color="auto"/>
                    <w:left w:val="none" w:sz="0" w:space="0" w:color="auto"/>
                    <w:bottom w:val="none" w:sz="0" w:space="0" w:color="auto"/>
                    <w:right w:val="none" w:sz="0" w:space="0" w:color="auto"/>
                  </w:divBdr>
                  <w:divsChild>
                    <w:div w:id="1783837859">
                      <w:marLeft w:val="0"/>
                      <w:marRight w:val="0"/>
                      <w:marTop w:val="120"/>
                      <w:marBottom w:val="120"/>
                      <w:divBdr>
                        <w:top w:val="none" w:sz="0" w:space="0" w:color="auto"/>
                        <w:left w:val="none" w:sz="0" w:space="0" w:color="auto"/>
                        <w:bottom w:val="none" w:sz="0" w:space="0" w:color="auto"/>
                        <w:right w:val="none" w:sz="0" w:space="0" w:color="auto"/>
                      </w:divBdr>
                      <w:divsChild>
                        <w:div w:id="19147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83938">
      <w:bodyDiv w:val="1"/>
      <w:marLeft w:val="0"/>
      <w:marRight w:val="0"/>
      <w:marTop w:val="0"/>
      <w:marBottom w:val="0"/>
      <w:divBdr>
        <w:top w:val="none" w:sz="0" w:space="0" w:color="auto"/>
        <w:left w:val="none" w:sz="0" w:space="0" w:color="auto"/>
        <w:bottom w:val="none" w:sz="0" w:space="0" w:color="auto"/>
        <w:right w:val="none" w:sz="0" w:space="0" w:color="auto"/>
      </w:divBdr>
    </w:div>
    <w:div w:id="956328190">
      <w:bodyDiv w:val="1"/>
      <w:marLeft w:val="0"/>
      <w:marRight w:val="0"/>
      <w:marTop w:val="0"/>
      <w:marBottom w:val="0"/>
      <w:divBdr>
        <w:top w:val="none" w:sz="0" w:space="0" w:color="auto"/>
        <w:left w:val="none" w:sz="0" w:space="0" w:color="auto"/>
        <w:bottom w:val="none" w:sz="0" w:space="0" w:color="auto"/>
        <w:right w:val="none" w:sz="0" w:space="0" w:color="auto"/>
      </w:divBdr>
    </w:div>
    <w:div w:id="979454597">
      <w:bodyDiv w:val="1"/>
      <w:marLeft w:val="0"/>
      <w:marRight w:val="0"/>
      <w:marTop w:val="0"/>
      <w:marBottom w:val="0"/>
      <w:divBdr>
        <w:top w:val="none" w:sz="0" w:space="0" w:color="auto"/>
        <w:left w:val="none" w:sz="0" w:space="0" w:color="auto"/>
        <w:bottom w:val="none" w:sz="0" w:space="0" w:color="auto"/>
        <w:right w:val="none" w:sz="0" w:space="0" w:color="auto"/>
      </w:divBdr>
    </w:div>
    <w:div w:id="982587746">
      <w:bodyDiv w:val="1"/>
      <w:marLeft w:val="0"/>
      <w:marRight w:val="0"/>
      <w:marTop w:val="0"/>
      <w:marBottom w:val="0"/>
      <w:divBdr>
        <w:top w:val="none" w:sz="0" w:space="0" w:color="auto"/>
        <w:left w:val="none" w:sz="0" w:space="0" w:color="auto"/>
        <w:bottom w:val="none" w:sz="0" w:space="0" w:color="auto"/>
        <w:right w:val="none" w:sz="0" w:space="0" w:color="auto"/>
      </w:divBdr>
    </w:div>
    <w:div w:id="984621566">
      <w:bodyDiv w:val="1"/>
      <w:marLeft w:val="0"/>
      <w:marRight w:val="0"/>
      <w:marTop w:val="0"/>
      <w:marBottom w:val="0"/>
      <w:divBdr>
        <w:top w:val="none" w:sz="0" w:space="0" w:color="auto"/>
        <w:left w:val="none" w:sz="0" w:space="0" w:color="auto"/>
        <w:bottom w:val="none" w:sz="0" w:space="0" w:color="auto"/>
        <w:right w:val="none" w:sz="0" w:space="0" w:color="auto"/>
      </w:divBdr>
    </w:div>
    <w:div w:id="986398278">
      <w:bodyDiv w:val="1"/>
      <w:marLeft w:val="0"/>
      <w:marRight w:val="0"/>
      <w:marTop w:val="0"/>
      <w:marBottom w:val="0"/>
      <w:divBdr>
        <w:top w:val="none" w:sz="0" w:space="0" w:color="auto"/>
        <w:left w:val="none" w:sz="0" w:space="0" w:color="auto"/>
        <w:bottom w:val="none" w:sz="0" w:space="0" w:color="auto"/>
        <w:right w:val="none" w:sz="0" w:space="0" w:color="auto"/>
      </w:divBdr>
    </w:div>
    <w:div w:id="998659803">
      <w:bodyDiv w:val="1"/>
      <w:marLeft w:val="0"/>
      <w:marRight w:val="0"/>
      <w:marTop w:val="0"/>
      <w:marBottom w:val="0"/>
      <w:divBdr>
        <w:top w:val="none" w:sz="0" w:space="0" w:color="auto"/>
        <w:left w:val="none" w:sz="0" w:space="0" w:color="auto"/>
        <w:bottom w:val="none" w:sz="0" w:space="0" w:color="auto"/>
        <w:right w:val="none" w:sz="0" w:space="0" w:color="auto"/>
      </w:divBdr>
    </w:div>
    <w:div w:id="998924609">
      <w:bodyDiv w:val="1"/>
      <w:marLeft w:val="0"/>
      <w:marRight w:val="0"/>
      <w:marTop w:val="0"/>
      <w:marBottom w:val="0"/>
      <w:divBdr>
        <w:top w:val="single" w:sz="48" w:space="0" w:color="FFFFFF"/>
        <w:left w:val="none" w:sz="0" w:space="0" w:color="auto"/>
        <w:bottom w:val="none" w:sz="0" w:space="0" w:color="auto"/>
        <w:right w:val="none" w:sz="0" w:space="0" w:color="auto"/>
      </w:divBdr>
      <w:divsChild>
        <w:div w:id="1506744517">
          <w:marLeft w:val="0"/>
          <w:marRight w:val="0"/>
          <w:marTop w:val="0"/>
          <w:marBottom w:val="0"/>
          <w:divBdr>
            <w:top w:val="none" w:sz="0" w:space="0" w:color="auto"/>
            <w:left w:val="none" w:sz="0" w:space="0" w:color="auto"/>
            <w:bottom w:val="none" w:sz="0" w:space="0" w:color="auto"/>
            <w:right w:val="none" w:sz="0" w:space="0" w:color="auto"/>
          </w:divBdr>
          <w:divsChild>
            <w:div w:id="1893030003">
              <w:marLeft w:val="450"/>
              <w:marRight w:val="750"/>
              <w:marTop w:val="150"/>
              <w:marBottom w:val="300"/>
              <w:divBdr>
                <w:top w:val="none" w:sz="0" w:space="0" w:color="auto"/>
                <w:left w:val="none" w:sz="0" w:space="0" w:color="auto"/>
                <w:bottom w:val="none" w:sz="0" w:space="0" w:color="auto"/>
                <w:right w:val="none" w:sz="0" w:space="0" w:color="auto"/>
              </w:divBdr>
              <w:divsChild>
                <w:div w:id="1276211831">
                  <w:marLeft w:val="0"/>
                  <w:marRight w:val="0"/>
                  <w:marTop w:val="0"/>
                  <w:marBottom w:val="0"/>
                  <w:divBdr>
                    <w:top w:val="none" w:sz="0" w:space="0" w:color="auto"/>
                    <w:left w:val="none" w:sz="0" w:space="0" w:color="auto"/>
                    <w:bottom w:val="none" w:sz="0" w:space="0" w:color="auto"/>
                    <w:right w:val="none" w:sz="0" w:space="0" w:color="auto"/>
                  </w:divBdr>
                  <w:divsChild>
                    <w:div w:id="1275940224">
                      <w:marLeft w:val="0"/>
                      <w:marRight w:val="0"/>
                      <w:marTop w:val="120"/>
                      <w:marBottom w:val="120"/>
                      <w:divBdr>
                        <w:top w:val="none" w:sz="0" w:space="0" w:color="auto"/>
                        <w:left w:val="none" w:sz="0" w:space="0" w:color="auto"/>
                        <w:bottom w:val="none" w:sz="0" w:space="0" w:color="auto"/>
                        <w:right w:val="none" w:sz="0" w:space="0" w:color="auto"/>
                      </w:divBdr>
                      <w:divsChild>
                        <w:div w:id="12917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66184">
      <w:bodyDiv w:val="1"/>
      <w:marLeft w:val="0"/>
      <w:marRight w:val="0"/>
      <w:marTop w:val="0"/>
      <w:marBottom w:val="0"/>
      <w:divBdr>
        <w:top w:val="single" w:sz="48" w:space="0" w:color="FFFFFF"/>
        <w:left w:val="none" w:sz="0" w:space="0" w:color="auto"/>
        <w:bottom w:val="none" w:sz="0" w:space="0" w:color="auto"/>
        <w:right w:val="none" w:sz="0" w:space="0" w:color="auto"/>
      </w:divBdr>
      <w:divsChild>
        <w:div w:id="1327517990">
          <w:marLeft w:val="0"/>
          <w:marRight w:val="0"/>
          <w:marTop w:val="0"/>
          <w:marBottom w:val="0"/>
          <w:divBdr>
            <w:top w:val="none" w:sz="0" w:space="0" w:color="auto"/>
            <w:left w:val="none" w:sz="0" w:space="0" w:color="auto"/>
            <w:bottom w:val="none" w:sz="0" w:space="0" w:color="auto"/>
            <w:right w:val="none" w:sz="0" w:space="0" w:color="auto"/>
          </w:divBdr>
          <w:divsChild>
            <w:div w:id="285081765">
              <w:marLeft w:val="450"/>
              <w:marRight w:val="750"/>
              <w:marTop w:val="150"/>
              <w:marBottom w:val="300"/>
              <w:divBdr>
                <w:top w:val="none" w:sz="0" w:space="0" w:color="auto"/>
                <w:left w:val="none" w:sz="0" w:space="0" w:color="auto"/>
                <w:bottom w:val="none" w:sz="0" w:space="0" w:color="auto"/>
                <w:right w:val="none" w:sz="0" w:space="0" w:color="auto"/>
              </w:divBdr>
              <w:divsChild>
                <w:div w:id="983893189">
                  <w:marLeft w:val="0"/>
                  <w:marRight w:val="0"/>
                  <w:marTop w:val="0"/>
                  <w:marBottom w:val="0"/>
                  <w:divBdr>
                    <w:top w:val="none" w:sz="0" w:space="0" w:color="auto"/>
                    <w:left w:val="none" w:sz="0" w:space="0" w:color="auto"/>
                    <w:bottom w:val="none" w:sz="0" w:space="0" w:color="auto"/>
                    <w:right w:val="none" w:sz="0" w:space="0" w:color="auto"/>
                  </w:divBdr>
                  <w:divsChild>
                    <w:div w:id="138890574">
                      <w:marLeft w:val="0"/>
                      <w:marRight w:val="0"/>
                      <w:marTop w:val="120"/>
                      <w:marBottom w:val="120"/>
                      <w:divBdr>
                        <w:top w:val="none" w:sz="0" w:space="0" w:color="auto"/>
                        <w:left w:val="none" w:sz="0" w:space="0" w:color="auto"/>
                        <w:bottom w:val="none" w:sz="0" w:space="0" w:color="auto"/>
                        <w:right w:val="none" w:sz="0" w:space="0" w:color="auto"/>
                      </w:divBdr>
                      <w:divsChild>
                        <w:div w:id="17609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488552">
      <w:bodyDiv w:val="1"/>
      <w:marLeft w:val="0"/>
      <w:marRight w:val="0"/>
      <w:marTop w:val="0"/>
      <w:marBottom w:val="0"/>
      <w:divBdr>
        <w:top w:val="none" w:sz="0" w:space="0" w:color="auto"/>
        <w:left w:val="none" w:sz="0" w:space="0" w:color="auto"/>
        <w:bottom w:val="none" w:sz="0" w:space="0" w:color="auto"/>
        <w:right w:val="none" w:sz="0" w:space="0" w:color="auto"/>
      </w:divBdr>
    </w:div>
    <w:div w:id="1023172970">
      <w:bodyDiv w:val="1"/>
      <w:marLeft w:val="0"/>
      <w:marRight w:val="0"/>
      <w:marTop w:val="0"/>
      <w:marBottom w:val="0"/>
      <w:divBdr>
        <w:top w:val="none" w:sz="0" w:space="0" w:color="auto"/>
        <w:left w:val="none" w:sz="0" w:space="0" w:color="auto"/>
        <w:bottom w:val="none" w:sz="0" w:space="0" w:color="auto"/>
        <w:right w:val="none" w:sz="0" w:space="0" w:color="auto"/>
      </w:divBdr>
    </w:div>
    <w:div w:id="1032342160">
      <w:bodyDiv w:val="1"/>
      <w:marLeft w:val="0"/>
      <w:marRight w:val="0"/>
      <w:marTop w:val="0"/>
      <w:marBottom w:val="0"/>
      <w:divBdr>
        <w:top w:val="none" w:sz="0" w:space="0" w:color="auto"/>
        <w:left w:val="none" w:sz="0" w:space="0" w:color="auto"/>
        <w:bottom w:val="none" w:sz="0" w:space="0" w:color="auto"/>
        <w:right w:val="none" w:sz="0" w:space="0" w:color="auto"/>
      </w:divBdr>
    </w:div>
    <w:div w:id="1036734046">
      <w:bodyDiv w:val="1"/>
      <w:marLeft w:val="0"/>
      <w:marRight w:val="0"/>
      <w:marTop w:val="0"/>
      <w:marBottom w:val="0"/>
      <w:divBdr>
        <w:top w:val="none" w:sz="0" w:space="0" w:color="auto"/>
        <w:left w:val="none" w:sz="0" w:space="0" w:color="auto"/>
        <w:bottom w:val="none" w:sz="0" w:space="0" w:color="auto"/>
        <w:right w:val="none" w:sz="0" w:space="0" w:color="auto"/>
      </w:divBdr>
      <w:divsChild>
        <w:div w:id="1676760729">
          <w:marLeft w:val="0"/>
          <w:marRight w:val="0"/>
          <w:marTop w:val="0"/>
          <w:marBottom w:val="0"/>
          <w:divBdr>
            <w:top w:val="none" w:sz="0" w:space="0" w:color="auto"/>
            <w:left w:val="none" w:sz="0" w:space="0" w:color="auto"/>
            <w:bottom w:val="none" w:sz="0" w:space="0" w:color="auto"/>
            <w:right w:val="none" w:sz="0" w:space="0" w:color="auto"/>
          </w:divBdr>
        </w:div>
        <w:div w:id="1602714784">
          <w:marLeft w:val="0"/>
          <w:marRight w:val="0"/>
          <w:marTop w:val="0"/>
          <w:marBottom w:val="0"/>
          <w:divBdr>
            <w:top w:val="none" w:sz="0" w:space="0" w:color="auto"/>
            <w:left w:val="none" w:sz="0" w:space="0" w:color="auto"/>
            <w:bottom w:val="none" w:sz="0" w:space="0" w:color="auto"/>
            <w:right w:val="none" w:sz="0" w:space="0" w:color="auto"/>
          </w:divBdr>
        </w:div>
      </w:divsChild>
    </w:div>
    <w:div w:id="1039204463">
      <w:bodyDiv w:val="1"/>
      <w:marLeft w:val="0"/>
      <w:marRight w:val="0"/>
      <w:marTop w:val="0"/>
      <w:marBottom w:val="0"/>
      <w:divBdr>
        <w:top w:val="none" w:sz="0" w:space="0" w:color="auto"/>
        <w:left w:val="none" w:sz="0" w:space="0" w:color="auto"/>
        <w:bottom w:val="none" w:sz="0" w:space="0" w:color="auto"/>
        <w:right w:val="none" w:sz="0" w:space="0" w:color="auto"/>
      </w:divBdr>
    </w:div>
    <w:div w:id="1043213647">
      <w:bodyDiv w:val="1"/>
      <w:marLeft w:val="0"/>
      <w:marRight w:val="0"/>
      <w:marTop w:val="0"/>
      <w:marBottom w:val="0"/>
      <w:divBdr>
        <w:top w:val="none" w:sz="0" w:space="0" w:color="auto"/>
        <w:left w:val="none" w:sz="0" w:space="0" w:color="auto"/>
        <w:bottom w:val="none" w:sz="0" w:space="0" w:color="auto"/>
        <w:right w:val="none" w:sz="0" w:space="0" w:color="auto"/>
      </w:divBdr>
    </w:div>
    <w:div w:id="1063943088">
      <w:bodyDiv w:val="1"/>
      <w:marLeft w:val="0"/>
      <w:marRight w:val="0"/>
      <w:marTop w:val="0"/>
      <w:marBottom w:val="0"/>
      <w:divBdr>
        <w:top w:val="none" w:sz="0" w:space="0" w:color="auto"/>
        <w:left w:val="none" w:sz="0" w:space="0" w:color="auto"/>
        <w:bottom w:val="none" w:sz="0" w:space="0" w:color="auto"/>
        <w:right w:val="none" w:sz="0" w:space="0" w:color="auto"/>
      </w:divBdr>
    </w:div>
    <w:div w:id="1076131174">
      <w:bodyDiv w:val="1"/>
      <w:marLeft w:val="0"/>
      <w:marRight w:val="0"/>
      <w:marTop w:val="0"/>
      <w:marBottom w:val="0"/>
      <w:divBdr>
        <w:top w:val="none" w:sz="0" w:space="0" w:color="auto"/>
        <w:left w:val="none" w:sz="0" w:space="0" w:color="auto"/>
        <w:bottom w:val="none" w:sz="0" w:space="0" w:color="auto"/>
        <w:right w:val="none" w:sz="0" w:space="0" w:color="auto"/>
      </w:divBdr>
    </w:div>
    <w:div w:id="1085028839">
      <w:bodyDiv w:val="1"/>
      <w:marLeft w:val="0"/>
      <w:marRight w:val="0"/>
      <w:marTop w:val="0"/>
      <w:marBottom w:val="0"/>
      <w:divBdr>
        <w:top w:val="none" w:sz="0" w:space="0" w:color="auto"/>
        <w:left w:val="none" w:sz="0" w:space="0" w:color="auto"/>
        <w:bottom w:val="none" w:sz="0" w:space="0" w:color="auto"/>
        <w:right w:val="none" w:sz="0" w:space="0" w:color="auto"/>
      </w:divBdr>
    </w:div>
    <w:div w:id="1089078442">
      <w:bodyDiv w:val="1"/>
      <w:marLeft w:val="0"/>
      <w:marRight w:val="0"/>
      <w:marTop w:val="0"/>
      <w:marBottom w:val="0"/>
      <w:divBdr>
        <w:top w:val="none" w:sz="0" w:space="0" w:color="auto"/>
        <w:left w:val="none" w:sz="0" w:space="0" w:color="auto"/>
        <w:bottom w:val="none" w:sz="0" w:space="0" w:color="auto"/>
        <w:right w:val="none" w:sz="0" w:space="0" w:color="auto"/>
      </w:divBdr>
    </w:div>
    <w:div w:id="1097484364">
      <w:bodyDiv w:val="1"/>
      <w:marLeft w:val="0"/>
      <w:marRight w:val="0"/>
      <w:marTop w:val="0"/>
      <w:marBottom w:val="0"/>
      <w:divBdr>
        <w:top w:val="none" w:sz="0" w:space="0" w:color="auto"/>
        <w:left w:val="none" w:sz="0" w:space="0" w:color="auto"/>
        <w:bottom w:val="none" w:sz="0" w:space="0" w:color="auto"/>
        <w:right w:val="none" w:sz="0" w:space="0" w:color="auto"/>
      </w:divBdr>
    </w:div>
    <w:div w:id="1100639291">
      <w:bodyDiv w:val="1"/>
      <w:marLeft w:val="0"/>
      <w:marRight w:val="0"/>
      <w:marTop w:val="0"/>
      <w:marBottom w:val="0"/>
      <w:divBdr>
        <w:top w:val="none" w:sz="0" w:space="0" w:color="auto"/>
        <w:left w:val="none" w:sz="0" w:space="0" w:color="auto"/>
        <w:bottom w:val="none" w:sz="0" w:space="0" w:color="auto"/>
        <w:right w:val="none" w:sz="0" w:space="0" w:color="auto"/>
      </w:divBdr>
    </w:div>
    <w:div w:id="1101027197">
      <w:bodyDiv w:val="1"/>
      <w:marLeft w:val="0"/>
      <w:marRight w:val="0"/>
      <w:marTop w:val="0"/>
      <w:marBottom w:val="0"/>
      <w:divBdr>
        <w:top w:val="none" w:sz="0" w:space="0" w:color="auto"/>
        <w:left w:val="none" w:sz="0" w:space="0" w:color="auto"/>
        <w:bottom w:val="none" w:sz="0" w:space="0" w:color="auto"/>
        <w:right w:val="none" w:sz="0" w:space="0" w:color="auto"/>
      </w:divBdr>
    </w:div>
    <w:div w:id="1106117021">
      <w:bodyDiv w:val="1"/>
      <w:marLeft w:val="0"/>
      <w:marRight w:val="0"/>
      <w:marTop w:val="0"/>
      <w:marBottom w:val="0"/>
      <w:divBdr>
        <w:top w:val="none" w:sz="0" w:space="0" w:color="auto"/>
        <w:left w:val="none" w:sz="0" w:space="0" w:color="auto"/>
        <w:bottom w:val="none" w:sz="0" w:space="0" w:color="auto"/>
        <w:right w:val="none" w:sz="0" w:space="0" w:color="auto"/>
      </w:divBdr>
    </w:div>
    <w:div w:id="1123890403">
      <w:bodyDiv w:val="1"/>
      <w:marLeft w:val="0"/>
      <w:marRight w:val="0"/>
      <w:marTop w:val="0"/>
      <w:marBottom w:val="0"/>
      <w:divBdr>
        <w:top w:val="none" w:sz="0" w:space="0" w:color="auto"/>
        <w:left w:val="none" w:sz="0" w:space="0" w:color="auto"/>
        <w:bottom w:val="none" w:sz="0" w:space="0" w:color="auto"/>
        <w:right w:val="none" w:sz="0" w:space="0" w:color="auto"/>
      </w:divBdr>
    </w:div>
    <w:div w:id="1128863072">
      <w:bodyDiv w:val="1"/>
      <w:marLeft w:val="0"/>
      <w:marRight w:val="0"/>
      <w:marTop w:val="0"/>
      <w:marBottom w:val="0"/>
      <w:divBdr>
        <w:top w:val="none" w:sz="0" w:space="0" w:color="auto"/>
        <w:left w:val="none" w:sz="0" w:space="0" w:color="auto"/>
        <w:bottom w:val="none" w:sz="0" w:space="0" w:color="auto"/>
        <w:right w:val="none" w:sz="0" w:space="0" w:color="auto"/>
      </w:divBdr>
    </w:div>
    <w:div w:id="1142305501">
      <w:bodyDiv w:val="1"/>
      <w:marLeft w:val="0"/>
      <w:marRight w:val="0"/>
      <w:marTop w:val="0"/>
      <w:marBottom w:val="0"/>
      <w:divBdr>
        <w:top w:val="none" w:sz="0" w:space="0" w:color="auto"/>
        <w:left w:val="none" w:sz="0" w:space="0" w:color="auto"/>
        <w:bottom w:val="none" w:sz="0" w:space="0" w:color="auto"/>
        <w:right w:val="none" w:sz="0" w:space="0" w:color="auto"/>
      </w:divBdr>
    </w:div>
    <w:div w:id="1151168963">
      <w:bodyDiv w:val="1"/>
      <w:marLeft w:val="0"/>
      <w:marRight w:val="0"/>
      <w:marTop w:val="0"/>
      <w:marBottom w:val="0"/>
      <w:divBdr>
        <w:top w:val="none" w:sz="0" w:space="0" w:color="auto"/>
        <w:left w:val="none" w:sz="0" w:space="0" w:color="auto"/>
        <w:bottom w:val="none" w:sz="0" w:space="0" w:color="auto"/>
        <w:right w:val="none" w:sz="0" w:space="0" w:color="auto"/>
      </w:divBdr>
    </w:div>
    <w:div w:id="1152335393">
      <w:bodyDiv w:val="1"/>
      <w:marLeft w:val="0"/>
      <w:marRight w:val="0"/>
      <w:marTop w:val="0"/>
      <w:marBottom w:val="0"/>
      <w:divBdr>
        <w:top w:val="single" w:sz="48" w:space="0" w:color="FFFFFF"/>
        <w:left w:val="none" w:sz="0" w:space="0" w:color="auto"/>
        <w:bottom w:val="none" w:sz="0" w:space="0" w:color="auto"/>
        <w:right w:val="none" w:sz="0" w:space="0" w:color="auto"/>
      </w:divBdr>
      <w:divsChild>
        <w:div w:id="778111892">
          <w:marLeft w:val="0"/>
          <w:marRight w:val="0"/>
          <w:marTop w:val="0"/>
          <w:marBottom w:val="0"/>
          <w:divBdr>
            <w:top w:val="none" w:sz="0" w:space="0" w:color="auto"/>
            <w:left w:val="none" w:sz="0" w:space="0" w:color="auto"/>
            <w:bottom w:val="none" w:sz="0" w:space="0" w:color="auto"/>
            <w:right w:val="none" w:sz="0" w:space="0" w:color="auto"/>
          </w:divBdr>
          <w:divsChild>
            <w:div w:id="696661601">
              <w:marLeft w:val="450"/>
              <w:marRight w:val="750"/>
              <w:marTop w:val="150"/>
              <w:marBottom w:val="300"/>
              <w:divBdr>
                <w:top w:val="none" w:sz="0" w:space="0" w:color="auto"/>
                <w:left w:val="none" w:sz="0" w:space="0" w:color="auto"/>
                <w:bottom w:val="none" w:sz="0" w:space="0" w:color="auto"/>
                <w:right w:val="none" w:sz="0" w:space="0" w:color="auto"/>
              </w:divBdr>
              <w:divsChild>
                <w:div w:id="156116445">
                  <w:marLeft w:val="0"/>
                  <w:marRight w:val="0"/>
                  <w:marTop w:val="0"/>
                  <w:marBottom w:val="0"/>
                  <w:divBdr>
                    <w:top w:val="none" w:sz="0" w:space="0" w:color="auto"/>
                    <w:left w:val="none" w:sz="0" w:space="0" w:color="auto"/>
                    <w:bottom w:val="none" w:sz="0" w:space="0" w:color="auto"/>
                    <w:right w:val="none" w:sz="0" w:space="0" w:color="auto"/>
                  </w:divBdr>
                  <w:divsChild>
                    <w:div w:id="1330985535">
                      <w:marLeft w:val="0"/>
                      <w:marRight w:val="0"/>
                      <w:marTop w:val="120"/>
                      <w:marBottom w:val="120"/>
                      <w:divBdr>
                        <w:top w:val="none" w:sz="0" w:space="0" w:color="auto"/>
                        <w:left w:val="none" w:sz="0" w:space="0" w:color="auto"/>
                        <w:bottom w:val="none" w:sz="0" w:space="0" w:color="auto"/>
                        <w:right w:val="none" w:sz="0" w:space="0" w:color="auto"/>
                      </w:divBdr>
                      <w:divsChild>
                        <w:div w:id="2069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6421">
      <w:bodyDiv w:val="1"/>
      <w:marLeft w:val="0"/>
      <w:marRight w:val="0"/>
      <w:marTop w:val="0"/>
      <w:marBottom w:val="0"/>
      <w:divBdr>
        <w:top w:val="single" w:sz="48" w:space="0" w:color="FFFFFF"/>
        <w:left w:val="none" w:sz="0" w:space="0" w:color="auto"/>
        <w:bottom w:val="none" w:sz="0" w:space="0" w:color="auto"/>
        <w:right w:val="none" w:sz="0" w:space="0" w:color="auto"/>
      </w:divBdr>
      <w:divsChild>
        <w:div w:id="1359159543">
          <w:marLeft w:val="0"/>
          <w:marRight w:val="0"/>
          <w:marTop w:val="0"/>
          <w:marBottom w:val="0"/>
          <w:divBdr>
            <w:top w:val="none" w:sz="0" w:space="0" w:color="auto"/>
            <w:left w:val="none" w:sz="0" w:space="0" w:color="auto"/>
            <w:bottom w:val="none" w:sz="0" w:space="0" w:color="auto"/>
            <w:right w:val="none" w:sz="0" w:space="0" w:color="auto"/>
          </w:divBdr>
          <w:divsChild>
            <w:div w:id="2045593794">
              <w:marLeft w:val="450"/>
              <w:marRight w:val="750"/>
              <w:marTop w:val="150"/>
              <w:marBottom w:val="300"/>
              <w:divBdr>
                <w:top w:val="none" w:sz="0" w:space="0" w:color="auto"/>
                <w:left w:val="none" w:sz="0" w:space="0" w:color="auto"/>
                <w:bottom w:val="none" w:sz="0" w:space="0" w:color="auto"/>
                <w:right w:val="none" w:sz="0" w:space="0" w:color="auto"/>
              </w:divBdr>
              <w:divsChild>
                <w:div w:id="88625181">
                  <w:marLeft w:val="0"/>
                  <w:marRight w:val="0"/>
                  <w:marTop w:val="0"/>
                  <w:marBottom w:val="0"/>
                  <w:divBdr>
                    <w:top w:val="none" w:sz="0" w:space="0" w:color="auto"/>
                    <w:left w:val="none" w:sz="0" w:space="0" w:color="auto"/>
                    <w:bottom w:val="none" w:sz="0" w:space="0" w:color="auto"/>
                    <w:right w:val="none" w:sz="0" w:space="0" w:color="auto"/>
                  </w:divBdr>
                  <w:divsChild>
                    <w:div w:id="435291530">
                      <w:marLeft w:val="0"/>
                      <w:marRight w:val="0"/>
                      <w:marTop w:val="0"/>
                      <w:marBottom w:val="0"/>
                      <w:divBdr>
                        <w:top w:val="none" w:sz="0" w:space="0" w:color="auto"/>
                        <w:left w:val="none" w:sz="0" w:space="0" w:color="auto"/>
                        <w:bottom w:val="none" w:sz="0" w:space="0" w:color="auto"/>
                        <w:right w:val="none" w:sz="0" w:space="0" w:color="auto"/>
                      </w:divBdr>
                      <w:divsChild>
                        <w:div w:id="2084595783">
                          <w:marLeft w:val="0"/>
                          <w:marRight w:val="0"/>
                          <w:marTop w:val="0"/>
                          <w:marBottom w:val="0"/>
                          <w:divBdr>
                            <w:top w:val="none" w:sz="0" w:space="0" w:color="auto"/>
                            <w:left w:val="none" w:sz="0" w:space="0" w:color="auto"/>
                            <w:bottom w:val="none" w:sz="0" w:space="0" w:color="auto"/>
                            <w:right w:val="none" w:sz="0" w:space="0" w:color="auto"/>
                          </w:divBdr>
                          <w:divsChild>
                            <w:div w:id="572008435">
                              <w:marLeft w:val="0"/>
                              <w:marRight w:val="0"/>
                              <w:marTop w:val="0"/>
                              <w:marBottom w:val="0"/>
                              <w:divBdr>
                                <w:top w:val="none" w:sz="0" w:space="0" w:color="auto"/>
                                <w:left w:val="none" w:sz="0" w:space="0" w:color="auto"/>
                                <w:bottom w:val="none" w:sz="0" w:space="0" w:color="auto"/>
                                <w:right w:val="none" w:sz="0" w:space="0" w:color="auto"/>
                              </w:divBdr>
                            </w:div>
                            <w:div w:id="5872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13349">
      <w:bodyDiv w:val="1"/>
      <w:marLeft w:val="0"/>
      <w:marRight w:val="0"/>
      <w:marTop w:val="0"/>
      <w:marBottom w:val="0"/>
      <w:divBdr>
        <w:top w:val="none" w:sz="0" w:space="0" w:color="auto"/>
        <w:left w:val="none" w:sz="0" w:space="0" w:color="auto"/>
        <w:bottom w:val="none" w:sz="0" w:space="0" w:color="auto"/>
        <w:right w:val="none" w:sz="0" w:space="0" w:color="auto"/>
      </w:divBdr>
    </w:div>
    <w:div w:id="1164931374">
      <w:bodyDiv w:val="1"/>
      <w:marLeft w:val="0"/>
      <w:marRight w:val="0"/>
      <w:marTop w:val="0"/>
      <w:marBottom w:val="0"/>
      <w:divBdr>
        <w:top w:val="none" w:sz="0" w:space="0" w:color="auto"/>
        <w:left w:val="none" w:sz="0" w:space="0" w:color="auto"/>
        <w:bottom w:val="none" w:sz="0" w:space="0" w:color="auto"/>
        <w:right w:val="none" w:sz="0" w:space="0" w:color="auto"/>
      </w:divBdr>
    </w:div>
    <w:div w:id="1172718297">
      <w:bodyDiv w:val="1"/>
      <w:marLeft w:val="0"/>
      <w:marRight w:val="0"/>
      <w:marTop w:val="0"/>
      <w:marBottom w:val="0"/>
      <w:divBdr>
        <w:top w:val="none" w:sz="0" w:space="0" w:color="auto"/>
        <w:left w:val="none" w:sz="0" w:space="0" w:color="auto"/>
        <w:bottom w:val="none" w:sz="0" w:space="0" w:color="auto"/>
        <w:right w:val="none" w:sz="0" w:space="0" w:color="auto"/>
      </w:divBdr>
      <w:divsChild>
        <w:div w:id="422804224">
          <w:marLeft w:val="0"/>
          <w:marRight w:val="0"/>
          <w:marTop w:val="0"/>
          <w:marBottom w:val="0"/>
          <w:divBdr>
            <w:top w:val="none" w:sz="0" w:space="0" w:color="auto"/>
            <w:left w:val="none" w:sz="0" w:space="0" w:color="auto"/>
            <w:bottom w:val="none" w:sz="0" w:space="0" w:color="auto"/>
            <w:right w:val="none" w:sz="0" w:space="0" w:color="auto"/>
          </w:divBdr>
        </w:div>
        <w:div w:id="1358307792">
          <w:marLeft w:val="0"/>
          <w:marRight w:val="0"/>
          <w:marTop w:val="0"/>
          <w:marBottom w:val="0"/>
          <w:divBdr>
            <w:top w:val="none" w:sz="0" w:space="0" w:color="auto"/>
            <w:left w:val="none" w:sz="0" w:space="0" w:color="auto"/>
            <w:bottom w:val="none" w:sz="0" w:space="0" w:color="auto"/>
            <w:right w:val="none" w:sz="0" w:space="0" w:color="auto"/>
          </w:divBdr>
        </w:div>
      </w:divsChild>
    </w:div>
    <w:div w:id="1174613414">
      <w:bodyDiv w:val="1"/>
      <w:marLeft w:val="0"/>
      <w:marRight w:val="0"/>
      <w:marTop w:val="0"/>
      <w:marBottom w:val="0"/>
      <w:divBdr>
        <w:top w:val="none" w:sz="0" w:space="0" w:color="auto"/>
        <w:left w:val="none" w:sz="0" w:space="0" w:color="auto"/>
        <w:bottom w:val="none" w:sz="0" w:space="0" w:color="auto"/>
        <w:right w:val="none" w:sz="0" w:space="0" w:color="auto"/>
      </w:divBdr>
    </w:div>
    <w:div w:id="1194734874">
      <w:bodyDiv w:val="1"/>
      <w:marLeft w:val="0"/>
      <w:marRight w:val="0"/>
      <w:marTop w:val="0"/>
      <w:marBottom w:val="0"/>
      <w:divBdr>
        <w:top w:val="none" w:sz="0" w:space="0" w:color="auto"/>
        <w:left w:val="none" w:sz="0" w:space="0" w:color="auto"/>
        <w:bottom w:val="none" w:sz="0" w:space="0" w:color="auto"/>
        <w:right w:val="none" w:sz="0" w:space="0" w:color="auto"/>
      </w:divBdr>
      <w:divsChild>
        <w:div w:id="1973510583">
          <w:marLeft w:val="0"/>
          <w:marRight w:val="0"/>
          <w:marTop w:val="120"/>
          <w:marBottom w:val="120"/>
          <w:divBdr>
            <w:top w:val="none" w:sz="0" w:space="0" w:color="auto"/>
            <w:left w:val="none" w:sz="0" w:space="0" w:color="auto"/>
            <w:bottom w:val="none" w:sz="0" w:space="0" w:color="auto"/>
            <w:right w:val="none" w:sz="0" w:space="0" w:color="auto"/>
          </w:divBdr>
          <w:divsChild>
            <w:div w:id="885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99025">
      <w:bodyDiv w:val="1"/>
      <w:marLeft w:val="0"/>
      <w:marRight w:val="0"/>
      <w:marTop w:val="0"/>
      <w:marBottom w:val="0"/>
      <w:divBdr>
        <w:top w:val="none" w:sz="0" w:space="0" w:color="auto"/>
        <w:left w:val="none" w:sz="0" w:space="0" w:color="auto"/>
        <w:bottom w:val="none" w:sz="0" w:space="0" w:color="auto"/>
        <w:right w:val="none" w:sz="0" w:space="0" w:color="auto"/>
      </w:divBdr>
    </w:div>
    <w:div w:id="1198351541">
      <w:bodyDiv w:val="1"/>
      <w:marLeft w:val="0"/>
      <w:marRight w:val="0"/>
      <w:marTop w:val="0"/>
      <w:marBottom w:val="0"/>
      <w:divBdr>
        <w:top w:val="single" w:sz="48" w:space="0" w:color="FFFFFF"/>
        <w:left w:val="none" w:sz="0" w:space="0" w:color="auto"/>
        <w:bottom w:val="none" w:sz="0" w:space="0" w:color="auto"/>
        <w:right w:val="none" w:sz="0" w:space="0" w:color="auto"/>
      </w:divBdr>
      <w:divsChild>
        <w:div w:id="752821012">
          <w:marLeft w:val="0"/>
          <w:marRight w:val="0"/>
          <w:marTop w:val="0"/>
          <w:marBottom w:val="0"/>
          <w:divBdr>
            <w:top w:val="none" w:sz="0" w:space="0" w:color="auto"/>
            <w:left w:val="none" w:sz="0" w:space="0" w:color="auto"/>
            <w:bottom w:val="none" w:sz="0" w:space="0" w:color="auto"/>
            <w:right w:val="none" w:sz="0" w:space="0" w:color="auto"/>
          </w:divBdr>
          <w:divsChild>
            <w:div w:id="1173498530">
              <w:marLeft w:val="450"/>
              <w:marRight w:val="750"/>
              <w:marTop w:val="150"/>
              <w:marBottom w:val="300"/>
              <w:divBdr>
                <w:top w:val="none" w:sz="0" w:space="0" w:color="auto"/>
                <w:left w:val="none" w:sz="0" w:space="0" w:color="auto"/>
                <w:bottom w:val="none" w:sz="0" w:space="0" w:color="auto"/>
                <w:right w:val="none" w:sz="0" w:space="0" w:color="auto"/>
              </w:divBdr>
              <w:divsChild>
                <w:div w:id="815294390">
                  <w:marLeft w:val="0"/>
                  <w:marRight w:val="0"/>
                  <w:marTop w:val="0"/>
                  <w:marBottom w:val="0"/>
                  <w:divBdr>
                    <w:top w:val="none" w:sz="0" w:space="0" w:color="auto"/>
                    <w:left w:val="none" w:sz="0" w:space="0" w:color="auto"/>
                    <w:bottom w:val="none" w:sz="0" w:space="0" w:color="auto"/>
                    <w:right w:val="none" w:sz="0" w:space="0" w:color="auto"/>
                  </w:divBdr>
                  <w:divsChild>
                    <w:div w:id="2046057576">
                      <w:marLeft w:val="0"/>
                      <w:marRight w:val="0"/>
                      <w:marTop w:val="120"/>
                      <w:marBottom w:val="120"/>
                      <w:divBdr>
                        <w:top w:val="none" w:sz="0" w:space="0" w:color="auto"/>
                        <w:left w:val="none" w:sz="0" w:space="0" w:color="auto"/>
                        <w:bottom w:val="none" w:sz="0" w:space="0" w:color="auto"/>
                        <w:right w:val="none" w:sz="0" w:space="0" w:color="auto"/>
                      </w:divBdr>
                      <w:divsChild>
                        <w:div w:id="7776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8444">
      <w:bodyDiv w:val="1"/>
      <w:marLeft w:val="0"/>
      <w:marRight w:val="0"/>
      <w:marTop w:val="0"/>
      <w:marBottom w:val="0"/>
      <w:divBdr>
        <w:top w:val="none" w:sz="0" w:space="0" w:color="auto"/>
        <w:left w:val="none" w:sz="0" w:space="0" w:color="auto"/>
        <w:bottom w:val="none" w:sz="0" w:space="0" w:color="auto"/>
        <w:right w:val="none" w:sz="0" w:space="0" w:color="auto"/>
      </w:divBdr>
    </w:div>
    <w:div w:id="1201741414">
      <w:bodyDiv w:val="1"/>
      <w:marLeft w:val="0"/>
      <w:marRight w:val="0"/>
      <w:marTop w:val="0"/>
      <w:marBottom w:val="0"/>
      <w:divBdr>
        <w:top w:val="none" w:sz="0" w:space="0" w:color="auto"/>
        <w:left w:val="none" w:sz="0" w:space="0" w:color="auto"/>
        <w:bottom w:val="none" w:sz="0" w:space="0" w:color="auto"/>
        <w:right w:val="none" w:sz="0" w:space="0" w:color="auto"/>
      </w:divBdr>
    </w:div>
    <w:div w:id="1203782338">
      <w:bodyDiv w:val="1"/>
      <w:marLeft w:val="0"/>
      <w:marRight w:val="0"/>
      <w:marTop w:val="0"/>
      <w:marBottom w:val="0"/>
      <w:divBdr>
        <w:top w:val="none" w:sz="0" w:space="0" w:color="auto"/>
        <w:left w:val="none" w:sz="0" w:space="0" w:color="auto"/>
        <w:bottom w:val="none" w:sz="0" w:space="0" w:color="auto"/>
        <w:right w:val="none" w:sz="0" w:space="0" w:color="auto"/>
      </w:divBdr>
    </w:div>
    <w:div w:id="1210073748">
      <w:bodyDiv w:val="1"/>
      <w:marLeft w:val="0"/>
      <w:marRight w:val="0"/>
      <w:marTop w:val="0"/>
      <w:marBottom w:val="0"/>
      <w:divBdr>
        <w:top w:val="none" w:sz="0" w:space="0" w:color="auto"/>
        <w:left w:val="none" w:sz="0" w:space="0" w:color="auto"/>
        <w:bottom w:val="none" w:sz="0" w:space="0" w:color="auto"/>
        <w:right w:val="none" w:sz="0" w:space="0" w:color="auto"/>
      </w:divBdr>
    </w:div>
    <w:div w:id="1213231803">
      <w:bodyDiv w:val="1"/>
      <w:marLeft w:val="0"/>
      <w:marRight w:val="0"/>
      <w:marTop w:val="0"/>
      <w:marBottom w:val="0"/>
      <w:divBdr>
        <w:top w:val="none" w:sz="0" w:space="0" w:color="auto"/>
        <w:left w:val="none" w:sz="0" w:space="0" w:color="auto"/>
        <w:bottom w:val="none" w:sz="0" w:space="0" w:color="auto"/>
        <w:right w:val="none" w:sz="0" w:space="0" w:color="auto"/>
      </w:divBdr>
    </w:div>
    <w:div w:id="1227959223">
      <w:bodyDiv w:val="1"/>
      <w:marLeft w:val="0"/>
      <w:marRight w:val="0"/>
      <w:marTop w:val="0"/>
      <w:marBottom w:val="0"/>
      <w:divBdr>
        <w:top w:val="none" w:sz="0" w:space="0" w:color="auto"/>
        <w:left w:val="none" w:sz="0" w:space="0" w:color="auto"/>
        <w:bottom w:val="none" w:sz="0" w:space="0" w:color="auto"/>
        <w:right w:val="none" w:sz="0" w:space="0" w:color="auto"/>
      </w:divBdr>
      <w:divsChild>
        <w:div w:id="671832619">
          <w:marLeft w:val="0"/>
          <w:marRight w:val="0"/>
          <w:marTop w:val="0"/>
          <w:marBottom w:val="300"/>
          <w:divBdr>
            <w:top w:val="none" w:sz="0" w:space="0" w:color="auto"/>
            <w:left w:val="none" w:sz="0" w:space="0" w:color="auto"/>
            <w:bottom w:val="none" w:sz="0" w:space="0" w:color="auto"/>
            <w:right w:val="none" w:sz="0" w:space="0" w:color="auto"/>
          </w:divBdr>
        </w:div>
        <w:div w:id="1260485245">
          <w:marLeft w:val="0"/>
          <w:marRight w:val="0"/>
          <w:marTop w:val="0"/>
          <w:marBottom w:val="0"/>
          <w:divBdr>
            <w:top w:val="none" w:sz="0" w:space="0" w:color="auto"/>
            <w:left w:val="none" w:sz="0" w:space="0" w:color="auto"/>
            <w:bottom w:val="none" w:sz="0" w:space="0" w:color="auto"/>
            <w:right w:val="none" w:sz="0" w:space="0" w:color="auto"/>
          </w:divBdr>
          <w:divsChild>
            <w:div w:id="19820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9476">
      <w:bodyDiv w:val="1"/>
      <w:marLeft w:val="0"/>
      <w:marRight w:val="0"/>
      <w:marTop w:val="0"/>
      <w:marBottom w:val="0"/>
      <w:divBdr>
        <w:top w:val="none" w:sz="0" w:space="0" w:color="auto"/>
        <w:left w:val="none" w:sz="0" w:space="0" w:color="auto"/>
        <w:bottom w:val="none" w:sz="0" w:space="0" w:color="auto"/>
        <w:right w:val="none" w:sz="0" w:space="0" w:color="auto"/>
      </w:divBdr>
      <w:divsChild>
        <w:div w:id="1398893542">
          <w:marLeft w:val="0"/>
          <w:marRight w:val="0"/>
          <w:marTop w:val="0"/>
          <w:marBottom w:val="0"/>
          <w:divBdr>
            <w:top w:val="none" w:sz="0" w:space="0" w:color="auto"/>
            <w:left w:val="none" w:sz="0" w:space="0" w:color="auto"/>
            <w:bottom w:val="none" w:sz="0" w:space="0" w:color="auto"/>
            <w:right w:val="none" w:sz="0" w:space="0" w:color="auto"/>
          </w:divBdr>
        </w:div>
        <w:div w:id="194932996">
          <w:marLeft w:val="0"/>
          <w:marRight w:val="0"/>
          <w:marTop w:val="0"/>
          <w:marBottom w:val="0"/>
          <w:divBdr>
            <w:top w:val="none" w:sz="0" w:space="0" w:color="auto"/>
            <w:left w:val="none" w:sz="0" w:space="0" w:color="auto"/>
            <w:bottom w:val="none" w:sz="0" w:space="0" w:color="auto"/>
            <w:right w:val="none" w:sz="0" w:space="0" w:color="auto"/>
          </w:divBdr>
        </w:div>
      </w:divsChild>
    </w:div>
    <w:div w:id="1239442485">
      <w:bodyDiv w:val="1"/>
      <w:marLeft w:val="0"/>
      <w:marRight w:val="0"/>
      <w:marTop w:val="0"/>
      <w:marBottom w:val="0"/>
      <w:divBdr>
        <w:top w:val="single" w:sz="48" w:space="0" w:color="FFFFFF"/>
        <w:left w:val="none" w:sz="0" w:space="0" w:color="auto"/>
        <w:bottom w:val="none" w:sz="0" w:space="0" w:color="auto"/>
        <w:right w:val="none" w:sz="0" w:space="0" w:color="auto"/>
      </w:divBdr>
      <w:divsChild>
        <w:div w:id="491411624">
          <w:marLeft w:val="0"/>
          <w:marRight w:val="0"/>
          <w:marTop w:val="0"/>
          <w:marBottom w:val="0"/>
          <w:divBdr>
            <w:top w:val="none" w:sz="0" w:space="0" w:color="auto"/>
            <w:left w:val="none" w:sz="0" w:space="0" w:color="auto"/>
            <w:bottom w:val="none" w:sz="0" w:space="0" w:color="auto"/>
            <w:right w:val="none" w:sz="0" w:space="0" w:color="auto"/>
          </w:divBdr>
          <w:divsChild>
            <w:div w:id="875701902">
              <w:marLeft w:val="450"/>
              <w:marRight w:val="750"/>
              <w:marTop w:val="150"/>
              <w:marBottom w:val="300"/>
              <w:divBdr>
                <w:top w:val="none" w:sz="0" w:space="0" w:color="auto"/>
                <w:left w:val="none" w:sz="0" w:space="0" w:color="auto"/>
                <w:bottom w:val="none" w:sz="0" w:space="0" w:color="auto"/>
                <w:right w:val="none" w:sz="0" w:space="0" w:color="auto"/>
              </w:divBdr>
              <w:divsChild>
                <w:div w:id="281419122">
                  <w:marLeft w:val="0"/>
                  <w:marRight w:val="0"/>
                  <w:marTop w:val="0"/>
                  <w:marBottom w:val="0"/>
                  <w:divBdr>
                    <w:top w:val="none" w:sz="0" w:space="0" w:color="auto"/>
                    <w:left w:val="none" w:sz="0" w:space="0" w:color="auto"/>
                    <w:bottom w:val="none" w:sz="0" w:space="0" w:color="auto"/>
                    <w:right w:val="none" w:sz="0" w:space="0" w:color="auto"/>
                  </w:divBdr>
                  <w:divsChild>
                    <w:div w:id="1601403549">
                      <w:marLeft w:val="0"/>
                      <w:marRight w:val="0"/>
                      <w:marTop w:val="120"/>
                      <w:marBottom w:val="120"/>
                      <w:divBdr>
                        <w:top w:val="none" w:sz="0" w:space="0" w:color="auto"/>
                        <w:left w:val="none" w:sz="0" w:space="0" w:color="auto"/>
                        <w:bottom w:val="none" w:sz="0" w:space="0" w:color="auto"/>
                        <w:right w:val="none" w:sz="0" w:space="0" w:color="auto"/>
                      </w:divBdr>
                      <w:divsChild>
                        <w:div w:id="5402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22677">
      <w:bodyDiv w:val="1"/>
      <w:marLeft w:val="0"/>
      <w:marRight w:val="0"/>
      <w:marTop w:val="0"/>
      <w:marBottom w:val="0"/>
      <w:divBdr>
        <w:top w:val="none" w:sz="0" w:space="0" w:color="auto"/>
        <w:left w:val="none" w:sz="0" w:space="0" w:color="auto"/>
        <w:bottom w:val="none" w:sz="0" w:space="0" w:color="auto"/>
        <w:right w:val="none" w:sz="0" w:space="0" w:color="auto"/>
      </w:divBdr>
    </w:div>
    <w:div w:id="1254363836">
      <w:bodyDiv w:val="1"/>
      <w:marLeft w:val="0"/>
      <w:marRight w:val="0"/>
      <w:marTop w:val="0"/>
      <w:marBottom w:val="0"/>
      <w:divBdr>
        <w:top w:val="none" w:sz="0" w:space="0" w:color="auto"/>
        <w:left w:val="none" w:sz="0" w:space="0" w:color="auto"/>
        <w:bottom w:val="none" w:sz="0" w:space="0" w:color="auto"/>
        <w:right w:val="none" w:sz="0" w:space="0" w:color="auto"/>
      </w:divBdr>
    </w:div>
    <w:div w:id="1267076981">
      <w:bodyDiv w:val="1"/>
      <w:marLeft w:val="0"/>
      <w:marRight w:val="0"/>
      <w:marTop w:val="0"/>
      <w:marBottom w:val="0"/>
      <w:divBdr>
        <w:top w:val="none" w:sz="0" w:space="0" w:color="auto"/>
        <w:left w:val="none" w:sz="0" w:space="0" w:color="auto"/>
        <w:bottom w:val="none" w:sz="0" w:space="0" w:color="auto"/>
        <w:right w:val="none" w:sz="0" w:space="0" w:color="auto"/>
      </w:divBdr>
      <w:divsChild>
        <w:div w:id="1286498286">
          <w:marLeft w:val="-225"/>
          <w:marRight w:val="-225"/>
          <w:marTop w:val="0"/>
          <w:marBottom w:val="360"/>
          <w:divBdr>
            <w:top w:val="none" w:sz="0" w:space="0" w:color="auto"/>
            <w:left w:val="none" w:sz="0" w:space="0" w:color="auto"/>
            <w:bottom w:val="none" w:sz="0" w:space="0" w:color="auto"/>
            <w:right w:val="none" w:sz="0" w:space="0" w:color="auto"/>
          </w:divBdr>
          <w:divsChild>
            <w:div w:id="817694732">
              <w:marLeft w:val="0"/>
              <w:marRight w:val="0"/>
              <w:marTop w:val="0"/>
              <w:marBottom w:val="0"/>
              <w:divBdr>
                <w:top w:val="none" w:sz="0" w:space="0" w:color="auto"/>
                <w:left w:val="none" w:sz="0" w:space="0" w:color="auto"/>
                <w:bottom w:val="none" w:sz="0" w:space="0" w:color="auto"/>
                <w:right w:val="none" w:sz="0" w:space="0" w:color="auto"/>
              </w:divBdr>
              <w:divsChild>
                <w:div w:id="20395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2124">
          <w:marLeft w:val="0"/>
          <w:marRight w:val="0"/>
          <w:marTop w:val="0"/>
          <w:marBottom w:val="0"/>
          <w:divBdr>
            <w:top w:val="none" w:sz="0" w:space="0" w:color="auto"/>
            <w:left w:val="none" w:sz="0" w:space="0" w:color="auto"/>
            <w:bottom w:val="none" w:sz="0" w:space="0" w:color="auto"/>
            <w:right w:val="none" w:sz="0" w:space="0" w:color="auto"/>
          </w:divBdr>
        </w:div>
      </w:divsChild>
    </w:div>
    <w:div w:id="1273170332">
      <w:bodyDiv w:val="1"/>
      <w:marLeft w:val="0"/>
      <w:marRight w:val="0"/>
      <w:marTop w:val="0"/>
      <w:marBottom w:val="0"/>
      <w:divBdr>
        <w:top w:val="none" w:sz="0" w:space="0" w:color="auto"/>
        <w:left w:val="none" w:sz="0" w:space="0" w:color="auto"/>
        <w:bottom w:val="none" w:sz="0" w:space="0" w:color="auto"/>
        <w:right w:val="none" w:sz="0" w:space="0" w:color="auto"/>
      </w:divBdr>
      <w:divsChild>
        <w:div w:id="1999068295">
          <w:marLeft w:val="0"/>
          <w:marRight w:val="0"/>
          <w:marTop w:val="120"/>
          <w:marBottom w:val="120"/>
          <w:divBdr>
            <w:top w:val="none" w:sz="0" w:space="0" w:color="auto"/>
            <w:left w:val="none" w:sz="0" w:space="0" w:color="auto"/>
            <w:bottom w:val="none" w:sz="0" w:space="0" w:color="auto"/>
            <w:right w:val="none" w:sz="0" w:space="0" w:color="auto"/>
          </w:divBdr>
          <w:divsChild>
            <w:div w:id="19556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91489">
      <w:bodyDiv w:val="1"/>
      <w:marLeft w:val="0"/>
      <w:marRight w:val="0"/>
      <w:marTop w:val="0"/>
      <w:marBottom w:val="0"/>
      <w:divBdr>
        <w:top w:val="single" w:sz="48" w:space="0" w:color="FFFFFF"/>
        <w:left w:val="none" w:sz="0" w:space="0" w:color="auto"/>
        <w:bottom w:val="none" w:sz="0" w:space="0" w:color="auto"/>
        <w:right w:val="none" w:sz="0" w:space="0" w:color="auto"/>
      </w:divBdr>
      <w:divsChild>
        <w:div w:id="1990479065">
          <w:marLeft w:val="0"/>
          <w:marRight w:val="0"/>
          <w:marTop w:val="0"/>
          <w:marBottom w:val="0"/>
          <w:divBdr>
            <w:top w:val="none" w:sz="0" w:space="0" w:color="auto"/>
            <w:left w:val="none" w:sz="0" w:space="0" w:color="auto"/>
            <w:bottom w:val="none" w:sz="0" w:space="0" w:color="auto"/>
            <w:right w:val="none" w:sz="0" w:space="0" w:color="auto"/>
          </w:divBdr>
          <w:divsChild>
            <w:div w:id="1207059844">
              <w:marLeft w:val="450"/>
              <w:marRight w:val="750"/>
              <w:marTop w:val="150"/>
              <w:marBottom w:val="300"/>
              <w:divBdr>
                <w:top w:val="none" w:sz="0" w:space="0" w:color="auto"/>
                <w:left w:val="none" w:sz="0" w:space="0" w:color="auto"/>
                <w:bottom w:val="none" w:sz="0" w:space="0" w:color="auto"/>
                <w:right w:val="none" w:sz="0" w:space="0" w:color="auto"/>
              </w:divBdr>
              <w:divsChild>
                <w:div w:id="2009285285">
                  <w:marLeft w:val="0"/>
                  <w:marRight w:val="0"/>
                  <w:marTop w:val="0"/>
                  <w:marBottom w:val="0"/>
                  <w:divBdr>
                    <w:top w:val="none" w:sz="0" w:space="0" w:color="auto"/>
                    <w:left w:val="none" w:sz="0" w:space="0" w:color="auto"/>
                    <w:bottom w:val="none" w:sz="0" w:space="0" w:color="auto"/>
                    <w:right w:val="none" w:sz="0" w:space="0" w:color="auto"/>
                  </w:divBdr>
                  <w:divsChild>
                    <w:div w:id="468866714">
                      <w:marLeft w:val="0"/>
                      <w:marRight w:val="0"/>
                      <w:marTop w:val="0"/>
                      <w:marBottom w:val="0"/>
                      <w:divBdr>
                        <w:top w:val="none" w:sz="0" w:space="0" w:color="auto"/>
                        <w:left w:val="none" w:sz="0" w:space="0" w:color="auto"/>
                        <w:bottom w:val="none" w:sz="0" w:space="0" w:color="auto"/>
                        <w:right w:val="none" w:sz="0" w:space="0" w:color="auto"/>
                      </w:divBdr>
                      <w:divsChild>
                        <w:div w:id="842822488">
                          <w:marLeft w:val="0"/>
                          <w:marRight w:val="0"/>
                          <w:marTop w:val="0"/>
                          <w:marBottom w:val="0"/>
                          <w:divBdr>
                            <w:top w:val="none" w:sz="0" w:space="0" w:color="auto"/>
                            <w:left w:val="none" w:sz="0" w:space="0" w:color="auto"/>
                            <w:bottom w:val="none" w:sz="0" w:space="0" w:color="auto"/>
                            <w:right w:val="none" w:sz="0" w:space="0" w:color="auto"/>
                          </w:divBdr>
                          <w:divsChild>
                            <w:div w:id="1789809184">
                              <w:marLeft w:val="0"/>
                              <w:marRight w:val="0"/>
                              <w:marTop w:val="0"/>
                              <w:marBottom w:val="0"/>
                              <w:divBdr>
                                <w:top w:val="none" w:sz="0" w:space="0" w:color="auto"/>
                                <w:left w:val="none" w:sz="0" w:space="0" w:color="auto"/>
                                <w:bottom w:val="none" w:sz="0" w:space="0" w:color="auto"/>
                                <w:right w:val="none" w:sz="0" w:space="0" w:color="auto"/>
                              </w:divBdr>
                            </w:div>
                            <w:div w:id="20894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86395">
      <w:bodyDiv w:val="1"/>
      <w:marLeft w:val="0"/>
      <w:marRight w:val="0"/>
      <w:marTop w:val="0"/>
      <w:marBottom w:val="0"/>
      <w:divBdr>
        <w:top w:val="single" w:sz="48" w:space="0" w:color="FFFFFF"/>
        <w:left w:val="none" w:sz="0" w:space="0" w:color="auto"/>
        <w:bottom w:val="none" w:sz="0" w:space="0" w:color="auto"/>
        <w:right w:val="none" w:sz="0" w:space="0" w:color="auto"/>
      </w:divBdr>
      <w:divsChild>
        <w:div w:id="625623323">
          <w:marLeft w:val="0"/>
          <w:marRight w:val="0"/>
          <w:marTop w:val="0"/>
          <w:marBottom w:val="0"/>
          <w:divBdr>
            <w:top w:val="none" w:sz="0" w:space="0" w:color="auto"/>
            <w:left w:val="none" w:sz="0" w:space="0" w:color="auto"/>
            <w:bottom w:val="none" w:sz="0" w:space="0" w:color="auto"/>
            <w:right w:val="none" w:sz="0" w:space="0" w:color="auto"/>
          </w:divBdr>
          <w:divsChild>
            <w:div w:id="2076200242">
              <w:marLeft w:val="450"/>
              <w:marRight w:val="750"/>
              <w:marTop w:val="150"/>
              <w:marBottom w:val="300"/>
              <w:divBdr>
                <w:top w:val="none" w:sz="0" w:space="0" w:color="auto"/>
                <w:left w:val="none" w:sz="0" w:space="0" w:color="auto"/>
                <w:bottom w:val="none" w:sz="0" w:space="0" w:color="auto"/>
                <w:right w:val="none" w:sz="0" w:space="0" w:color="auto"/>
              </w:divBdr>
              <w:divsChild>
                <w:div w:id="712189484">
                  <w:marLeft w:val="0"/>
                  <w:marRight w:val="0"/>
                  <w:marTop w:val="0"/>
                  <w:marBottom w:val="0"/>
                  <w:divBdr>
                    <w:top w:val="none" w:sz="0" w:space="0" w:color="auto"/>
                    <w:left w:val="none" w:sz="0" w:space="0" w:color="auto"/>
                    <w:bottom w:val="none" w:sz="0" w:space="0" w:color="auto"/>
                    <w:right w:val="none" w:sz="0" w:space="0" w:color="auto"/>
                  </w:divBdr>
                  <w:divsChild>
                    <w:div w:id="1780640213">
                      <w:marLeft w:val="0"/>
                      <w:marRight w:val="0"/>
                      <w:marTop w:val="0"/>
                      <w:marBottom w:val="0"/>
                      <w:divBdr>
                        <w:top w:val="none" w:sz="0" w:space="0" w:color="auto"/>
                        <w:left w:val="none" w:sz="0" w:space="0" w:color="auto"/>
                        <w:bottom w:val="none" w:sz="0" w:space="0" w:color="auto"/>
                        <w:right w:val="none" w:sz="0" w:space="0" w:color="auto"/>
                      </w:divBdr>
                      <w:divsChild>
                        <w:div w:id="257056731">
                          <w:marLeft w:val="0"/>
                          <w:marRight w:val="0"/>
                          <w:marTop w:val="0"/>
                          <w:marBottom w:val="0"/>
                          <w:divBdr>
                            <w:top w:val="none" w:sz="0" w:space="0" w:color="auto"/>
                            <w:left w:val="none" w:sz="0" w:space="0" w:color="auto"/>
                            <w:bottom w:val="none" w:sz="0" w:space="0" w:color="auto"/>
                            <w:right w:val="none" w:sz="0" w:space="0" w:color="auto"/>
                          </w:divBdr>
                          <w:divsChild>
                            <w:div w:id="98793614">
                              <w:marLeft w:val="0"/>
                              <w:marRight w:val="0"/>
                              <w:marTop w:val="0"/>
                              <w:marBottom w:val="0"/>
                              <w:divBdr>
                                <w:top w:val="none" w:sz="0" w:space="0" w:color="auto"/>
                                <w:left w:val="none" w:sz="0" w:space="0" w:color="auto"/>
                                <w:bottom w:val="none" w:sz="0" w:space="0" w:color="auto"/>
                                <w:right w:val="none" w:sz="0" w:space="0" w:color="auto"/>
                              </w:divBdr>
                            </w:div>
                            <w:div w:id="19487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061513">
      <w:bodyDiv w:val="1"/>
      <w:marLeft w:val="0"/>
      <w:marRight w:val="0"/>
      <w:marTop w:val="0"/>
      <w:marBottom w:val="0"/>
      <w:divBdr>
        <w:top w:val="none" w:sz="0" w:space="0" w:color="auto"/>
        <w:left w:val="none" w:sz="0" w:space="0" w:color="auto"/>
        <w:bottom w:val="none" w:sz="0" w:space="0" w:color="auto"/>
        <w:right w:val="none" w:sz="0" w:space="0" w:color="auto"/>
      </w:divBdr>
    </w:div>
    <w:div w:id="1309436810">
      <w:bodyDiv w:val="1"/>
      <w:marLeft w:val="0"/>
      <w:marRight w:val="0"/>
      <w:marTop w:val="0"/>
      <w:marBottom w:val="0"/>
      <w:divBdr>
        <w:top w:val="none" w:sz="0" w:space="0" w:color="auto"/>
        <w:left w:val="none" w:sz="0" w:space="0" w:color="auto"/>
        <w:bottom w:val="none" w:sz="0" w:space="0" w:color="auto"/>
        <w:right w:val="none" w:sz="0" w:space="0" w:color="auto"/>
      </w:divBdr>
    </w:div>
    <w:div w:id="1323781055">
      <w:bodyDiv w:val="1"/>
      <w:marLeft w:val="0"/>
      <w:marRight w:val="0"/>
      <w:marTop w:val="0"/>
      <w:marBottom w:val="0"/>
      <w:divBdr>
        <w:top w:val="none" w:sz="0" w:space="0" w:color="auto"/>
        <w:left w:val="none" w:sz="0" w:space="0" w:color="auto"/>
        <w:bottom w:val="none" w:sz="0" w:space="0" w:color="auto"/>
        <w:right w:val="none" w:sz="0" w:space="0" w:color="auto"/>
      </w:divBdr>
      <w:divsChild>
        <w:div w:id="12994800">
          <w:marLeft w:val="0"/>
          <w:marRight w:val="0"/>
          <w:marTop w:val="120"/>
          <w:marBottom w:val="120"/>
          <w:divBdr>
            <w:top w:val="none" w:sz="0" w:space="0" w:color="auto"/>
            <w:left w:val="none" w:sz="0" w:space="0" w:color="auto"/>
            <w:bottom w:val="none" w:sz="0" w:space="0" w:color="auto"/>
            <w:right w:val="none" w:sz="0" w:space="0" w:color="auto"/>
          </w:divBdr>
          <w:divsChild>
            <w:div w:id="2066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504">
      <w:bodyDiv w:val="1"/>
      <w:marLeft w:val="0"/>
      <w:marRight w:val="0"/>
      <w:marTop w:val="0"/>
      <w:marBottom w:val="0"/>
      <w:divBdr>
        <w:top w:val="none" w:sz="0" w:space="0" w:color="auto"/>
        <w:left w:val="none" w:sz="0" w:space="0" w:color="auto"/>
        <w:bottom w:val="none" w:sz="0" w:space="0" w:color="auto"/>
        <w:right w:val="none" w:sz="0" w:space="0" w:color="auto"/>
      </w:divBdr>
    </w:div>
    <w:div w:id="1330256046">
      <w:bodyDiv w:val="1"/>
      <w:marLeft w:val="0"/>
      <w:marRight w:val="0"/>
      <w:marTop w:val="0"/>
      <w:marBottom w:val="0"/>
      <w:divBdr>
        <w:top w:val="none" w:sz="0" w:space="0" w:color="auto"/>
        <w:left w:val="none" w:sz="0" w:space="0" w:color="auto"/>
        <w:bottom w:val="none" w:sz="0" w:space="0" w:color="auto"/>
        <w:right w:val="none" w:sz="0" w:space="0" w:color="auto"/>
      </w:divBdr>
    </w:div>
    <w:div w:id="1332752512">
      <w:bodyDiv w:val="1"/>
      <w:marLeft w:val="0"/>
      <w:marRight w:val="0"/>
      <w:marTop w:val="0"/>
      <w:marBottom w:val="0"/>
      <w:divBdr>
        <w:top w:val="none" w:sz="0" w:space="0" w:color="auto"/>
        <w:left w:val="none" w:sz="0" w:space="0" w:color="auto"/>
        <w:bottom w:val="none" w:sz="0" w:space="0" w:color="auto"/>
        <w:right w:val="none" w:sz="0" w:space="0" w:color="auto"/>
      </w:divBdr>
    </w:div>
    <w:div w:id="1337926478">
      <w:bodyDiv w:val="1"/>
      <w:marLeft w:val="0"/>
      <w:marRight w:val="0"/>
      <w:marTop w:val="0"/>
      <w:marBottom w:val="0"/>
      <w:divBdr>
        <w:top w:val="none" w:sz="0" w:space="0" w:color="auto"/>
        <w:left w:val="none" w:sz="0" w:space="0" w:color="auto"/>
        <w:bottom w:val="none" w:sz="0" w:space="0" w:color="auto"/>
        <w:right w:val="none" w:sz="0" w:space="0" w:color="auto"/>
      </w:divBdr>
    </w:div>
    <w:div w:id="1342464243">
      <w:bodyDiv w:val="1"/>
      <w:marLeft w:val="0"/>
      <w:marRight w:val="0"/>
      <w:marTop w:val="0"/>
      <w:marBottom w:val="0"/>
      <w:divBdr>
        <w:top w:val="none" w:sz="0" w:space="0" w:color="auto"/>
        <w:left w:val="none" w:sz="0" w:space="0" w:color="auto"/>
        <w:bottom w:val="none" w:sz="0" w:space="0" w:color="auto"/>
        <w:right w:val="none" w:sz="0" w:space="0" w:color="auto"/>
      </w:divBdr>
    </w:div>
    <w:div w:id="1343320965">
      <w:bodyDiv w:val="1"/>
      <w:marLeft w:val="0"/>
      <w:marRight w:val="0"/>
      <w:marTop w:val="0"/>
      <w:marBottom w:val="0"/>
      <w:divBdr>
        <w:top w:val="none" w:sz="0" w:space="0" w:color="auto"/>
        <w:left w:val="none" w:sz="0" w:space="0" w:color="auto"/>
        <w:bottom w:val="none" w:sz="0" w:space="0" w:color="auto"/>
        <w:right w:val="none" w:sz="0" w:space="0" w:color="auto"/>
      </w:divBdr>
    </w:div>
    <w:div w:id="1358435218">
      <w:bodyDiv w:val="1"/>
      <w:marLeft w:val="0"/>
      <w:marRight w:val="0"/>
      <w:marTop w:val="0"/>
      <w:marBottom w:val="0"/>
      <w:divBdr>
        <w:top w:val="none" w:sz="0" w:space="0" w:color="auto"/>
        <w:left w:val="none" w:sz="0" w:space="0" w:color="auto"/>
        <w:bottom w:val="none" w:sz="0" w:space="0" w:color="auto"/>
        <w:right w:val="none" w:sz="0" w:space="0" w:color="auto"/>
      </w:divBdr>
      <w:divsChild>
        <w:div w:id="1450201516">
          <w:marLeft w:val="0"/>
          <w:marRight w:val="0"/>
          <w:marTop w:val="120"/>
          <w:marBottom w:val="120"/>
          <w:divBdr>
            <w:top w:val="none" w:sz="0" w:space="0" w:color="auto"/>
            <w:left w:val="none" w:sz="0" w:space="0" w:color="auto"/>
            <w:bottom w:val="none" w:sz="0" w:space="0" w:color="auto"/>
            <w:right w:val="none" w:sz="0" w:space="0" w:color="auto"/>
          </w:divBdr>
          <w:divsChild>
            <w:div w:id="8715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4585">
      <w:bodyDiv w:val="1"/>
      <w:marLeft w:val="0"/>
      <w:marRight w:val="0"/>
      <w:marTop w:val="0"/>
      <w:marBottom w:val="0"/>
      <w:divBdr>
        <w:top w:val="none" w:sz="0" w:space="0" w:color="auto"/>
        <w:left w:val="none" w:sz="0" w:space="0" w:color="auto"/>
        <w:bottom w:val="none" w:sz="0" w:space="0" w:color="auto"/>
        <w:right w:val="none" w:sz="0" w:space="0" w:color="auto"/>
      </w:divBdr>
    </w:div>
    <w:div w:id="1387488026">
      <w:bodyDiv w:val="1"/>
      <w:marLeft w:val="0"/>
      <w:marRight w:val="0"/>
      <w:marTop w:val="0"/>
      <w:marBottom w:val="0"/>
      <w:divBdr>
        <w:top w:val="none" w:sz="0" w:space="0" w:color="auto"/>
        <w:left w:val="none" w:sz="0" w:space="0" w:color="auto"/>
        <w:bottom w:val="none" w:sz="0" w:space="0" w:color="auto"/>
        <w:right w:val="none" w:sz="0" w:space="0" w:color="auto"/>
      </w:divBdr>
    </w:div>
    <w:div w:id="1396313923">
      <w:bodyDiv w:val="1"/>
      <w:marLeft w:val="0"/>
      <w:marRight w:val="0"/>
      <w:marTop w:val="0"/>
      <w:marBottom w:val="0"/>
      <w:divBdr>
        <w:top w:val="none" w:sz="0" w:space="0" w:color="auto"/>
        <w:left w:val="none" w:sz="0" w:space="0" w:color="auto"/>
        <w:bottom w:val="none" w:sz="0" w:space="0" w:color="auto"/>
        <w:right w:val="none" w:sz="0" w:space="0" w:color="auto"/>
      </w:divBdr>
    </w:div>
    <w:div w:id="1416973471">
      <w:bodyDiv w:val="1"/>
      <w:marLeft w:val="0"/>
      <w:marRight w:val="0"/>
      <w:marTop w:val="0"/>
      <w:marBottom w:val="0"/>
      <w:divBdr>
        <w:top w:val="none" w:sz="0" w:space="0" w:color="auto"/>
        <w:left w:val="none" w:sz="0" w:space="0" w:color="auto"/>
        <w:bottom w:val="none" w:sz="0" w:space="0" w:color="auto"/>
        <w:right w:val="none" w:sz="0" w:space="0" w:color="auto"/>
      </w:divBdr>
    </w:div>
    <w:div w:id="1456755956">
      <w:bodyDiv w:val="1"/>
      <w:marLeft w:val="0"/>
      <w:marRight w:val="0"/>
      <w:marTop w:val="0"/>
      <w:marBottom w:val="0"/>
      <w:divBdr>
        <w:top w:val="none" w:sz="0" w:space="0" w:color="auto"/>
        <w:left w:val="none" w:sz="0" w:space="0" w:color="auto"/>
        <w:bottom w:val="none" w:sz="0" w:space="0" w:color="auto"/>
        <w:right w:val="none" w:sz="0" w:space="0" w:color="auto"/>
      </w:divBdr>
    </w:div>
    <w:div w:id="1461923616">
      <w:bodyDiv w:val="1"/>
      <w:marLeft w:val="0"/>
      <w:marRight w:val="0"/>
      <w:marTop w:val="0"/>
      <w:marBottom w:val="0"/>
      <w:divBdr>
        <w:top w:val="none" w:sz="0" w:space="0" w:color="auto"/>
        <w:left w:val="none" w:sz="0" w:space="0" w:color="auto"/>
        <w:bottom w:val="none" w:sz="0" w:space="0" w:color="auto"/>
        <w:right w:val="none" w:sz="0" w:space="0" w:color="auto"/>
      </w:divBdr>
    </w:div>
    <w:div w:id="1466970270">
      <w:bodyDiv w:val="1"/>
      <w:marLeft w:val="0"/>
      <w:marRight w:val="0"/>
      <w:marTop w:val="0"/>
      <w:marBottom w:val="0"/>
      <w:divBdr>
        <w:top w:val="none" w:sz="0" w:space="0" w:color="auto"/>
        <w:left w:val="none" w:sz="0" w:space="0" w:color="auto"/>
        <w:bottom w:val="none" w:sz="0" w:space="0" w:color="auto"/>
        <w:right w:val="none" w:sz="0" w:space="0" w:color="auto"/>
      </w:divBdr>
    </w:div>
    <w:div w:id="1467354847">
      <w:bodyDiv w:val="1"/>
      <w:marLeft w:val="0"/>
      <w:marRight w:val="0"/>
      <w:marTop w:val="0"/>
      <w:marBottom w:val="0"/>
      <w:divBdr>
        <w:top w:val="none" w:sz="0" w:space="0" w:color="auto"/>
        <w:left w:val="none" w:sz="0" w:space="0" w:color="auto"/>
        <w:bottom w:val="none" w:sz="0" w:space="0" w:color="auto"/>
        <w:right w:val="none" w:sz="0" w:space="0" w:color="auto"/>
      </w:divBdr>
      <w:divsChild>
        <w:div w:id="22444993">
          <w:marLeft w:val="0"/>
          <w:marRight w:val="0"/>
          <w:marTop w:val="0"/>
          <w:marBottom w:val="0"/>
          <w:divBdr>
            <w:top w:val="none" w:sz="0" w:space="0" w:color="auto"/>
            <w:left w:val="none" w:sz="0" w:space="0" w:color="auto"/>
            <w:bottom w:val="none" w:sz="0" w:space="0" w:color="auto"/>
            <w:right w:val="none" w:sz="0" w:space="0" w:color="auto"/>
          </w:divBdr>
          <w:divsChild>
            <w:div w:id="1531410454">
              <w:marLeft w:val="0"/>
              <w:marRight w:val="0"/>
              <w:marTop w:val="0"/>
              <w:marBottom w:val="0"/>
              <w:divBdr>
                <w:top w:val="none" w:sz="0" w:space="0" w:color="auto"/>
                <w:left w:val="none" w:sz="0" w:space="0" w:color="auto"/>
                <w:bottom w:val="none" w:sz="0" w:space="0" w:color="auto"/>
                <w:right w:val="none" w:sz="0" w:space="0" w:color="auto"/>
              </w:divBdr>
              <w:divsChild>
                <w:div w:id="648095148">
                  <w:marLeft w:val="0"/>
                  <w:marRight w:val="0"/>
                  <w:marTop w:val="0"/>
                  <w:marBottom w:val="0"/>
                  <w:divBdr>
                    <w:top w:val="none" w:sz="0" w:space="0" w:color="auto"/>
                    <w:left w:val="none" w:sz="0" w:space="0" w:color="auto"/>
                    <w:bottom w:val="none" w:sz="0" w:space="0" w:color="auto"/>
                    <w:right w:val="none" w:sz="0" w:space="0" w:color="auto"/>
                  </w:divBdr>
                  <w:divsChild>
                    <w:div w:id="1780369921">
                      <w:marLeft w:val="0"/>
                      <w:marRight w:val="0"/>
                      <w:marTop w:val="0"/>
                      <w:marBottom w:val="0"/>
                      <w:divBdr>
                        <w:top w:val="none" w:sz="0" w:space="0" w:color="auto"/>
                        <w:left w:val="none" w:sz="0" w:space="0" w:color="auto"/>
                        <w:bottom w:val="none" w:sz="0" w:space="0" w:color="auto"/>
                        <w:right w:val="none" w:sz="0" w:space="0" w:color="auto"/>
                      </w:divBdr>
                      <w:divsChild>
                        <w:div w:id="220095077">
                          <w:marLeft w:val="0"/>
                          <w:marRight w:val="0"/>
                          <w:marTop w:val="0"/>
                          <w:marBottom w:val="0"/>
                          <w:divBdr>
                            <w:top w:val="none" w:sz="0" w:space="0" w:color="auto"/>
                            <w:left w:val="none" w:sz="0" w:space="0" w:color="auto"/>
                            <w:bottom w:val="none" w:sz="0" w:space="0" w:color="auto"/>
                            <w:right w:val="none" w:sz="0" w:space="0" w:color="auto"/>
                          </w:divBdr>
                          <w:divsChild>
                            <w:div w:id="988900643">
                              <w:marLeft w:val="0"/>
                              <w:marRight w:val="0"/>
                              <w:marTop w:val="0"/>
                              <w:marBottom w:val="0"/>
                              <w:divBdr>
                                <w:top w:val="none" w:sz="0" w:space="0" w:color="auto"/>
                                <w:left w:val="none" w:sz="0" w:space="0" w:color="auto"/>
                                <w:bottom w:val="none" w:sz="0" w:space="0" w:color="auto"/>
                                <w:right w:val="none" w:sz="0" w:space="0" w:color="auto"/>
                              </w:divBdr>
                              <w:divsChild>
                                <w:div w:id="1936818026">
                                  <w:marLeft w:val="0"/>
                                  <w:marRight w:val="0"/>
                                  <w:marTop w:val="0"/>
                                  <w:marBottom w:val="0"/>
                                  <w:divBdr>
                                    <w:top w:val="none" w:sz="0" w:space="0" w:color="auto"/>
                                    <w:left w:val="none" w:sz="0" w:space="0" w:color="auto"/>
                                    <w:bottom w:val="none" w:sz="0" w:space="0" w:color="auto"/>
                                    <w:right w:val="none" w:sz="0" w:space="0" w:color="auto"/>
                                  </w:divBdr>
                                  <w:divsChild>
                                    <w:div w:id="2137599082">
                                      <w:marLeft w:val="0"/>
                                      <w:marRight w:val="0"/>
                                      <w:marTop w:val="0"/>
                                      <w:marBottom w:val="0"/>
                                      <w:divBdr>
                                        <w:top w:val="none" w:sz="0" w:space="0" w:color="auto"/>
                                        <w:left w:val="none" w:sz="0" w:space="0" w:color="auto"/>
                                        <w:bottom w:val="none" w:sz="0" w:space="0" w:color="auto"/>
                                        <w:right w:val="none" w:sz="0" w:space="0" w:color="auto"/>
                                      </w:divBdr>
                                      <w:divsChild>
                                        <w:div w:id="2074542874">
                                          <w:marLeft w:val="0"/>
                                          <w:marRight w:val="0"/>
                                          <w:marTop w:val="0"/>
                                          <w:marBottom w:val="0"/>
                                          <w:divBdr>
                                            <w:top w:val="none" w:sz="0" w:space="0" w:color="auto"/>
                                            <w:left w:val="none" w:sz="0" w:space="0" w:color="auto"/>
                                            <w:bottom w:val="none" w:sz="0" w:space="0" w:color="auto"/>
                                            <w:right w:val="none" w:sz="0" w:space="0" w:color="auto"/>
                                          </w:divBdr>
                                          <w:divsChild>
                                            <w:div w:id="1688484554">
                                              <w:marLeft w:val="0"/>
                                              <w:marRight w:val="0"/>
                                              <w:marTop w:val="0"/>
                                              <w:marBottom w:val="0"/>
                                              <w:divBdr>
                                                <w:top w:val="none" w:sz="0" w:space="0" w:color="auto"/>
                                                <w:left w:val="none" w:sz="0" w:space="0" w:color="auto"/>
                                                <w:bottom w:val="none" w:sz="0" w:space="0" w:color="auto"/>
                                                <w:right w:val="none" w:sz="0" w:space="0" w:color="auto"/>
                                              </w:divBdr>
                                              <w:divsChild>
                                                <w:div w:id="13702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928790">
      <w:bodyDiv w:val="1"/>
      <w:marLeft w:val="0"/>
      <w:marRight w:val="0"/>
      <w:marTop w:val="0"/>
      <w:marBottom w:val="0"/>
      <w:divBdr>
        <w:top w:val="none" w:sz="0" w:space="0" w:color="auto"/>
        <w:left w:val="none" w:sz="0" w:space="0" w:color="auto"/>
        <w:bottom w:val="none" w:sz="0" w:space="0" w:color="auto"/>
        <w:right w:val="none" w:sz="0" w:space="0" w:color="auto"/>
      </w:divBdr>
    </w:div>
    <w:div w:id="1501698774">
      <w:bodyDiv w:val="1"/>
      <w:marLeft w:val="0"/>
      <w:marRight w:val="0"/>
      <w:marTop w:val="0"/>
      <w:marBottom w:val="0"/>
      <w:divBdr>
        <w:top w:val="none" w:sz="0" w:space="0" w:color="auto"/>
        <w:left w:val="none" w:sz="0" w:space="0" w:color="auto"/>
        <w:bottom w:val="none" w:sz="0" w:space="0" w:color="auto"/>
        <w:right w:val="none" w:sz="0" w:space="0" w:color="auto"/>
      </w:divBdr>
    </w:div>
    <w:div w:id="1503161118">
      <w:bodyDiv w:val="1"/>
      <w:marLeft w:val="0"/>
      <w:marRight w:val="0"/>
      <w:marTop w:val="0"/>
      <w:marBottom w:val="0"/>
      <w:divBdr>
        <w:top w:val="none" w:sz="0" w:space="0" w:color="auto"/>
        <w:left w:val="none" w:sz="0" w:space="0" w:color="auto"/>
        <w:bottom w:val="none" w:sz="0" w:space="0" w:color="auto"/>
        <w:right w:val="none" w:sz="0" w:space="0" w:color="auto"/>
      </w:divBdr>
    </w:div>
    <w:div w:id="1510755293">
      <w:bodyDiv w:val="1"/>
      <w:marLeft w:val="0"/>
      <w:marRight w:val="0"/>
      <w:marTop w:val="0"/>
      <w:marBottom w:val="0"/>
      <w:divBdr>
        <w:top w:val="none" w:sz="0" w:space="0" w:color="auto"/>
        <w:left w:val="none" w:sz="0" w:space="0" w:color="auto"/>
        <w:bottom w:val="none" w:sz="0" w:space="0" w:color="auto"/>
        <w:right w:val="none" w:sz="0" w:space="0" w:color="auto"/>
      </w:divBdr>
    </w:div>
    <w:div w:id="1517770482">
      <w:bodyDiv w:val="1"/>
      <w:marLeft w:val="0"/>
      <w:marRight w:val="0"/>
      <w:marTop w:val="0"/>
      <w:marBottom w:val="0"/>
      <w:divBdr>
        <w:top w:val="single" w:sz="48" w:space="0" w:color="FFFFFF"/>
        <w:left w:val="none" w:sz="0" w:space="0" w:color="auto"/>
        <w:bottom w:val="none" w:sz="0" w:space="0" w:color="auto"/>
        <w:right w:val="none" w:sz="0" w:space="0" w:color="auto"/>
      </w:divBdr>
      <w:divsChild>
        <w:div w:id="1169833947">
          <w:marLeft w:val="0"/>
          <w:marRight w:val="0"/>
          <w:marTop w:val="0"/>
          <w:marBottom w:val="0"/>
          <w:divBdr>
            <w:top w:val="none" w:sz="0" w:space="0" w:color="auto"/>
            <w:left w:val="none" w:sz="0" w:space="0" w:color="auto"/>
            <w:bottom w:val="none" w:sz="0" w:space="0" w:color="auto"/>
            <w:right w:val="none" w:sz="0" w:space="0" w:color="auto"/>
          </w:divBdr>
          <w:divsChild>
            <w:div w:id="10618218">
              <w:marLeft w:val="450"/>
              <w:marRight w:val="750"/>
              <w:marTop w:val="150"/>
              <w:marBottom w:val="300"/>
              <w:divBdr>
                <w:top w:val="none" w:sz="0" w:space="0" w:color="auto"/>
                <w:left w:val="none" w:sz="0" w:space="0" w:color="auto"/>
                <w:bottom w:val="none" w:sz="0" w:space="0" w:color="auto"/>
                <w:right w:val="none" w:sz="0" w:space="0" w:color="auto"/>
              </w:divBdr>
              <w:divsChild>
                <w:div w:id="1034698062">
                  <w:marLeft w:val="0"/>
                  <w:marRight w:val="0"/>
                  <w:marTop w:val="0"/>
                  <w:marBottom w:val="0"/>
                  <w:divBdr>
                    <w:top w:val="none" w:sz="0" w:space="0" w:color="auto"/>
                    <w:left w:val="none" w:sz="0" w:space="0" w:color="auto"/>
                    <w:bottom w:val="none" w:sz="0" w:space="0" w:color="auto"/>
                    <w:right w:val="none" w:sz="0" w:space="0" w:color="auto"/>
                  </w:divBdr>
                  <w:divsChild>
                    <w:div w:id="1933859064">
                      <w:marLeft w:val="0"/>
                      <w:marRight w:val="0"/>
                      <w:marTop w:val="120"/>
                      <w:marBottom w:val="120"/>
                      <w:divBdr>
                        <w:top w:val="none" w:sz="0" w:space="0" w:color="auto"/>
                        <w:left w:val="none" w:sz="0" w:space="0" w:color="auto"/>
                        <w:bottom w:val="none" w:sz="0" w:space="0" w:color="auto"/>
                        <w:right w:val="none" w:sz="0" w:space="0" w:color="auto"/>
                      </w:divBdr>
                      <w:divsChild>
                        <w:div w:id="17115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38728">
      <w:bodyDiv w:val="1"/>
      <w:marLeft w:val="0"/>
      <w:marRight w:val="0"/>
      <w:marTop w:val="0"/>
      <w:marBottom w:val="0"/>
      <w:divBdr>
        <w:top w:val="none" w:sz="0" w:space="0" w:color="auto"/>
        <w:left w:val="none" w:sz="0" w:space="0" w:color="auto"/>
        <w:bottom w:val="none" w:sz="0" w:space="0" w:color="auto"/>
        <w:right w:val="none" w:sz="0" w:space="0" w:color="auto"/>
      </w:divBdr>
    </w:div>
    <w:div w:id="1525632917">
      <w:bodyDiv w:val="1"/>
      <w:marLeft w:val="0"/>
      <w:marRight w:val="0"/>
      <w:marTop w:val="0"/>
      <w:marBottom w:val="0"/>
      <w:divBdr>
        <w:top w:val="none" w:sz="0" w:space="0" w:color="auto"/>
        <w:left w:val="none" w:sz="0" w:space="0" w:color="auto"/>
        <w:bottom w:val="none" w:sz="0" w:space="0" w:color="auto"/>
        <w:right w:val="none" w:sz="0" w:space="0" w:color="auto"/>
      </w:divBdr>
    </w:div>
    <w:div w:id="1528133751">
      <w:bodyDiv w:val="1"/>
      <w:marLeft w:val="0"/>
      <w:marRight w:val="0"/>
      <w:marTop w:val="0"/>
      <w:marBottom w:val="0"/>
      <w:divBdr>
        <w:top w:val="single" w:sz="48" w:space="0" w:color="FFFFFF"/>
        <w:left w:val="none" w:sz="0" w:space="0" w:color="auto"/>
        <w:bottom w:val="none" w:sz="0" w:space="0" w:color="auto"/>
        <w:right w:val="none" w:sz="0" w:space="0" w:color="auto"/>
      </w:divBdr>
      <w:divsChild>
        <w:div w:id="438064897">
          <w:marLeft w:val="0"/>
          <w:marRight w:val="0"/>
          <w:marTop w:val="0"/>
          <w:marBottom w:val="0"/>
          <w:divBdr>
            <w:top w:val="none" w:sz="0" w:space="0" w:color="auto"/>
            <w:left w:val="none" w:sz="0" w:space="0" w:color="auto"/>
            <w:bottom w:val="none" w:sz="0" w:space="0" w:color="auto"/>
            <w:right w:val="none" w:sz="0" w:space="0" w:color="auto"/>
          </w:divBdr>
          <w:divsChild>
            <w:div w:id="256980643">
              <w:marLeft w:val="450"/>
              <w:marRight w:val="750"/>
              <w:marTop w:val="150"/>
              <w:marBottom w:val="300"/>
              <w:divBdr>
                <w:top w:val="none" w:sz="0" w:space="0" w:color="auto"/>
                <w:left w:val="none" w:sz="0" w:space="0" w:color="auto"/>
                <w:bottom w:val="none" w:sz="0" w:space="0" w:color="auto"/>
                <w:right w:val="none" w:sz="0" w:space="0" w:color="auto"/>
              </w:divBdr>
              <w:divsChild>
                <w:div w:id="935939231">
                  <w:marLeft w:val="0"/>
                  <w:marRight w:val="0"/>
                  <w:marTop w:val="0"/>
                  <w:marBottom w:val="0"/>
                  <w:divBdr>
                    <w:top w:val="none" w:sz="0" w:space="0" w:color="auto"/>
                    <w:left w:val="none" w:sz="0" w:space="0" w:color="auto"/>
                    <w:bottom w:val="none" w:sz="0" w:space="0" w:color="auto"/>
                    <w:right w:val="none" w:sz="0" w:space="0" w:color="auto"/>
                  </w:divBdr>
                  <w:divsChild>
                    <w:div w:id="1181359621">
                      <w:marLeft w:val="0"/>
                      <w:marRight w:val="0"/>
                      <w:marTop w:val="0"/>
                      <w:marBottom w:val="0"/>
                      <w:divBdr>
                        <w:top w:val="none" w:sz="0" w:space="0" w:color="auto"/>
                        <w:left w:val="none" w:sz="0" w:space="0" w:color="auto"/>
                        <w:bottom w:val="none" w:sz="0" w:space="0" w:color="auto"/>
                        <w:right w:val="none" w:sz="0" w:space="0" w:color="auto"/>
                      </w:divBdr>
                      <w:divsChild>
                        <w:div w:id="857546829">
                          <w:marLeft w:val="0"/>
                          <w:marRight w:val="0"/>
                          <w:marTop w:val="0"/>
                          <w:marBottom w:val="0"/>
                          <w:divBdr>
                            <w:top w:val="none" w:sz="0" w:space="0" w:color="auto"/>
                            <w:left w:val="none" w:sz="0" w:space="0" w:color="auto"/>
                            <w:bottom w:val="none" w:sz="0" w:space="0" w:color="auto"/>
                            <w:right w:val="none" w:sz="0" w:space="0" w:color="auto"/>
                          </w:divBdr>
                          <w:divsChild>
                            <w:div w:id="534079353">
                              <w:marLeft w:val="0"/>
                              <w:marRight w:val="0"/>
                              <w:marTop w:val="0"/>
                              <w:marBottom w:val="0"/>
                              <w:divBdr>
                                <w:top w:val="none" w:sz="0" w:space="0" w:color="auto"/>
                                <w:left w:val="none" w:sz="0" w:space="0" w:color="auto"/>
                                <w:bottom w:val="none" w:sz="0" w:space="0" w:color="auto"/>
                                <w:right w:val="none" w:sz="0" w:space="0" w:color="auto"/>
                              </w:divBdr>
                            </w:div>
                            <w:div w:id="752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51952">
      <w:bodyDiv w:val="1"/>
      <w:marLeft w:val="0"/>
      <w:marRight w:val="0"/>
      <w:marTop w:val="0"/>
      <w:marBottom w:val="0"/>
      <w:divBdr>
        <w:top w:val="none" w:sz="0" w:space="0" w:color="auto"/>
        <w:left w:val="none" w:sz="0" w:space="0" w:color="auto"/>
        <w:bottom w:val="none" w:sz="0" w:space="0" w:color="auto"/>
        <w:right w:val="none" w:sz="0" w:space="0" w:color="auto"/>
      </w:divBdr>
    </w:div>
    <w:div w:id="1534998688">
      <w:bodyDiv w:val="1"/>
      <w:marLeft w:val="0"/>
      <w:marRight w:val="0"/>
      <w:marTop w:val="0"/>
      <w:marBottom w:val="0"/>
      <w:divBdr>
        <w:top w:val="none" w:sz="0" w:space="0" w:color="auto"/>
        <w:left w:val="none" w:sz="0" w:space="0" w:color="auto"/>
        <w:bottom w:val="none" w:sz="0" w:space="0" w:color="auto"/>
        <w:right w:val="none" w:sz="0" w:space="0" w:color="auto"/>
      </w:divBdr>
    </w:div>
    <w:div w:id="1537892797">
      <w:bodyDiv w:val="1"/>
      <w:marLeft w:val="0"/>
      <w:marRight w:val="0"/>
      <w:marTop w:val="0"/>
      <w:marBottom w:val="0"/>
      <w:divBdr>
        <w:top w:val="none" w:sz="0" w:space="0" w:color="auto"/>
        <w:left w:val="none" w:sz="0" w:space="0" w:color="auto"/>
        <w:bottom w:val="none" w:sz="0" w:space="0" w:color="auto"/>
        <w:right w:val="none" w:sz="0" w:space="0" w:color="auto"/>
      </w:divBdr>
    </w:div>
    <w:div w:id="1537960020">
      <w:bodyDiv w:val="1"/>
      <w:marLeft w:val="0"/>
      <w:marRight w:val="0"/>
      <w:marTop w:val="0"/>
      <w:marBottom w:val="0"/>
      <w:divBdr>
        <w:top w:val="none" w:sz="0" w:space="0" w:color="auto"/>
        <w:left w:val="none" w:sz="0" w:space="0" w:color="auto"/>
        <w:bottom w:val="none" w:sz="0" w:space="0" w:color="auto"/>
        <w:right w:val="none" w:sz="0" w:space="0" w:color="auto"/>
      </w:divBdr>
      <w:divsChild>
        <w:div w:id="716205381">
          <w:marLeft w:val="0"/>
          <w:marRight w:val="0"/>
          <w:marTop w:val="0"/>
          <w:marBottom w:val="0"/>
          <w:divBdr>
            <w:top w:val="none" w:sz="0" w:space="0" w:color="auto"/>
            <w:left w:val="none" w:sz="0" w:space="0" w:color="auto"/>
            <w:bottom w:val="none" w:sz="0" w:space="0" w:color="auto"/>
            <w:right w:val="none" w:sz="0" w:space="0" w:color="auto"/>
          </w:divBdr>
        </w:div>
        <w:div w:id="715736131">
          <w:marLeft w:val="0"/>
          <w:marRight w:val="0"/>
          <w:marTop w:val="0"/>
          <w:marBottom w:val="0"/>
          <w:divBdr>
            <w:top w:val="none" w:sz="0" w:space="0" w:color="auto"/>
            <w:left w:val="none" w:sz="0" w:space="0" w:color="auto"/>
            <w:bottom w:val="none" w:sz="0" w:space="0" w:color="auto"/>
            <w:right w:val="none" w:sz="0" w:space="0" w:color="auto"/>
          </w:divBdr>
        </w:div>
      </w:divsChild>
    </w:div>
    <w:div w:id="1549294619">
      <w:bodyDiv w:val="1"/>
      <w:marLeft w:val="0"/>
      <w:marRight w:val="0"/>
      <w:marTop w:val="0"/>
      <w:marBottom w:val="0"/>
      <w:divBdr>
        <w:top w:val="none" w:sz="0" w:space="0" w:color="auto"/>
        <w:left w:val="none" w:sz="0" w:space="0" w:color="auto"/>
        <w:bottom w:val="none" w:sz="0" w:space="0" w:color="auto"/>
        <w:right w:val="none" w:sz="0" w:space="0" w:color="auto"/>
      </w:divBdr>
    </w:div>
    <w:div w:id="1554460111">
      <w:bodyDiv w:val="1"/>
      <w:marLeft w:val="0"/>
      <w:marRight w:val="0"/>
      <w:marTop w:val="0"/>
      <w:marBottom w:val="0"/>
      <w:divBdr>
        <w:top w:val="single" w:sz="48" w:space="0" w:color="FFFFFF"/>
        <w:left w:val="none" w:sz="0" w:space="0" w:color="auto"/>
        <w:bottom w:val="none" w:sz="0" w:space="0" w:color="auto"/>
        <w:right w:val="none" w:sz="0" w:space="0" w:color="auto"/>
      </w:divBdr>
      <w:divsChild>
        <w:div w:id="1385300327">
          <w:marLeft w:val="0"/>
          <w:marRight w:val="0"/>
          <w:marTop w:val="0"/>
          <w:marBottom w:val="0"/>
          <w:divBdr>
            <w:top w:val="none" w:sz="0" w:space="0" w:color="auto"/>
            <w:left w:val="none" w:sz="0" w:space="0" w:color="auto"/>
            <w:bottom w:val="none" w:sz="0" w:space="0" w:color="auto"/>
            <w:right w:val="none" w:sz="0" w:space="0" w:color="auto"/>
          </w:divBdr>
          <w:divsChild>
            <w:div w:id="743378430">
              <w:marLeft w:val="450"/>
              <w:marRight w:val="750"/>
              <w:marTop w:val="150"/>
              <w:marBottom w:val="300"/>
              <w:divBdr>
                <w:top w:val="none" w:sz="0" w:space="0" w:color="auto"/>
                <w:left w:val="none" w:sz="0" w:space="0" w:color="auto"/>
                <w:bottom w:val="none" w:sz="0" w:space="0" w:color="auto"/>
                <w:right w:val="none" w:sz="0" w:space="0" w:color="auto"/>
              </w:divBdr>
              <w:divsChild>
                <w:div w:id="1262372483">
                  <w:marLeft w:val="0"/>
                  <w:marRight w:val="0"/>
                  <w:marTop w:val="0"/>
                  <w:marBottom w:val="0"/>
                  <w:divBdr>
                    <w:top w:val="none" w:sz="0" w:space="0" w:color="auto"/>
                    <w:left w:val="none" w:sz="0" w:space="0" w:color="auto"/>
                    <w:bottom w:val="none" w:sz="0" w:space="0" w:color="auto"/>
                    <w:right w:val="none" w:sz="0" w:space="0" w:color="auto"/>
                  </w:divBdr>
                  <w:divsChild>
                    <w:div w:id="1673684304">
                      <w:marLeft w:val="0"/>
                      <w:marRight w:val="0"/>
                      <w:marTop w:val="120"/>
                      <w:marBottom w:val="120"/>
                      <w:divBdr>
                        <w:top w:val="none" w:sz="0" w:space="0" w:color="auto"/>
                        <w:left w:val="none" w:sz="0" w:space="0" w:color="auto"/>
                        <w:bottom w:val="none" w:sz="0" w:space="0" w:color="auto"/>
                        <w:right w:val="none" w:sz="0" w:space="0" w:color="auto"/>
                      </w:divBdr>
                      <w:divsChild>
                        <w:div w:id="7140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6139">
      <w:bodyDiv w:val="1"/>
      <w:marLeft w:val="0"/>
      <w:marRight w:val="0"/>
      <w:marTop w:val="0"/>
      <w:marBottom w:val="0"/>
      <w:divBdr>
        <w:top w:val="none" w:sz="0" w:space="0" w:color="auto"/>
        <w:left w:val="none" w:sz="0" w:space="0" w:color="auto"/>
        <w:bottom w:val="none" w:sz="0" w:space="0" w:color="auto"/>
        <w:right w:val="none" w:sz="0" w:space="0" w:color="auto"/>
      </w:divBdr>
    </w:div>
    <w:div w:id="1570378772">
      <w:bodyDiv w:val="1"/>
      <w:marLeft w:val="0"/>
      <w:marRight w:val="0"/>
      <w:marTop w:val="0"/>
      <w:marBottom w:val="0"/>
      <w:divBdr>
        <w:top w:val="none" w:sz="0" w:space="0" w:color="auto"/>
        <w:left w:val="none" w:sz="0" w:space="0" w:color="auto"/>
        <w:bottom w:val="none" w:sz="0" w:space="0" w:color="auto"/>
        <w:right w:val="none" w:sz="0" w:space="0" w:color="auto"/>
      </w:divBdr>
    </w:div>
    <w:div w:id="1578437987">
      <w:bodyDiv w:val="1"/>
      <w:marLeft w:val="0"/>
      <w:marRight w:val="0"/>
      <w:marTop w:val="0"/>
      <w:marBottom w:val="0"/>
      <w:divBdr>
        <w:top w:val="none" w:sz="0" w:space="0" w:color="auto"/>
        <w:left w:val="none" w:sz="0" w:space="0" w:color="auto"/>
        <w:bottom w:val="none" w:sz="0" w:space="0" w:color="auto"/>
        <w:right w:val="none" w:sz="0" w:space="0" w:color="auto"/>
      </w:divBdr>
    </w:div>
    <w:div w:id="1587878064">
      <w:bodyDiv w:val="1"/>
      <w:marLeft w:val="0"/>
      <w:marRight w:val="0"/>
      <w:marTop w:val="0"/>
      <w:marBottom w:val="0"/>
      <w:divBdr>
        <w:top w:val="none" w:sz="0" w:space="0" w:color="auto"/>
        <w:left w:val="none" w:sz="0" w:space="0" w:color="auto"/>
        <w:bottom w:val="none" w:sz="0" w:space="0" w:color="auto"/>
        <w:right w:val="none" w:sz="0" w:space="0" w:color="auto"/>
      </w:divBdr>
    </w:div>
    <w:div w:id="1590851324">
      <w:bodyDiv w:val="1"/>
      <w:marLeft w:val="0"/>
      <w:marRight w:val="0"/>
      <w:marTop w:val="0"/>
      <w:marBottom w:val="0"/>
      <w:divBdr>
        <w:top w:val="none" w:sz="0" w:space="0" w:color="auto"/>
        <w:left w:val="none" w:sz="0" w:space="0" w:color="auto"/>
        <w:bottom w:val="none" w:sz="0" w:space="0" w:color="auto"/>
        <w:right w:val="none" w:sz="0" w:space="0" w:color="auto"/>
      </w:divBdr>
      <w:divsChild>
        <w:div w:id="2127000704">
          <w:marLeft w:val="0"/>
          <w:marRight w:val="0"/>
          <w:marTop w:val="0"/>
          <w:marBottom w:val="0"/>
          <w:divBdr>
            <w:top w:val="none" w:sz="0" w:space="0" w:color="auto"/>
            <w:left w:val="none" w:sz="0" w:space="0" w:color="auto"/>
            <w:bottom w:val="none" w:sz="0" w:space="0" w:color="auto"/>
            <w:right w:val="none" w:sz="0" w:space="0" w:color="auto"/>
          </w:divBdr>
        </w:div>
        <w:div w:id="260457376">
          <w:marLeft w:val="0"/>
          <w:marRight w:val="0"/>
          <w:marTop w:val="0"/>
          <w:marBottom w:val="0"/>
          <w:divBdr>
            <w:top w:val="none" w:sz="0" w:space="0" w:color="auto"/>
            <w:left w:val="none" w:sz="0" w:space="0" w:color="auto"/>
            <w:bottom w:val="none" w:sz="0" w:space="0" w:color="auto"/>
            <w:right w:val="none" w:sz="0" w:space="0" w:color="auto"/>
          </w:divBdr>
        </w:div>
      </w:divsChild>
    </w:div>
    <w:div w:id="1593664654">
      <w:bodyDiv w:val="1"/>
      <w:marLeft w:val="0"/>
      <w:marRight w:val="0"/>
      <w:marTop w:val="0"/>
      <w:marBottom w:val="0"/>
      <w:divBdr>
        <w:top w:val="none" w:sz="0" w:space="0" w:color="auto"/>
        <w:left w:val="none" w:sz="0" w:space="0" w:color="auto"/>
        <w:bottom w:val="none" w:sz="0" w:space="0" w:color="auto"/>
        <w:right w:val="none" w:sz="0" w:space="0" w:color="auto"/>
      </w:divBdr>
    </w:div>
    <w:div w:id="1595628989">
      <w:bodyDiv w:val="1"/>
      <w:marLeft w:val="0"/>
      <w:marRight w:val="0"/>
      <w:marTop w:val="0"/>
      <w:marBottom w:val="0"/>
      <w:divBdr>
        <w:top w:val="none" w:sz="0" w:space="0" w:color="auto"/>
        <w:left w:val="none" w:sz="0" w:space="0" w:color="auto"/>
        <w:bottom w:val="none" w:sz="0" w:space="0" w:color="auto"/>
        <w:right w:val="none" w:sz="0" w:space="0" w:color="auto"/>
      </w:divBdr>
    </w:div>
    <w:div w:id="1610162965">
      <w:bodyDiv w:val="1"/>
      <w:marLeft w:val="0"/>
      <w:marRight w:val="0"/>
      <w:marTop w:val="0"/>
      <w:marBottom w:val="0"/>
      <w:divBdr>
        <w:top w:val="none" w:sz="0" w:space="0" w:color="auto"/>
        <w:left w:val="none" w:sz="0" w:space="0" w:color="auto"/>
        <w:bottom w:val="none" w:sz="0" w:space="0" w:color="auto"/>
        <w:right w:val="none" w:sz="0" w:space="0" w:color="auto"/>
      </w:divBdr>
    </w:div>
    <w:div w:id="1618297401">
      <w:bodyDiv w:val="1"/>
      <w:marLeft w:val="0"/>
      <w:marRight w:val="0"/>
      <w:marTop w:val="0"/>
      <w:marBottom w:val="0"/>
      <w:divBdr>
        <w:top w:val="none" w:sz="0" w:space="0" w:color="auto"/>
        <w:left w:val="none" w:sz="0" w:space="0" w:color="auto"/>
        <w:bottom w:val="none" w:sz="0" w:space="0" w:color="auto"/>
        <w:right w:val="none" w:sz="0" w:space="0" w:color="auto"/>
      </w:divBdr>
    </w:div>
    <w:div w:id="1629817532">
      <w:bodyDiv w:val="1"/>
      <w:marLeft w:val="0"/>
      <w:marRight w:val="0"/>
      <w:marTop w:val="0"/>
      <w:marBottom w:val="0"/>
      <w:divBdr>
        <w:top w:val="single" w:sz="48" w:space="0" w:color="FFFFFF"/>
        <w:left w:val="none" w:sz="0" w:space="0" w:color="auto"/>
        <w:bottom w:val="none" w:sz="0" w:space="0" w:color="auto"/>
        <w:right w:val="none" w:sz="0" w:space="0" w:color="auto"/>
      </w:divBdr>
      <w:divsChild>
        <w:div w:id="1363088781">
          <w:marLeft w:val="0"/>
          <w:marRight w:val="0"/>
          <w:marTop w:val="0"/>
          <w:marBottom w:val="0"/>
          <w:divBdr>
            <w:top w:val="none" w:sz="0" w:space="0" w:color="auto"/>
            <w:left w:val="none" w:sz="0" w:space="0" w:color="auto"/>
            <w:bottom w:val="none" w:sz="0" w:space="0" w:color="auto"/>
            <w:right w:val="none" w:sz="0" w:space="0" w:color="auto"/>
          </w:divBdr>
          <w:divsChild>
            <w:div w:id="1003584800">
              <w:marLeft w:val="450"/>
              <w:marRight w:val="750"/>
              <w:marTop w:val="150"/>
              <w:marBottom w:val="300"/>
              <w:divBdr>
                <w:top w:val="none" w:sz="0" w:space="0" w:color="auto"/>
                <w:left w:val="none" w:sz="0" w:space="0" w:color="auto"/>
                <w:bottom w:val="none" w:sz="0" w:space="0" w:color="auto"/>
                <w:right w:val="none" w:sz="0" w:space="0" w:color="auto"/>
              </w:divBdr>
              <w:divsChild>
                <w:div w:id="149636085">
                  <w:marLeft w:val="0"/>
                  <w:marRight w:val="0"/>
                  <w:marTop w:val="0"/>
                  <w:marBottom w:val="0"/>
                  <w:divBdr>
                    <w:top w:val="none" w:sz="0" w:space="0" w:color="auto"/>
                    <w:left w:val="none" w:sz="0" w:space="0" w:color="auto"/>
                    <w:bottom w:val="none" w:sz="0" w:space="0" w:color="auto"/>
                    <w:right w:val="none" w:sz="0" w:space="0" w:color="auto"/>
                  </w:divBdr>
                  <w:divsChild>
                    <w:div w:id="1396781243">
                      <w:marLeft w:val="0"/>
                      <w:marRight w:val="0"/>
                      <w:marTop w:val="120"/>
                      <w:marBottom w:val="120"/>
                      <w:divBdr>
                        <w:top w:val="none" w:sz="0" w:space="0" w:color="auto"/>
                        <w:left w:val="none" w:sz="0" w:space="0" w:color="auto"/>
                        <w:bottom w:val="none" w:sz="0" w:space="0" w:color="auto"/>
                        <w:right w:val="none" w:sz="0" w:space="0" w:color="auto"/>
                      </w:divBdr>
                      <w:divsChild>
                        <w:div w:id="17447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82230">
      <w:bodyDiv w:val="1"/>
      <w:marLeft w:val="0"/>
      <w:marRight w:val="0"/>
      <w:marTop w:val="0"/>
      <w:marBottom w:val="0"/>
      <w:divBdr>
        <w:top w:val="none" w:sz="0" w:space="0" w:color="auto"/>
        <w:left w:val="none" w:sz="0" w:space="0" w:color="auto"/>
        <w:bottom w:val="none" w:sz="0" w:space="0" w:color="auto"/>
        <w:right w:val="none" w:sz="0" w:space="0" w:color="auto"/>
      </w:divBdr>
      <w:divsChild>
        <w:div w:id="833111738">
          <w:marLeft w:val="0"/>
          <w:marRight w:val="0"/>
          <w:marTop w:val="120"/>
          <w:marBottom w:val="120"/>
          <w:divBdr>
            <w:top w:val="none" w:sz="0" w:space="0" w:color="auto"/>
            <w:left w:val="none" w:sz="0" w:space="0" w:color="auto"/>
            <w:bottom w:val="none" w:sz="0" w:space="0" w:color="auto"/>
            <w:right w:val="none" w:sz="0" w:space="0" w:color="auto"/>
          </w:divBdr>
          <w:divsChild>
            <w:div w:id="13035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3511">
      <w:bodyDiv w:val="1"/>
      <w:marLeft w:val="0"/>
      <w:marRight w:val="0"/>
      <w:marTop w:val="0"/>
      <w:marBottom w:val="0"/>
      <w:divBdr>
        <w:top w:val="none" w:sz="0" w:space="0" w:color="auto"/>
        <w:left w:val="none" w:sz="0" w:space="0" w:color="auto"/>
        <w:bottom w:val="none" w:sz="0" w:space="0" w:color="auto"/>
        <w:right w:val="none" w:sz="0" w:space="0" w:color="auto"/>
      </w:divBdr>
    </w:div>
    <w:div w:id="1660573903">
      <w:bodyDiv w:val="1"/>
      <w:marLeft w:val="0"/>
      <w:marRight w:val="0"/>
      <w:marTop w:val="0"/>
      <w:marBottom w:val="0"/>
      <w:divBdr>
        <w:top w:val="none" w:sz="0" w:space="0" w:color="auto"/>
        <w:left w:val="none" w:sz="0" w:space="0" w:color="auto"/>
        <w:bottom w:val="none" w:sz="0" w:space="0" w:color="auto"/>
        <w:right w:val="none" w:sz="0" w:space="0" w:color="auto"/>
      </w:divBdr>
      <w:divsChild>
        <w:div w:id="901863733">
          <w:marLeft w:val="0"/>
          <w:marRight w:val="0"/>
          <w:marTop w:val="0"/>
          <w:marBottom w:val="0"/>
          <w:divBdr>
            <w:top w:val="none" w:sz="0" w:space="0" w:color="auto"/>
            <w:left w:val="none" w:sz="0" w:space="0" w:color="auto"/>
            <w:bottom w:val="none" w:sz="0" w:space="0" w:color="auto"/>
            <w:right w:val="none" w:sz="0" w:space="0" w:color="auto"/>
          </w:divBdr>
        </w:div>
        <w:div w:id="1584485751">
          <w:marLeft w:val="0"/>
          <w:marRight w:val="0"/>
          <w:marTop w:val="0"/>
          <w:marBottom w:val="0"/>
          <w:divBdr>
            <w:top w:val="none" w:sz="0" w:space="0" w:color="auto"/>
            <w:left w:val="none" w:sz="0" w:space="0" w:color="auto"/>
            <w:bottom w:val="none" w:sz="0" w:space="0" w:color="auto"/>
            <w:right w:val="none" w:sz="0" w:space="0" w:color="auto"/>
          </w:divBdr>
        </w:div>
      </w:divsChild>
    </w:div>
    <w:div w:id="1665619837">
      <w:bodyDiv w:val="1"/>
      <w:marLeft w:val="0"/>
      <w:marRight w:val="0"/>
      <w:marTop w:val="0"/>
      <w:marBottom w:val="0"/>
      <w:divBdr>
        <w:top w:val="none" w:sz="0" w:space="0" w:color="auto"/>
        <w:left w:val="none" w:sz="0" w:space="0" w:color="auto"/>
        <w:bottom w:val="none" w:sz="0" w:space="0" w:color="auto"/>
        <w:right w:val="none" w:sz="0" w:space="0" w:color="auto"/>
      </w:divBdr>
    </w:div>
    <w:div w:id="1665817722">
      <w:bodyDiv w:val="1"/>
      <w:marLeft w:val="0"/>
      <w:marRight w:val="0"/>
      <w:marTop w:val="0"/>
      <w:marBottom w:val="0"/>
      <w:divBdr>
        <w:top w:val="none" w:sz="0" w:space="0" w:color="auto"/>
        <w:left w:val="none" w:sz="0" w:space="0" w:color="auto"/>
        <w:bottom w:val="none" w:sz="0" w:space="0" w:color="auto"/>
        <w:right w:val="none" w:sz="0" w:space="0" w:color="auto"/>
      </w:divBdr>
    </w:div>
    <w:div w:id="1670870524">
      <w:bodyDiv w:val="1"/>
      <w:marLeft w:val="0"/>
      <w:marRight w:val="0"/>
      <w:marTop w:val="0"/>
      <w:marBottom w:val="0"/>
      <w:divBdr>
        <w:top w:val="none" w:sz="0" w:space="0" w:color="auto"/>
        <w:left w:val="none" w:sz="0" w:space="0" w:color="auto"/>
        <w:bottom w:val="none" w:sz="0" w:space="0" w:color="auto"/>
        <w:right w:val="none" w:sz="0" w:space="0" w:color="auto"/>
      </w:divBdr>
    </w:div>
    <w:div w:id="1672487719">
      <w:bodyDiv w:val="1"/>
      <w:marLeft w:val="0"/>
      <w:marRight w:val="0"/>
      <w:marTop w:val="0"/>
      <w:marBottom w:val="0"/>
      <w:divBdr>
        <w:top w:val="none" w:sz="0" w:space="0" w:color="auto"/>
        <w:left w:val="none" w:sz="0" w:space="0" w:color="auto"/>
        <w:bottom w:val="none" w:sz="0" w:space="0" w:color="auto"/>
        <w:right w:val="none" w:sz="0" w:space="0" w:color="auto"/>
      </w:divBdr>
    </w:div>
    <w:div w:id="1683316083">
      <w:bodyDiv w:val="1"/>
      <w:marLeft w:val="0"/>
      <w:marRight w:val="0"/>
      <w:marTop w:val="0"/>
      <w:marBottom w:val="0"/>
      <w:divBdr>
        <w:top w:val="none" w:sz="0" w:space="0" w:color="auto"/>
        <w:left w:val="none" w:sz="0" w:space="0" w:color="auto"/>
        <w:bottom w:val="none" w:sz="0" w:space="0" w:color="auto"/>
        <w:right w:val="none" w:sz="0" w:space="0" w:color="auto"/>
      </w:divBdr>
      <w:divsChild>
        <w:div w:id="1511867048">
          <w:marLeft w:val="0"/>
          <w:marRight w:val="0"/>
          <w:marTop w:val="0"/>
          <w:marBottom w:val="0"/>
          <w:divBdr>
            <w:top w:val="none" w:sz="0" w:space="0" w:color="auto"/>
            <w:left w:val="none" w:sz="0" w:space="0" w:color="auto"/>
            <w:bottom w:val="none" w:sz="0" w:space="0" w:color="auto"/>
            <w:right w:val="none" w:sz="0" w:space="0" w:color="auto"/>
          </w:divBdr>
        </w:div>
        <w:div w:id="1174148157">
          <w:marLeft w:val="0"/>
          <w:marRight w:val="0"/>
          <w:marTop w:val="0"/>
          <w:marBottom w:val="0"/>
          <w:divBdr>
            <w:top w:val="none" w:sz="0" w:space="0" w:color="auto"/>
            <w:left w:val="none" w:sz="0" w:space="0" w:color="auto"/>
            <w:bottom w:val="none" w:sz="0" w:space="0" w:color="auto"/>
            <w:right w:val="none" w:sz="0" w:space="0" w:color="auto"/>
          </w:divBdr>
        </w:div>
      </w:divsChild>
    </w:div>
    <w:div w:id="1683586029">
      <w:bodyDiv w:val="1"/>
      <w:marLeft w:val="0"/>
      <w:marRight w:val="0"/>
      <w:marTop w:val="0"/>
      <w:marBottom w:val="0"/>
      <w:divBdr>
        <w:top w:val="none" w:sz="0" w:space="0" w:color="auto"/>
        <w:left w:val="none" w:sz="0" w:space="0" w:color="auto"/>
        <w:bottom w:val="none" w:sz="0" w:space="0" w:color="auto"/>
        <w:right w:val="none" w:sz="0" w:space="0" w:color="auto"/>
      </w:divBdr>
    </w:div>
    <w:div w:id="1696808112">
      <w:bodyDiv w:val="1"/>
      <w:marLeft w:val="0"/>
      <w:marRight w:val="0"/>
      <w:marTop w:val="0"/>
      <w:marBottom w:val="0"/>
      <w:divBdr>
        <w:top w:val="none" w:sz="0" w:space="0" w:color="auto"/>
        <w:left w:val="none" w:sz="0" w:space="0" w:color="auto"/>
        <w:bottom w:val="none" w:sz="0" w:space="0" w:color="auto"/>
        <w:right w:val="none" w:sz="0" w:space="0" w:color="auto"/>
      </w:divBdr>
    </w:div>
    <w:div w:id="1706520517">
      <w:bodyDiv w:val="1"/>
      <w:marLeft w:val="0"/>
      <w:marRight w:val="0"/>
      <w:marTop w:val="0"/>
      <w:marBottom w:val="0"/>
      <w:divBdr>
        <w:top w:val="single" w:sz="48" w:space="0" w:color="FFFFFF"/>
        <w:left w:val="none" w:sz="0" w:space="0" w:color="auto"/>
        <w:bottom w:val="none" w:sz="0" w:space="0" w:color="auto"/>
        <w:right w:val="none" w:sz="0" w:space="0" w:color="auto"/>
      </w:divBdr>
      <w:divsChild>
        <w:div w:id="1523785636">
          <w:marLeft w:val="0"/>
          <w:marRight w:val="0"/>
          <w:marTop w:val="0"/>
          <w:marBottom w:val="0"/>
          <w:divBdr>
            <w:top w:val="none" w:sz="0" w:space="0" w:color="auto"/>
            <w:left w:val="none" w:sz="0" w:space="0" w:color="auto"/>
            <w:bottom w:val="none" w:sz="0" w:space="0" w:color="auto"/>
            <w:right w:val="none" w:sz="0" w:space="0" w:color="auto"/>
          </w:divBdr>
          <w:divsChild>
            <w:div w:id="1007291191">
              <w:marLeft w:val="450"/>
              <w:marRight w:val="750"/>
              <w:marTop w:val="150"/>
              <w:marBottom w:val="300"/>
              <w:divBdr>
                <w:top w:val="none" w:sz="0" w:space="0" w:color="auto"/>
                <w:left w:val="none" w:sz="0" w:space="0" w:color="auto"/>
                <w:bottom w:val="none" w:sz="0" w:space="0" w:color="auto"/>
                <w:right w:val="none" w:sz="0" w:space="0" w:color="auto"/>
              </w:divBdr>
              <w:divsChild>
                <w:div w:id="1527208024">
                  <w:marLeft w:val="0"/>
                  <w:marRight w:val="0"/>
                  <w:marTop w:val="0"/>
                  <w:marBottom w:val="0"/>
                  <w:divBdr>
                    <w:top w:val="none" w:sz="0" w:space="0" w:color="auto"/>
                    <w:left w:val="none" w:sz="0" w:space="0" w:color="auto"/>
                    <w:bottom w:val="none" w:sz="0" w:space="0" w:color="auto"/>
                    <w:right w:val="none" w:sz="0" w:space="0" w:color="auto"/>
                  </w:divBdr>
                  <w:divsChild>
                    <w:div w:id="1939756664">
                      <w:marLeft w:val="0"/>
                      <w:marRight w:val="0"/>
                      <w:marTop w:val="120"/>
                      <w:marBottom w:val="120"/>
                      <w:divBdr>
                        <w:top w:val="none" w:sz="0" w:space="0" w:color="auto"/>
                        <w:left w:val="none" w:sz="0" w:space="0" w:color="auto"/>
                        <w:bottom w:val="none" w:sz="0" w:space="0" w:color="auto"/>
                        <w:right w:val="none" w:sz="0" w:space="0" w:color="auto"/>
                      </w:divBdr>
                      <w:divsChild>
                        <w:div w:id="20868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08113">
      <w:bodyDiv w:val="1"/>
      <w:marLeft w:val="0"/>
      <w:marRight w:val="0"/>
      <w:marTop w:val="0"/>
      <w:marBottom w:val="0"/>
      <w:divBdr>
        <w:top w:val="none" w:sz="0" w:space="0" w:color="auto"/>
        <w:left w:val="none" w:sz="0" w:space="0" w:color="auto"/>
        <w:bottom w:val="none" w:sz="0" w:space="0" w:color="auto"/>
        <w:right w:val="none" w:sz="0" w:space="0" w:color="auto"/>
      </w:divBdr>
    </w:div>
    <w:div w:id="1721400901">
      <w:bodyDiv w:val="1"/>
      <w:marLeft w:val="0"/>
      <w:marRight w:val="0"/>
      <w:marTop w:val="0"/>
      <w:marBottom w:val="0"/>
      <w:divBdr>
        <w:top w:val="none" w:sz="0" w:space="0" w:color="auto"/>
        <w:left w:val="none" w:sz="0" w:space="0" w:color="auto"/>
        <w:bottom w:val="none" w:sz="0" w:space="0" w:color="auto"/>
        <w:right w:val="none" w:sz="0" w:space="0" w:color="auto"/>
      </w:divBdr>
    </w:div>
    <w:div w:id="1721704283">
      <w:bodyDiv w:val="1"/>
      <w:marLeft w:val="0"/>
      <w:marRight w:val="0"/>
      <w:marTop w:val="0"/>
      <w:marBottom w:val="0"/>
      <w:divBdr>
        <w:top w:val="none" w:sz="0" w:space="0" w:color="auto"/>
        <w:left w:val="none" w:sz="0" w:space="0" w:color="auto"/>
        <w:bottom w:val="none" w:sz="0" w:space="0" w:color="auto"/>
        <w:right w:val="none" w:sz="0" w:space="0" w:color="auto"/>
      </w:divBdr>
    </w:div>
    <w:div w:id="1729573688">
      <w:bodyDiv w:val="1"/>
      <w:marLeft w:val="0"/>
      <w:marRight w:val="0"/>
      <w:marTop w:val="0"/>
      <w:marBottom w:val="0"/>
      <w:divBdr>
        <w:top w:val="none" w:sz="0" w:space="0" w:color="auto"/>
        <w:left w:val="none" w:sz="0" w:space="0" w:color="auto"/>
        <w:bottom w:val="none" w:sz="0" w:space="0" w:color="auto"/>
        <w:right w:val="none" w:sz="0" w:space="0" w:color="auto"/>
      </w:divBdr>
    </w:div>
    <w:div w:id="1734887294">
      <w:bodyDiv w:val="1"/>
      <w:marLeft w:val="0"/>
      <w:marRight w:val="0"/>
      <w:marTop w:val="0"/>
      <w:marBottom w:val="0"/>
      <w:divBdr>
        <w:top w:val="none" w:sz="0" w:space="0" w:color="auto"/>
        <w:left w:val="none" w:sz="0" w:space="0" w:color="auto"/>
        <w:bottom w:val="none" w:sz="0" w:space="0" w:color="auto"/>
        <w:right w:val="none" w:sz="0" w:space="0" w:color="auto"/>
      </w:divBdr>
    </w:div>
    <w:div w:id="1735426024">
      <w:bodyDiv w:val="1"/>
      <w:marLeft w:val="0"/>
      <w:marRight w:val="0"/>
      <w:marTop w:val="0"/>
      <w:marBottom w:val="0"/>
      <w:divBdr>
        <w:top w:val="none" w:sz="0" w:space="0" w:color="auto"/>
        <w:left w:val="none" w:sz="0" w:space="0" w:color="auto"/>
        <w:bottom w:val="none" w:sz="0" w:space="0" w:color="auto"/>
        <w:right w:val="none" w:sz="0" w:space="0" w:color="auto"/>
      </w:divBdr>
    </w:div>
    <w:div w:id="1746300044">
      <w:bodyDiv w:val="1"/>
      <w:marLeft w:val="0"/>
      <w:marRight w:val="0"/>
      <w:marTop w:val="0"/>
      <w:marBottom w:val="0"/>
      <w:divBdr>
        <w:top w:val="none" w:sz="0" w:space="0" w:color="auto"/>
        <w:left w:val="none" w:sz="0" w:space="0" w:color="auto"/>
        <w:bottom w:val="none" w:sz="0" w:space="0" w:color="auto"/>
        <w:right w:val="none" w:sz="0" w:space="0" w:color="auto"/>
      </w:divBdr>
    </w:div>
    <w:div w:id="1750882275">
      <w:bodyDiv w:val="1"/>
      <w:marLeft w:val="0"/>
      <w:marRight w:val="0"/>
      <w:marTop w:val="0"/>
      <w:marBottom w:val="0"/>
      <w:divBdr>
        <w:top w:val="none" w:sz="0" w:space="0" w:color="auto"/>
        <w:left w:val="none" w:sz="0" w:space="0" w:color="auto"/>
        <w:bottom w:val="none" w:sz="0" w:space="0" w:color="auto"/>
        <w:right w:val="none" w:sz="0" w:space="0" w:color="auto"/>
      </w:divBdr>
    </w:div>
    <w:div w:id="1753047386">
      <w:bodyDiv w:val="1"/>
      <w:marLeft w:val="0"/>
      <w:marRight w:val="0"/>
      <w:marTop w:val="0"/>
      <w:marBottom w:val="0"/>
      <w:divBdr>
        <w:top w:val="none" w:sz="0" w:space="0" w:color="auto"/>
        <w:left w:val="none" w:sz="0" w:space="0" w:color="auto"/>
        <w:bottom w:val="none" w:sz="0" w:space="0" w:color="auto"/>
        <w:right w:val="none" w:sz="0" w:space="0" w:color="auto"/>
      </w:divBdr>
      <w:divsChild>
        <w:div w:id="336929654">
          <w:marLeft w:val="0"/>
          <w:marRight w:val="0"/>
          <w:marTop w:val="0"/>
          <w:marBottom w:val="0"/>
          <w:divBdr>
            <w:top w:val="none" w:sz="0" w:space="0" w:color="auto"/>
            <w:left w:val="none" w:sz="0" w:space="0" w:color="auto"/>
            <w:bottom w:val="none" w:sz="0" w:space="0" w:color="auto"/>
            <w:right w:val="none" w:sz="0" w:space="0" w:color="auto"/>
          </w:divBdr>
        </w:div>
        <w:div w:id="569391082">
          <w:marLeft w:val="0"/>
          <w:marRight w:val="0"/>
          <w:marTop w:val="0"/>
          <w:marBottom w:val="0"/>
          <w:divBdr>
            <w:top w:val="none" w:sz="0" w:space="0" w:color="auto"/>
            <w:left w:val="none" w:sz="0" w:space="0" w:color="auto"/>
            <w:bottom w:val="none" w:sz="0" w:space="0" w:color="auto"/>
            <w:right w:val="none" w:sz="0" w:space="0" w:color="auto"/>
          </w:divBdr>
        </w:div>
      </w:divsChild>
    </w:div>
    <w:div w:id="1755006044">
      <w:bodyDiv w:val="1"/>
      <w:marLeft w:val="0"/>
      <w:marRight w:val="0"/>
      <w:marTop w:val="0"/>
      <w:marBottom w:val="0"/>
      <w:divBdr>
        <w:top w:val="none" w:sz="0" w:space="0" w:color="auto"/>
        <w:left w:val="none" w:sz="0" w:space="0" w:color="auto"/>
        <w:bottom w:val="none" w:sz="0" w:space="0" w:color="auto"/>
        <w:right w:val="none" w:sz="0" w:space="0" w:color="auto"/>
      </w:divBdr>
    </w:div>
    <w:div w:id="1764373903">
      <w:bodyDiv w:val="1"/>
      <w:marLeft w:val="0"/>
      <w:marRight w:val="0"/>
      <w:marTop w:val="0"/>
      <w:marBottom w:val="0"/>
      <w:divBdr>
        <w:top w:val="none" w:sz="0" w:space="0" w:color="auto"/>
        <w:left w:val="none" w:sz="0" w:space="0" w:color="auto"/>
        <w:bottom w:val="none" w:sz="0" w:space="0" w:color="auto"/>
        <w:right w:val="none" w:sz="0" w:space="0" w:color="auto"/>
      </w:divBdr>
    </w:div>
    <w:div w:id="1784616735">
      <w:bodyDiv w:val="1"/>
      <w:marLeft w:val="0"/>
      <w:marRight w:val="0"/>
      <w:marTop w:val="0"/>
      <w:marBottom w:val="0"/>
      <w:divBdr>
        <w:top w:val="none" w:sz="0" w:space="0" w:color="auto"/>
        <w:left w:val="none" w:sz="0" w:space="0" w:color="auto"/>
        <w:bottom w:val="none" w:sz="0" w:space="0" w:color="auto"/>
        <w:right w:val="none" w:sz="0" w:space="0" w:color="auto"/>
      </w:divBdr>
    </w:div>
    <w:div w:id="1808426426">
      <w:bodyDiv w:val="1"/>
      <w:marLeft w:val="0"/>
      <w:marRight w:val="0"/>
      <w:marTop w:val="0"/>
      <w:marBottom w:val="0"/>
      <w:divBdr>
        <w:top w:val="none" w:sz="0" w:space="0" w:color="auto"/>
        <w:left w:val="none" w:sz="0" w:space="0" w:color="auto"/>
        <w:bottom w:val="none" w:sz="0" w:space="0" w:color="auto"/>
        <w:right w:val="none" w:sz="0" w:space="0" w:color="auto"/>
      </w:divBdr>
    </w:div>
    <w:div w:id="1814564768">
      <w:bodyDiv w:val="1"/>
      <w:marLeft w:val="0"/>
      <w:marRight w:val="0"/>
      <w:marTop w:val="0"/>
      <w:marBottom w:val="0"/>
      <w:divBdr>
        <w:top w:val="none" w:sz="0" w:space="0" w:color="auto"/>
        <w:left w:val="none" w:sz="0" w:space="0" w:color="auto"/>
        <w:bottom w:val="none" w:sz="0" w:space="0" w:color="auto"/>
        <w:right w:val="none" w:sz="0" w:space="0" w:color="auto"/>
      </w:divBdr>
      <w:divsChild>
        <w:div w:id="280697111">
          <w:marLeft w:val="0"/>
          <w:marRight w:val="0"/>
          <w:marTop w:val="0"/>
          <w:marBottom w:val="0"/>
          <w:divBdr>
            <w:top w:val="none" w:sz="0" w:space="0" w:color="auto"/>
            <w:left w:val="none" w:sz="0" w:space="0" w:color="auto"/>
            <w:bottom w:val="none" w:sz="0" w:space="0" w:color="auto"/>
            <w:right w:val="none" w:sz="0" w:space="0" w:color="auto"/>
          </w:divBdr>
        </w:div>
        <w:div w:id="687757965">
          <w:marLeft w:val="0"/>
          <w:marRight w:val="0"/>
          <w:marTop w:val="0"/>
          <w:marBottom w:val="0"/>
          <w:divBdr>
            <w:top w:val="none" w:sz="0" w:space="0" w:color="auto"/>
            <w:left w:val="none" w:sz="0" w:space="0" w:color="auto"/>
            <w:bottom w:val="none" w:sz="0" w:space="0" w:color="auto"/>
            <w:right w:val="none" w:sz="0" w:space="0" w:color="auto"/>
          </w:divBdr>
        </w:div>
      </w:divsChild>
    </w:div>
    <w:div w:id="1822308873">
      <w:bodyDiv w:val="1"/>
      <w:marLeft w:val="0"/>
      <w:marRight w:val="0"/>
      <w:marTop w:val="0"/>
      <w:marBottom w:val="0"/>
      <w:divBdr>
        <w:top w:val="single" w:sz="48" w:space="0" w:color="FFFFFF"/>
        <w:left w:val="none" w:sz="0" w:space="0" w:color="auto"/>
        <w:bottom w:val="none" w:sz="0" w:space="0" w:color="auto"/>
        <w:right w:val="none" w:sz="0" w:space="0" w:color="auto"/>
      </w:divBdr>
      <w:divsChild>
        <w:div w:id="2011902405">
          <w:marLeft w:val="0"/>
          <w:marRight w:val="0"/>
          <w:marTop w:val="0"/>
          <w:marBottom w:val="0"/>
          <w:divBdr>
            <w:top w:val="none" w:sz="0" w:space="0" w:color="auto"/>
            <w:left w:val="none" w:sz="0" w:space="0" w:color="auto"/>
            <w:bottom w:val="none" w:sz="0" w:space="0" w:color="auto"/>
            <w:right w:val="none" w:sz="0" w:space="0" w:color="auto"/>
          </w:divBdr>
          <w:divsChild>
            <w:div w:id="319120911">
              <w:marLeft w:val="450"/>
              <w:marRight w:val="750"/>
              <w:marTop w:val="150"/>
              <w:marBottom w:val="300"/>
              <w:divBdr>
                <w:top w:val="none" w:sz="0" w:space="0" w:color="auto"/>
                <w:left w:val="none" w:sz="0" w:space="0" w:color="auto"/>
                <w:bottom w:val="none" w:sz="0" w:space="0" w:color="auto"/>
                <w:right w:val="none" w:sz="0" w:space="0" w:color="auto"/>
              </w:divBdr>
              <w:divsChild>
                <w:div w:id="1230117747">
                  <w:marLeft w:val="0"/>
                  <w:marRight w:val="0"/>
                  <w:marTop w:val="0"/>
                  <w:marBottom w:val="0"/>
                  <w:divBdr>
                    <w:top w:val="none" w:sz="0" w:space="0" w:color="auto"/>
                    <w:left w:val="none" w:sz="0" w:space="0" w:color="auto"/>
                    <w:bottom w:val="none" w:sz="0" w:space="0" w:color="auto"/>
                    <w:right w:val="none" w:sz="0" w:space="0" w:color="auto"/>
                  </w:divBdr>
                  <w:divsChild>
                    <w:div w:id="1053776337">
                      <w:marLeft w:val="0"/>
                      <w:marRight w:val="0"/>
                      <w:marTop w:val="120"/>
                      <w:marBottom w:val="120"/>
                      <w:divBdr>
                        <w:top w:val="none" w:sz="0" w:space="0" w:color="auto"/>
                        <w:left w:val="none" w:sz="0" w:space="0" w:color="auto"/>
                        <w:bottom w:val="none" w:sz="0" w:space="0" w:color="auto"/>
                        <w:right w:val="none" w:sz="0" w:space="0" w:color="auto"/>
                      </w:divBdr>
                      <w:divsChild>
                        <w:div w:id="2089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30332">
      <w:bodyDiv w:val="1"/>
      <w:marLeft w:val="0"/>
      <w:marRight w:val="0"/>
      <w:marTop w:val="0"/>
      <w:marBottom w:val="0"/>
      <w:divBdr>
        <w:top w:val="none" w:sz="0" w:space="0" w:color="auto"/>
        <w:left w:val="none" w:sz="0" w:space="0" w:color="auto"/>
        <w:bottom w:val="none" w:sz="0" w:space="0" w:color="auto"/>
        <w:right w:val="none" w:sz="0" w:space="0" w:color="auto"/>
      </w:divBdr>
    </w:div>
    <w:div w:id="1841501576">
      <w:bodyDiv w:val="1"/>
      <w:marLeft w:val="0"/>
      <w:marRight w:val="0"/>
      <w:marTop w:val="0"/>
      <w:marBottom w:val="0"/>
      <w:divBdr>
        <w:top w:val="none" w:sz="0" w:space="0" w:color="auto"/>
        <w:left w:val="none" w:sz="0" w:space="0" w:color="auto"/>
        <w:bottom w:val="none" w:sz="0" w:space="0" w:color="auto"/>
        <w:right w:val="none" w:sz="0" w:space="0" w:color="auto"/>
      </w:divBdr>
    </w:div>
    <w:div w:id="1844271893">
      <w:bodyDiv w:val="1"/>
      <w:marLeft w:val="0"/>
      <w:marRight w:val="0"/>
      <w:marTop w:val="0"/>
      <w:marBottom w:val="0"/>
      <w:divBdr>
        <w:top w:val="none" w:sz="0" w:space="0" w:color="auto"/>
        <w:left w:val="none" w:sz="0" w:space="0" w:color="auto"/>
        <w:bottom w:val="none" w:sz="0" w:space="0" w:color="auto"/>
        <w:right w:val="none" w:sz="0" w:space="0" w:color="auto"/>
      </w:divBdr>
    </w:div>
    <w:div w:id="1845850906">
      <w:bodyDiv w:val="1"/>
      <w:marLeft w:val="0"/>
      <w:marRight w:val="0"/>
      <w:marTop w:val="0"/>
      <w:marBottom w:val="0"/>
      <w:divBdr>
        <w:top w:val="none" w:sz="0" w:space="0" w:color="auto"/>
        <w:left w:val="none" w:sz="0" w:space="0" w:color="auto"/>
        <w:bottom w:val="none" w:sz="0" w:space="0" w:color="auto"/>
        <w:right w:val="none" w:sz="0" w:space="0" w:color="auto"/>
      </w:divBdr>
    </w:div>
    <w:div w:id="1852179666">
      <w:bodyDiv w:val="1"/>
      <w:marLeft w:val="0"/>
      <w:marRight w:val="0"/>
      <w:marTop w:val="0"/>
      <w:marBottom w:val="0"/>
      <w:divBdr>
        <w:top w:val="none" w:sz="0" w:space="0" w:color="auto"/>
        <w:left w:val="none" w:sz="0" w:space="0" w:color="auto"/>
        <w:bottom w:val="none" w:sz="0" w:space="0" w:color="auto"/>
        <w:right w:val="none" w:sz="0" w:space="0" w:color="auto"/>
      </w:divBdr>
    </w:div>
    <w:div w:id="1858352582">
      <w:bodyDiv w:val="1"/>
      <w:marLeft w:val="0"/>
      <w:marRight w:val="0"/>
      <w:marTop w:val="0"/>
      <w:marBottom w:val="0"/>
      <w:divBdr>
        <w:top w:val="none" w:sz="0" w:space="0" w:color="auto"/>
        <w:left w:val="none" w:sz="0" w:space="0" w:color="auto"/>
        <w:bottom w:val="none" w:sz="0" w:space="0" w:color="auto"/>
        <w:right w:val="none" w:sz="0" w:space="0" w:color="auto"/>
      </w:divBdr>
    </w:div>
    <w:div w:id="1858689298">
      <w:bodyDiv w:val="1"/>
      <w:marLeft w:val="0"/>
      <w:marRight w:val="0"/>
      <w:marTop w:val="0"/>
      <w:marBottom w:val="0"/>
      <w:divBdr>
        <w:top w:val="none" w:sz="0" w:space="0" w:color="auto"/>
        <w:left w:val="none" w:sz="0" w:space="0" w:color="auto"/>
        <w:bottom w:val="none" w:sz="0" w:space="0" w:color="auto"/>
        <w:right w:val="none" w:sz="0" w:space="0" w:color="auto"/>
      </w:divBdr>
      <w:divsChild>
        <w:div w:id="308940454">
          <w:marLeft w:val="0"/>
          <w:marRight w:val="0"/>
          <w:marTop w:val="0"/>
          <w:marBottom w:val="0"/>
          <w:divBdr>
            <w:top w:val="none" w:sz="0" w:space="0" w:color="auto"/>
            <w:left w:val="none" w:sz="0" w:space="0" w:color="auto"/>
            <w:bottom w:val="none" w:sz="0" w:space="0" w:color="auto"/>
            <w:right w:val="none" w:sz="0" w:space="0" w:color="auto"/>
          </w:divBdr>
        </w:div>
        <w:div w:id="281572670">
          <w:marLeft w:val="0"/>
          <w:marRight w:val="0"/>
          <w:marTop w:val="0"/>
          <w:marBottom w:val="0"/>
          <w:divBdr>
            <w:top w:val="none" w:sz="0" w:space="0" w:color="auto"/>
            <w:left w:val="none" w:sz="0" w:space="0" w:color="auto"/>
            <w:bottom w:val="none" w:sz="0" w:space="0" w:color="auto"/>
            <w:right w:val="none" w:sz="0" w:space="0" w:color="auto"/>
          </w:divBdr>
        </w:div>
        <w:div w:id="4718738">
          <w:marLeft w:val="0"/>
          <w:marRight w:val="0"/>
          <w:marTop w:val="0"/>
          <w:marBottom w:val="0"/>
          <w:divBdr>
            <w:top w:val="none" w:sz="0" w:space="0" w:color="auto"/>
            <w:left w:val="none" w:sz="0" w:space="0" w:color="auto"/>
            <w:bottom w:val="none" w:sz="0" w:space="0" w:color="auto"/>
            <w:right w:val="none" w:sz="0" w:space="0" w:color="auto"/>
          </w:divBdr>
        </w:div>
        <w:div w:id="1748259037">
          <w:marLeft w:val="0"/>
          <w:marRight w:val="0"/>
          <w:marTop w:val="0"/>
          <w:marBottom w:val="0"/>
          <w:divBdr>
            <w:top w:val="none" w:sz="0" w:space="0" w:color="auto"/>
            <w:left w:val="none" w:sz="0" w:space="0" w:color="auto"/>
            <w:bottom w:val="none" w:sz="0" w:space="0" w:color="auto"/>
            <w:right w:val="none" w:sz="0" w:space="0" w:color="auto"/>
          </w:divBdr>
        </w:div>
        <w:div w:id="1079133811">
          <w:marLeft w:val="0"/>
          <w:marRight w:val="0"/>
          <w:marTop w:val="0"/>
          <w:marBottom w:val="0"/>
          <w:divBdr>
            <w:top w:val="none" w:sz="0" w:space="0" w:color="auto"/>
            <w:left w:val="none" w:sz="0" w:space="0" w:color="auto"/>
            <w:bottom w:val="none" w:sz="0" w:space="0" w:color="auto"/>
            <w:right w:val="none" w:sz="0" w:space="0" w:color="auto"/>
          </w:divBdr>
        </w:div>
        <w:div w:id="979992121">
          <w:marLeft w:val="0"/>
          <w:marRight w:val="0"/>
          <w:marTop w:val="0"/>
          <w:marBottom w:val="0"/>
          <w:divBdr>
            <w:top w:val="none" w:sz="0" w:space="0" w:color="auto"/>
            <w:left w:val="none" w:sz="0" w:space="0" w:color="auto"/>
            <w:bottom w:val="none" w:sz="0" w:space="0" w:color="auto"/>
            <w:right w:val="none" w:sz="0" w:space="0" w:color="auto"/>
          </w:divBdr>
          <w:divsChild>
            <w:div w:id="1201632320">
              <w:marLeft w:val="0"/>
              <w:marRight w:val="0"/>
              <w:marTop w:val="0"/>
              <w:marBottom w:val="0"/>
              <w:divBdr>
                <w:top w:val="none" w:sz="0" w:space="0" w:color="auto"/>
                <w:left w:val="none" w:sz="0" w:space="0" w:color="auto"/>
                <w:bottom w:val="none" w:sz="0" w:space="0" w:color="auto"/>
                <w:right w:val="none" w:sz="0" w:space="0" w:color="auto"/>
              </w:divBdr>
            </w:div>
            <w:div w:id="1462068571">
              <w:marLeft w:val="0"/>
              <w:marRight w:val="0"/>
              <w:marTop w:val="0"/>
              <w:marBottom w:val="0"/>
              <w:divBdr>
                <w:top w:val="none" w:sz="0" w:space="0" w:color="auto"/>
                <w:left w:val="none" w:sz="0" w:space="0" w:color="auto"/>
                <w:bottom w:val="none" w:sz="0" w:space="0" w:color="auto"/>
                <w:right w:val="none" w:sz="0" w:space="0" w:color="auto"/>
              </w:divBdr>
            </w:div>
            <w:div w:id="1902248876">
              <w:marLeft w:val="0"/>
              <w:marRight w:val="0"/>
              <w:marTop w:val="0"/>
              <w:marBottom w:val="0"/>
              <w:divBdr>
                <w:top w:val="none" w:sz="0" w:space="0" w:color="auto"/>
                <w:left w:val="none" w:sz="0" w:space="0" w:color="auto"/>
                <w:bottom w:val="none" w:sz="0" w:space="0" w:color="auto"/>
                <w:right w:val="none" w:sz="0" w:space="0" w:color="auto"/>
              </w:divBdr>
            </w:div>
            <w:div w:id="1847210889">
              <w:marLeft w:val="0"/>
              <w:marRight w:val="0"/>
              <w:marTop w:val="0"/>
              <w:marBottom w:val="0"/>
              <w:divBdr>
                <w:top w:val="none" w:sz="0" w:space="0" w:color="auto"/>
                <w:left w:val="none" w:sz="0" w:space="0" w:color="auto"/>
                <w:bottom w:val="none" w:sz="0" w:space="0" w:color="auto"/>
                <w:right w:val="none" w:sz="0" w:space="0" w:color="auto"/>
              </w:divBdr>
            </w:div>
            <w:div w:id="862592416">
              <w:marLeft w:val="0"/>
              <w:marRight w:val="0"/>
              <w:marTop w:val="0"/>
              <w:marBottom w:val="0"/>
              <w:divBdr>
                <w:top w:val="none" w:sz="0" w:space="0" w:color="auto"/>
                <w:left w:val="none" w:sz="0" w:space="0" w:color="auto"/>
                <w:bottom w:val="none" w:sz="0" w:space="0" w:color="auto"/>
                <w:right w:val="none" w:sz="0" w:space="0" w:color="auto"/>
              </w:divBdr>
            </w:div>
            <w:div w:id="146286782">
              <w:marLeft w:val="0"/>
              <w:marRight w:val="0"/>
              <w:marTop w:val="0"/>
              <w:marBottom w:val="0"/>
              <w:divBdr>
                <w:top w:val="none" w:sz="0" w:space="0" w:color="auto"/>
                <w:left w:val="none" w:sz="0" w:space="0" w:color="auto"/>
                <w:bottom w:val="none" w:sz="0" w:space="0" w:color="auto"/>
                <w:right w:val="none" w:sz="0" w:space="0" w:color="auto"/>
              </w:divBdr>
            </w:div>
            <w:div w:id="89543295">
              <w:marLeft w:val="0"/>
              <w:marRight w:val="0"/>
              <w:marTop w:val="0"/>
              <w:marBottom w:val="0"/>
              <w:divBdr>
                <w:top w:val="none" w:sz="0" w:space="0" w:color="auto"/>
                <w:left w:val="none" w:sz="0" w:space="0" w:color="auto"/>
                <w:bottom w:val="none" w:sz="0" w:space="0" w:color="auto"/>
                <w:right w:val="none" w:sz="0" w:space="0" w:color="auto"/>
              </w:divBdr>
            </w:div>
            <w:div w:id="18237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9272">
      <w:bodyDiv w:val="1"/>
      <w:marLeft w:val="0"/>
      <w:marRight w:val="0"/>
      <w:marTop w:val="0"/>
      <w:marBottom w:val="0"/>
      <w:divBdr>
        <w:top w:val="none" w:sz="0" w:space="0" w:color="auto"/>
        <w:left w:val="none" w:sz="0" w:space="0" w:color="auto"/>
        <w:bottom w:val="none" w:sz="0" w:space="0" w:color="auto"/>
        <w:right w:val="none" w:sz="0" w:space="0" w:color="auto"/>
      </w:divBdr>
    </w:div>
    <w:div w:id="1862427050">
      <w:bodyDiv w:val="1"/>
      <w:marLeft w:val="0"/>
      <w:marRight w:val="0"/>
      <w:marTop w:val="0"/>
      <w:marBottom w:val="0"/>
      <w:divBdr>
        <w:top w:val="none" w:sz="0" w:space="0" w:color="auto"/>
        <w:left w:val="none" w:sz="0" w:space="0" w:color="auto"/>
        <w:bottom w:val="none" w:sz="0" w:space="0" w:color="auto"/>
        <w:right w:val="none" w:sz="0" w:space="0" w:color="auto"/>
      </w:divBdr>
    </w:div>
    <w:div w:id="1887568061">
      <w:bodyDiv w:val="1"/>
      <w:marLeft w:val="0"/>
      <w:marRight w:val="0"/>
      <w:marTop w:val="0"/>
      <w:marBottom w:val="0"/>
      <w:divBdr>
        <w:top w:val="none" w:sz="0" w:space="0" w:color="auto"/>
        <w:left w:val="none" w:sz="0" w:space="0" w:color="auto"/>
        <w:bottom w:val="none" w:sz="0" w:space="0" w:color="auto"/>
        <w:right w:val="none" w:sz="0" w:space="0" w:color="auto"/>
      </w:divBdr>
    </w:div>
    <w:div w:id="1904287545">
      <w:bodyDiv w:val="1"/>
      <w:marLeft w:val="0"/>
      <w:marRight w:val="0"/>
      <w:marTop w:val="0"/>
      <w:marBottom w:val="0"/>
      <w:divBdr>
        <w:top w:val="none" w:sz="0" w:space="0" w:color="auto"/>
        <w:left w:val="none" w:sz="0" w:space="0" w:color="auto"/>
        <w:bottom w:val="none" w:sz="0" w:space="0" w:color="auto"/>
        <w:right w:val="none" w:sz="0" w:space="0" w:color="auto"/>
      </w:divBdr>
    </w:div>
    <w:div w:id="1913003509">
      <w:bodyDiv w:val="1"/>
      <w:marLeft w:val="0"/>
      <w:marRight w:val="0"/>
      <w:marTop w:val="0"/>
      <w:marBottom w:val="0"/>
      <w:divBdr>
        <w:top w:val="none" w:sz="0" w:space="0" w:color="auto"/>
        <w:left w:val="none" w:sz="0" w:space="0" w:color="auto"/>
        <w:bottom w:val="none" w:sz="0" w:space="0" w:color="auto"/>
        <w:right w:val="none" w:sz="0" w:space="0" w:color="auto"/>
      </w:divBdr>
    </w:div>
    <w:div w:id="1915040725">
      <w:bodyDiv w:val="1"/>
      <w:marLeft w:val="0"/>
      <w:marRight w:val="0"/>
      <w:marTop w:val="0"/>
      <w:marBottom w:val="0"/>
      <w:divBdr>
        <w:top w:val="single" w:sz="48" w:space="0" w:color="FFFFFF"/>
        <w:left w:val="none" w:sz="0" w:space="0" w:color="auto"/>
        <w:bottom w:val="none" w:sz="0" w:space="0" w:color="auto"/>
        <w:right w:val="none" w:sz="0" w:space="0" w:color="auto"/>
      </w:divBdr>
      <w:divsChild>
        <w:div w:id="947934484">
          <w:marLeft w:val="0"/>
          <w:marRight w:val="0"/>
          <w:marTop w:val="0"/>
          <w:marBottom w:val="0"/>
          <w:divBdr>
            <w:top w:val="none" w:sz="0" w:space="0" w:color="auto"/>
            <w:left w:val="none" w:sz="0" w:space="0" w:color="auto"/>
            <w:bottom w:val="none" w:sz="0" w:space="0" w:color="auto"/>
            <w:right w:val="none" w:sz="0" w:space="0" w:color="auto"/>
          </w:divBdr>
          <w:divsChild>
            <w:div w:id="582030325">
              <w:marLeft w:val="450"/>
              <w:marRight w:val="750"/>
              <w:marTop w:val="150"/>
              <w:marBottom w:val="300"/>
              <w:divBdr>
                <w:top w:val="none" w:sz="0" w:space="0" w:color="auto"/>
                <w:left w:val="none" w:sz="0" w:space="0" w:color="auto"/>
                <w:bottom w:val="none" w:sz="0" w:space="0" w:color="auto"/>
                <w:right w:val="none" w:sz="0" w:space="0" w:color="auto"/>
              </w:divBdr>
              <w:divsChild>
                <w:div w:id="1264605428">
                  <w:marLeft w:val="0"/>
                  <w:marRight w:val="0"/>
                  <w:marTop w:val="0"/>
                  <w:marBottom w:val="0"/>
                  <w:divBdr>
                    <w:top w:val="none" w:sz="0" w:space="0" w:color="auto"/>
                    <w:left w:val="none" w:sz="0" w:space="0" w:color="auto"/>
                    <w:bottom w:val="none" w:sz="0" w:space="0" w:color="auto"/>
                    <w:right w:val="none" w:sz="0" w:space="0" w:color="auto"/>
                  </w:divBdr>
                  <w:divsChild>
                    <w:div w:id="1236470877">
                      <w:marLeft w:val="0"/>
                      <w:marRight w:val="0"/>
                      <w:marTop w:val="120"/>
                      <w:marBottom w:val="120"/>
                      <w:divBdr>
                        <w:top w:val="none" w:sz="0" w:space="0" w:color="auto"/>
                        <w:left w:val="none" w:sz="0" w:space="0" w:color="auto"/>
                        <w:bottom w:val="none" w:sz="0" w:space="0" w:color="auto"/>
                        <w:right w:val="none" w:sz="0" w:space="0" w:color="auto"/>
                      </w:divBdr>
                      <w:divsChild>
                        <w:div w:id="5108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23608">
      <w:bodyDiv w:val="1"/>
      <w:marLeft w:val="0"/>
      <w:marRight w:val="0"/>
      <w:marTop w:val="0"/>
      <w:marBottom w:val="0"/>
      <w:divBdr>
        <w:top w:val="none" w:sz="0" w:space="0" w:color="auto"/>
        <w:left w:val="none" w:sz="0" w:space="0" w:color="auto"/>
        <w:bottom w:val="none" w:sz="0" w:space="0" w:color="auto"/>
        <w:right w:val="none" w:sz="0" w:space="0" w:color="auto"/>
      </w:divBdr>
    </w:div>
    <w:div w:id="1930651926">
      <w:bodyDiv w:val="1"/>
      <w:marLeft w:val="0"/>
      <w:marRight w:val="0"/>
      <w:marTop w:val="0"/>
      <w:marBottom w:val="0"/>
      <w:divBdr>
        <w:top w:val="none" w:sz="0" w:space="0" w:color="auto"/>
        <w:left w:val="none" w:sz="0" w:space="0" w:color="auto"/>
        <w:bottom w:val="none" w:sz="0" w:space="0" w:color="auto"/>
        <w:right w:val="none" w:sz="0" w:space="0" w:color="auto"/>
      </w:divBdr>
    </w:div>
    <w:div w:id="1940479391">
      <w:bodyDiv w:val="1"/>
      <w:marLeft w:val="0"/>
      <w:marRight w:val="0"/>
      <w:marTop w:val="0"/>
      <w:marBottom w:val="0"/>
      <w:divBdr>
        <w:top w:val="none" w:sz="0" w:space="0" w:color="auto"/>
        <w:left w:val="none" w:sz="0" w:space="0" w:color="auto"/>
        <w:bottom w:val="none" w:sz="0" w:space="0" w:color="auto"/>
        <w:right w:val="none" w:sz="0" w:space="0" w:color="auto"/>
      </w:divBdr>
    </w:div>
    <w:div w:id="1957254340">
      <w:bodyDiv w:val="1"/>
      <w:marLeft w:val="0"/>
      <w:marRight w:val="0"/>
      <w:marTop w:val="0"/>
      <w:marBottom w:val="0"/>
      <w:divBdr>
        <w:top w:val="single" w:sz="48" w:space="0" w:color="FFFFFF"/>
        <w:left w:val="none" w:sz="0" w:space="0" w:color="auto"/>
        <w:bottom w:val="none" w:sz="0" w:space="0" w:color="auto"/>
        <w:right w:val="none" w:sz="0" w:space="0" w:color="auto"/>
      </w:divBdr>
      <w:divsChild>
        <w:div w:id="1754739295">
          <w:marLeft w:val="0"/>
          <w:marRight w:val="0"/>
          <w:marTop w:val="0"/>
          <w:marBottom w:val="0"/>
          <w:divBdr>
            <w:top w:val="none" w:sz="0" w:space="0" w:color="auto"/>
            <w:left w:val="none" w:sz="0" w:space="0" w:color="auto"/>
            <w:bottom w:val="none" w:sz="0" w:space="0" w:color="auto"/>
            <w:right w:val="none" w:sz="0" w:space="0" w:color="auto"/>
          </w:divBdr>
          <w:divsChild>
            <w:div w:id="1162231782">
              <w:marLeft w:val="450"/>
              <w:marRight w:val="750"/>
              <w:marTop w:val="150"/>
              <w:marBottom w:val="300"/>
              <w:divBdr>
                <w:top w:val="none" w:sz="0" w:space="0" w:color="auto"/>
                <w:left w:val="none" w:sz="0" w:space="0" w:color="auto"/>
                <w:bottom w:val="none" w:sz="0" w:space="0" w:color="auto"/>
                <w:right w:val="none" w:sz="0" w:space="0" w:color="auto"/>
              </w:divBdr>
              <w:divsChild>
                <w:div w:id="704868378">
                  <w:marLeft w:val="0"/>
                  <w:marRight w:val="0"/>
                  <w:marTop w:val="0"/>
                  <w:marBottom w:val="0"/>
                  <w:divBdr>
                    <w:top w:val="none" w:sz="0" w:space="0" w:color="auto"/>
                    <w:left w:val="none" w:sz="0" w:space="0" w:color="auto"/>
                    <w:bottom w:val="none" w:sz="0" w:space="0" w:color="auto"/>
                    <w:right w:val="none" w:sz="0" w:space="0" w:color="auto"/>
                  </w:divBdr>
                  <w:divsChild>
                    <w:div w:id="1303392227">
                      <w:marLeft w:val="0"/>
                      <w:marRight w:val="0"/>
                      <w:marTop w:val="120"/>
                      <w:marBottom w:val="120"/>
                      <w:divBdr>
                        <w:top w:val="none" w:sz="0" w:space="0" w:color="auto"/>
                        <w:left w:val="none" w:sz="0" w:space="0" w:color="auto"/>
                        <w:bottom w:val="none" w:sz="0" w:space="0" w:color="auto"/>
                        <w:right w:val="none" w:sz="0" w:space="0" w:color="auto"/>
                      </w:divBdr>
                      <w:divsChild>
                        <w:div w:id="3576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85210">
      <w:bodyDiv w:val="1"/>
      <w:marLeft w:val="0"/>
      <w:marRight w:val="0"/>
      <w:marTop w:val="0"/>
      <w:marBottom w:val="0"/>
      <w:divBdr>
        <w:top w:val="none" w:sz="0" w:space="0" w:color="auto"/>
        <w:left w:val="none" w:sz="0" w:space="0" w:color="auto"/>
        <w:bottom w:val="none" w:sz="0" w:space="0" w:color="auto"/>
        <w:right w:val="none" w:sz="0" w:space="0" w:color="auto"/>
      </w:divBdr>
    </w:div>
    <w:div w:id="1972438471">
      <w:bodyDiv w:val="1"/>
      <w:marLeft w:val="0"/>
      <w:marRight w:val="0"/>
      <w:marTop w:val="0"/>
      <w:marBottom w:val="0"/>
      <w:divBdr>
        <w:top w:val="none" w:sz="0" w:space="0" w:color="auto"/>
        <w:left w:val="none" w:sz="0" w:space="0" w:color="auto"/>
        <w:bottom w:val="none" w:sz="0" w:space="0" w:color="auto"/>
        <w:right w:val="none" w:sz="0" w:space="0" w:color="auto"/>
      </w:divBdr>
      <w:divsChild>
        <w:div w:id="930045011">
          <w:marLeft w:val="0"/>
          <w:marRight w:val="0"/>
          <w:marTop w:val="120"/>
          <w:marBottom w:val="120"/>
          <w:divBdr>
            <w:top w:val="none" w:sz="0" w:space="0" w:color="auto"/>
            <w:left w:val="none" w:sz="0" w:space="0" w:color="auto"/>
            <w:bottom w:val="none" w:sz="0" w:space="0" w:color="auto"/>
            <w:right w:val="none" w:sz="0" w:space="0" w:color="auto"/>
          </w:divBdr>
          <w:divsChild>
            <w:div w:id="10944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4625">
      <w:bodyDiv w:val="1"/>
      <w:marLeft w:val="0"/>
      <w:marRight w:val="0"/>
      <w:marTop w:val="0"/>
      <w:marBottom w:val="0"/>
      <w:divBdr>
        <w:top w:val="none" w:sz="0" w:space="0" w:color="auto"/>
        <w:left w:val="none" w:sz="0" w:space="0" w:color="auto"/>
        <w:bottom w:val="none" w:sz="0" w:space="0" w:color="auto"/>
        <w:right w:val="none" w:sz="0" w:space="0" w:color="auto"/>
      </w:divBdr>
    </w:div>
    <w:div w:id="1986733968">
      <w:bodyDiv w:val="1"/>
      <w:marLeft w:val="0"/>
      <w:marRight w:val="0"/>
      <w:marTop w:val="0"/>
      <w:marBottom w:val="0"/>
      <w:divBdr>
        <w:top w:val="none" w:sz="0" w:space="0" w:color="auto"/>
        <w:left w:val="none" w:sz="0" w:space="0" w:color="auto"/>
        <w:bottom w:val="none" w:sz="0" w:space="0" w:color="auto"/>
        <w:right w:val="none" w:sz="0" w:space="0" w:color="auto"/>
      </w:divBdr>
    </w:div>
    <w:div w:id="1993363298">
      <w:bodyDiv w:val="1"/>
      <w:marLeft w:val="0"/>
      <w:marRight w:val="0"/>
      <w:marTop w:val="0"/>
      <w:marBottom w:val="0"/>
      <w:divBdr>
        <w:top w:val="none" w:sz="0" w:space="0" w:color="auto"/>
        <w:left w:val="none" w:sz="0" w:space="0" w:color="auto"/>
        <w:bottom w:val="none" w:sz="0" w:space="0" w:color="auto"/>
        <w:right w:val="none" w:sz="0" w:space="0" w:color="auto"/>
      </w:divBdr>
    </w:div>
    <w:div w:id="2010059020">
      <w:bodyDiv w:val="1"/>
      <w:marLeft w:val="0"/>
      <w:marRight w:val="0"/>
      <w:marTop w:val="0"/>
      <w:marBottom w:val="0"/>
      <w:divBdr>
        <w:top w:val="none" w:sz="0" w:space="0" w:color="auto"/>
        <w:left w:val="none" w:sz="0" w:space="0" w:color="auto"/>
        <w:bottom w:val="none" w:sz="0" w:space="0" w:color="auto"/>
        <w:right w:val="none" w:sz="0" w:space="0" w:color="auto"/>
      </w:divBdr>
    </w:div>
    <w:div w:id="2018384742">
      <w:bodyDiv w:val="1"/>
      <w:marLeft w:val="0"/>
      <w:marRight w:val="0"/>
      <w:marTop w:val="0"/>
      <w:marBottom w:val="0"/>
      <w:divBdr>
        <w:top w:val="none" w:sz="0" w:space="0" w:color="auto"/>
        <w:left w:val="none" w:sz="0" w:space="0" w:color="auto"/>
        <w:bottom w:val="none" w:sz="0" w:space="0" w:color="auto"/>
        <w:right w:val="none" w:sz="0" w:space="0" w:color="auto"/>
      </w:divBdr>
    </w:div>
    <w:div w:id="2026592440">
      <w:bodyDiv w:val="1"/>
      <w:marLeft w:val="0"/>
      <w:marRight w:val="0"/>
      <w:marTop w:val="0"/>
      <w:marBottom w:val="0"/>
      <w:divBdr>
        <w:top w:val="none" w:sz="0" w:space="0" w:color="auto"/>
        <w:left w:val="none" w:sz="0" w:space="0" w:color="auto"/>
        <w:bottom w:val="none" w:sz="0" w:space="0" w:color="auto"/>
        <w:right w:val="none" w:sz="0" w:space="0" w:color="auto"/>
      </w:divBdr>
    </w:div>
    <w:div w:id="2036036150">
      <w:bodyDiv w:val="1"/>
      <w:marLeft w:val="0"/>
      <w:marRight w:val="0"/>
      <w:marTop w:val="0"/>
      <w:marBottom w:val="0"/>
      <w:divBdr>
        <w:top w:val="none" w:sz="0" w:space="0" w:color="auto"/>
        <w:left w:val="none" w:sz="0" w:space="0" w:color="auto"/>
        <w:bottom w:val="none" w:sz="0" w:space="0" w:color="auto"/>
        <w:right w:val="none" w:sz="0" w:space="0" w:color="auto"/>
      </w:divBdr>
    </w:div>
    <w:div w:id="2046325579">
      <w:bodyDiv w:val="1"/>
      <w:marLeft w:val="0"/>
      <w:marRight w:val="0"/>
      <w:marTop w:val="0"/>
      <w:marBottom w:val="0"/>
      <w:divBdr>
        <w:top w:val="none" w:sz="0" w:space="0" w:color="auto"/>
        <w:left w:val="none" w:sz="0" w:space="0" w:color="auto"/>
        <w:bottom w:val="none" w:sz="0" w:space="0" w:color="auto"/>
        <w:right w:val="none" w:sz="0" w:space="0" w:color="auto"/>
      </w:divBdr>
    </w:div>
    <w:div w:id="2052463115">
      <w:bodyDiv w:val="1"/>
      <w:marLeft w:val="0"/>
      <w:marRight w:val="0"/>
      <w:marTop w:val="0"/>
      <w:marBottom w:val="0"/>
      <w:divBdr>
        <w:top w:val="none" w:sz="0" w:space="0" w:color="auto"/>
        <w:left w:val="none" w:sz="0" w:space="0" w:color="auto"/>
        <w:bottom w:val="none" w:sz="0" w:space="0" w:color="auto"/>
        <w:right w:val="none" w:sz="0" w:space="0" w:color="auto"/>
      </w:divBdr>
    </w:div>
    <w:div w:id="2053188955">
      <w:bodyDiv w:val="1"/>
      <w:marLeft w:val="0"/>
      <w:marRight w:val="0"/>
      <w:marTop w:val="0"/>
      <w:marBottom w:val="0"/>
      <w:divBdr>
        <w:top w:val="none" w:sz="0" w:space="0" w:color="auto"/>
        <w:left w:val="none" w:sz="0" w:space="0" w:color="auto"/>
        <w:bottom w:val="none" w:sz="0" w:space="0" w:color="auto"/>
        <w:right w:val="none" w:sz="0" w:space="0" w:color="auto"/>
      </w:divBdr>
    </w:div>
    <w:div w:id="2090347164">
      <w:bodyDiv w:val="1"/>
      <w:marLeft w:val="0"/>
      <w:marRight w:val="0"/>
      <w:marTop w:val="0"/>
      <w:marBottom w:val="0"/>
      <w:divBdr>
        <w:top w:val="single" w:sz="48" w:space="0" w:color="FFFFFF"/>
        <w:left w:val="none" w:sz="0" w:space="0" w:color="auto"/>
        <w:bottom w:val="none" w:sz="0" w:space="0" w:color="auto"/>
        <w:right w:val="none" w:sz="0" w:space="0" w:color="auto"/>
      </w:divBdr>
      <w:divsChild>
        <w:div w:id="1871184095">
          <w:marLeft w:val="0"/>
          <w:marRight w:val="0"/>
          <w:marTop w:val="0"/>
          <w:marBottom w:val="0"/>
          <w:divBdr>
            <w:top w:val="none" w:sz="0" w:space="0" w:color="auto"/>
            <w:left w:val="none" w:sz="0" w:space="0" w:color="auto"/>
            <w:bottom w:val="none" w:sz="0" w:space="0" w:color="auto"/>
            <w:right w:val="none" w:sz="0" w:space="0" w:color="auto"/>
          </w:divBdr>
          <w:divsChild>
            <w:div w:id="167334984">
              <w:marLeft w:val="450"/>
              <w:marRight w:val="750"/>
              <w:marTop w:val="150"/>
              <w:marBottom w:val="300"/>
              <w:divBdr>
                <w:top w:val="none" w:sz="0" w:space="0" w:color="auto"/>
                <w:left w:val="none" w:sz="0" w:space="0" w:color="auto"/>
                <w:bottom w:val="none" w:sz="0" w:space="0" w:color="auto"/>
                <w:right w:val="none" w:sz="0" w:space="0" w:color="auto"/>
              </w:divBdr>
              <w:divsChild>
                <w:div w:id="863323902">
                  <w:marLeft w:val="0"/>
                  <w:marRight w:val="0"/>
                  <w:marTop w:val="0"/>
                  <w:marBottom w:val="0"/>
                  <w:divBdr>
                    <w:top w:val="none" w:sz="0" w:space="0" w:color="auto"/>
                    <w:left w:val="none" w:sz="0" w:space="0" w:color="auto"/>
                    <w:bottom w:val="none" w:sz="0" w:space="0" w:color="auto"/>
                    <w:right w:val="none" w:sz="0" w:space="0" w:color="auto"/>
                  </w:divBdr>
                  <w:divsChild>
                    <w:div w:id="832911585">
                      <w:marLeft w:val="0"/>
                      <w:marRight w:val="0"/>
                      <w:marTop w:val="0"/>
                      <w:marBottom w:val="0"/>
                      <w:divBdr>
                        <w:top w:val="none" w:sz="0" w:space="0" w:color="auto"/>
                        <w:left w:val="none" w:sz="0" w:space="0" w:color="auto"/>
                        <w:bottom w:val="none" w:sz="0" w:space="0" w:color="auto"/>
                        <w:right w:val="none" w:sz="0" w:space="0" w:color="auto"/>
                      </w:divBdr>
                      <w:divsChild>
                        <w:div w:id="724641733">
                          <w:marLeft w:val="0"/>
                          <w:marRight w:val="0"/>
                          <w:marTop w:val="0"/>
                          <w:marBottom w:val="0"/>
                          <w:divBdr>
                            <w:top w:val="none" w:sz="0" w:space="0" w:color="auto"/>
                            <w:left w:val="none" w:sz="0" w:space="0" w:color="auto"/>
                            <w:bottom w:val="none" w:sz="0" w:space="0" w:color="auto"/>
                            <w:right w:val="none" w:sz="0" w:space="0" w:color="auto"/>
                          </w:divBdr>
                          <w:divsChild>
                            <w:div w:id="811021614">
                              <w:marLeft w:val="0"/>
                              <w:marRight w:val="0"/>
                              <w:marTop w:val="0"/>
                              <w:marBottom w:val="0"/>
                              <w:divBdr>
                                <w:top w:val="none" w:sz="0" w:space="0" w:color="auto"/>
                                <w:left w:val="none" w:sz="0" w:space="0" w:color="auto"/>
                                <w:bottom w:val="none" w:sz="0" w:space="0" w:color="auto"/>
                                <w:right w:val="none" w:sz="0" w:space="0" w:color="auto"/>
                              </w:divBdr>
                            </w:div>
                            <w:div w:id="16890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openxmlformats.org/officeDocument/2006/relationships/hyperlink" Target="mailto:monicalavery.lcsw@gmail.com" TargetMode="External"/><Relationship Id="rId3" Type="http://schemas.openxmlformats.org/officeDocument/2006/relationships/styles" Target="styles.xml"/><Relationship Id="rId34" Type="http://schemas.openxmlformats.org/officeDocument/2006/relationships/hyperlink" Target="mailto:info@gslchurch.org" TargetMode="External"/><Relationship Id="rId7" Type="http://schemas.openxmlformats.org/officeDocument/2006/relationships/endnotes" Target="endnotes.xml"/><Relationship Id="rId25" Type="http://schemas.openxmlformats.org/officeDocument/2006/relationships/hyperlink" Target="mailto:memorycafe@gslchurch.org" TargetMode="External"/><Relationship Id="rId33"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coffeehouse@gslchurch.org" TargetMode="External"/><Relationship Id="rId32" Type="http://schemas.openxmlformats.org/officeDocument/2006/relationships/hyperlink" Target="mailto:info@gslchurch.org" TargetMode="External"/><Relationship Id="rId37"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2.jpeg"/><Relationship Id="rId28" Type="http://schemas.openxmlformats.org/officeDocument/2006/relationships/hyperlink" Target="mailto:info@gslchurch.org" TargetMode="External"/><Relationship Id="rId36" Type="http://schemas.openxmlformats.org/officeDocument/2006/relationships/fontTable" Target="fontTable.xml"/><Relationship Id="rId31" Type="http://schemas.openxmlformats.org/officeDocument/2006/relationships/hyperlink" Target="mailto:info@gslchurch.org" TargetMode="External"/><Relationship Id="rId4" Type="http://schemas.openxmlformats.org/officeDocument/2006/relationships/settings" Target="settings.xml"/><Relationship Id="rId9" Type="http://schemas.openxmlformats.org/officeDocument/2006/relationships/hyperlink" Target="mailto:stephenministry@gslchurch.org" TargetMode="External"/><Relationship Id="rId22" Type="http://schemas.openxmlformats.org/officeDocument/2006/relationships/hyperlink" Target="mailto:stephenministry@gslchurch.org" TargetMode="External"/><Relationship Id="rId27" Type="http://schemas.openxmlformats.org/officeDocument/2006/relationships/hyperlink" Target="mailto:mike.sardi@gslchurch.org" TargetMode="External"/><Relationship Id="rId30" Type="http://schemas.openxmlformats.org/officeDocument/2006/relationships/hyperlink" Target="mailto:mike.sardi@gslchurch.org" TargetMode="External"/><Relationship Id="rId35"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e\ShareFile\Shared%20Folders\Shared%20Documents\Publications\Bulletin\2016%20-%20Bulletins\Templates\Summer%2016%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08E9-CAA0-4B10-8CEA-40A884BC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Summer 16 Template.dotx</Template>
  <TotalTime>1</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Sarah Marchi</cp:lastModifiedBy>
  <cp:revision>3</cp:revision>
  <cp:lastPrinted>2019-05-13T20:09:00Z</cp:lastPrinted>
  <dcterms:created xsi:type="dcterms:W3CDTF">2019-05-15T15:03:00Z</dcterms:created>
  <dcterms:modified xsi:type="dcterms:W3CDTF">2019-05-15T15:04:00Z</dcterms:modified>
</cp:coreProperties>
</file>