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4C52" w14:textId="27797D03" w:rsidR="007D5836" w:rsidRPr="00904336" w:rsidRDefault="00667C71" w:rsidP="00DD5CE3">
      <w:pPr>
        <w:pStyle w:val="Heading1"/>
        <w:spacing w:line="280" w:lineRule="exact"/>
        <w:rPr>
          <w:rFonts w:ascii="Calibri" w:hAnsi="Calibri" w:cs="Calibri"/>
        </w:rPr>
      </w:pPr>
      <w:bookmarkStart w:id="0" w:name="_GoBack"/>
      <w:bookmarkEnd w:id="0"/>
      <w:r w:rsidRPr="00904336">
        <w:rPr>
          <w:rFonts w:ascii="Calibri" w:hAnsi="Calibri" w:cs="Calibri"/>
        </w:rPr>
        <w:t>Faith United Methodist Church</w:t>
      </w:r>
    </w:p>
    <w:p w14:paraId="66F1BB81" w14:textId="67FD2F60" w:rsidR="00554276" w:rsidRPr="00904336" w:rsidRDefault="009008D5" w:rsidP="00DD5CE3">
      <w:pPr>
        <w:pStyle w:val="Heading1"/>
        <w:spacing w:line="280" w:lineRule="exact"/>
        <w:ind w:left="0"/>
        <w:rPr>
          <w:rFonts w:ascii="Calibri" w:hAnsi="Calibri" w:cs="Calibri"/>
        </w:rPr>
      </w:pPr>
      <w:r w:rsidRPr="00904336">
        <w:rPr>
          <w:rFonts w:ascii="Calibri" w:hAnsi="Calibri" w:cs="Calibri"/>
        </w:rPr>
        <w:t>One Board Meeting Agenda</w:t>
      </w:r>
    </w:p>
    <w:p w14:paraId="62B33C45" w14:textId="2B70BB24" w:rsidR="00062267" w:rsidRPr="00904336" w:rsidRDefault="007923F4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Tuesday</w:t>
      </w:r>
      <w:r w:rsidR="009008D5" w:rsidRPr="00904336">
        <w:rPr>
          <w:rFonts w:ascii="Calibri" w:hAnsi="Calibri" w:cs="Calibri"/>
          <w:sz w:val="28"/>
          <w:szCs w:val="28"/>
        </w:rPr>
        <w:t xml:space="preserve"> </w:t>
      </w:r>
      <w:r w:rsidR="00E12AEE">
        <w:rPr>
          <w:rFonts w:ascii="Calibri" w:hAnsi="Calibri" w:cs="Calibri"/>
          <w:sz w:val="28"/>
          <w:szCs w:val="28"/>
        </w:rPr>
        <w:t>November</w:t>
      </w:r>
      <w:r w:rsidR="00BC7A73">
        <w:rPr>
          <w:rFonts w:ascii="Calibri" w:hAnsi="Calibri" w:cs="Calibri"/>
          <w:sz w:val="28"/>
          <w:szCs w:val="28"/>
        </w:rPr>
        <w:t xml:space="preserve"> </w:t>
      </w:r>
      <w:r w:rsidR="00F32B97">
        <w:rPr>
          <w:rFonts w:ascii="Calibri" w:hAnsi="Calibri" w:cs="Calibri"/>
          <w:sz w:val="28"/>
          <w:szCs w:val="28"/>
        </w:rPr>
        <w:t>1</w:t>
      </w:r>
      <w:r w:rsidR="00E12AEE">
        <w:rPr>
          <w:rFonts w:ascii="Calibri" w:hAnsi="Calibri" w:cs="Calibri"/>
          <w:sz w:val="28"/>
          <w:szCs w:val="28"/>
        </w:rPr>
        <w:t>4</w:t>
      </w:r>
      <w:r w:rsidR="00133450" w:rsidRPr="00904336">
        <w:rPr>
          <w:rFonts w:ascii="Calibri" w:hAnsi="Calibri" w:cs="Calibri"/>
          <w:sz w:val="28"/>
          <w:szCs w:val="28"/>
        </w:rPr>
        <w:t xml:space="preserve">, </w:t>
      </w:r>
      <w:r w:rsidR="004A4E8A" w:rsidRPr="00904336">
        <w:rPr>
          <w:rFonts w:ascii="Calibri" w:hAnsi="Calibri" w:cs="Calibri"/>
          <w:sz w:val="28"/>
          <w:szCs w:val="28"/>
        </w:rPr>
        <w:t>202</w:t>
      </w:r>
      <w:r w:rsidR="00950530" w:rsidRPr="00904336">
        <w:rPr>
          <w:rFonts w:ascii="Calibri" w:hAnsi="Calibri" w:cs="Calibri"/>
          <w:sz w:val="28"/>
          <w:szCs w:val="28"/>
        </w:rPr>
        <w:t>3</w:t>
      </w:r>
    </w:p>
    <w:p w14:paraId="111C1F4D" w14:textId="21DEF446" w:rsidR="00A4511E" w:rsidRPr="00904336" w:rsidRDefault="00754403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6:30</w:t>
      </w:r>
      <w:r w:rsidR="00571F3D" w:rsidRPr="00904336">
        <w:rPr>
          <w:rFonts w:ascii="Calibri" w:hAnsi="Calibri" w:cs="Calibri"/>
          <w:sz w:val="28"/>
          <w:szCs w:val="28"/>
        </w:rPr>
        <w:t xml:space="preserve"> p.m.</w:t>
      </w:r>
    </w:p>
    <w:p w14:paraId="31D912EC" w14:textId="6A10AC49" w:rsidR="00A67B04" w:rsidRPr="00904336" w:rsidRDefault="004D71BA" w:rsidP="00A67B04">
      <w:pPr>
        <w:jc w:val="center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Faith UMC Community Room</w:t>
      </w:r>
    </w:p>
    <w:p w14:paraId="649D709B" w14:textId="7E703A41" w:rsidR="00950530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Opening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</w:p>
    <w:p w14:paraId="67C91F2F" w14:textId="0E258D15" w:rsidR="0094276A" w:rsidRPr="00977F2A" w:rsidRDefault="0094276A" w:rsidP="0094276A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Spiritual Formation – Pastor </w:t>
      </w:r>
      <w:r w:rsidR="002A5F68">
        <w:rPr>
          <w:rFonts w:ascii="Calibri" w:hAnsi="Calibri" w:cs="Calibri"/>
          <w:sz w:val="28"/>
          <w:szCs w:val="28"/>
        </w:rPr>
        <w:t>David Horton</w:t>
      </w:r>
    </w:p>
    <w:p w14:paraId="244CC772" w14:textId="616D5143" w:rsidR="00633A72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Approval of </w:t>
      </w:r>
      <w:r w:rsidR="00E12AEE">
        <w:rPr>
          <w:rFonts w:ascii="Calibri" w:hAnsi="Calibri" w:cs="Calibri"/>
          <w:sz w:val="28"/>
          <w:szCs w:val="28"/>
        </w:rPr>
        <w:t>October</w:t>
      </w:r>
      <w:r w:rsidR="005067FE">
        <w:rPr>
          <w:rFonts w:ascii="Calibri" w:hAnsi="Calibri" w:cs="Calibri"/>
          <w:sz w:val="28"/>
          <w:szCs w:val="28"/>
        </w:rPr>
        <w:t xml:space="preserve"> </w:t>
      </w:r>
      <w:r w:rsidRPr="00977F2A">
        <w:rPr>
          <w:rFonts w:ascii="Calibri" w:hAnsi="Calibri" w:cs="Calibri"/>
          <w:sz w:val="28"/>
          <w:szCs w:val="28"/>
        </w:rPr>
        <w:t>202</w:t>
      </w:r>
      <w:r w:rsidR="00F6222E">
        <w:rPr>
          <w:rFonts w:ascii="Calibri" w:hAnsi="Calibri" w:cs="Calibri"/>
          <w:sz w:val="28"/>
          <w:szCs w:val="28"/>
        </w:rPr>
        <w:t>3</w:t>
      </w:r>
      <w:r w:rsidRPr="00977F2A">
        <w:rPr>
          <w:rFonts w:ascii="Calibri" w:hAnsi="Calibri" w:cs="Calibri"/>
          <w:sz w:val="28"/>
          <w:szCs w:val="28"/>
        </w:rPr>
        <w:t xml:space="preserve"> Meeting Minutes </w:t>
      </w:r>
    </w:p>
    <w:p w14:paraId="7E7D6B57" w14:textId="77777777" w:rsidR="0028707B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Leadership Development</w:t>
      </w:r>
    </w:p>
    <w:p w14:paraId="2ECFAB98" w14:textId="386E270B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Sub Committee Reports</w:t>
      </w:r>
    </w:p>
    <w:p w14:paraId="1D1564EB" w14:textId="77777777" w:rsidR="00BC7A73" w:rsidRDefault="00BC7A73" w:rsidP="00BC7A73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Trustees</w:t>
      </w:r>
    </w:p>
    <w:p w14:paraId="405100C3" w14:textId="4F89CAA8" w:rsidR="00DA69FB" w:rsidRDefault="00DA69FB" w:rsidP="00DA69FB">
      <w:pPr>
        <w:pStyle w:val="ListParagraph"/>
        <w:numPr>
          <w:ilvl w:val="2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Building Use Policy</w:t>
      </w:r>
    </w:p>
    <w:p w14:paraId="367B54F1" w14:textId="13FBFC12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Finance</w:t>
      </w:r>
    </w:p>
    <w:p w14:paraId="783F4904" w14:textId="0DC6706E" w:rsidR="00DA69FB" w:rsidRDefault="00DA69FB" w:rsidP="00DA69FB">
      <w:pPr>
        <w:pStyle w:val="ListParagraph"/>
        <w:numPr>
          <w:ilvl w:val="2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CY 2024 Budget review and approval</w:t>
      </w:r>
    </w:p>
    <w:p w14:paraId="1B120D2F" w14:textId="4F1CF9D8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SPR</w:t>
      </w:r>
    </w:p>
    <w:p w14:paraId="6FF6B9D6" w14:textId="23AADCB8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Church </w:t>
      </w:r>
      <w:r w:rsidR="00950530" w:rsidRPr="00977F2A">
        <w:rPr>
          <w:rFonts w:ascii="Calibri" w:hAnsi="Calibri" w:cs="Calibri"/>
          <w:sz w:val="28"/>
          <w:szCs w:val="28"/>
        </w:rPr>
        <w:t>Ministries</w:t>
      </w:r>
    </w:p>
    <w:p w14:paraId="778A76F7" w14:textId="23C4EBE8" w:rsidR="00BC7A73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Faith Kids Preschool</w:t>
      </w:r>
    </w:p>
    <w:p w14:paraId="7B536390" w14:textId="6449F1CB" w:rsidR="00A829A9" w:rsidRPr="00A829A9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="0094276A">
        <w:rPr>
          <w:rFonts w:ascii="Calibri" w:hAnsi="Calibri" w:cs="Calibri"/>
          <w:sz w:val="28"/>
          <w:szCs w:val="28"/>
        </w:rPr>
        <w:t>inistry activities</w:t>
      </w:r>
      <w:r>
        <w:rPr>
          <w:rFonts w:ascii="Calibri" w:hAnsi="Calibri" w:cs="Calibri"/>
          <w:sz w:val="28"/>
          <w:szCs w:val="28"/>
        </w:rPr>
        <w:t xml:space="preserve"> update</w:t>
      </w:r>
    </w:p>
    <w:p w14:paraId="3FB916CD" w14:textId="5BF41F20" w:rsidR="00950530" w:rsidRPr="00977F2A" w:rsidRDefault="0094276A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Senior Pastor’s Report</w:t>
      </w:r>
    </w:p>
    <w:p w14:paraId="15A358C6" w14:textId="77777777" w:rsidR="00DA69FB" w:rsidRDefault="00DA69FB" w:rsidP="00DA69F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Pressing Issues/Problem Solving</w:t>
      </w:r>
    </w:p>
    <w:p w14:paraId="00296A16" w14:textId="3912712E" w:rsidR="00DA69FB" w:rsidRPr="00977F2A" w:rsidRDefault="00DA69FB" w:rsidP="00DA69FB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Executive session – staff excluded</w:t>
      </w:r>
    </w:p>
    <w:p w14:paraId="6C9862B7" w14:textId="3277C939" w:rsidR="00633A72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</w:pPr>
      <w:r w:rsidRPr="00977F2A">
        <w:rPr>
          <w:rFonts w:ascii="Calibri" w:hAnsi="Calibri" w:cs="Calibri"/>
          <w:sz w:val="28"/>
          <w:szCs w:val="28"/>
        </w:rPr>
        <w:t xml:space="preserve">Closing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</w:p>
    <w:sectPr w:rsidR="00633A72" w:rsidSect="0028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FED2" w14:textId="77777777" w:rsidR="00066352" w:rsidRDefault="00066352" w:rsidP="00CB53EA">
      <w:pPr>
        <w:spacing w:after="0" w:line="240" w:lineRule="auto"/>
      </w:pPr>
      <w:r>
        <w:separator/>
      </w:r>
    </w:p>
  </w:endnote>
  <w:endnote w:type="continuationSeparator" w:id="0">
    <w:p w14:paraId="63BCB225" w14:textId="77777777" w:rsidR="00066352" w:rsidRDefault="00066352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5267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4CB4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7A04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9CC2D" w14:textId="77777777" w:rsidR="00066352" w:rsidRDefault="00066352" w:rsidP="00CB53EA">
      <w:pPr>
        <w:spacing w:after="0" w:line="240" w:lineRule="auto"/>
      </w:pPr>
      <w:r>
        <w:separator/>
      </w:r>
    </w:p>
  </w:footnote>
  <w:footnote w:type="continuationSeparator" w:id="0">
    <w:p w14:paraId="39A8FB3A" w14:textId="77777777" w:rsidR="00066352" w:rsidRDefault="00066352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D9A0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6A8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3E61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551"/>
    <w:multiLevelType w:val="hybridMultilevel"/>
    <w:tmpl w:val="D0A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F3A4F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8513270"/>
    <w:multiLevelType w:val="hybridMultilevel"/>
    <w:tmpl w:val="74E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C74"/>
    <w:multiLevelType w:val="hybridMultilevel"/>
    <w:tmpl w:val="D5BAE2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8F1E51"/>
    <w:multiLevelType w:val="hybridMultilevel"/>
    <w:tmpl w:val="A19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A52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4" w15:restartNumberingAfterBreak="0">
    <w:nsid w:val="54EA5712"/>
    <w:multiLevelType w:val="hybridMultilevel"/>
    <w:tmpl w:val="441C4D28"/>
    <w:lvl w:ilvl="0" w:tplc="E8CC67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D7BB8"/>
    <w:multiLevelType w:val="hybridMultilevel"/>
    <w:tmpl w:val="775A1546"/>
    <w:lvl w:ilvl="0" w:tplc="7B003BE6">
      <w:start w:val="1"/>
      <w:numFmt w:val="lowerLetter"/>
      <w:pStyle w:val="ListNumb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74600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E4B1A"/>
    <w:multiLevelType w:val="hybridMultilevel"/>
    <w:tmpl w:val="D82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76D36"/>
    <w:multiLevelType w:val="hybridMultilevel"/>
    <w:tmpl w:val="15E0A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563027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2"/>
  </w:num>
  <w:num w:numId="5">
    <w:abstractNumId w:val="30"/>
  </w:num>
  <w:num w:numId="6">
    <w:abstractNumId w:val="11"/>
  </w:num>
  <w:num w:numId="7">
    <w:abstractNumId w:val="2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2"/>
  </w:num>
  <w:num w:numId="24">
    <w:abstractNumId w:val="15"/>
  </w:num>
  <w:num w:numId="25">
    <w:abstractNumId w:val="19"/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  <w:lvlOverride w:ilvl="0">
      <w:startOverride w:val="1"/>
    </w:lvlOverride>
  </w:num>
  <w:num w:numId="30">
    <w:abstractNumId w:val="8"/>
  </w:num>
  <w:num w:numId="31">
    <w:abstractNumId w:val="8"/>
  </w:num>
  <w:num w:numId="32">
    <w:abstractNumId w:val="25"/>
    <w:lvlOverride w:ilvl="0">
      <w:startOverride w:val="1"/>
    </w:lvlOverride>
  </w:num>
  <w:num w:numId="33">
    <w:abstractNumId w:val="22"/>
  </w:num>
  <w:num w:numId="34">
    <w:abstractNumId w:val="33"/>
  </w:num>
  <w:num w:numId="35">
    <w:abstractNumId w:val="23"/>
  </w:num>
  <w:num w:numId="36">
    <w:abstractNumId w:val="24"/>
  </w:num>
  <w:num w:numId="37">
    <w:abstractNumId w:val="13"/>
  </w:num>
  <w:num w:numId="38">
    <w:abstractNumId w:val="21"/>
  </w:num>
  <w:num w:numId="39">
    <w:abstractNumId w:val="27"/>
  </w:num>
  <w:num w:numId="40">
    <w:abstractNumId w:val="31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71"/>
    <w:rsid w:val="00011F8E"/>
    <w:rsid w:val="00024887"/>
    <w:rsid w:val="00042F81"/>
    <w:rsid w:val="00052F6E"/>
    <w:rsid w:val="00062267"/>
    <w:rsid w:val="00066352"/>
    <w:rsid w:val="00095C05"/>
    <w:rsid w:val="000B65BC"/>
    <w:rsid w:val="000D7C57"/>
    <w:rsid w:val="000E2FAD"/>
    <w:rsid w:val="000E4FC8"/>
    <w:rsid w:val="000E57B4"/>
    <w:rsid w:val="000F5A0A"/>
    <w:rsid w:val="00107850"/>
    <w:rsid w:val="00117DA7"/>
    <w:rsid w:val="00123D9C"/>
    <w:rsid w:val="001326BD"/>
    <w:rsid w:val="00133450"/>
    <w:rsid w:val="00140DAE"/>
    <w:rsid w:val="001423A6"/>
    <w:rsid w:val="0015180F"/>
    <w:rsid w:val="001600FF"/>
    <w:rsid w:val="00192B03"/>
    <w:rsid w:val="00193653"/>
    <w:rsid w:val="001B4B3E"/>
    <w:rsid w:val="001E2F70"/>
    <w:rsid w:val="001F664C"/>
    <w:rsid w:val="00226D41"/>
    <w:rsid w:val="00252D80"/>
    <w:rsid w:val="00257E14"/>
    <w:rsid w:val="002629B0"/>
    <w:rsid w:val="002761C5"/>
    <w:rsid w:val="0028707B"/>
    <w:rsid w:val="002966F0"/>
    <w:rsid w:val="00297C1F"/>
    <w:rsid w:val="002A2736"/>
    <w:rsid w:val="002A5F68"/>
    <w:rsid w:val="002C3DE4"/>
    <w:rsid w:val="002D0BDE"/>
    <w:rsid w:val="002D1EDF"/>
    <w:rsid w:val="002E0DFE"/>
    <w:rsid w:val="002E274A"/>
    <w:rsid w:val="00303603"/>
    <w:rsid w:val="00315EC7"/>
    <w:rsid w:val="00327652"/>
    <w:rsid w:val="00337A32"/>
    <w:rsid w:val="00346EC6"/>
    <w:rsid w:val="003574FD"/>
    <w:rsid w:val="00360B6E"/>
    <w:rsid w:val="003765C4"/>
    <w:rsid w:val="003C5EDB"/>
    <w:rsid w:val="003F398D"/>
    <w:rsid w:val="00401741"/>
    <w:rsid w:val="004119BE"/>
    <w:rsid w:val="00411F8B"/>
    <w:rsid w:val="0042269B"/>
    <w:rsid w:val="00436A14"/>
    <w:rsid w:val="00461D3C"/>
    <w:rsid w:val="0046299C"/>
    <w:rsid w:val="00462CA7"/>
    <w:rsid w:val="00477352"/>
    <w:rsid w:val="00480ED7"/>
    <w:rsid w:val="00482887"/>
    <w:rsid w:val="004A4E8A"/>
    <w:rsid w:val="004A66B3"/>
    <w:rsid w:val="004B42A6"/>
    <w:rsid w:val="004B5C09"/>
    <w:rsid w:val="004B641C"/>
    <w:rsid w:val="004D4E23"/>
    <w:rsid w:val="004D71BA"/>
    <w:rsid w:val="004E227E"/>
    <w:rsid w:val="004E6CF5"/>
    <w:rsid w:val="004F2094"/>
    <w:rsid w:val="004F47DA"/>
    <w:rsid w:val="00500293"/>
    <w:rsid w:val="00503FEA"/>
    <w:rsid w:val="005067FE"/>
    <w:rsid w:val="00554276"/>
    <w:rsid w:val="00571F3D"/>
    <w:rsid w:val="00581C78"/>
    <w:rsid w:val="00586362"/>
    <w:rsid w:val="00594DEF"/>
    <w:rsid w:val="005A7064"/>
    <w:rsid w:val="005B24A0"/>
    <w:rsid w:val="005E7949"/>
    <w:rsid w:val="005E7C9F"/>
    <w:rsid w:val="00604467"/>
    <w:rsid w:val="00616B41"/>
    <w:rsid w:val="00617C08"/>
    <w:rsid w:val="00620AE8"/>
    <w:rsid w:val="00623BA9"/>
    <w:rsid w:val="0063164B"/>
    <w:rsid w:val="00633A72"/>
    <w:rsid w:val="006458B6"/>
    <w:rsid w:val="0064628C"/>
    <w:rsid w:val="006618E3"/>
    <w:rsid w:val="00665B4A"/>
    <w:rsid w:val="00667C71"/>
    <w:rsid w:val="00680296"/>
    <w:rsid w:val="0068195C"/>
    <w:rsid w:val="00691641"/>
    <w:rsid w:val="006B0CE6"/>
    <w:rsid w:val="006C3011"/>
    <w:rsid w:val="006D344F"/>
    <w:rsid w:val="006F03D4"/>
    <w:rsid w:val="006F6AD1"/>
    <w:rsid w:val="00717B64"/>
    <w:rsid w:val="007323AC"/>
    <w:rsid w:val="0073736D"/>
    <w:rsid w:val="00754403"/>
    <w:rsid w:val="00771C24"/>
    <w:rsid w:val="00781420"/>
    <w:rsid w:val="007923F4"/>
    <w:rsid w:val="00792C66"/>
    <w:rsid w:val="007A363D"/>
    <w:rsid w:val="007B0712"/>
    <w:rsid w:val="007D008B"/>
    <w:rsid w:val="007D5836"/>
    <w:rsid w:val="007D5CDB"/>
    <w:rsid w:val="007E02DE"/>
    <w:rsid w:val="007F0056"/>
    <w:rsid w:val="008101F3"/>
    <w:rsid w:val="00815AD7"/>
    <w:rsid w:val="008160F5"/>
    <w:rsid w:val="008240BC"/>
    <w:rsid w:val="008240DA"/>
    <w:rsid w:val="0083755C"/>
    <w:rsid w:val="00867EA4"/>
    <w:rsid w:val="00876EFF"/>
    <w:rsid w:val="00895FB9"/>
    <w:rsid w:val="008A5E40"/>
    <w:rsid w:val="008E476B"/>
    <w:rsid w:val="008E57E9"/>
    <w:rsid w:val="008F4409"/>
    <w:rsid w:val="008F5D06"/>
    <w:rsid w:val="009008D5"/>
    <w:rsid w:val="00904336"/>
    <w:rsid w:val="0094276A"/>
    <w:rsid w:val="00950530"/>
    <w:rsid w:val="0095340A"/>
    <w:rsid w:val="00967455"/>
    <w:rsid w:val="009769BC"/>
    <w:rsid w:val="00977F2A"/>
    <w:rsid w:val="009912B0"/>
    <w:rsid w:val="009921B8"/>
    <w:rsid w:val="00993B51"/>
    <w:rsid w:val="009C2E11"/>
    <w:rsid w:val="009D190F"/>
    <w:rsid w:val="009D6355"/>
    <w:rsid w:val="00A0045B"/>
    <w:rsid w:val="00A00C07"/>
    <w:rsid w:val="00A01C5D"/>
    <w:rsid w:val="00A036B5"/>
    <w:rsid w:val="00A07662"/>
    <w:rsid w:val="00A4511E"/>
    <w:rsid w:val="00A67B04"/>
    <w:rsid w:val="00A829A9"/>
    <w:rsid w:val="00A87891"/>
    <w:rsid w:val="00A9297C"/>
    <w:rsid w:val="00AE391E"/>
    <w:rsid w:val="00AE4164"/>
    <w:rsid w:val="00AF6CB5"/>
    <w:rsid w:val="00B10787"/>
    <w:rsid w:val="00B118EA"/>
    <w:rsid w:val="00B435B5"/>
    <w:rsid w:val="00B50977"/>
    <w:rsid w:val="00B528CC"/>
    <w:rsid w:val="00B5397D"/>
    <w:rsid w:val="00B56EBD"/>
    <w:rsid w:val="00B57037"/>
    <w:rsid w:val="00B609A6"/>
    <w:rsid w:val="00B97FC1"/>
    <w:rsid w:val="00BA69D8"/>
    <w:rsid w:val="00BB542C"/>
    <w:rsid w:val="00BC7A73"/>
    <w:rsid w:val="00BE30DD"/>
    <w:rsid w:val="00C145AA"/>
    <w:rsid w:val="00C1643D"/>
    <w:rsid w:val="00C302F7"/>
    <w:rsid w:val="00C3465B"/>
    <w:rsid w:val="00C8719D"/>
    <w:rsid w:val="00C9562C"/>
    <w:rsid w:val="00CB53EA"/>
    <w:rsid w:val="00CB5D33"/>
    <w:rsid w:val="00CC080B"/>
    <w:rsid w:val="00CF629F"/>
    <w:rsid w:val="00D229C6"/>
    <w:rsid w:val="00D31AB7"/>
    <w:rsid w:val="00D56A22"/>
    <w:rsid w:val="00D75ED3"/>
    <w:rsid w:val="00D818D9"/>
    <w:rsid w:val="00D87040"/>
    <w:rsid w:val="00D87F10"/>
    <w:rsid w:val="00D91585"/>
    <w:rsid w:val="00DA4A42"/>
    <w:rsid w:val="00DA69FB"/>
    <w:rsid w:val="00DB1053"/>
    <w:rsid w:val="00DB54F4"/>
    <w:rsid w:val="00DD5CE3"/>
    <w:rsid w:val="00DF6E1C"/>
    <w:rsid w:val="00E12AEE"/>
    <w:rsid w:val="00E3311A"/>
    <w:rsid w:val="00E460A2"/>
    <w:rsid w:val="00E55969"/>
    <w:rsid w:val="00E93913"/>
    <w:rsid w:val="00E941A7"/>
    <w:rsid w:val="00E96BDC"/>
    <w:rsid w:val="00EA277E"/>
    <w:rsid w:val="00EA35DC"/>
    <w:rsid w:val="00EE7B3B"/>
    <w:rsid w:val="00EF4A29"/>
    <w:rsid w:val="00F14D0D"/>
    <w:rsid w:val="00F26611"/>
    <w:rsid w:val="00F32B97"/>
    <w:rsid w:val="00F36BB7"/>
    <w:rsid w:val="00F560A9"/>
    <w:rsid w:val="00F60C13"/>
    <w:rsid w:val="00F6222E"/>
    <w:rsid w:val="00F71135"/>
    <w:rsid w:val="00F73846"/>
    <w:rsid w:val="00F75F43"/>
    <w:rsid w:val="00F8218E"/>
    <w:rsid w:val="00FB35F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3E83558E"/>
  <w15:docId w15:val="{70311C39-953F-4CC8-A1CA-45CCA7C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Osbourne</dc:creator>
  <cp:lastModifiedBy>HP Inc.</cp:lastModifiedBy>
  <cp:revision>2</cp:revision>
  <cp:lastPrinted>2023-05-17T13:04:00Z</cp:lastPrinted>
  <dcterms:created xsi:type="dcterms:W3CDTF">2023-12-07T21:38:00Z</dcterms:created>
  <dcterms:modified xsi:type="dcterms:W3CDTF">2023-12-07T21:38:00Z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414769284</vt:i4>
  </property>
  <property fmtid="{D5CDD505-2E9C-101B-9397-08002B2CF9AE}" pid="11" name="_NewReviewCycle">
    <vt:lpwstr/>
  </property>
  <property fmtid="{D5CDD505-2E9C-101B-9397-08002B2CF9AE}" pid="12" name="_EmailSubject">
    <vt:lpwstr>Faith UMC One Board: December 7th (in person)</vt:lpwstr>
  </property>
  <property fmtid="{D5CDD505-2E9C-101B-9397-08002B2CF9AE}" pid="13" name="_AuthorEmail">
    <vt:lpwstr>hayes.stripling@exxonmobil.com</vt:lpwstr>
  </property>
  <property fmtid="{D5CDD505-2E9C-101B-9397-08002B2CF9AE}" pid="14" name="_AuthorEmailDisplayName">
    <vt:lpwstr>Stripling, Hayes</vt:lpwstr>
  </property>
  <property fmtid="{D5CDD505-2E9C-101B-9397-08002B2CF9AE}" pid="15" name="_ReviewingToolsShownOnce">
    <vt:lpwstr/>
  </property>
</Properties>
</file>