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94C52" w14:textId="27797D03" w:rsidR="007D5836" w:rsidRPr="00904336" w:rsidRDefault="00667C71" w:rsidP="00DD5CE3">
      <w:pPr>
        <w:pStyle w:val="Heading1"/>
        <w:spacing w:line="280" w:lineRule="exact"/>
        <w:rPr>
          <w:rFonts w:ascii="Calibri" w:hAnsi="Calibri" w:cs="Calibri"/>
        </w:rPr>
      </w:pPr>
      <w:r w:rsidRPr="00904336">
        <w:rPr>
          <w:rFonts w:ascii="Calibri" w:hAnsi="Calibri" w:cs="Calibri"/>
        </w:rPr>
        <w:t>Faith United Methodist Church</w:t>
      </w:r>
    </w:p>
    <w:p w14:paraId="66F1BB81" w14:textId="67FD2F60" w:rsidR="00554276" w:rsidRPr="00904336" w:rsidRDefault="009008D5" w:rsidP="00DD5CE3">
      <w:pPr>
        <w:pStyle w:val="Heading1"/>
        <w:spacing w:line="280" w:lineRule="exact"/>
        <w:ind w:left="0"/>
        <w:rPr>
          <w:rFonts w:ascii="Calibri" w:hAnsi="Calibri" w:cs="Calibri"/>
        </w:rPr>
      </w:pPr>
      <w:r w:rsidRPr="00904336">
        <w:rPr>
          <w:rFonts w:ascii="Calibri" w:hAnsi="Calibri" w:cs="Calibri"/>
        </w:rPr>
        <w:t>One Board Meeting Agenda</w:t>
      </w:r>
    </w:p>
    <w:p w14:paraId="62B33C45" w14:textId="271AC3BE" w:rsidR="00062267" w:rsidRPr="00904336" w:rsidRDefault="00665B4A" w:rsidP="00DD5CE3">
      <w:pPr>
        <w:pStyle w:val="Heading2"/>
        <w:spacing w:after="60" w:line="280" w:lineRule="exact"/>
        <w:rPr>
          <w:rFonts w:ascii="Calibri" w:hAnsi="Calibri" w:cs="Calibri"/>
          <w:sz w:val="28"/>
          <w:szCs w:val="28"/>
        </w:rPr>
      </w:pPr>
      <w:r w:rsidRPr="00904336">
        <w:rPr>
          <w:rFonts w:ascii="Calibri" w:hAnsi="Calibri" w:cs="Calibri"/>
          <w:sz w:val="28"/>
          <w:szCs w:val="28"/>
        </w:rPr>
        <w:t>Tuesday</w:t>
      </w:r>
      <w:r w:rsidR="009008D5" w:rsidRPr="00904336">
        <w:rPr>
          <w:rFonts w:ascii="Calibri" w:hAnsi="Calibri" w:cs="Calibri"/>
          <w:sz w:val="28"/>
          <w:szCs w:val="28"/>
        </w:rPr>
        <w:t xml:space="preserve"> </w:t>
      </w:r>
      <w:r w:rsidR="00950530" w:rsidRPr="00904336">
        <w:rPr>
          <w:rFonts w:ascii="Calibri" w:hAnsi="Calibri" w:cs="Calibri"/>
          <w:sz w:val="28"/>
          <w:szCs w:val="28"/>
        </w:rPr>
        <w:t xml:space="preserve">January </w:t>
      </w:r>
      <w:r w:rsidR="00192B03" w:rsidRPr="00904336">
        <w:rPr>
          <w:rFonts w:ascii="Calibri" w:hAnsi="Calibri" w:cs="Calibri"/>
          <w:sz w:val="28"/>
          <w:szCs w:val="28"/>
        </w:rPr>
        <w:t>1</w:t>
      </w:r>
      <w:r w:rsidR="00950530" w:rsidRPr="00904336">
        <w:rPr>
          <w:rFonts w:ascii="Calibri" w:hAnsi="Calibri" w:cs="Calibri"/>
          <w:sz w:val="28"/>
          <w:szCs w:val="28"/>
        </w:rPr>
        <w:t>7</w:t>
      </w:r>
      <w:r w:rsidR="00133450" w:rsidRPr="00904336">
        <w:rPr>
          <w:rFonts w:ascii="Calibri" w:hAnsi="Calibri" w:cs="Calibri"/>
          <w:sz w:val="28"/>
          <w:szCs w:val="28"/>
        </w:rPr>
        <w:t xml:space="preserve">, </w:t>
      </w:r>
      <w:r w:rsidR="004A4E8A" w:rsidRPr="00904336">
        <w:rPr>
          <w:rFonts w:ascii="Calibri" w:hAnsi="Calibri" w:cs="Calibri"/>
          <w:sz w:val="28"/>
          <w:szCs w:val="28"/>
        </w:rPr>
        <w:t>202</w:t>
      </w:r>
      <w:r w:rsidR="00950530" w:rsidRPr="00904336">
        <w:rPr>
          <w:rFonts w:ascii="Calibri" w:hAnsi="Calibri" w:cs="Calibri"/>
          <w:sz w:val="28"/>
          <w:szCs w:val="28"/>
        </w:rPr>
        <w:t>3</w:t>
      </w:r>
    </w:p>
    <w:p w14:paraId="111C1F4D" w14:textId="21DEF446" w:rsidR="00A4511E" w:rsidRPr="00904336" w:rsidRDefault="00754403" w:rsidP="00DD5CE3">
      <w:pPr>
        <w:pStyle w:val="Heading2"/>
        <w:spacing w:after="60" w:line="280" w:lineRule="exact"/>
        <w:rPr>
          <w:rFonts w:ascii="Calibri" w:hAnsi="Calibri" w:cs="Calibri"/>
          <w:sz w:val="28"/>
          <w:szCs w:val="28"/>
        </w:rPr>
      </w:pPr>
      <w:r w:rsidRPr="00904336">
        <w:rPr>
          <w:rFonts w:ascii="Calibri" w:hAnsi="Calibri" w:cs="Calibri"/>
          <w:sz w:val="28"/>
          <w:szCs w:val="28"/>
        </w:rPr>
        <w:t>6:30</w:t>
      </w:r>
      <w:r w:rsidR="00571F3D" w:rsidRPr="00904336">
        <w:rPr>
          <w:rFonts w:ascii="Calibri" w:hAnsi="Calibri" w:cs="Calibri"/>
          <w:sz w:val="28"/>
          <w:szCs w:val="28"/>
        </w:rPr>
        <w:t xml:space="preserve"> p.m.</w:t>
      </w:r>
    </w:p>
    <w:p w14:paraId="31D912EC" w14:textId="6A10AC49" w:rsidR="00A67B04" w:rsidRPr="00904336" w:rsidRDefault="004D71BA" w:rsidP="00A67B04">
      <w:pPr>
        <w:jc w:val="center"/>
        <w:rPr>
          <w:rFonts w:ascii="Calibri" w:hAnsi="Calibri" w:cs="Calibri"/>
          <w:sz w:val="28"/>
          <w:szCs w:val="28"/>
        </w:rPr>
      </w:pPr>
      <w:r w:rsidRPr="00904336">
        <w:rPr>
          <w:rFonts w:ascii="Calibri" w:hAnsi="Calibri" w:cs="Calibri"/>
          <w:sz w:val="28"/>
          <w:szCs w:val="28"/>
        </w:rPr>
        <w:t>Faith UMC Community Room</w:t>
      </w:r>
    </w:p>
    <w:p w14:paraId="649D709B" w14:textId="4CF96A39" w:rsidR="00950530" w:rsidRPr="00904336" w:rsidRDefault="00633A72" w:rsidP="0028707B">
      <w:pPr>
        <w:pStyle w:val="ListParagraph"/>
        <w:numPr>
          <w:ilvl w:val="0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 w:rsidRPr="00904336">
        <w:rPr>
          <w:rFonts w:ascii="Calibri" w:hAnsi="Calibri" w:cs="Calibri"/>
          <w:sz w:val="28"/>
          <w:szCs w:val="28"/>
        </w:rPr>
        <w:t xml:space="preserve">Opening </w:t>
      </w:r>
      <w:r w:rsidR="00950530" w:rsidRPr="00904336">
        <w:rPr>
          <w:rFonts w:ascii="Calibri" w:hAnsi="Calibri" w:cs="Calibri"/>
          <w:sz w:val="28"/>
          <w:szCs w:val="28"/>
        </w:rPr>
        <w:t>Prayer</w:t>
      </w:r>
    </w:p>
    <w:p w14:paraId="244CC772" w14:textId="77777777" w:rsidR="00633A72" w:rsidRPr="00904336" w:rsidRDefault="00633A72" w:rsidP="0028707B">
      <w:pPr>
        <w:pStyle w:val="ListParagraph"/>
        <w:numPr>
          <w:ilvl w:val="0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 w:rsidRPr="00904336">
        <w:rPr>
          <w:rFonts w:ascii="Calibri" w:hAnsi="Calibri" w:cs="Calibri"/>
          <w:sz w:val="28"/>
          <w:szCs w:val="28"/>
        </w:rPr>
        <w:t>Approval of December 2022 Meeting Minutes</w:t>
      </w:r>
      <w:r w:rsidRPr="00904336">
        <w:rPr>
          <w:rFonts w:ascii="Calibri" w:hAnsi="Calibri" w:cs="Calibri"/>
          <w:sz w:val="28"/>
          <w:szCs w:val="28"/>
        </w:rPr>
        <w:t xml:space="preserve"> </w:t>
      </w:r>
    </w:p>
    <w:p w14:paraId="06F5C520" w14:textId="65D2960F" w:rsidR="00950530" w:rsidRPr="00904336" w:rsidRDefault="00950530" w:rsidP="0028707B">
      <w:pPr>
        <w:pStyle w:val="ListParagraph"/>
        <w:numPr>
          <w:ilvl w:val="0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 w:rsidRPr="00904336">
        <w:rPr>
          <w:rFonts w:ascii="Calibri" w:hAnsi="Calibri" w:cs="Calibri"/>
          <w:sz w:val="28"/>
          <w:szCs w:val="28"/>
        </w:rPr>
        <w:t>Spiritual Formation</w:t>
      </w:r>
      <w:r w:rsidR="00904336" w:rsidRPr="00904336">
        <w:rPr>
          <w:rFonts w:ascii="Calibri" w:hAnsi="Calibri" w:cs="Calibri"/>
          <w:sz w:val="28"/>
          <w:szCs w:val="28"/>
        </w:rPr>
        <w:t xml:space="preserve"> – Pastor David Horton</w:t>
      </w:r>
    </w:p>
    <w:p w14:paraId="7E7D6B57" w14:textId="77777777" w:rsidR="0028707B" w:rsidRDefault="00950530" w:rsidP="0028707B">
      <w:pPr>
        <w:pStyle w:val="ListParagraph"/>
        <w:numPr>
          <w:ilvl w:val="0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 w:rsidRPr="00904336">
        <w:rPr>
          <w:rFonts w:ascii="Calibri" w:hAnsi="Calibri" w:cs="Calibri"/>
          <w:sz w:val="28"/>
          <w:szCs w:val="28"/>
        </w:rPr>
        <w:t>Leadership Development</w:t>
      </w:r>
    </w:p>
    <w:p w14:paraId="039F9BC7" w14:textId="77777777" w:rsidR="00967455" w:rsidRDefault="00967455" w:rsidP="0028707B">
      <w:pPr>
        <w:pStyle w:val="ListParagraph"/>
        <w:numPr>
          <w:ilvl w:val="1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Election of Secretary</w:t>
      </w:r>
    </w:p>
    <w:p w14:paraId="6DF55752" w14:textId="4F0EBE19" w:rsidR="00904336" w:rsidRDefault="00904336" w:rsidP="0028707B">
      <w:pPr>
        <w:pStyle w:val="ListParagraph"/>
        <w:numPr>
          <w:ilvl w:val="1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 w:rsidRPr="00904336">
        <w:rPr>
          <w:rFonts w:ascii="Calibri" w:hAnsi="Calibri" w:cs="Calibri"/>
          <w:sz w:val="28"/>
          <w:szCs w:val="28"/>
        </w:rPr>
        <w:t>Review of the One Board Model</w:t>
      </w:r>
    </w:p>
    <w:p w14:paraId="45215BBA" w14:textId="2049677A" w:rsidR="00F71135" w:rsidRDefault="00F71135" w:rsidP="0028707B">
      <w:pPr>
        <w:pStyle w:val="ListParagraph"/>
        <w:numPr>
          <w:ilvl w:val="1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Board member and officer training</w:t>
      </w:r>
    </w:p>
    <w:p w14:paraId="60766BA8" w14:textId="6D23D5EC" w:rsidR="00967455" w:rsidRPr="00967455" w:rsidRDefault="00F71135" w:rsidP="00967455">
      <w:pPr>
        <w:pStyle w:val="ListParagraph"/>
        <w:numPr>
          <w:ilvl w:val="1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Clergy roles and responsibilities</w:t>
      </w:r>
    </w:p>
    <w:p w14:paraId="6E88FD49" w14:textId="77777777" w:rsidR="00950530" w:rsidRPr="00904336" w:rsidRDefault="00950530" w:rsidP="0028707B">
      <w:pPr>
        <w:pStyle w:val="ListParagraph"/>
        <w:numPr>
          <w:ilvl w:val="0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 w:rsidRPr="00904336">
        <w:rPr>
          <w:rFonts w:ascii="Calibri" w:hAnsi="Calibri" w:cs="Calibri"/>
          <w:sz w:val="28"/>
          <w:szCs w:val="28"/>
        </w:rPr>
        <w:t>Review of New People</w:t>
      </w:r>
    </w:p>
    <w:p w14:paraId="1869D2FB" w14:textId="6EF0CF61" w:rsidR="00950530" w:rsidRPr="00904336" w:rsidRDefault="00950530" w:rsidP="0028707B">
      <w:pPr>
        <w:pStyle w:val="ListParagraph"/>
        <w:numPr>
          <w:ilvl w:val="0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 w:rsidRPr="00904336">
        <w:rPr>
          <w:rFonts w:ascii="Calibri" w:hAnsi="Calibri" w:cs="Calibri"/>
          <w:sz w:val="28"/>
          <w:szCs w:val="28"/>
        </w:rPr>
        <w:t>Goals</w:t>
      </w:r>
      <w:r w:rsidR="00633A72" w:rsidRPr="00904336">
        <w:rPr>
          <w:rFonts w:ascii="Calibri" w:hAnsi="Calibri" w:cs="Calibri"/>
          <w:sz w:val="28"/>
          <w:szCs w:val="28"/>
        </w:rPr>
        <w:t xml:space="preserve"> for 2023</w:t>
      </w:r>
    </w:p>
    <w:p w14:paraId="2ECFAB98" w14:textId="7F30BA19" w:rsidR="00950530" w:rsidRDefault="00950530" w:rsidP="0028707B">
      <w:pPr>
        <w:pStyle w:val="ListParagraph"/>
        <w:numPr>
          <w:ilvl w:val="0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 w:rsidRPr="00904336">
        <w:rPr>
          <w:rFonts w:ascii="Calibri" w:hAnsi="Calibri" w:cs="Calibri"/>
          <w:sz w:val="28"/>
          <w:szCs w:val="28"/>
        </w:rPr>
        <w:t>Review/Reallocation of Finances</w:t>
      </w:r>
    </w:p>
    <w:p w14:paraId="0B605629" w14:textId="4B5CABDB" w:rsidR="0028707B" w:rsidRPr="00904336" w:rsidRDefault="0028707B" w:rsidP="0028707B">
      <w:pPr>
        <w:pStyle w:val="ListParagraph"/>
        <w:numPr>
          <w:ilvl w:val="1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Update accounting software</w:t>
      </w:r>
    </w:p>
    <w:p w14:paraId="6FF6B9D6" w14:textId="77777777" w:rsidR="00950530" w:rsidRPr="00904336" w:rsidRDefault="00950530" w:rsidP="0028707B">
      <w:pPr>
        <w:pStyle w:val="ListParagraph"/>
        <w:numPr>
          <w:ilvl w:val="0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 w:rsidRPr="00904336">
        <w:rPr>
          <w:rFonts w:ascii="Calibri" w:hAnsi="Calibri" w:cs="Calibri"/>
          <w:sz w:val="28"/>
          <w:szCs w:val="28"/>
        </w:rPr>
        <w:t>Help with Ministries</w:t>
      </w:r>
    </w:p>
    <w:p w14:paraId="029ABDB2" w14:textId="77777777" w:rsidR="0028707B" w:rsidRDefault="00950530" w:rsidP="0028707B">
      <w:pPr>
        <w:pStyle w:val="ListParagraph"/>
        <w:numPr>
          <w:ilvl w:val="0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 w:rsidRPr="00904336">
        <w:rPr>
          <w:rFonts w:ascii="Calibri" w:hAnsi="Calibri" w:cs="Calibri"/>
          <w:sz w:val="28"/>
          <w:szCs w:val="28"/>
        </w:rPr>
        <w:t>Pressing Issues/Problem Solving</w:t>
      </w:r>
    </w:p>
    <w:p w14:paraId="0A7A9952" w14:textId="0604D637" w:rsidR="00904336" w:rsidRPr="00904336" w:rsidRDefault="00904336" w:rsidP="0028707B">
      <w:pPr>
        <w:pStyle w:val="ListParagraph"/>
        <w:numPr>
          <w:ilvl w:val="1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 w:rsidRPr="00904336">
        <w:rPr>
          <w:rFonts w:ascii="Calibri" w:hAnsi="Calibri" w:cs="Calibri"/>
          <w:sz w:val="28"/>
          <w:szCs w:val="28"/>
        </w:rPr>
        <w:t>Dutch Brothers status update</w:t>
      </w:r>
    </w:p>
    <w:p w14:paraId="3FB916CD" w14:textId="77777777" w:rsidR="00950530" w:rsidRPr="00904336" w:rsidRDefault="00950530" w:rsidP="0028707B">
      <w:pPr>
        <w:pStyle w:val="ListParagraph"/>
        <w:numPr>
          <w:ilvl w:val="0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 w:rsidRPr="00904336">
        <w:rPr>
          <w:rFonts w:ascii="Calibri" w:hAnsi="Calibri" w:cs="Calibri"/>
          <w:sz w:val="28"/>
          <w:szCs w:val="28"/>
        </w:rPr>
        <w:t>Approval &amp; Questions of Agenda Packet</w:t>
      </w:r>
    </w:p>
    <w:p w14:paraId="6C9862B7" w14:textId="3D39BFE8" w:rsidR="00633A72" w:rsidRDefault="00633A72" w:rsidP="0028707B">
      <w:pPr>
        <w:pStyle w:val="ListParagraph"/>
        <w:numPr>
          <w:ilvl w:val="0"/>
          <w:numId w:val="42"/>
        </w:numPr>
        <w:spacing w:before="120" w:after="120" w:line="240" w:lineRule="auto"/>
      </w:pPr>
      <w:r w:rsidRPr="00904336">
        <w:rPr>
          <w:rFonts w:ascii="Calibri" w:hAnsi="Calibri" w:cs="Calibri"/>
          <w:sz w:val="28"/>
          <w:szCs w:val="28"/>
        </w:rPr>
        <w:t xml:space="preserve">Closing </w:t>
      </w:r>
      <w:r w:rsidR="00950530" w:rsidRPr="00904336">
        <w:rPr>
          <w:rFonts w:ascii="Calibri" w:hAnsi="Calibri" w:cs="Calibri"/>
          <w:sz w:val="28"/>
          <w:szCs w:val="28"/>
        </w:rPr>
        <w:t>Prayer</w:t>
      </w:r>
      <w:r w:rsidR="00754403" w:rsidRPr="00904336">
        <w:rPr>
          <w:rFonts w:ascii="Calibri" w:hAnsi="Calibri" w:cs="Calibri"/>
          <w:sz w:val="28"/>
          <w:szCs w:val="28"/>
        </w:rPr>
        <w:t xml:space="preserve"> </w:t>
      </w:r>
      <w:r w:rsidR="00594DEF" w:rsidRPr="00904336">
        <w:rPr>
          <w:rFonts w:ascii="Calibri" w:hAnsi="Calibri" w:cs="Calibri"/>
          <w:sz w:val="28"/>
          <w:szCs w:val="28"/>
        </w:rPr>
        <w:t xml:space="preserve"> </w:t>
      </w:r>
    </w:p>
    <w:sectPr w:rsidR="00633A72" w:rsidSect="002870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F6A07" w14:textId="77777777" w:rsidR="00011F8E" w:rsidRDefault="00011F8E" w:rsidP="00CB53EA">
      <w:pPr>
        <w:spacing w:after="0" w:line="240" w:lineRule="auto"/>
      </w:pPr>
      <w:r>
        <w:separator/>
      </w:r>
    </w:p>
  </w:endnote>
  <w:endnote w:type="continuationSeparator" w:id="0">
    <w:p w14:paraId="33DF9F43" w14:textId="77777777" w:rsidR="00011F8E" w:rsidRDefault="00011F8E" w:rsidP="00CB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B5267" w14:textId="77777777" w:rsidR="00024887" w:rsidRDefault="00024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D4CB4" w14:textId="77777777" w:rsidR="00024887" w:rsidRDefault="000248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B7A04" w14:textId="77777777" w:rsidR="00024887" w:rsidRDefault="00024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7F874" w14:textId="77777777" w:rsidR="00011F8E" w:rsidRDefault="00011F8E" w:rsidP="00CB53EA">
      <w:pPr>
        <w:spacing w:after="0" w:line="240" w:lineRule="auto"/>
      </w:pPr>
      <w:r>
        <w:separator/>
      </w:r>
    </w:p>
  </w:footnote>
  <w:footnote w:type="continuationSeparator" w:id="0">
    <w:p w14:paraId="50A742EB" w14:textId="77777777" w:rsidR="00011F8E" w:rsidRDefault="00011F8E" w:rsidP="00CB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3D9A0" w14:textId="77777777" w:rsidR="00024887" w:rsidRDefault="00024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16A81" w14:textId="77777777" w:rsidR="00024887" w:rsidRDefault="000248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23E61" w14:textId="77777777" w:rsidR="00024887" w:rsidRDefault="00024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09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07551"/>
    <w:multiLevelType w:val="hybridMultilevel"/>
    <w:tmpl w:val="D0A6F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6F3A4F"/>
    <w:multiLevelType w:val="hybridMultilevel"/>
    <w:tmpl w:val="203E5F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38513270"/>
    <w:multiLevelType w:val="hybridMultilevel"/>
    <w:tmpl w:val="74EC1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343C74"/>
    <w:multiLevelType w:val="hybridMultilevel"/>
    <w:tmpl w:val="D5BAE2C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68F1E51"/>
    <w:multiLevelType w:val="hybridMultilevel"/>
    <w:tmpl w:val="A19C5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684A52"/>
    <w:multiLevelType w:val="singleLevel"/>
    <w:tmpl w:val="0409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24" w15:restartNumberingAfterBreak="0">
    <w:nsid w:val="54EA5712"/>
    <w:multiLevelType w:val="hybridMultilevel"/>
    <w:tmpl w:val="441C4D28"/>
    <w:lvl w:ilvl="0" w:tplc="E8CC67EE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A0D7BB8"/>
    <w:multiLevelType w:val="hybridMultilevel"/>
    <w:tmpl w:val="775A1546"/>
    <w:lvl w:ilvl="0" w:tplc="7B003BE6">
      <w:start w:val="1"/>
      <w:numFmt w:val="lowerLetter"/>
      <w:pStyle w:val="ListNumb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074600"/>
    <w:multiLevelType w:val="hybridMultilevel"/>
    <w:tmpl w:val="203E5F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9E4B1A"/>
    <w:multiLevelType w:val="hybridMultilevel"/>
    <w:tmpl w:val="D8248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D76D36"/>
    <w:multiLevelType w:val="hybridMultilevel"/>
    <w:tmpl w:val="15E0A9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 w15:restartNumberingAfterBreak="0">
    <w:nsid w:val="7C563027"/>
    <w:multiLevelType w:val="singleLevel"/>
    <w:tmpl w:val="04090017"/>
    <w:lvl w:ilvl="0">
      <w:start w:val="1"/>
      <w:numFmt w:val="lowerLetter"/>
      <w:lvlText w:val="%1)"/>
      <w:lvlJc w:val="left"/>
      <w:pPr>
        <w:ind w:left="360" w:hanging="360"/>
      </w:pPr>
    </w:lvl>
  </w:abstractNum>
  <w:num w:numId="1" w16cid:durableId="2141878118">
    <w:abstractNumId w:val="29"/>
  </w:num>
  <w:num w:numId="2" w16cid:durableId="2054497305">
    <w:abstractNumId w:val="14"/>
  </w:num>
  <w:num w:numId="3" w16cid:durableId="476920481">
    <w:abstractNumId w:val="17"/>
  </w:num>
  <w:num w:numId="4" w16cid:durableId="1408847087">
    <w:abstractNumId w:val="12"/>
  </w:num>
  <w:num w:numId="5" w16cid:durableId="1574197862">
    <w:abstractNumId w:val="30"/>
  </w:num>
  <w:num w:numId="6" w16cid:durableId="1760709532">
    <w:abstractNumId w:val="11"/>
  </w:num>
  <w:num w:numId="7" w16cid:durableId="1015692835">
    <w:abstractNumId w:val="26"/>
  </w:num>
  <w:num w:numId="8" w16cid:durableId="1820346066">
    <w:abstractNumId w:val="18"/>
  </w:num>
  <w:num w:numId="9" w16cid:durableId="107970115">
    <w:abstractNumId w:val="9"/>
  </w:num>
  <w:num w:numId="10" w16cid:durableId="750469730">
    <w:abstractNumId w:val="7"/>
  </w:num>
  <w:num w:numId="11" w16cid:durableId="1173690581">
    <w:abstractNumId w:val="6"/>
  </w:num>
  <w:num w:numId="12" w16cid:durableId="841310112">
    <w:abstractNumId w:val="3"/>
  </w:num>
  <w:num w:numId="13" w16cid:durableId="794786266">
    <w:abstractNumId w:val="2"/>
  </w:num>
  <w:num w:numId="14" w16cid:durableId="24718148">
    <w:abstractNumId w:val="1"/>
  </w:num>
  <w:num w:numId="15" w16cid:durableId="502939017">
    <w:abstractNumId w:val="16"/>
  </w:num>
  <w:num w:numId="16" w16cid:durableId="141044503">
    <w:abstractNumId w:val="5"/>
  </w:num>
  <w:num w:numId="17" w16cid:durableId="965889802">
    <w:abstractNumId w:val="4"/>
  </w:num>
  <w:num w:numId="18" w16cid:durableId="754671925">
    <w:abstractNumId w:val="8"/>
  </w:num>
  <w:num w:numId="19" w16cid:durableId="962030439">
    <w:abstractNumId w:val="0"/>
  </w:num>
  <w:num w:numId="20" w16cid:durableId="303438316">
    <w:abstractNumId w:val="3"/>
    <w:lvlOverride w:ilvl="0">
      <w:startOverride w:val="1"/>
    </w:lvlOverride>
  </w:num>
  <w:num w:numId="21" w16cid:durableId="2111506804">
    <w:abstractNumId w:val="3"/>
    <w:lvlOverride w:ilvl="0">
      <w:startOverride w:val="1"/>
    </w:lvlOverride>
  </w:num>
  <w:num w:numId="22" w16cid:durableId="496118900">
    <w:abstractNumId w:val="3"/>
    <w:lvlOverride w:ilvl="0">
      <w:startOverride w:val="1"/>
    </w:lvlOverride>
  </w:num>
  <w:num w:numId="23" w16cid:durableId="463474576">
    <w:abstractNumId w:val="32"/>
  </w:num>
  <w:num w:numId="24" w16cid:durableId="513879639">
    <w:abstractNumId w:val="15"/>
  </w:num>
  <w:num w:numId="25" w16cid:durableId="2091803305">
    <w:abstractNumId w:val="19"/>
  </w:num>
  <w:num w:numId="26" w16cid:durableId="1414661010">
    <w:abstractNumId w:val="25"/>
  </w:num>
  <w:num w:numId="27" w16cid:durableId="98416726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96924788">
    <w:abstractNumId w:val="8"/>
  </w:num>
  <w:num w:numId="29" w16cid:durableId="809787134">
    <w:abstractNumId w:val="25"/>
    <w:lvlOverride w:ilvl="0">
      <w:startOverride w:val="1"/>
    </w:lvlOverride>
  </w:num>
  <w:num w:numId="30" w16cid:durableId="1445154076">
    <w:abstractNumId w:val="8"/>
  </w:num>
  <w:num w:numId="31" w16cid:durableId="148715583">
    <w:abstractNumId w:val="8"/>
  </w:num>
  <w:num w:numId="32" w16cid:durableId="1665619596">
    <w:abstractNumId w:val="25"/>
    <w:lvlOverride w:ilvl="0">
      <w:startOverride w:val="1"/>
    </w:lvlOverride>
  </w:num>
  <w:num w:numId="33" w16cid:durableId="1859467295">
    <w:abstractNumId w:val="22"/>
  </w:num>
  <w:num w:numId="34" w16cid:durableId="1628505336">
    <w:abstractNumId w:val="33"/>
  </w:num>
  <w:num w:numId="35" w16cid:durableId="1136141763">
    <w:abstractNumId w:val="23"/>
  </w:num>
  <w:num w:numId="36" w16cid:durableId="707801910">
    <w:abstractNumId w:val="24"/>
  </w:num>
  <w:num w:numId="37" w16cid:durableId="1937134958">
    <w:abstractNumId w:val="13"/>
  </w:num>
  <w:num w:numId="38" w16cid:durableId="349600442">
    <w:abstractNumId w:val="21"/>
  </w:num>
  <w:num w:numId="39" w16cid:durableId="897204442">
    <w:abstractNumId w:val="27"/>
  </w:num>
  <w:num w:numId="40" w16cid:durableId="582615666">
    <w:abstractNumId w:val="31"/>
  </w:num>
  <w:num w:numId="41" w16cid:durableId="1336108635">
    <w:abstractNumId w:val="10"/>
  </w:num>
  <w:num w:numId="42" w16cid:durableId="16099231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C71"/>
    <w:rsid w:val="00011F8E"/>
    <w:rsid w:val="00024887"/>
    <w:rsid w:val="00042F81"/>
    <w:rsid w:val="00062267"/>
    <w:rsid w:val="00095C05"/>
    <w:rsid w:val="000D7C57"/>
    <w:rsid w:val="000E2FAD"/>
    <w:rsid w:val="000E4FC8"/>
    <w:rsid w:val="000E57B4"/>
    <w:rsid w:val="000F5A0A"/>
    <w:rsid w:val="00107850"/>
    <w:rsid w:val="00117DA7"/>
    <w:rsid w:val="00123D9C"/>
    <w:rsid w:val="001326BD"/>
    <w:rsid w:val="00133450"/>
    <w:rsid w:val="00140DAE"/>
    <w:rsid w:val="001423A6"/>
    <w:rsid w:val="0015180F"/>
    <w:rsid w:val="001600FF"/>
    <w:rsid w:val="00192B03"/>
    <w:rsid w:val="00193653"/>
    <w:rsid w:val="001B4B3E"/>
    <w:rsid w:val="001E2F70"/>
    <w:rsid w:val="001F664C"/>
    <w:rsid w:val="00252D80"/>
    <w:rsid w:val="00257E14"/>
    <w:rsid w:val="002761C5"/>
    <w:rsid w:val="0028707B"/>
    <w:rsid w:val="002966F0"/>
    <w:rsid w:val="00297C1F"/>
    <w:rsid w:val="002A2736"/>
    <w:rsid w:val="002C3DE4"/>
    <w:rsid w:val="002D0BDE"/>
    <w:rsid w:val="002D1EDF"/>
    <w:rsid w:val="002E0DFE"/>
    <w:rsid w:val="00315EC7"/>
    <w:rsid w:val="00327652"/>
    <w:rsid w:val="00337A32"/>
    <w:rsid w:val="00346EC6"/>
    <w:rsid w:val="003574FD"/>
    <w:rsid w:val="00360B6E"/>
    <w:rsid w:val="003765C4"/>
    <w:rsid w:val="003C5EDB"/>
    <w:rsid w:val="003F398D"/>
    <w:rsid w:val="00401741"/>
    <w:rsid w:val="004119BE"/>
    <w:rsid w:val="00411F8B"/>
    <w:rsid w:val="0042269B"/>
    <w:rsid w:val="00436A14"/>
    <w:rsid w:val="00461D3C"/>
    <w:rsid w:val="0046299C"/>
    <w:rsid w:val="00462CA7"/>
    <w:rsid w:val="00477352"/>
    <w:rsid w:val="00480ED7"/>
    <w:rsid w:val="00482887"/>
    <w:rsid w:val="004A4E8A"/>
    <w:rsid w:val="004B42A6"/>
    <w:rsid w:val="004B5C09"/>
    <w:rsid w:val="004B641C"/>
    <w:rsid w:val="004D4E23"/>
    <w:rsid w:val="004D71BA"/>
    <w:rsid w:val="004E227E"/>
    <w:rsid w:val="004E6CF5"/>
    <w:rsid w:val="004F2094"/>
    <w:rsid w:val="004F47DA"/>
    <w:rsid w:val="00500293"/>
    <w:rsid w:val="00503FEA"/>
    <w:rsid w:val="00554276"/>
    <w:rsid w:val="00571F3D"/>
    <w:rsid w:val="00581C78"/>
    <w:rsid w:val="00594DEF"/>
    <w:rsid w:val="005A7064"/>
    <w:rsid w:val="005B24A0"/>
    <w:rsid w:val="005E7949"/>
    <w:rsid w:val="005E7C9F"/>
    <w:rsid w:val="00616B41"/>
    <w:rsid w:val="00617C08"/>
    <w:rsid w:val="00620AE8"/>
    <w:rsid w:val="00623BA9"/>
    <w:rsid w:val="0063164B"/>
    <w:rsid w:val="00633A72"/>
    <w:rsid w:val="006458B6"/>
    <w:rsid w:val="0064628C"/>
    <w:rsid w:val="00665B4A"/>
    <w:rsid w:val="00667C71"/>
    <w:rsid w:val="00680296"/>
    <w:rsid w:val="0068195C"/>
    <w:rsid w:val="00691641"/>
    <w:rsid w:val="006B0CE6"/>
    <w:rsid w:val="006C3011"/>
    <w:rsid w:val="006F03D4"/>
    <w:rsid w:val="006F6AD1"/>
    <w:rsid w:val="00717B64"/>
    <w:rsid w:val="007323AC"/>
    <w:rsid w:val="0073736D"/>
    <w:rsid w:val="00754403"/>
    <w:rsid w:val="00771C24"/>
    <w:rsid w:val="007A363D"/>
    <w:rsid w:val="007B0712"/>
    <w:rsid w:val="007D008B"/>
    <w:rsid w:val="007D5836"/>
    <w:rsid w:val="007D5CDB"/>
    <w:rsid w:val="007E02DE"/>
    <w:rsid w:val="007F0056"/>
    <w:rsid w:val="008101F3"/>
    <w:rsid w:val="00815AD7"/>
    <w:rsid w:val="008160F5"/>
    <w:rsid w:val="008240BC"/>
    <w:rsid w:val="008240DA"/>
    <w:rsid w:val="0083755C"/>
    <w:rsid w:val="00867EA4"/>
    <w:rsid w:val="00876EFF"/>
    <w:rsid w:val="00895FB9"/>
    <w:rsid w:val="008A5E40"/>
    <w:rsid w:val="008E476B"/>
    <w:rsid w:val="008E57E9"/>
    <w:rsid w:val="008F4409"/>
    <w:rsid w:val="008F5D06"/>
    <w:rsid w:val="009008D5"/>
    <w:rsid w:val="00904336"/>
    <w:rsid w:val="00950530"/>
    <w:rsid w:val="0095340A"/>
    <w:rsid w:val="00967455"/>
    <w:rsid w:val="009769BC"/>
    <w:rsid w:val="009912B0"/>
    <w:rsid w:val="009921B8"/>
    <w:rsid w:val="00993B51"/>
    <w:rsid w:val="009C2E11"/>
    <w:rsid w:val="009D190F"/>
    <w:rsid w:val="009D6355"/>
    <w:rsid w:val="00A0045B"/>
    <w:rsid w:val="00A00C07"/>
    <w:rsid w:val="00A01C5D"/>
    <w:rsid w:val="00A036B5"/>
    <w:rsid w:val="00A07662"/>
    <w:rsid w:val="00A4511E"/>
    <w:rsid w:val="00A67B04"/>
    <w:rsid w:val="00A87891"/>
    <w:rsid w:val="00A9297C"/>
    <w:rsid w:val="00AE391E"/>
    <w:rsid w:val="00AF6CB5"/>
    <w:rsid w:val="00B118EA"/>
    <w:rsid w:val="00B435B5"/>
    <w:rsid w:val="00B528CC"/>
    <w:rsid w:val="00B5397D"/>
    <w:rsid w:val="00B56EBD"/>
    <w:rsid w:val="00B57037"/>
    <w:rsid w:val="00B609A6"/>
    <w:rsid w:val="00B97FC1"/>
    <w:rsid w:val="00BB542C"/>
    <w:rsid w:val="00C1643D"/>
    <w:rsid w:val="00C302F7"/>
    <w:rsid w:val="00C3465B"/>
    <w:rsid w:val="00C8719D"/>
    <w:rsid w:val="00CB53EA"/>
    <w:rsid w:val="00CB5D33"/>
    <w:rsid w:val="00CC080B"/>
    <w:rsid w:val="00D229C6"/>
    <w:rsid w:val="00D31AB7"/>
    <w:rsid w:val="00D56A22"/>
    <w:rsid w:val="00D818D9"/>
    <w:rsid w:val="00D87F10"/>
    <w:rsid w:val="00D91585"/>
    <w:rsid w:val="00DA4A42"/>
    <w:rsid w:val="00DB54F4"/>
    <w:rsid w:val="00DD5CE3"/>
    <w:rsid w:val="00DF6E1C"/>
    <w:rsid w:val="00E460A2"/>
    <w:rsid w:val="00E93913"/>
    <w:rsid w:val="00E941A7"/>
    <w:rsid w:val="00EA277E"/>
    <w:rsid w:val="00EA35DC"/>
    <w:rsid w:val="00EE7B3B"/>
    <w:rsid w:val="00EF4A29"/>
    <w:rsid w:val="00F14D0D"/>
    <w:rsid w:val="00F26611"/>
    <w:rsid w:val="00F36BB7"/>
    <w:rsid w:val="00F560A9"/>
    <w:rsid w:val="00F71135"/>
    <w:rsid w:val="00F73846"/>
    <w:rsid w:val="00F75F43"/>
    <w:rsid w:val="00F8218E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teal"/>
    </o:shapedefaults>
    <o:shapelayout v:ext="edit">
      <o:idmap v:ext="edit" data="2"/>
    </o:shapelayout>
  </w:shapeDefaults>
  <w:decimalSymbol w:val="."/>
  <w:listSeparator w:val=","/>
  <w14:docId w14:val="3E83558E"/>
  <w15:docId w15:val="{70311C39-953F-4CC8-A1CA-45CCA7C2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spacing w:before="240"/>
      <w:ind w:left="0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y\AppData\Roaming\Microsoft\Templates\Formal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agenda.dotx</Template>
  <TotalTime>18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Erin Osbourne</dc:creator>
  <cp:lastModifiedBy>Rudy Martinez Jr.</cp:lastModifiedBy>
  <cp:revision>4</cp:revision>
  <dcterms:created xsi:type="dcterms:W3CDTF">2023-01-16T00:06:00Z</dcterms:created>
  <dcterms:modified xsi:type="dcterms:W3CDTF">2023-01-16T00:25:00Z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  <property fmtid="{D5CDD505-2E9C-101B-9397-08002B2CF9AE}" pid="10" name="_AdHocReviewCycleID">
    <vt:i4>414769284</vt:i4>
  </property>
  <property fmtid="{D5CDD505-2E9C-101B-9397-08002B2CF9AE}" pid="11" name="_NewReviewCycle">
    <vt:lpwstr/>
  </property>
  <property fmtid="{D5CDD505-2E9C-101B-9397-08002B2CF9AE}" pid="12" name="_EmailSubject">
    <vt:lpwstr>Faith UMC One Board: December 7th (in person)</vt:lpwstr>
  </property>
  <property fmtid="{D5CDD505-2E9C-101B-9397-08002B2CF9AE}" pid="13" name="_AuthorEmail">
    <vt:lpwstr>hayes.stripling@exxonmobil.com</vt:lpwstr>
  </property>
  <property fmtid="{D5CDD505-2E9C-101B-9397-08002B2CF9AE}" pid="14" name="_AuthorEmailDisplayName">
    <vt:lpwstr>Stripling, Hayes</vt:lpwstr>
  </property>
  <property fmtid="{D5CDD505-2E9C-101B-9397-08002B2CF9AE}" pid="15" name="_ReviewingToolsShownOnce">
    <vt:lpwstr/>
  </property>
</Properties>
</file>