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4FE8DABE" w:rsidR="00062267" w:rsidRPr="00904336" w:rsidRDefault="00F6222E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February</w:t>
      </w:r>
      <w:r w:rsidR="00950530" w:rsidRPr="00904336">
        <w:rPr>
          <w:rFonts w:ascii="Calibri" w:hAnsi="Calibri" w:cs="Calibri"/>
          <w:sz w:val="28"/>
          <w:szCs w:val="28"/>
        </w:rPr>
        <w:t xml:space="preserve"> </w:t>
      </w:r>
      <w:r w:rsidR="00192B03" w:rsidRPr="00904336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5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4CF96A39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</w:p>
    <w:p w14:paraId="244CC772" w14:textId="4384C872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F6222E">
        <w:rPr>
          <w:rFonts w:ascii="Calibri" w:hAnsi="Calibri" w:cs="Calibri"/>
          <w:sz w:val="28"/>
          <w:szCs w:val="28"/>
        </w:rPr>
        <w:t>January</w:t>
      </w:r>
      <w:r w:rsidRPr="00977F2A">
        <w:rPr>
          <w:rFonts w:ascii="Calibri" w:hAnsi="Calibri" w:cs="Calibri"/>
          <w:sz w:val="28"/>
          <w:szCs w:val="28"/>
        </w:rPr>
        <w:t xml:space="preserve"> 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06F5C520" w14:textId="65D2960F" w:rsidR="00950530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Spiritual Formation</w:t>
      </w:r>
      <w:r w:rsidR="00904336" w:rsidRPr="00977F2A">
        <w:rPr>
          <w:rFonts w:ascii="Calibri" w:hAnsi="Calibri" w:cs="Calibri"/>
          <w:sz w:val="28"/>
          <w:szCs w:val="28"/>
        </w:rPr>
        <w:t xml:space="preserve"> – Pastor David Horton</w:t>
      </w:r>
    </w:p>
    <w:p w14:paraId="7E7D6B57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039F9BC7" w14:textId="6E10AD1E" w:rsidR="00967455" w:rsidRPr="00977F2A" w:rsidRDefault="00F6222E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Sharing Board Secretary duties</w:t>
      </w:r>
    </w:p>
    <w:p w14:paraId="6DF55752" w14:textId="212586DA" w:rsidR="00904336" w:rsidRPr="00977F2A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One Board </w:t>
      </w:r>
      <w:r w:rsidR="00F6222E">
        <w:rPr>
          <w:rFonts w:ascii="Calibri" w:hAnsi="Calibri" w:cs="Calibri"/>
          <w:sz w:val="28"/>
          <w:szCs w:val="28"/>
        </w:rPr>
        <w:t>training</w:t>
      </w:r>
    </w:p>
    <w:p w14:paraId="6E88FD49" w14:textId="77777777" w:rsidR="00950530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Review of New People</w:t>
      </w:r>
    </w:p>
    <w:p w14:paraId="1869D2FB" w14:textId="59CCBD8E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Goals</w:t>
      </w:r>
      <w:r w:rsidR="00633A72" w:rsidRPr="00977F2A">
        <w:rPr>
          <w:rFonts w:ascii="Calibri" w:hAnsi="Calibri" w:cs="Calibri"/>
          <w:sz w:val="28"/>
          <w:szCs w:val="28"/>
        </w:rPr>
        <w:t xml:space="preserve"> for 2023</w:t>
      </w:r>
    </w:p>
    <w:p w14:paraId="1E90D3A5" w14:textId="2E5B6AA9" w:rsidR="00F60C13" w:rsidRPr="00977F2A" w:rsidRDefault="00F60C13" w:rsidP="00F60C1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Scheduled Cottage meetings</w:t>
      </w:r>
    </w:p>
    <w:p w14:paraId="2ECFAB98" w14:textId="37B315E3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Review/Reallocation of Finances</w:t>
      </w:r>
    </w:p>
    <w:p w14:paraId="6C5B843F" w14:textId="3AC6CC1F" w:rsidR="00F6222E" w:rsidRPr="00977F2A" w:rsidRDefault="00F6222E" w:rsidP="00F6222E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Spending threshold requiring board approval</w:t>
      </w:r>
    </w:p>
    <w:p w14:paraId="6FF6B9D6" w14:textId="28BF4744" w:rsidR="00950530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Help with Ministries</w:t>
      </w:r>
    </w:p>
    <w:p w14:paraId="7B536390" w14:textId="1EC72C0D" w:rsidR="00A829A9" w:rsidRPr="00A829A9" w:rsidRDefault="00A829A9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 – facility enhancement requests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0A7A9952" w14:textId="74A32A86" w:rsidR="00904336" w:rsidRDefault="00904336" w:rsidP="0028707B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Dutch Brothers status update</w:t>
      </w:r>
    </w:p>
    <w:p w14:paraId="3FB916CD" w14:textId="77777777" w:rsidR="00950530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Approval &amp; Questions of Agenda Packet</w:t>
      </w:r>
    </w:p>
    <w:p w14:paraId="6C9862B7" w14:textId="3D39BFE8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754403" w:rsidRPr="00904336">
        <w:rPr>
          <w:rFonts w:ascii="Calibri" w:hAnsi="Calibri" w:cs="Calibri"/>
          <w:sz w:val="28"/>
          <w:szCs w:val="28"/>
        </w:rPr>
        <w:t xml:space="preserve"> </w:t>
      </w:r>
      <w:r w:rsidR="00594DEF" w:rsidRPr="00904336">
        <w:rPr>
          <w:rFonts w:ascii="Calibri" w:hAnsi="Calibri" w:cs="Calibri"/>
          <w:sz w:val="28"/>
          <w:szCs w:val="28"/>
        </w:rPr>
        <w:t xml:space="preserve"> 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4486" w14:textId="77777777" w:rsidR="00586362" w:rsidRDefault="00586362" w:rsidP="00CB53EA">
      <w:pPr>
        <w:spacing w:after="0" w:line="240" w:lineRule="auto"/>
      </w:pPr>
      <w:r>
        <w:separator/>
      </w:r>
    </w:p>
  </w:endnote>
  <w:endnote w:type="continuationSeparator" w:id="0">
    <w:p w14:paraId="6407CDE8" w14:textId="77777777" w:rsidR="00586362" w:rsidRDefault="00586362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7A57" w14:textId="77777777" w:rsidR="00586362" w:rsidRDefault="00586362" w:rsidP="00CB53EA">
      <w:pPr>
        <w:spacing w:after="0" w:line="240" w:lineRule="auto"/>
      </w:pPr>
      <w:r>
        <w:separator/>
      </w:r>
    </w:p>
  </w:footnote>
  <w:footnote w:type="continuationSeparator" w:id="0">
    <w:p w14:paraId="0CBC6D78" w14:textId="77777777" w:rsidR="00586362" w:rsidRDefault="00586362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 w16cid:durableId="2141878118">
    <w:abstractNumId w:val="29"/>
  </w:num>
  <w:num w:numId="2" w16cid:durableId="2054497305">
    <w:abstractNumId w:val="14"/>
  </w:num>
  <w:num w:numId="3" w16cid:durableId="476920481">
    <w:abstractNumId w:val="17"/>
  </w:num>
  <w:num w:numId="4" w16cid:durableId="1408847087">
    <w:abstractNumId w:val="12"/>
  </w:num>
  <w:num w:numId="5" w16cid:durableId="1574197862">
    <w:abstractNumId w:val="30"/>
  </w:num>
  <w:num w:numId="6" w16cid:durableId="1760709532">
    <w:abstractNumId w:val="11"/>
  </w:num>
  <w:num w:numId="7" w16cid:durableId="1015692835">
    <w:abstractNumId w:val="26"/>
  </w:num>
  <w:num w:numId="8" w16cid:durableId="1820346066">
    <w:abstractNumId w:val="18"/>
  </w:num>
  <w:num w:numId="9" w16cid:durableId="107970115">
    <w:abstractNumId w:val="9"/>
  </w:num>
  <w:num w:numId="10" w16cid:durableId="750469730">
    <w:abstractNumId w:val="7"/>
  </w:num>
  <w:num w:numId="11" w16cid:durableId="1173690581">
    <w:abstractNumId w:val="6"/>
  </w:num>
  <w:num w:numId="12" w16cid:durableId="841310112">
    <w:abstractNumId w:val="3"/>
  </w:num>
  <w:num w:numId="13" w16cid:durableId="794786266">
    <w:abstractNumId w:val="2"/>
  </w:num>
  <w:num w:numId="14" w16cid:durableId="24718148">
    <w:abstractNumId w:val="1"/>
  </w:num>
  <w:num w:numId="15" w16cid:durableId="502939017">
    <w:abstractNumId w:val="16"/>
  </w:num>
  <w:num w:numId="16" w16cid:durableId="141044503">
    <w:abstractNumId w:val="5"/>
  </w:num>
  <w:num w:numId="17" w16cid:durableId="965889802">
    <w:abstractNumId w:val="4"/>
  </w:num>
  <w:num w:numId="18" w16cid:durableId="754671925">
    <w:abstractNumId w:val="8"/>
  </w:num>
  <w:num w:numId="19" w16cid:durableId="962030439">
    <w:abstractNumId w:val="0"/>
  </w:num>
  <w:num w:numId="20" w16cid:durableId="303438316">
    <w:abstractNumId w:val="3"/>
    <w:lvlOverride w:ilvl="0">
      <w:startOverride w:val="1"/>
    </w:lvlOverride>
  </w:num>
  <w:num w:numId="21" w16cid:durableId="2111506804">
    <w:abstractNumId w:val="3"/>
    <w:lvlOverride w:ilvl="0">
      <w:startOverride w:val="1"/>
    </w:lvlOverride>
  </w:num>
  <w:num w:numId="22" w16cid:durableId="496118900">
    <w:abstractNumId w:val="3"/>
    <w:lvlOverride w:ilvl="0">
      <w:startOverride w:val="1"/>
    </w:lvlOverride>
  </w:num>
  <w:num w:numId="23" w16cid:durableId="463474576">
    <w:abstractNumId w:val="32"/>
  </w:num>
  <w:num w:numId="24" w16cid:durableId="513879639">
    <w:abstractNumId w:val="15"/>
  </w:num>
  <w:num w:numId="25" w16cid:durableId="2091803305">
    <w:abstractNumId w:val="19"/>
  </w:num>
  <w:num w:numId="26" w16cid:durableId="1414661010">
    <w:abstractNumId w:val="25"/>
  </w:num>
  <w:num w:numId="27" w16cid:durableId="984167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24788">
    <w:abstractNumId w:val="8"/>
  </w:num>
  <w:num w:numId="29" w16cid:durableId="809787134">
    <w:abstractNumId w:val="25"/>
    <w:lvlOverride w:ilvl="0">
      <w:startOverride w:val="1"/>
    </w:lvlOverride>
  </w:num>
  <w:num w:numId="30" w16cid:durableId="1445154076">
    <w:abstractNumId w:val="8"/>
  </w:num>
  <w:num w:numId="31" w16cid:durableId="148715583">
    <w:abstractNumId w:val="8"/>
  </w:num>
  <w:num w:numId="32" w16cid:durableId="1665619596">
    <w:abstractNumId w:val="25"/>
    <w:lvlOverride w:ilvl="0">
      <w:startOverride w:val="1"/>
    </w:lvlOverride>
  </w:num>
  <w:num w:numId="33" w16cid:durableId="1859467295">
    <w:abstractNumId w:val="22"/>
  </w:num>
  <w:num w:numId="34" w16cid:durableId="1628505336">
    <w:abstractNumId w:val="33"/>
  </w:num>
  <w:num w:numId="35" w16cid:durableId="1136141763">
    <w:abstractNumId w:val="23"/>
  </w:num>
  <w:num w:numId="36" w16cid:durableId="707801910">
    <w:abstractNumId w:val="24"/>
  </w:num>
  <w:num w:numId="37" w16cid:durableId="1937134958">
    <w:abstractNumId w:val="13"/>
  </w:num>
  <w:num w:numId="38" w16cid:durableId="349600442">
    <w:abstractNumId w:val="21"/>
  </w:num>
  <w:num w:numId="39" w16cid:durableId="897204442">
    <w:abstractNumId w:val="27"/>
  </w:num>
  <w:num w:numId="40" w16cid:durableId="582615666">
    <w:abstractNumId w:val="31"/>
  </w:num>
  <w:num w:numId="41" w16cid:durableId="1336108635">
    <w:abstractNumId w:val="10"/>
  </w:num>
  <w:num w:numId="42" w16cid:durableId="16099231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52D80"/>
    <w:rsid w:val="00257E14"/>
    <w:rsid w:val="002761C5"/>
    <w:rsid w:val="0028707B"/>
    <w:rsid w:val="002966F0"/>
    <w:rsid w:val="00297C1F"/>
    <w:rsid w:val="002A2736"/>
    <w:rsid w:val="002C3DE4"/>
    <w:rsid w:val="002D0BDE"/>
    <w:rsid w:val="002D1EDF"/>
    <w:rsid w:val="002E0DFE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16B41"/>
    <w:rsid w:val="00617C08"/>
    <w:rsid w:val="00620AE8"/>
    <w:rsid w:val="00623BA9"/>
    <w:rsid w:val="0063164B"/>
    <w:rsid w:val="00633A72"/>
    <w:rsid w:val="006458B6"/>
    <w:rsid w:val="0064628C"/>
    <w:rsid w:val="00665B4A"/>
    <w:rsid w:val="00667C71"/>
    <w:rsid w:val="00680296"/>
    <w:rsid w:val="0068195C"/>
    <w:rsid w:val="00691641"/>
    <w:rsid w:val="006B0CE6"/>
    <w:rsid w:val="006C3011"/>
    <w:rsid w:val="006F03D4"/>
    <w:rsid w:val="006F6AD1"/>
    <w:rsid w:val="00717B64"/>
    <w:rsid w:val="007323AC"/>
    <w:rsid w:val="0073736D"/>
    <w:rsid w:val="00754403"/>
    <w:rsid w:val="00771C24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F6CB5"/>
    <w:rsid w:val="00B118EA"/>
    <w:rsid w:val="00B435B5"/>
    <w:rsid w:val="00B528CC"/>
    <w:rsid w:val="00B5397D"/>
    <w:rsid w:val="00B56EBD"/>
    <w:rsid w:val="00B57037"/>
    <w:rsid w:val="00B609A6"/>
    <w:rsid w:val="00B97FC1"/>
    <w:rsid w:val="00BB542C"/>
    <w:rsid w:val="00C1643D"/>
    <w:rsid w:val="00C302F7"/>
    <w:rsid w:val="00C3465B"/>
    <w:rsid w:val="00C8719D"/>
    <w:rsid w:val="00CB53EA"/>
    <w:rsid w:val="00CB5D33"/>
    <w:rsid w:val="00CC080B"/>
    <w:rsid w:val="00D229C6"/>
    <w:rsid w:val="00D31AB7"/>
    <w:rsid w:val="00D56A22"/>
    <w:rsid w:val="00D818D9"/>
    <w:rsid w:val="00D87F10"/>
    <w:rsid w:val="00D91585"/>
    <w:rsid w:val="00DA4A42"/>
    <w:rsid w:val="00DB54F4"/>
    <w:rsid w:val="00DD5CE3"/>
    <w:rsid w:val="00DF6E1C"/>
    <w:rsid w:val="00E3311A"/>
    <w:rsid w:val="00E460A2"/>
    <w:rsid w:val="00E93913"/>
    <w:rsid w:val="00E941A7"/>
    <w:rsid w:val="00EA277E"/>
    <w:rsid w:val="00EA35DC"/>
    <w:rsid w:val="00EE7B3B"/>
    <w:rsid w:val="00EF4A29"/>
    <w:rsid w:val="00F14D0D"/>
    <w:rsid w:val="00F26611"/>
    <w:rsid w:val="00F36BB7"/>
    <w:rsid w:val="00F560A9"/>
    <w:rsid w:val="00F60C13"/>
    <w:rsid w:val="00F6222E"/>
    <w:rsid w:val="00F71135"/>
    <w:rsid w:val="00F73846"/>
    <w:rsid w:val="00F75F43"/>
    <w:rsid w:val="00F8218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Rudy Martinez Jr.</cp:lastModifiedBy>
  <cp:revision>8</cp:revision>
  <dcterms:created xsi:type="dcterms:W3CDTF">2023-01-16T00:06:00Z</dcterms:created>
  <dcterms:modified xsi:type="dcterms:W3CDTF">2023-02-08T13:17:00Z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