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bookmarkStart w:id="0" w:name="_GoBack"/>
      <w:bookmarkEnd w:id="0"/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7CE2ECE1" w:rsidR="00062267" w:rsidRPr="00904336" w:rsidRDefault="007923F4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 w:rsidR="002A5F68">
        <w:rPr>
          <w:rFonts w:ascii="Calibri" w:hAnsi="Calibri" w:cs="Calibri"/>
          <w:sz w:val="28"/>
          <w:szCs w:val="28"/>
        </w:rPr>
        <w:t>August</w:t>
      </w:r>
      <w:r w:rsidR="00BC7A73">
        <w:rPr>
          <w:rFonts w:ascii="Calibri" w:hAnsi="Calibri" w:cs="Calibri"/>
          <w:sz w:val="28"/>
          <w:szCs w:val="28"/>
        </w:rPr>
        <w:t xml:space="preserve"> </w:t>
      </w:r>
      <w:r w:rsidR="00F32B97">
        <w:rPr>
          <w:rFonts w:ascii="Calibri" w:hAnsi="Calibri" w:cs="Calibri"/>
          <w:sz w:val="28"/>
          <w:szCs w:val="28"/>
        </w:rPr>
        <w:t>1</w:t>
      </w:r>
      <w:r w:rsidR="002A5F68">
        <w:rPr>
          <w:rFonts w:ascii="Calibri" w:hAnsi="Calibri" w:cs="Calibri"/>
          <w:sz w:val="28"/>
          <w:szCs w:val="28"/>
        </w:rPr>
        <w:t>5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566B5955" w:rsidR="00950530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Opening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C145AA">
        <w:rPr>
          <w:rFonts w:ascii="Calibri" w:hAnsi="Calibri" w:cs="Calibri"/>
          <w:sz w:val="28"/>
          <w:szCs w:val="28"/>
        </w:rPr>
        <w:t xml:space="preserve"> – Judy Barbour</w:t>
      </w:r>
    </w:p>
    <w:p w14:paraId="67C91F2F" w14:textId="0E258D15" w:rsidR="0094276A" w:rsidRPr="00977F2A" w:rsidRDefault="0094276A" w:rsidP="0094276A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Spiritual Formation – Pastor </w:t>
      </w:r>
      <w:r w:rsidR="002A5F68">
        <w:rPr>
          <w:rFonts w:ascii="Calibri" w:hAnsi="Calibri" w:cs="Calibri"/>
          <w:sz w:val="28"/>
          <w:szCs w:val="28"/>
        </w:rPr>
        <w:t>David Horton</w:t>
      </w:r>
    </w:p>
    <w:p w14:paraId="244CC772" w14:textId="62EC6A6B" w:rsidR="00633A72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Approval of </w:t>
      </w:r>
      <w:r w:rsidR="00F32B97">
        <w:rPr>
          <w:rFonts w:ascii="Calibri" w:hAnsi="Calibri" w:cs="Calibri"/>
          <w:sz w:val="28"/>
          <w:szCs w:val="28"/>
        </w:rPr>
        <w:t>Ju</w:t>
      </w:r>
      <w:r w:rsidR="002A5F68">
        <w:rPr>
          <w:rFonts w:ascii="Calibri" w:hAnsi="Calibri" w:cs="Calibri"/>
          <w:sz w:val="28"/>
          <w:szCs w:val="28"/>
        </w:rPr>
        <w:t>ly</w:t>
      </w:r>
      <w:r w:rsidR="00FB35FA">
        <w:rPr>
          <w:rFonts w:ascii="Calibri" w:hAnsi="Calibri" w:cs="Calibri"/>
          <w:sz w:val="28"/>
          <w:szCs w:val="28"/>
        </w:rPr>
        <w:t xml:space="preserve"> </w:t>
      </w:r>
      <w:r w:rsidRPr="00977F2A">
        <w:rPr>
          <w:rFonts w:ascii="Calibri" w:hAnsi="Calibri" w:cs="Calibri"/>
          <w:sz w:val="28"/>
          <w:szCs w:val="28"/>
        </w:rPr>
        <w:t>202</w:t>
      </w:r>
      <w:r w:rsidR="00F6222E">
        <w:rPr>
          <w:rFonts w:ascii="Calibri" w:hAnsi="Calibri" w:cs="Calibri"/>
          <w:sz w:val="28"/>
          <w:szCs w:val="28"/>
        </w:rPr>
        <w:t>3</w:t>
      </w:r>
      <w:r w:rsidRPr="00977F2A">
        <w:rPr>
          <w:rFonts w:ascii="Calibri" w:hAnsi="Calibri" w:cs="Calibri"/>
          <w:sz w:val="28"/>
          <w:szCs w:val="28"/>
        </w:rPr>
        <w:t xml:space="preserve"> Meeting Minutes </w:t>
      </w:r>
    </w:p>
    <w:p w14:paraId="7E7D6B57" w14:textId="77777777" w:rsidR="0028707B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Leadership Development</w:t>
      </w:r>
    </w:p>
    <w:p w14:paraId="5263BE8E" w14:textId="1D0247C2" w:rsidR="002A5F68" w:rsidRDefault="00C9562C" w:rsidP="002A5F68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2024 One Board </w:t>
      </w:r>
    </w:p>
    <w:p w14:paraId="7AFF6960" w14:textId="51A21746" w:rsidR="002A5F68" w:rsidRPr="00977F2A" w:rsidRDefault="002A5F68" w:rsidP="002A5F68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Social Justice Group – presentation and proposal</w:t>
      </w:r>
    </w:p>
    <w:p w14:paraId="2ECFAB98" w14:textId="386E270B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 Committee Reports</w:t>
      </w:r>
    </w:p>
    <w:p w14:paraId="1D1564EB" w14:textId="77777777" w:rsidR="00BC7A73" w:rsidRDefault="00BC7A73" w:rsidP="00BC7A73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Trustees</w:t>
      </w:r>
    </w:p>
    <w:p w14:paraId="367B54F1" w14:textId="13FBFC12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Finance</w:t>
      </w:r>
    </w:p>
    <w:p w14:paraId="1B120D2F" w14:textId="4F1CF9D8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SPR</w:t>
      </w:r>
    </w:p>
    <w:p w14:paraId="6FF6B9D6" w14:textId="23AADCB8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Church </w:t>
      </w:r>
      <w:r w:rsidR="00950530" w:rsidRPr="00977F2A">
        <w:rPr>
          <w:rFonts w:ascii="Calibri" w:hAnsi="Calibri" w:cs="Calibri"/>
          <w:sz w:val="28"/>
          <w:szCs w:val="28"/>
        </w:rPr>
        <w:t>Ministries</w:t>
      </w:r>
    </w:p>
    <w:p w14:paraId="778A76F7" w14:textId="23C4EBE8" w:rsidR="00BC7A73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Faith Kids Preschool</w:t>
      </w:r>
    </w:p>
    <w:p w14:paraId="7B536390" w14:textId="6449F1CB" w:rsidR="00A829A9" w:rsidRPr="00A829A9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="0094276A">
        <w:rPr>
          <w:rFonts w:ascii="Calibri" w:hAnsi="Calibri" w:cs="Calibri"/>
          <w:sz w:val="28"/>
          <w:szCs w:val="28"/>
        </w:rPr>
        <w:t>inistry activities</w:t>
      </w:r>
      <w:r>
        <w:rPr>
          <w:rFonts w:ascii="Calibri" w:hAnsi="Calibri" w:cs="Calibri"/>
          <w:sz w:val="28"/>
          <w:szCs w:val="28"/>
        </w:rPr>
        <w:t xml:space="preserve"> update</w:t>
      </w:r>
    </w:p>
    <w:p w14:paraId="029ABDB2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Pressing Issues/Problem Solving</w:t>
      </w:r>
    </w:p>
    <w:p w14:paraId="3FB916CD" w14:textId="5BF41F20" w:rsidR="00950530" w:rsidRPr="00977F2A" w:rsidRDefault="0094276A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Senior Pastor’s Report</w:t>
      </w:r>
    </w:p>
    <w:p w14:paraId="6C9862B7" w14:textId="10361FC6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77F2A">
        <w:rPr>
          <w:rFonts w:ascii="Calibri" w:hAnsi="Calibri" w:cs="Calibri"/>
          <w:sz w:val="28"/>
          <w:szCs w:val="28"/>
        </w:rPr>
        <w:t xml:space="preserve">Closing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C145AA">
        <w:rPr>
          <w:rFonts w:ascii="Calibri" w:hAnsi="Calibri" w:cs="Calibri"/>
          <w:sz w:val="28"/>
          <w:szCs w:val="28"/>
        </w:rPr>
        <w:t xml:space="preserve"> – </w:t>
      </w:r>
      <w:r w:rsidR="002A5F68">
        <w:rPr>
          <w:rFonts w:ascii="Calibri" w:hAnsi="Calibri" w:cs="Calibri"/>
          <w:sz w:val="28"/>
          <w:szCs w:val="28"/>
        </w:rPr>
        <w:t>Rudy Martinez</w:t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DFCC" w14:textId="77777777" w:rsidR="0003253C" w:rsidRDefault="0003253C" w:rsidP="00CB53EA">
      <w:pPr>
        <w:spacing w:after="0" w:line="240" w:lineRule="auto"/>
      </w:pPr>
      <w:r>
        <w:separator/>
      </w:r>
    </w:p>
  </w:endnote>
  <w:endnote w:type="continuationSeparator" w:id="0">
    <w:p w14:paraId="5C024F1B" w14:textId="77777777" w:rsidR="0003253C" w:rsidRDefault="0003253C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92170" w14:textId="77777777" w:rsidR="0003253C" w:rsidRDefault="0003253C" w:rsidP="00CB53EA">
      <w:pPr>
        <w:spacing w:after="0" w:line="240" w:lineRule="auto"/>
      </w:pPr>
      <w:r>
        <w:separator/>
      </w:r>
    </w:p>
  </w:footnote>
  <w:footnote w:type="continuationSeparator" w:id="0">
    <w:p w14:paraId="55419AD6" w14:textId="77777777" w:rsidR="0003253C" w:rsidRDefault="0003253C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0"/>
  </w:num>
  <w:num w:numId="6">
    <w:abstractNumId w:val="11"/>
  </w:num>
  <w:num w:numId="7">
    <w:abstractNumId w:val="2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2"/>
  </w:num>
  <w:num w:numId="24">
    <w:abstractNumId w:val="15"/>
  </w:num>
  <w:num w:numId="25">
    <w:abstractNumId w:val="19"/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  <w:lvlOverride w:ilvl="0">
      <w:startOverride w:val="1"/>
    </w:lvlOverride>
  </w:num>
  <w:num w:numId="30">
    <w:abstractNumId w:val="8"/>
  </w:num>
  <w:num w:numId="31">
    <w:abstractNumId w:val="8"/>
  </w:num>
  <w:num w:numId="32">
    <w:abstractNumId w:val="25"/>
    <w:lvlOverride w:ilvl="0">
      <w:startOverride w:val="1"/>
    </w:lvlOverride>
  </w:num>
  <w:num w:numId="33">
    <w:abstractNumId w:val="22"/>
  </w:num>
  <w:num w:numId="34">
    <w:abstractNumId w:val="33"/>
  </w:num>
  <w:num w:numId="35">
    <w:abstractNumId w:val="23"/>
  </w:num>
  <w:num w:numId="36">
    <w:abstractNumId w:val="24"/>
  </w:num>
  <w:num w:numId="37">
    <w:abstractNumId w:val="13"/>
  </w:num>
  <w:num w:numId="38">
    <w:abstractNumId w:val="21"/>
  </w:num>
  <w:num w:numId="39">
    <w:abstractNumId w:val="27"/>
  </w:num>
  <w:num w:numId="40">
    <w:abstractNumId w:val="31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1"/>
    <w:rsid w:val="00011F8E"/>
    <w:rsid w:val="00024887"/>
    <w:rsid w:val="0003253C"/>
    <w:rsid w:val="00042F81"/>
    <w:rsid w:val="00052F6E"/>
    <w:rsid w:val="00062267"/>
    <w:rsid w:val="00095C05"/>
    <w:rsid w:val="000B65BC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664C"/>
    <w:rsid w:val="00226D41"/>
    <w:rsid w:val="00252D80"/>
    <w:rsid w:val="00257E14"/>
    <w:rsid w:val="002629B0"/>
    <w:rsid w:val="002761C5"/>
    <w:rsid w:val="0028707B"/>
    <w:rsid w:val="002966F0"/>
    <w:rsid w:val="00297C1F"/>
    <w:rsid w:val="002A2736"/>
    <w:rsid w:val="002A5F68"/>
    <w:rsid w:val="002C3DE4"/>
    <w:rsid w:val="002D0BDE"/>
    <w:rsid w:val="002D1EDF"/>
    <w:rsid w:val="002E0DFE"/>
    <w:rsid w:val="002E274A"/>
    <w:rsid w:val="00315EC7"/>
    <w:rsid w:val="00327652"/>
    <w:rsid w:val="00337A32"/>
    <w:rsid w:val="00346EC6"/>
    <w:rsid w:val="003574FD"/>
    <w:rsid w:val="00360B6E"/>
    <w:rsid w:val="003765C4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A66B3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54276"/>
    <w:rsid w:val="00571F3D"/>
    <w:rsid w:val="00581C78"/>
    <w:rsid w:val="00586362"/>
    <w:rsid w:val="00594DEF"/>
    <w:rsid w:val="005A7064"/>
    <w:rsid w:val="005B24A0"/>
    <w:rsid w:val="005E7949"/>
    <w:rsid w:val="005E7C9F"/>
    <w:rsid w:val="00604467"/>
    <w:rsid w:val="00616B41"/>
    <w:rsid w:val="00617C08"/>
    <w:rsid w:val="00620AE8"/>
    <w:rsid w:val="00623BA9"/>
    <w:rsid w:val="0063164B"/>
    <w:rsid w:val="00633A72"/>
    <w:rsid w:val="006458B6"/>
    <w:rsid w:val="0064628C"/>
    <w:rsid w:val="00665B4A"/>
    <w:rsid w:val="00667C71"/>
    <w:rsid w:val="00680296"/>
    <w:rsid w:val="0068195C"/>
    <w:rsid w:val="00691641"/>
    <w:rsid w:val="006B0CE6"/>
    <w:rsid w:val="006C3011"/>
    <w:rsid w:val="006D344F"/>
    <w:rsid w:val="006F03D4"/>
    <w:rsid w:val="006F6AD1"/>
    <w:rsid w:val="00717B64"/>
    <w:rsid w:val="007323AC"/>
    <w:rsid w:val="0073736D"/>
    <w:rsid w:val="00754403"/>
    <w:rsid w:val="00771C24"/>
    <w:rsid w:val="00781420"/>
    <w:rsid w:val="007923F4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67EA4"/>
    <w:rsid w:val="00876EFF"/>
    <w:rsid w:val="00895FB9"/>
    <w:rsid w:val="008A5E40"/>
    <w:rsid w:val="008E476B"/>
    <w:rsid w:val="008E57E9"/>
    <w:rsid w:val="008F4409"/>
    <w:rsid w:val="008F5D06"/>
    <w:rsid w:val="009008D5"/>
    <w:rsid w:val="00904336"/>
    <w:rsid w:val="0094276A"/>
    <w:rsid w:val="00950530"/>
    <w:rsid w:val="0095340A"/>
    <w:rsid w:val="00967455"/>
    <w:rsid w:val="009769BC"/>
    <w:rsid w:val="00977F2A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29A9"/>
    <w:rsid w:val="00A87891"/>
    <w:rsid w:val="00A9297C"/>
    <w:rsid w:val="00AE391E"/>
    <w:rsid w:val="00AE4164"/>
    <w:rsid w:val="00AF6CB5"/>
    <w:rsid w:val="00B118EA"/>
    <w:rsid w:val="00B435B5"/>
    <w:rsid w:val="00B50977"/>
    <w:rsid w:val="00B528CC"/>
    <w:rsid w:val="00B5397D"/>
    <w:rsid w:val="00B56EBD"/>
    <w:rsid w:val="00B57037"/>
    <w:rsid w:val="00B609A6"/>
    <w:rsid w:val="00B97FC1"/>
    <w:rsid w:val="00BA69D8"/>
    <w:rsid w:val="00BB542C"/>
    <w:rsid w:val="00BC7A73"/>
    <w:rsid w:val="00BE30DD"/>
    <w:rsid w:val="00C145AA"/>
    <w:rsid w:val="00C1643D"/>
    <w:rsid w:val="00C302F7"/>
    <w:rsid w:val="00C3465B"/>
    <w:rsid w:val="00C8719D"/>
    <w:rsid w:val="00C9562C"/>
    <w:rsid w:val="00CB53EA"/>
    <w:rsid w:val="00CB5D33"/>
    <w:rsid w:val="00CC080B"/>
    <w:rsid w:val="00D229C6"/>
    <w:rsid w:val="00D31AB7"/>
    <w:rsid w:val="00D365BA"/>
    <w:rsid w:val="00D56A22"/>
    <w:rsid w:val="00D818D9"/>
    <w:rsid w:val="00D87040"/>
    <w:rsid w:val="00D87F10"/>
    <w:rsid w:val="00D91585"/>
    <w:rsid w:val="00DA4A42"/>
    <w:rsid w:val="00DB1053"/>
    <w:rsid w:val="00DB54F4"/>
    <w:rsid w:val="00DD5CE3"/>
    <w:rsid w:val="00DF6E1C"/>
    <w:rsid w:val="00E3311A"/>
    <w:rsid w:val="00E460A2"/>
    <w:rsid w:val="00E55969"/>
    <w:rsid w:val="00E93913"/>
    <w:rsid w:val="00E941A7"/>
    <w:rsid w:val="00E96BDC"/>
    <w:rsid w:val="00EA277E"/>
    <w:rsid w:val="00EA35DC"/>
    <w:rsid w:val="00EE7B3B"/>
    <w:rsid w:val="00EF4A29"/>
    <w:rsid w:val="00F14D0D"/>
    <w:rsid w:val="00F26611"/>
    <w:rsid w:val="00F32B97"/>
    <w:rsid w:val="00F36BB7"/>
    <w:rsid w:val="00F560A9"/>
    <w:rsid w:val="00F60C13"/>
    <w:rsid w:val="00F6222E"/>
    <w:rsid w:val="00F71135"/>
    <w:rsid w:val="00F73846"/>
    <w:rsid w:val="00F75F43"/>
    <w:rsid w:val="00F8218E"/>
    <w:rsid w:val="00FB35F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HP Inc.</cp:lastModifiedBy>
  <cp:revision>2</cp:revision>
  <cp:lastPrinted>2023-05-17T13:04:00Z</cp:lastPrinted>
  <dcterms:created xsi:type="dcterms:W3CDTF">2023-09-06T18:45:00Z</dcterms:created>
  <dcterms:modified xsi:type="dcterms:W3CDTF">2023-09-06T18:45:00Z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