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750"/>
      </w:tblGrid>
      <w:tr w:rsidR="000629D5" w14:paraId="6D6B2ACF" w14:textId="77777777" w:rsidTr="006F63C3">
        <w:trPr>
          <w:trHeight w:val="13761"/>
        </w:trPr>
        <w:tc>
          <w:tcPr>
            <w:tcW w:w="3600" w:type="dxa"/>
            <w:vAlign w:val="bottom"/>
          </w:tcPr>
          <w:p w14:paraId="6B5F23EE" w14:textId="4BD4C474" w:rsidR="008C19DF" w:rsidRPr="00750266" w:rsidRDefault="008C19DF" w:rsidP="008C19DF">
            <w:pPr>
              <w:pStyle w:val="Title"/>
              <w:jc w:val="center"/>
              <w:rPr>
                <w:b/>
                <w:sz w:val="72"/>
                <w:szCs w:val="72"/>
              </w:rPr>
            </w:pPr>
            <w:r w:rsidRPr="00750266">
              <w:rPr>
                <w:b/>
                <w:noProof/>
                <w:sz w:val="72"/>
                <w:szCs w:val="7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ED3BD9" wp14:editId="4BDA2B8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574040</wp:posOffset>
                      </wp:positionV>
                      <wp:extent cx="2103755" cy="19050"/>
                      <wp:effectExtent l="0" t="0" r="2984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3759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C844F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45.2pt" to="163.6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" strokecolor="#94b6d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72"/>
                <w:szCs w:val="72"/>
              </w:rPr>
              <w:t xml:space="preserve">UNIT </w:t>
            </w:r>
            <w:r w:rsidR="00537423">
              <w:rPr>
                <w:b/>
                <w:sz w:val="72"/>
                <w:szCs w:val="72"/>
              </w:rPr>
              <w:t>4</w:t>
            </w:r>
          </w:p>
          <w:p w14:paraId="36AE48E2" w14:textId="18FBD08C" w:rsidR="00BB5A1B" w:rsidRDefault="00BA4502" w:rsidP="00BA4502">
            <w:pPr>
              <w:jc w:val="center"/>
            </w:pPr>
            <w:r w:rsidRPr="00BA4502">
              <w:rPr>
                <w:b/>
                <w:caps/>
                <w:color w:val="000000" w:themeColor="text1"/>
                <w:sz w:val="28"/>
                <w:szCs w:val="28"/>
              </w:rPr>
              <w:t>The Means of Grace and Christian Life</w:t>
            </w:r>
          </w:p>
          <w:p w14:paraId="572EC963" w14:textId="50122C82" w:rsidR="00BB5A1B" w:rsidRDefault="00BB5A1B" w:rsidP="008A0794"/>
          <w:p w14:paraId="6442648C" w14:textId="62182939" w:rsidR="008C19DF" w:rsidRDefault="008C19DF" w:rsidP="008A0794"/>
          <w:p w14:paraId="53F24BCB" w14:textId="11528DA8" w:rsidR="008C19DF" w:rsidRDefault="008C19DF" w:rsidP="008A0794"/>
          <w:p w14:paraId="27111084" w14:textId="54B3716B" w:rsidR="008C19DF" w:rsidRDefault="008C19DF" w:rsidP="008A0794"/>
          <w:p w14:paraId="0312EB12" w14:textId="77777777" w:rsidR="008C19DF" w:rsidRDefault="008C19DF" w:rsidP="008A0794"/>
          <w:p w14:paraId="38F0B927" w14:textId="77777777" w:rsidR="008A0794" w:rsidRDefault="008A0794" w:rsidP="008A0794"/>
          <w:p w14:paraId="05FBCD03" w14:textId="04D2D4CE" w:rsidR="008A0794" w:rsidRPr="008A0794" w:rsidRDefault="008A0794" w:rsidP="008A0794">
            <w:pPr>
              <w:pStyle w:val="Title"/>
              <w:rPr>
                <w:b/>
                <w:sz w:val="24"/>
                <w:szCs w:val="24"/>
              </w:rPr>
            </w:pPr>
          </w:p>
          <w:p w14:paraId="46C79847" w14:textId="4E010C4D" w:rsidR="00952452" w:rsidRDefault="00952452" w:rsidP="00952452"/>
          <w:p w14:paraId="2BF0AA75" w14:textId="4F7029E3" w:rsidR="00424417" w:rsidRDefault="00424417" w:rsidP="00BB4072">
            <w:pPr>
              <w:jc w:val="center"/>
              <w:rPr>
                <w:b/>
              </w:rPr>
            </w:pPr>
          </w:p>
          <w:p w14:paraId="5CE70BAE" w14:textId="030CFA8D" w:rsidR="003D2F77" w:rsidRDefault="003D2F77" w:rsidP="006225DC">
            <w:pPr>
              <w:rPr>
                <w:b/>
                <w:caps/>
                <w:color w:val="000000" w:themeColor="text1"/>
                <w:sz w:val="72"/>
                <w:szCs w:val="72"/>
              </w:rPr>
            </w:pPr>
          </w:p>
          <w:p w14:paraId="26B7F08C" w14:textId="2A36A948" w:rsidR="006225DC" w:rsidRPr="00F0247E" w:rsidRDefault="006225DC" w:rsidP="008C19DF">
            <w:pPr>
              <w:rPr>
                <w:b/>
                <w:caps/>
                <w:color w:val="000000" w:themeColor="text1"/>
                <w:sz w:val="56"/>
                <w:szCs w:val="56"/>
              </w:rPr>
            </w:pPr>
            <w:r w:rsidRPr="00F0247E">
              <w:rPr>
                <w:b/>
                <w:caps/>
                <w:noProof/>
                <w:color w:val="000000" w:themeColor="text1"/>
                <w:sz w:val="56"/>
                <w:szCs w:val="5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E013AC" wp14:editId="7C5F81C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574040</wp:posOffset>
                      </wp:positionV>
                      <wp:extent cx="2103755" cy="1905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3759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2C071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45.2pt" to="163.6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" strokecolor="#94b6d2" strokeweight=".5pt">
                      <v:stroke joinstyle="miter"/>
                    </v:line>
                  </w:pict>
                </mc:Fallback>
              </mc:AlternateContent>
            </w:r>
          </w:p>
          <w:p w14:paraId="7993F8A2" w14:textId="77777777" w:rsidR="00FD7C91" w:rsidRDefault="00FD7C91" w:rsidP="006225DC">
            <w:pPr>
              <w:jc w:val="center"/>
              <w:rPr>
                <w:b/>
              </w:rPr>
            </w:pPr>
          </w:p>
          <w:p w14:paraId="738F5477" w14:textId="77777777" w:rsidR="00B9336F" w:rsidRPr="00303064" w:rsidRDefault="00B9336F" w:rsidP="00B9336F">
            <w:pPr>
              <w:pStyle w:val="ContactDetails"/>
              <w:rPr>
                <w:b/>
                <w:sz w:val="20"/>
                <w:szCs w:val="20"/>
              </w:rPr>
            </w:pPr>
            <w:r w:rsidRPr="00303064">
              <w:rPr>
                <w:b/>
                <w:sz w:val="20"/>
                <w:szCs w:val="20"/>
              </w:rPr>
              <w:t xml:space="preserve">Family of Christ Lutheran Church </w:t>
            </w:r>
          </w:p>
          <w:p w14:paraId="5CA83E75" w14:textId="77777777" w:rsidR="00B9336F" w:rsidRPr="00303064" w:rsidRDefault="00B9336F" w:rsidP="00B9336F">
            <w:pPr>
              <w:pStyle w:val="ContactDetails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16345 Polk St. NE</w:t>
            </w:r>
          </w:p>
          <w:p w14:paraId="3D70F7A1" w14:textId="77777777" w:rsidR="00B9336F" w:rsidRPr="00303064" w:rsidRDefault="00B9336F" w:rsidP="00B9336F">
            <w:pPr>
              <w:pStyle w:val="ContactDetails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Ham Lake, MN 55304</w:t>
            </w:r>
          </w:p>
          <w:p w14:paraId="31D8AF42" w14:textId="79C8BF57" w:rsidR="00B9336F" w:rsidRPr="002A4496" w:rsidRDefault="00B9336F" w:rsidP="002A4496">
            <w:pPr>
              <w:pStyle w:val="ContactDetails"/>
              <w:rPr>
                <w:sz w:val="20"/>
                <w:szCs w:val="20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Foclutheran.org</w:t>
            </w:r>
          </w:p>
        </w:tc>
        <w:tc>
          <w:tcPr>
            <w:tcW w:w="720" w:type="dxa"/>
          </w:tcPr>
          <w:p w14:paraId="60C853A9" w14:textId="40C47907" w:rsidR="000629D5" w:rsidRDefault="00550E23" w:rsidP="00550E23">
            <w:pPr>
              <w:tabs>
                <w:tab w:val="left" w:pos="990"/>
              </w:tabs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B6C8DB" wp14:editId="5705EC66">
                      <wp:simplePos x="0" y="0"/>
                      <wp:positionH relativeFrom="column">
                        <wp:posOffset>-2622550</wp:posOffset>
                      </wp:positionH>
                      <wp:positionV relativeFrom="paragraph">
                        <wp:posOffset>-564515</wp:posOffset>
                      </wp:positionV>
                      <wp:extent cx="2640330" cy="1252220"/>
                      <wp:effectExtent l="19050" t="19050" r="45720" b="4318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0330" cy="1252220"/>
                                <a:chOff x="0" y="0"/>
                                <a:chExt cx="2352675" cy="125222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2352675" cy="1252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266700"/>
                                  <a:ext cx="1785620" cy="6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820D3" id="Group 9" o:spid="_x0000_s1026" style="position:absolute;margin-left:-206.5pt;margin-top:-44.45pt;width:207.9pt;height:98.6pt;z-index:251660288;mso-width-relative:margin;mso-height-relative:margin" coordsize="23526,12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">
                      <v:oval id="Oval 1" o:spid="_x0000_s1027" style="position:absolute;width:23526;height:1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" fillcolor="white [3212]" strokecolor="black [3213]" strokeweight="4.5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8" type="#_x0000_t75" style="position:absolute;left:3048;top:2667;width:17856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750" w:type="dxa"/>
            <w:vAlign w:val="center"/>
          </w:tcPr>
          <w:p w14:paraId="36087E99" w14:textId="34F6A048" w:rsidR="00941A50" w:rsidRPr="00E643E0" w:rsidRDefault="00E643E0" w:rsidP="00550E23">
            <w:pPr>
              <w:pStyle w:val="Address"/>
              <w:spacing w:before="240"/>
              <w:rPr>
                <w:b/>
                <w:sz w:val="52"/>
                <w:szCs w:val="52"/>
              </w:rPr>
            </w:pPr>
            <w:r w:rsidRPr="00E643E0">
              <w:rPr>
                <w:b/>
                <w:sz w:val="52"/>
                <w:szCs w:val="52"/>
              </w:rPr>
              <w:t>202</w:t>
            </w:r>
            <w:r w:rsidR="00BF3F28">
              <w:rPr>
                <w:b/>
                <w:sz w:val="52"/>
                <w:szCs w:val="52"/>
              </w:rPr>
              <w:t>6</w:t>
            </w:r>
            <w:r>
              <w:rPr>
                <w:b/>
                <w:sz w:val="52"/>
                <w:szCs w:val="52"/>
              </w:rPr>
              <w:t xml:space="preserve"> </w:t>
            </w:r>
            <w:r w:rsidR="00941A50" w:rsidRPr="00E643E0">
              <w:rPr>
                <w:b/>
                <w:sz w:val="52"/>
                <w:szCs w:val="52"/>
              </w:rPr>
              <w:t>Schedule</w:t>
            </w:r>
            <w:r w:rsidR="00EF5067">
              <w:rPr>
                <w:b/>
                <w:sz w:val="52"/>
                <w:szCs w:val="52"/>
              </w:rPr>
              <w:t xml:space="preserve"> </w:t>
            </w:r>
          </w:p>
          <w:p w14:paraId="67591A0D" w14:textId="53D3C4EA" w:rsidR="00F0247E" w:rsidRPr="00941A50" w:rsidRDefault="00F0247E" w:rsidP="00550E23">
            <w:pPr>
              <w:pStyle w:val="Address"/>
              <w:spacing w:before="240"/>
              <w:rPr>
                <w:b/>
                <w:sz w:val="24"/>
                <w:szCs w:val="24"/>
              </w:rPr>
            </w:pPr>
          </w:p>
          <w:p w14:paraId="2DD5A9CF" w14:textId="679A1159" w:rsidR="00941A50" w:rsidRDefault="00941A50" w:rsidP="00550E23">
            <w:pPr>
              <w:pStyle w:val="Address"/>
              <w:spacing w:before="240"/>
              <w:rPr>
                <w:b/>
                <w:sz w:val="28"/>
                <w:szCs w:val="28"/>
                <w:u w:val="single"/>
              </w:rPr>
            </w:pPr>
            <w:r w:rsidRPr="00867C4A">
              <w:rPr>
                <w:b/>
                <w:sz w:val="28"/>
                <w:szCs w:val="28"/>
                <w:u w:val="single"/>
              </w:rPr>
              <w:t>Date:</w:t>
            </w:r>
            <w:r w:rsidRPr="00867C4A">
              <w:rPr>
                <w:b/>
                <w:sz w:val="28"/>
                <w:szCs w:val="28"/>
                <w:u w:val="single"/>
              </w:rPr>
              <w:tab/>
              <w:t>Lesson:</w:t>
            </w:r>
            <w:r w:rsidRPr="00867C4A">
              <w:rPr>
                <w:b/>
                <w:sz w:val="28"/>
                <w:szCs w:val="28"/>
                <w:u w:val="single"/>
              </w:rPr>
              <w:tab/>
              <w:t>Topic:</w:t>
            </w:r>
          </w:p>
          <w:p w14:paraId="6EB9D657" w14:textId="435F6C11" w:rsidR="00550E23" w:rsidRPr="00867C4A" w:rsidRDefault="00550E23" w:rsidP="00550E23">
            <w:pPr>
              <w:pStyle w:val="Address"/>
              <w:spacing w:before="240"/>
              <w:rPr>
                <w:b/>
                <w:sz w:val="28"/>
                <w:szCs w:val="28"/>
                <w:u w:val="single"/>
              </w:rPr>
            </w:pPr>
          </w:p>
          <w:p w14:paraId="4B2D1ED2" w14:textId="3557A5EE" w:rsidR="00A32BAA" w:rsidRDefault="00A32BAA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 14</w:t>
            </w:r>
            <w:r w:rsidRPr="005374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537423">
              <w:rPr>
                <w:b/>
                <w:sz w:val="20"/>
                <w:szCs w:val="20"/>
              </w:rPr>
              <w:t xml:space="preserve">Lesson </w:t>
            </w:r>
            <w:proofErr w:type="gramStart"/>
            <w:r w:rsidRPr="00537423">
              <w:rPr>
                <w:b/>
                <w:sz w:val="20"/>
                <w:szCs w:val="20"/>
              </w:rPr>
              <w:t xml:space="preserve">1  </w:t>
            </w:r>
            <w:r w:rsidRPr="00537423">
              <w:rPr>
                <w:b/>
                <w:sz w:val="20"/>
                <w:szCs w:val="20"/>
              </w:rPr>
              <w:tab/>
            </w:r>
            <w:proofErr w:type="gramEnd"/>
            <w:r w:rsidRPr="00537423">
              <w:rPr>
                <w:b/>
                <w:sz w:val="20"/>
                <w:szCs w:val="20"/>
              </w:rPr>
              <w:t>Means of Grace Introduction</w:t>
            </w:r>
          </w:p>
          <w:p w14:paraId="5E6EE630" w14:textId="63628F32" w:rsidR="00A32BAA" w:rsidRDefault="00A32BAA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1532A858" w14:textId="0B3F5A02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>Jan 2</w:t>
            </w:r>
            <w:r w:rsidR="00A32BAA">
              <w:rPr>
                <w:b/>
                <w:sz w:val="20"/>
                <w:szCs w:val="20"/>
              </w:rPr>
              <w:t>1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 xml:space="preserve">Lesson 2 </w:t>
            </w:r>
            <w:r w:rsidR="00A32BAA" w:rsidRPr="00537423">
              <w:rPr>
                <w:b/>
                <w:sz w:val="20"/>
                <w:szCs w:val="20"/>
              </w:rPr>
              <w:tab/>
              <w:t>The Nature and Blessings of Baptism</w:t>
            </w:r>
          </w:p>
          <w:p w14:paraId="5E5F3C54" w14:textId="3CFD396C" w:rsidR="00867C4A" w:rsidRPr="00867C4A" w:rsidRDefault="00867C4A" w:rsidP="00550E23">
            <w:pPr>
              <w:pStyle w:val="Address"/>
              <w:spacing w:before="240"/>
              <w:rPr>
                <w:b/>
                <w:color w:val="FF0000"/>
                <w:sz w:val="16"/>
                <w:szCs w:val="16"/>
              </w:rPr>
            </w:pPr>
          </w:p>
          <w:p w14:paraId="65BD4D21" w14:textId="77777777" w:rsidR="00A32BAA" w:rsidRDefault="008F77AA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 </w:t>
            </w:r>
            <w:r w:rsidR="00D249D2">
              <w:rPr>
                <w:b/>
                <w:sz w:val="20"/>
                <w:szCs w:val="20"/>
              </w:rPr>
              <w:t>2</w:t>
            </w:r>
            <w:r w:rsidR="00A32BAA">
              <w:rPr>
                <w:b/>
                <w:sz w:val="20"/>
                <w:szCs w:val="20"/>
              </w:rPr>
              <w:t>8</w:t>
            </w:r>
            <w:r w:rsidR="00537423" w:rsidRPr="00537423">
              <w:rPr>
                <w:b/>
                <w:sz w:val="20"/>
                <w:szCs w:val="20"/>
              </w:rPr>
              <w:tab/>
            </w:r>
            <w:r w:rsidR="00537423"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 xml:space="preserve">Lesson </w:t>
            </w:r>
            <w:proofErr w:type="gramStart"/>
            <w:r w:rsidR="00A32BAA" w:rsidRPr="00537423">
              <w:rPr>
                <w:b/>
                <w:sz w:val="20"/>
                <w:szCs w:val="20"/>
              </w:rPr>
              <w:t xml:space="preserve">3  </w:t>
            </w:r>
            <w:r w:rsidR="00A32BAA" w:rsidRPr="00537423">
              <w:rPr>
                <w:b/>
                <w:sz w:val="20"/>
                <w:szCs w:val="20"/>
              </w:rPr>
              <w:tab/>
            </w:r>
            <w:proofErr w:type="gramEnd"/>
            <w:r w:rsidR="00A32BAA" w:rsidRPr="00537423">
              <w:rPr>
                <w:b/>
                <w:sz w:val="20"/>
                <w:szCs w:val="20"/>
              </w:rPr>
              <w:t>The Power of Baptism</w:t>
            </w:r>
          </w:p>
          <w:p w14:paraId="6E79D56E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0EB6C864" w14:textId="77777777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Feb </w:t>
            </w:r>
            <w:r w:rsidR="00A32BAA">
              <w:rPr>
                <w:b/>
                <w:sz w:val="20"/>
                <w:szCs w:val="20"/>
              </w:rPr>
              <w:t>4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 xml:space="preserve">Lesson 4 </w:t>
            </w:r>
            <w:r w:rsidR="00A32BAA" w:rsidRPr="00537423">
              <w:rPr>
                <w:b/>
                <w:sz w:val="20"/>
                <w:szCs w:val="20"/>
              </w:rPr>
              <w:tab/>
              <w:t>Confession and Absolution</w:t>
            </w:r>
          </w:p>
          <w:p w14:paraId="5972F2DC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0074F660" w14:textId="6F9B2498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>Feb 1</w:t>
            </w:r>
            <w:r w:rsidR="00A32BAA">
              <w:rPr>
                <w:b/>
                <w:sz w:val="20"/>
                <w:szCs w:val="20"/>
              </w:rPr>
              <w:t>1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>
              <w:rPr>
                <w:b/>
                <w:sz w:val="20"/>
                <w:szCs w:val="20"/>
              </w:rPr>
              <w:t>No CrossTraining (Staff Conference)</w:t>
            </w:r>
          </w:p>
          <w:p w14:paraId="2DB0E93F" w14:textId="3B3EAC59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61EB6B70" w14:textId="4B48ACB6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Feb </w:t>
            </w:r>
            <w:r w:rsidR="00D249D2">
              <w:rPr>
                <w:b/>
                <w:sz w:val="20"/>
                <w:szCs w:val="20"/>
              </w:rPr>
              <w:t>1</w:t>
            </w:r>
            <w:r w:rsidR="00A32BAA">
              <w:rPr>
                <w:b/>
                <w:sz w:val="20"/>
                <w:szCs w:val="20"/>
              </w:rPr>
              <w:t>8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 xml:space="preserve">Lesson </w:t>
            </w:r>
            <w:proofErr w:type="gramStart"/>
            <w:r w:rsidR="00A32BAA" w:rsidRPr="00537423">
              <w:rPr>
                <w:b/>
                <w:sz w:val="20"/>
                <w:szCs w:val="20"/>
              </w:rPr>
              <w:t xml:space="preserve">5  </w:t>
            </w:r>
            <w:r w:rsidR="00A32BAA" w:rsidRPr="00537423">
              <w:rPr>
                <w:b/>
                <w:sz w:val="20"/>
                <w:szCs w:val="20"/>
              </w:rPr>
              <w:tab/>
            </w:r>
            <w:proofErr w:type="gramEnd"/>
            <w:r w:rsidR="00A32BAA" w:rsidRPr="00537423">
              <w:rPr>
                <w:b/>
                <w:sz w:val="20"/>
                <w:szCs w:val="20"/>
              </w:rPr>
              <w:t>Nature and Benefit of Communion</w:t>
            </w:r>
            <w:r w:rsidR="00A32BAA">
              <w:rPr>
                <w:b/>
                <w:sz w:val="20"/>
                <w:szCs w:val="20"/>
              </w:rPr>
              <w:t xml:space="preserve"> </w:t>
            </w:r>
          </w:p>
          <w:p w14:paraId="4BBA69ED" w14:textId="77777777" w:rsidR="00867C4A" w:rsidRPr="00867C4A" w:rsidRDefault="00867C4A" w:rsidP="00550E23">
            <w:pPr>
              <w:pStyle w:val="Address"/>
              <w:spacing w:before="240"/>
              <w:rPr>
                <w:b/>
                <w:color w:val="FF0000"/>
                <w:sz w:val="16"/>
                <w:szCs w:val="16"/>
              </w:rPr>
            </w:pPr>
          </w:p>
          <w:p w14:paraId="30BDD1A8" w14:textId="5590BADC" w:rsidR="00537423" w:rsidRDefault="008F77AA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 2</w:t>
            </w:r>
            <w:r w:rsidR="00A32BAA">
              <w:rPr>
                <w:b/>
                <w:sz w:val="20"/>
                <w:szCs w:val="20"/>
              </w:rPr>
              <w:t>5</w:t>
            </w:r>
            <w:r w:rsidR="00537423" w:rsidRPr="00537423">
              <w:rPr>
                <w:b/>
                <w:sz w:val="20"/>
                <w:szCs w:val="20"/>
              </w:rPr>
              <w:tab/>
            </w:r>
            <w:r w:rsidR="00537423" w:rsidRPr="00537423">
              <w:rPr>
                <w:b/>
                <w:sz w:val="20"/>
                <w:szCs w:val="20"/>
              </w:rPr>
              <w:tab/>
              <w:t xml:space="preserve">Lesson </w:t>
            </w:r>
            <w:proofErr w:type="gramStart"/>
            <w:r w:rsidR="00537423" w:rsidRPr="00537423">
              <w:rPr>
                <w:b/>
                <w:sz w:val="20"/>
                <w:szCs w:val="20"/>
              </w:rPr>
              <w:t xml:space="preserve">6  </w:t>
            </w:r>
            <w:r w:rsidR="00537423" w:rsidRPr="00537423">
              <w:rPr>
                <w:b/>
                <w:sz w:val="20"/>
                <w:szCs w:val="20"/>
              </w:rPr>
              <w:tab/>
            </w:r>
            <w:proofErr w:type="gramEnd"/>
            <w:r w:rsidR="00537423" w:rsidRPr="00537423">
              <w:rPr>
                <w:b/>
                <w:sz w:val="20"/>
                <w:szCs w:val="20"/>
              </w:rPr>
              <w:t xml:space="preserve">Power of Communion </w:t>
            </w:r>
          </w:p>
          <w:p w14:paraId="50A5FE80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7D20F4B1" w14:textId="7DCA5659" w:rsidR="00537423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Mar </w:t>
            </w:r>
            <w:r w:rsidR="00A32BAA">
              <w:rPr>
                <w:b/>
                <w:sz w:val="20"/>
                <w:szCs w:val="20"/>
              </w:rPr>
              <w:t>4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  <w:t xml:space="preserve">Lesson </w:t>
            </w:r>
            <w:proofErr w:type="gramStart"/>
            <w:r w:rsidRPr="00537423">
              <w:rPr>
                <w:b/>
                <w:sz w:val="20"/>
                <w:szCs w:val="20"/>
              </w:rPr>
              <w:t xml:space="preserve">7  </w:t>
            </w:r>
            <w:r w:rsidRPr="00537423">
              <w:rPr>
                <w:b/>
                <w:sz w:val="20"/>
                <w:szCs w:val="20"/>
              </w:rPr>
              <w:tab/>
            </w:r>
            <w:proofErr w:type="gramEnd"/>
            <w:r w:rsidRPr="00537423">
              <w:rPr>
                <w:b/>
                <w:sz w:val="20"/>
                <w:szCs w:val="20"/>
              </w:rPr>
              <w:t>Martin Luther Part 1</w:t>
            </w:r>
          </w:p>
          <w:p w14:paraId="5337F041" w14:textId="5C384E2B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2914D875" w14:textId="184A10D0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>Mar 1</w:t>
            </w:r>
            <w:r w:rsidR="00A32BAA">
              <w:rPr>
                <w:b/>
                <w:sz w:val="20"/>
                <w:szCs w:val="20"/>
              </w:rPr>
              <w:t>1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>Lesson 8</w:t>
            </w:r>
            <w:r w:rsidR="00A32BAA" w:rsidRPr="00537423">
              <w:rPr>
                <w:b/>
                <w:sz w:val="20"/>
                <w:szCs w:val="20"/>
              </w:rPr>
              <w:tab/>
              <w:t>Martin Luther Part 2</w:t>
            </w:r>
          </w:p>
          <w:p w14:paraId="36DC0CB1" w14:textId="5D17C136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615FE038" w14:textId="4732EF4B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Mar </w:t>
            </w:r>
            <w:r w:rsidR="00D249D2">
              <w:rPr>
                <w:b/>
                <w:sz w:val="20"/>
                <w:szCs w:val="20"/>
              </w:rPr>
              <w:t>1</w:t>
            </w:r>
            <w:r w:rsidR="00A32BAA">
              <w:rPr>
                <w:b/>
                <w:sz w:val="20"/>
                <w:szCs w:val="20"/>
              </w:rPr>
              <w:t>8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>Lesson 9</w:t>
            </w:r>
            <w:r w:rsidR="00A32BAA" w:rsidRPr="00537423">
              <w:rPr>
                <w:b/>
                <w:sz w:val="20"/>
                <w:szCs w:val="20"/>
              </w:rPr>
              <w:tab/>
              <w:t>Missional Living</w:t>
            </w:r>
          </w:p>
          <w:p w14:paraId="01A1B8D4" w14:textId="6050B4A5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4B71F6C9" w14:textId="3E7816E8" w:rsidR="00A32BAA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Mar </w:t>
            </w:r>
            <w:r w:rsidR="00D249D2">
              <w:rPr>
                <w:b/>
                <w:sz w:val="20"/>
                <w:szCs w:val="20"/>
              </w:rPr>
              <w:t>2</w:t>
            </w:r>
            <w:r w:rsidR="00A32BAA">
              <w:rPr>
                <w:b/>
                <w:sz w:val="20"/>
                <w:szCs w:val="20"/>
              </w:rPr>
              <w:t>5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 xml:space="preserve">Lesson 10  </w:t>
            </w:r>
            <w:r w:rsidR="00550E23">
              <w:rPr>
                <w:b/>
                <w:sz w:val="20"/>
                <w:szCs w:val="20"/>
              </w:rPr>
              <w:t xml:space="preserve">        </w:t>
            </w:r>
            <w:r w:rsidR="00A32BAA" w:rsidRPr="00537423">
              <w:rPr>
                <w:b/>
                <w:sz w:val="20"/>
                <w:szCs w:val="20"/>
              </w:rPr>
              <w:t>Christian Household and Vocation</w:t>
            </w:r>
          </w:p>
          <w:p w14:paraId="6C07B080" w14:textId="568861B8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344E2611" w14:textId="111920DF" w:rsidR="00EF5067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April </w:t>
            </w:r>
            <w:r w:rsidR="00A32BAA">
              <w:rPr>
                <w:b/>
                <w:sz w:val="20"/>
                <w:szCs w:val="20"/>
              </w:rPr>
              <w:t>1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A32BAA" w:rsidRPr="00537423">
              <w:rPr>
                <w:b/>
                <w:sz w:val="20"/>
                <w:szCs w:val="20"/>
              </w:rPr>
              <w:t>No C</w:t>
            </w:r>
            <w:r w:rsidR="00A32BAA">
              <w:rPr>
                <w:b/>
                <w:sz w:val="20"/>
                <w:szCs w:val="20"/>
              </w:rPr>
              <w:t>rossTraining - Easter</w:t>
            </w:r>
            <w:r w:rsidR="00A32BAA" w:rsidRPr="00537423">
              <w:rPr>
                <w:b/>
                <w:sz w:val="20"/>
                <w:szCs w:val="20"/>
              </w:rPr>
              <w:t xml:space="preserve"> Break</w:t>
            </w:r>
            <w:r w:rsidRPr="00537423">
              <w:rPr>
                <w:b/>
                <w:sz w:val="20"/>
                <w:szCs w:val="20"/>
              </w:rPr>
              <w:tab/>
            </w:r>
          </w:p>
          <w:p w14:paraId="390F30EB" w14:textId="38C6E9EF" w:rsidR="005D7A64" w:rsidRPr="00537423" w:rsidRDefault="005D7A64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</w:t>
            </w:r>
          </w:p>
          <w:p w14:paraId="5681F863" w14:textId="2C3253AC" w:rsidR="00537423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April </w:t>
            </w:r>
            <w:r w:rsidR="00A32BAA">
              <w:rPr>
                <w:b/>
                <w:sz w:val="20"/>
                <w:szCs w:val="20"/>
              </w:rPr>
              <w:t>8</w:t>
            </w:r>
            <w:r w:rsidR="00D249D2">
              <w:rPr>
                <w:b/>
                <w:sz w:val="20"/>
                <w:szCs w:val="20"/>
              </w:rPr>
              <w:t xml:space="preserve">  </w:t>
            </w:r>
            <w:r w:rsidR="00CB5C1B">
              <w:rPr>
                <w:b/>
                <w:sz w:val="20"/>
                <w:szCs w:val="20"/>
              </w:rPr>
              <w:t xml:space="preserve"> </w:t>
            </w:r>
            <w:r w:rsidRPr="00537423">
              <w:rPr>
                <w:b/>
                <w:sz w:val="20"/>
                <w:szCs w:val="20"/>
              </w:rPr>
              <w:tab/>
              <w:t xml:space="preserve">Lesson </w:t>
            </w:r>
            <w:proofErr w:type="gramStart"/>
            <w:r w:rsidRPr="00537423">
              <w:rPr>
                <w:b/>
                <w:sz w:val="20"/>
                <w:szCs w:val="20"/>
              </w:rPr>
              <w:t xml:space="preserve">11  </w:t>
            </w:r>
            <w:r w:rsidRPr="00537423">
              <w:rPr>
                <w:b/>
                <w:sz w:val="20"/>
                <w:szCs w:val="20"/>
              </w:rPr>
              <w:tab/>
            </w:r>
            <w:proofErr w:type="gramEnd"/>
            <w:r w:rsidRPr="00537423">
              <w:rPr>
                <w:b/>
                <w:sz w:val="20"/>
                <w:szCs w:val="20"/>
              </w:rPr>
              <w:t>Stewardship of time, talents</w:t>
            </w:r>
            <w:r w:rsidR="00BA4502">
              <w:rPr>
                <w:b/>
                <w:sz w:val="20"/>
                <w:szCs w:val="20"/>
              </w:rPr>
              <w:t xml:space="preserve">, </w:t>
            </w:r>
            <w:r w:rsidRPr="00537423">
              <w:rPr>
                <w:b/>
                <w:sz w:val="20"/>
                <w:szCs w:val="20"/>
              </w:rPr>
              <w:t>treasures</w:t>
            </w:r>
          </w:p>
          <w:p w14:paraId="3AE53115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5322DC2F" w14:textId="7B16138C" w:rsidR="00537423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April </w:t>
            </w:r>
            <w:r w:rsidR="00CB5C1B">
              <w:rPr>
                <w:b/>
                <w:sz w:val="20"/>
                <w:szCs w:val="20"/>
              </w:rPr>
              <w:t>1</w:t>
            </w:r>
            <w:r w:rsidR="00A32BAA">
              <w:rPr>
                <w:b/>
                <w:sz w:val="20"/>
                <w:szCs w:val="20"/>
              </w:rPr>
              <w:t>5</w:t>
            </w:r>
            <w:r w:rsidR="00D249D2">
              <w:rPr>
                <w:b/>
                <w:sz w:val="20"/>
                <w:szCs w:val="20"/>
              </w:rPr>
              <w:t xml:space="preserve"> </w:t>
            </w:r>
            <w:r w:rsidRPr="00537423">
              <w:rPr>
                <w:b/>
                <w:sz w:val="20"/>
                <w:szCs w:val="20"/>
              </w:rPr>
              <w:tab/>
              <w:t xml:space="preserve">Lesson </w:t>
            </w:r>
            <w:proofErr w:type="gramStart"/>
            <w:r w:rsidRPr="00537423">
              <w:rPr>
                <w:b/>
                <w:sz w:val="20"/>
                <w:szCs w:val="20"/>
              </w:rPr>
              <w:t xml:space="preserve">12  </w:t>
            </w:r>
            <w:r w:rsidRPr="00537423">
              <w:rPr>
                <w:b/>
                <w:sz w:val="20"/>
                <w:szCs w:val="20"/>
              </w:rPr>
              <w:tab/>
            </w:r>
            <w:proofErr w:type="gramEnd"/>
            <w:r w:rsidRPr="00537423">
              <w:rPr>
                <w:b/>
                <w:sz w:val="20"/>
                <w:szCs w:val="20"/>
              </w:rPr>
              <w:t>Worship and Church Year</w:t>
            </w:r>
          </w:p>
          <w:p w14:paraId="42A2A6CC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7B65D854" w14:textId="1C92ADC1" w:rsidR="00537423" w:rsidRDefault="00537423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>April 2</w:t>
            </w:r>
            <w:r w:rsidR="00A32BAA">
              <w:rPr>
                <w:b/>
                <w:sz w:val="20"/>
                <w:szCs w:val="20"/>
              </w:rPr>
              <w:t>2</w:t>
            </w:r>
            <w:r w:rsidR="004E0DF7">
              <w:rPr>
                <w:b/>
                <w:sz w:val="20"/>
                <w:szCs w:val="20"/>
              </w:rPr>
              <w:t xml:space="preserve">             </w:t>
            </w:r>
            <w:r w:rsidRPr="00537423">
              <w:rPr>
                <w:b/>
                <w:sz w:val="20"/>
                <w:szCs w:val="20"/>
              </w:rPr>
              <w:t xml:space="preserve">Lesson </w:t>
            </w:r>
            <w:proofErr w:type="gramStart"/>
            <w:r w:rsidRPr="00537423">
              <w:rPr>
                <w:b/>
                <w:sz w:val="20"/>
                <w:szCs w:val="20"/>
              </w:rPr>
              <w:t xml:space="preserve">13  </w:t>
            </w:r>
            <w:r w:rsidRPr="00537423">
              <w:rPr>
                <w:b/>
                <w:sz w:val="20"/>
                <w:szCs w:val="20"/>
              </w:rPr>
              <w:tab/>
            </w:r>
            <w:proofErr w:type="gramEnd"/>
            <w:r w:rsidRPr="00537423">
              <w:rPr>
                <w:b/>
                <w:sz w:val="20"/>
                <w:szCs w:val="20"/>
              </w:rPr>
              <w:t>What is the Rite of Confirmation</w:t>
            </w:r>
          </w:p>
          <w:p w14:paraId="42DDB224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0D2905E1" w14:textId="55141695" w:rsidR="00537423" w:rsidRDefault="00D249D2" w:rsidP="00550E23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April </w:t>
            </w:r>
            <w:r w:rsidR="00A32BAA">
              <w:rPr>
                <w:b/>
                <w:sz w:val="20"/>
                <w:szCs w:val="20"/>
              </w:rPr>
              <w:t xml:space="preserve">29 </w:t>
            </w:r>
            <w:r w:rsidR="00537423" w:rsidRPr="00537423">
              <w:rPr>
                <w:b/>
                <w:sz w:val="20"/>
                <w:szCs w:val="20"/>
              </w:rPr>
              <w:tab/>
              <w:t xml:space="preserve">Lesson 14 </w:t>
            </w:r>
            <w:r w:rsidR="00537423" w:rsidRPr="00537423">
              <w:rPr>
                <w:b/>
                <w:sz w:val="20"/>
                <w:szCs w:val="20"/>
              </w:rPr>
              <w:tab/>
              <w:t>Review and Evaluate</w:t>
            </w:r>
          </w:p>
          <w:p w14:paraId="639FC92D" w14:textId="77777777" w:rsidR="00867C4A" w:rsidRPr="00867C4A" w:rsidRDefault="00867C4A" w:rsidP="00550E23">
            <w:pPr>
              <w:pStyle w:val="Address"/>
              <w:spacing w:before="240"/>
              <w:rPr>
                <w:b/>
                <w:sz w:val="16"/>
                <w:szCs w:val="16"/>
              </w:rPr>
            </w:pPr>
          </w:p>
          <w:p w14:paraId="42905BE1" w14:textId="77777777" w:rsidR="00C32850" w:rsidRDefault="00537423" w:rsidP="00550E23">
            <w:pPr>
              <w:pStyle w:val="Address"/>
              <w:rPr>
                <w:b/>
                <w:sz w:val="20"/>
                <w:szCs w:val="20"/>
              </w:rPr>
            </w:pPr>
            <w:r w:rsidRPr="00537423">
              <w:rPr>
                <w:b/>
                <w:sz w:val="20"/>
                <w:szCs w:val="20"/>
              </w:rPr>
              <w:t xml:space="preserve">May </w:t>
            </w:r>
            <w:r w:rsidR="00A32BAA">
              <w:rPr>
                <w:b/>
                <w:sz w:val="20"/>
                <w:szCs w:val="20"/>
              </w:rPr>
              <w:t>6</w:t>
            </w:r>
            <w:r w:rsidRPr="00537423">
              <w:rPr>
                <w:b/>
                <w:sz w:val="20"/>
                <w:szCs w:val="20"/>
              </w:rPr>
              <w:tab/>
            </w:r>
            <w:r w:rsidRPr="00537423">
              <w:rPr>
                <w:b/>
                <w:sz w:val="20"/>
                <w:szCs w:val="20"/>
              </w:rPr>
              <w:tab/>
            </w:r>
            <w:r w:rsidR="00C32850" w:rsidRPr="00537423">
              <w:rPr>
                <w:b/>
                <w:sz w:val="20"/>
                <w:szCs w:val="20"/>
              </w:rPr>
              <w:t>Lesson 15</w:t>
            </w:r>
            <w:r w:rsidR="00C32850">
              <w:rPr>
                <w:b/>
                <w:sz w:val="20"/>
                <w:szCs w:val="20"/>
              </w:rPr>
              <w:t xml:space="preserve"> CT Cross Exam and Backyard Bonanza                                                </w:t>
            </w:r>
          </w:p>
          <w:p w14:paraId="2420642A" w14:textId="09F4109F" w:rsidR="00A07B67" w:rsidRDefault="00C32850" w:rsidP="00550E23">
            <w:pPr>
              <w:pStyle w:val="Address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Pr="00EB46C2">
              <w:rPr>
                <w:b/>
                <w:sz w:val="20"/>
                <w:szCs w:val="20"/>
              </w:rPr>
              <w:t>Last Class and Faith Formation Booklets Due</w:t>
            </w:r>
          </w:p>
          <w:p w14:paraId="2C89D512" w14:textId="77777777" w:rsidR="00867C4A" w:rsidRPr="00867C4A" w:rsidRDefault="00867C4A" w:rsidP="00550E23">
            <w:pPr>
              <w:pStyle w:val="Address"/>
              <w:rPr>
                <w:b/>
                <w:color w:val="FF0000"/>
                <w:sz w:val="16"/>
                <w:szCs w:val="16"/>
              </w:rPr>
            </w:pPr>
          </w:p>
          <w:p w14:paraId="6EFF4846" w14:textId="77777777" w:rsidR="00425079" w:rsidRDefault="00BA4502" w:rsidP="00550E23">
            <w:pPr>
              <w:pStyle w:val="Address"/>
              <w:rPr>
                <w:b/>
                <w:sz w:val="20"/>
                <w:szCs w:val="20"/>
              </w:rPr>
            </w:pPr>
            <w:r w:rsidRPr="00BA4502">
              <w:rPr>
                <w:b/>
                <w:sz w:val="20"/>
                <w:szCs w:val="20"/>
              </w:rPr>
              <w:t>May 1</w:t>
            </w:r>
            <w:r w:rsidR="00A32BAA">
              <w:rPr>
                <w:b/>
                <w:sz w:val="20"/>
                <w:szCs w:val="20"/>
              </w:rPr>
              <w:t>3</w:t>
            </w:r>
            <w:r w:rsidRPr="00BA4502">
              <w:rPr>
                <w:b/>
                <w:sz w:val="20"/>
                <w:szCs w:val="20"/>
              </w:rPr>
              <w:tab/>
            </w:r>
            <w:r w:rsidR="002B100F">
              <w:rPr>
                <w:b/>
                <w:sz w:val="20"/>
                <w:szCs w:val="20"/>
              </w:rPr>
              <w:t xml:space="preserve">             </w:t>
            </w:r>
            <w:r w:rsidRPr="00BA4502">
              <w:rPr>
                <w:b/>
                <w:sz w:val="20"/>
                <w:szCs w:val="20"/>
              </w:rPr>
              <w:t>8th Grade Rite of Confirmation Meeting</w:t>
            </w:r>
          </w:p>
          <w:p w14:paraId="445D5A69" w14:textId="10CBD364" w:rsidR="00550E23" w:rsidRDefault="00550E23" w:rsidP="00550E23">
            <w:pPr>
              <w:pStyle w:val="Address"/>
              <w:rPr>
                <w:b/>
                <w:sz w:val="20"/>
                <w:szCs w:val="20"/>
              </w:rPr>
            </w:pPr>
          </w:p>
          <w:p w14:paraId="7236B74B" w14:textId="77777777" w:rsidR="00550E23" w:rsidRDefault="00550E23" w:rsidP="00550E23">
            <w:pPr>
              <w:pStyle w:val="Address"/>
              <w:rPr>
                <w:b/>
                <w:sz w:val="20"/>
                <w:szCs w:val="20"/>
              </w:rPr>
            </w:pPr>
          </w:p>
          <w:p w14:paraId="03083879" w14:textId="2AAFB0C6" w:rsidR="00550E23" w:rsidRPr="00550E23" w:rsidRDefault="00550E23" w:rsidP="00550E23">
            <w:pPr>
              <w:pStyle w:val="Address"/>
              <w:rPr>
                <w:b/>
                <w:sz w:val="20"/>
                <w:szCs w:val="20"/>
              </w:rPr>
            </w:pPr>
          </w:p>
        </w:tc>
      </w:tr>
    </w:tbl>
    <w:p w14:paraId="43563186" w14:textId="0F04A898" w:rsidR="000376CC" w:rsidRPr="00FA6836" w:rsidRDefault="000376CC" w:rsidP="00FA6836">
      <w:pPr>
        <w:pStyle w:val="ContactDetails"/>
        <w:rPr>
          <w:rStyle w:val="Hyperlink"/>
          <w:color w:val="auto"/>
          <w:sz w:val="2"/>
          <w:szCs w:val="2"/>
          <w:u w:val="none"/>
        </w:rPr>
      </w:pPr>
    </w:p>
    <w:sectPr w:rsidR="000376CC" w:rsidRPr="00FA6836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3058" w14:textId="77777777" w:rsidR="00A5212E" w:rsidRDefault="00A5212E" w:rsidP="000C45FF">
      <w:r>
        <w:separator/>
      </w:r>
    </w:p>
  </w:endnote>
  <w:endnote w:type="continuationSeparator" w:id="0">
    <w:p w14:paraId="7FEF21DA" w14:textId="77777777" w:rsidR="00A5212E" w:rsidRDefault="00A5212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FE76" w14:textId="77777777" w:rsidR="00A5212E" w:rsidRDefault="00A5212E" w:rsidP="000C45FF">
      <w:r>
        <w:separator/>
      </w:r>
    </w:p>
  </w:footnote>
  <w:footnote w:type="continuationSeparator" w:id="0">
    <w:p w14:paraId="140899CB" w14:textId="77777777" w:rsidR="00A5212E" w:rsidRDefault="00A5212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3FAC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90DA6A1" wp14:editId="7BBE44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3B"/>
    <w:multiLevelType w:val="hybridMultilevel"/>
    <w:tmpl w:val="E1AAC9D8"/>
    <w:lvl w:ilvl="0" w:tplc="2D824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FB"/>
    <w:multiLevelType w:val="hybridMultilevel"/>
    <w:tmpl w:val="629C9A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87793"/>
    <w:multiLevelType w:val="hybridMultilevel"/>
    <w:tmpl w:val="F1F8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33E"/>
    <w:multiLevelType w:val="hybridMultilevel"/>
    <w:tmpl w:val="87B8FDD6"/>
    <w:lvl w:ilvl="0" w:tplc="82BE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6A35"/>
    <w:multiLevelType w:val="hybridMultilevel"/>
    <w:tmpl w:val="0DCA5732"/>
    <w:lvl w:ilvl="0" w:tplc="8318C3C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663E"/>
    <w:multiLevelType w:val="hybridMultilevel"/>
    <w:tmpl w:val="2B28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E2135"/>
    <w:multiLevelType w:val="hybridMultilevel"/>
    <w:tmpl w:val="6CBA9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8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0864"/>
    <w:multiLevelType w:val="hybridMultilevel"/>
    <w:tmpl w:val="4C62B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16E0"/>
    <w:multiLevelType w:val="hybridMultilevel"/>
    <w:tmpl w:val="80FA7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2650"/>
    <w:multiLevelType w:val="hybridMultilevel"/>
    <w:tmpl w:val="ED461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3294"/>
    <w:multiLevelType w:val="hybridMultilevel"/>
    <w:tmpl w:val="385CA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5C0"/>
    <w:multiLevelType w:val="hybridMultilevel"/>
    <w:tmpl w:val="461E7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62FA"/>
    <w:multiLevelType w:val="hybridMultilevel"/>
    <w:tmpl w:val="CE9CC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105FE"/>
    <w:multiLevelType w:val="hybridMultilevel"/>
    <w:tmpl w:val="3C166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9776B"/>
    <w:multiLevelType w:val="hybridMultilevel"/>
    <w:tmpl w:val="40B83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F27AF"/>
    <w:multiLevelType w:val="hybridMultilevel"/>
    <w:tmpl w:val="47AAC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D053F"/>
    <w:multiLevelType w:val="hybridMultilevel"/>
    <w:tmpl w:val="CDCC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3402B"/>
    <w:multiLevelType w:val="hybridMultilevel"/>
    <w:tmpl w:val="FD7AC8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E77DF"/>
    <w:multiLevelType w:val="hybridMultilevel"/>
    <w:tmpl w:val="02061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EF44A3"/>
    <w:multiLevelType w:val="hybridMultilevel"/>
    <w:tmpl w:val="B1825DC6"/>
    <w:lvl w:ilvl="0" w:tplc="A7029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3DA1"/>
    <w:multiLevelType w:val="hybridMultilevel"/>
    <w:tmpl w:val="30BC0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F311A8"/>
    <w:multiLevelType w:val="hybridMultilevel"/>
    <w:tmpl w:val="40509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9717E"/>
    <w:multiLevelType w:val="hybridMultilevel"/>
    <w:tmpl w:val="F4FAB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E428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B3C97"/>
    <w:multiLevelType w:val="hybridMultilevel"/>
    <w:tmpl w:val="9DCAF60C"/>
    <w:lvl w:ilvl="0" w:tplc="DB0CDAE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4596D"/>
    <w:multiLevelType w:val="hybridMultilevel"/>
    <w:tmpl w:val="EB863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97F66"/>
    <w:multiLevelType w:val="hybridMultilevel"/>
    <w:tmpl w:val="7BA275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12C2A"/>
    <w:multiLevelType w:val="hybridMultilevel"/>
    <w:tmpl w:val="24A4F88A"/>
    <w:lvl w:ilvl="0" w:tplc="82BE45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D824486">
      <w:start w:val="1"/>
      <w:numFmt w:val="upperLetter"/>
      <w:lvlText w:val="%4."/>
      <w:lvlJc w:val="left"/>
      <w:pPr>
        <w:ind w:left="254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92EBC"/>
    <w:multiLevelType w:val="hybridMultilevel"/>
    <w:tmpl w:val="4AEA7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810789">
    <w:abstractNumId w:val="26"/>
  </w:num>
  <w:num w:numId="2" w16cid:durableId="133064162">
    <w:abstractNumId w:val="27"/>
  </w:num>
  <w:num w:numId="3" w16cid:durableId="1998027337">
    <w:abstractNumId w:val="13"/>
  </w:num>
  <w:num w:numId="4" w16cid:durableId="1853831837">
    <w:abstractNumId w:val="5"/>
  </w:num>
  <w:num w:numId="5" w16cid:durableId="2031759247">
    <w:abstractNumId w:val="16"/>
  </w:num>
  <w:num w:numId="6" w16cid:durableId="1649280033">
    <w:abstractNumId w:val="18"/>
  </w:num>
  <w:num w:numId="7" w16cid:durableId="1390153074">
    <w:abstractNumId w:val="14"/>
  </w:num>
  <w:num w:numId="8" w16cid:durableId="1109743009">
    <w:abstractNumId w:val="19"/>
  </w:num>
  <w:num w:numId="9" w16cid:durableId="947545321">
    <w:abstractNumId w:val="24"/>
  </w:num>
  <w:num w:numId="10" w16cid:durableId="1188718048">
    <w:abstractNumId w:val="28"/>
  </w:num>
  <w:num w:numId="11" w16cid:durableId="1948582444">
    <w:abstractNumId w:val="4"/>
  </w:num>
  <w:num w:numId="12" w16cid:durableId="298146401">
    <w:abstractNumId w:val="0"/>
  </w:num>
  <w:num w:numId="13" w16cid:durableId="412942425">
    <w:abstractNumId w:val="20"/>
  </w:num>
  <w:num w:numId="14" w16cid:durableId="1057974864">
    <w:abstractNumId w:val="11"/>
  </w:num>
  <w:num w:numId="15" w16cid:durableId="748424550">
    <w:abstractNumId w:val="10"/>
  </w:num>
  <w:num w:numId="16" w16cid:durableId="836843944">
    <w:abstractNumId w:val="25"/>
  </w:num>
  <w:num w:numId="17" w16cid:durableId="855122820">
    <w:abstractNumId w:val="3"/>
  </w:num>
  <w:num w:numId="18" w16cid:durableId="315110576">
    <w:abstractNumId w:val="23"/>
  </w:num>
  <w:num w:numId="19" w16cid:durableId="847449349">
    <w:abstractNumId w:val="1"/>
  </w:num>
  <w:num w:numId="20" w16cid:durableId="1233201672">
    <w:abstractNumId w:val="2"/>
  </w:num>
  <w:num w:numId="21" w16cid:durableId="511771454">
    <w:abstractNumId w:val="22"/>
  </w:num>
  <w:num w:numId="22" w16cid:durableId="1479153684">
    <w:abstractNumId w:val="12"/>
  </w:num>
  <w:num w:numId="23" w16cid:durableId="97260594">
    <w:abstractNumId w:val="17"/>
  </w:num>
  <w:num w:numId="24" w16cid:durableId="580256507">
    <w:abstractNumId w:val="7"/>
  </w:num>
  <w:num w:numId="25" w16cid:durableId="1635598998">
    <w:abstractNumId w:val="8"/>
  </w:num>
  <w:num w:numId="26" w16cid:durableId="348263274">
    <w:abstractNumId w:val="9"/>
  </w:num>
  <w:num w:numId="27" w16cid:durableId="269748940">
    <w:abstractNumId w:val="21"/>
  </w:num>
  <w:num w:numId="28" w16cid:durableId="1785492829">
    <w:abstractNumId w:val="6"/>
  </w:num>
  <w:num w:numId="29" w16cid:durableId="2710151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76"/>
    <w:rsid w:val="0000488C"/>
    <w:rsid w:val="00005CD8"/>
    <w:rsid w:val="0000713A"/>
    <w:rsid w:val="0000761D"/>
    <w:rsid w:val="00007955"/>
    <w:rsid w:val="00021F86"/>
    <w:rsid w:val="000231A3"/>
    <w:rsid w:val="00036450"/>
    <w:rsid w:val="000376CC"/>
    <w:rsid w:val="00061C84"/>
    <w:rsid w:val="000629D5"/>
    <w:rsid w:val="00076632"/>
    <w:rsid w:val="000833A4"/>
    <w:rsid w:val="000A09F7"/>
    <w:rsid w:val="000A6119"/>
    <w:rsid w:val="000B05D3"/>
    <w:rsid w:val="000B42F4"/>
    <w:rsid w:val="000B5528"/>
    <w:rsid w:val="000B6B04"/>
    <w:rsid w:val="000C19BE"/>
    <w:rsid w:val="000C45FF"/>
    <w:rsid w:val="000D2EA8"/>
    <w:rsid w:val="000D5D41"/>
    <w:rsid w:val="000E1722"/>
    <w:rsid w:val="000E3FD1"/>
    <w:rsid w:val="000F46E6"/>
    <w:rsid w:val="000F6A0E"/>
    <w:rsid w:val="00112887"/>
    <w:rsid w:val="00137C09"/>
    <w:rsid w:val="00145BC9"/>
    <w:rsid w:val="00146714"/>
    <w:rsid w:val="001516EE"/>
    <w:rsid w:val="00176EDF"/>
    <w:rsid w:val="00180329"/>
    <w:rsid w:val="00186129"/>
    <w:rsid w:val="0019001F"/>
    <w:rsid w:val="0019004A"/>
    <w:rsid w:val="001A74A5"/>
    <w:rsid w:val="001B2ABD"/>
    <w:rsid w:val="001B4342"/>
    <w:rsid w:val="001D2335"/>
    <w:rsid w:val="001E1759"/>
    <w:rsid w:val="001F0C31"/>
    <w:rsid w:val="001F1ECC"/>
    <w:rsid w:val="001F4C43"/>
    <w:rsid w:val="002156C8"/>
    <w:rsid w:val="002400EB"/>
    <w:rsid w:val="00243693"/>
    <w:rsid w:val="00244620"/>
    <w:rsid w:val="00256CF7"/>
    <w:rsid w:val="00272B51"/>
    <w:rsid w:val="00280070"/>
    <w:rsid w:val="002906A9"/>
    <w:rsid w:val="002978CA"/>
    <w:rsid w:val="002A20E2"/>
    <w:rsid w:val="002A4496"/>
    <w:rsid w:val="002B0D76"/>
    <w:rsid w:val="002B100F"/>
    <w:rsid w:val="002C1347"/>
    <w:rsid w:val="002D4F1F"/>
    <w:rsid w:val="002E2529"/>
    <w:rsid w:val="00303064"/>
    <w:rsid w:val="0030481B"/>
    <w:rsid w:val="003266EE"/>
    <w:rsid w:val="0034038A"/>
    <w:rsid w:val="003476DD"/>
    <w:rsid w:val="003549FA"/>
    <w:rsid w:val="00391ACF"/>
    <w:rsid w:val="003B2996"/>
    <w:rsid w:val="003C404D"/>
    <w:rsid w:val="003C7681"/>
    <w:rsid w:val="003D2F77"/>
    <w:rsid w:val="003E09E4"/>
    <w:rsid w:val="00403052"/>
    <w:rsid w:val="004071FC"/>
    <w:rsid w:val="00420134"/>
    <w:rsid w:val="00424417"/>
    <w:rsid w:val="00425079"/>
    <w:rsid w:val="00427219"/>
    <w:rsid w:val="00433B99"/>
    <w:rsid w:val="00445947"/>
    <w:rsid w:val="004518E6"/>
    <w:rsid w:val="004813B3"/>
    <w:rsid w:val="00486EFB"/>
    <w:rsid w:val="00496591"/>
    <w:rsid w:val="004B1886"/>
    <w:rsid w:val="004B1F70"/>
    <w:rsid w:val="004C63E4"/>
    <w:rsid w:val="004D0389"/>
    <w:rsid w:val="004D3011"/>
    <w:rsid w:val="004E0DF7"/>
    <w:rsid w:val="004F2F7E"/>
    <w:rsid w:val="00512391"/>
    <w:rsid w:val="00536658"/>
    <w:rsid w:val="00537423"/>
    <w:rsid w:val="00550E23"/>
    <w:rsid w:val="00557A94"/>
    <w:rsid w:val="005645EE"/>
    <w:rsid w:val="0057192C"/>
    <w:rsid w:val="00577ACB"/>
    <w:rsid w:val="00591931"/>
    <w:rsid w:val="005961A6"/>
    <w:rsid w:val="005A2AB3"/>
    <w:rsid w:val="005A37BE"/>
    <w:rsid w:val="005A75AD"/>
    <w:rsid w:val="005B2BF2"/>
    <w:rsid w:val="005C662C"/>
    <w:rsid w:val="005D498C"/>
    <w:rsid w:val="005D6289"/>
    <w:rsid w:val="005D7A64"/>
    <w:rsid w:val="005E39D5"/>
    <w:rsid w:val="00601A82"/>
    <w:rsid w:val="00612544"/>
    <w:rsid w:val="006207C2"/>
    <w:rsid w:val="0062123A"/>
    <w:rsid w:val="006225DC"/>
    <w:rsid w:val="0064080C"/>
    <w:rsid w:val="0064485A"/>
    <w:rsid w:val="00646E75"/>
    <w:rsid w:val="00647EB4"/>
    <w:rsid w:val="0065614E"/>
    <w:rsid w:val="00660328"/>
    <w:rsid w:val="006610D6"/>
    <w:rsid w:val="00667D1F"/>
    <w:rsid w:val="006771D0"/>
    <w:rsid w:val="00694D4B"/>
    <w:rsid w:val="006B5511"/>
    <w:rsid w:val="006D11F2"/>
    <w:rsid w:val="006D7682"/>
    <w:rsid w:val="006E302A"/>
    <w:rsid w:val="006F63C3"/>
    <w:rsid w:val="00706A94"/>
    <w:rsid w:val="00710CF3"/>
    <w:rsid w:val="00714873"/>
    <w:rsid w:val="00715FCB"/>
    <w:rsid w:val="00717DE3"/>
    <w:rsid w:val="0072634A"/>
    <w:rsid w:val="00727BD8"/>
    <w:rsid w:val="00733C9A"/>
    <w:rsid w:val="00743101"/>
    <w:rsid w:val="00746A1D"/>
    <w:rsid w:val="00750266"/>
    <w:rsid w:val="00756B46"/>
    <w:rsid w:val="007867A0"/>
    <w:rsid w:val="007927F5"/>
    <w:rsid w:val="00793BCB"/>
    <w:rsid w:val="007A0BC2"/>
    <w:rsid w:val="007B30EB"/>
    <w:rsid w:val="007C3DC0"/>
    <w:rsid w:val="007D1427"/>
    <w:rsid w:val="00802CA0"/>
    <w:rsid w:val="008173A0"/>
    <w:rsid w:val="00831416"/>
    <w:rsid w:val="00846D4F"/>
    <w:rsid w:val="00867C4A"/>
    <w:rsid w:val="00873155"/>
    <w:rsid w:val="00875F8A"/>
    <w:rsid w:val="00896A44"/>
    <w:rsid w:val="008A0794"/>
    <w:rsid w:val="008A375C"/>
    <w:rsid w:val="008A5D2F"/>
    <w:rsid w:val="008B11AE"/>
    <w:rsid w:val="008C1736"/>
    <w:rsid w:val="008C19DF"/>
    <w:rsid w:val="008C49B9"/>
    <w:rsid w:val="008C7553"/>
    <w:rsid w:val="008D759F"/>
    <w:rsid w:val="008F77AA"/>
    <w:rsid w:val="0091099B"/>
    <w:rsid w:val="0092101B"/>
    <w:rsid w:val="00922D5C"/>
    <w:rsid w:val="00941A50"/>
    <w:rsid w:val="00952452"/>
    <w:rsid w:val="00956FB5"/>
    <w:rsid w:val="00957D50"/>
    <w:rsid w:val="00967229"/>
    <w:rsid w:val="00973741"/>
    <w:rsid w:val="0099433A"/>
    <w:rsid w:val="009A1ADC"/>
    <w:rsid w:val="009A50CB"/>
    <w:rsid w:val="009A70BC"/>
    <w:rsid w:val="009B52EC"/>
    <w:rsid w:val="009C3C53"/>
    <w:rsid w:val="009D0F0C"/>
    <w:rsid w:val="009E688E"/>
    <w:rsid w:val="009E7C63"/>
    <w:rsid w:val="009F1BE8"/>
    <w:rsid w:val="009F314F"/>
    <w:rsid w:val="00A02B70"/>
    <w:rsid w:val="00A07B67"/>
    <w:rsid w:val="00A10A67"/>
    <w:rsid w:val="00A15D85"/>
    <w:rsid w:val="00A2118D"/>
    <w:rsid w:val="00A233BE"/>
    <w:rsid w:val="00A32BAA"/>
    <w:rsid w:val="00A35007"/>
    <w:rsid w:val="00A36054"/>
    <w:rsid w:val="00A5212E"/>
    <w:rsid w:val="00A6226A"/>
    <w:rsid w:val="00A87664"/>
    <w:rsid w:val="00A974EB"/>
    <w:rsid w:val="00AA5C86"/>
    <w:rsid w:val="00AD76E2"/>
    <w:rsid w:val="00AF2557"/>
    <w:rsid w:val="00AF5A95"/>
    <w:rsid w:val="00B03CA5"/>
    <w:rsid w:val="00B155D9"/>
    <w:rsid w:val="00B20152"/>
    <w:rsid w:val="00B24358"/>
    <w:rsid w:val="00B50EBD"/>
    <w:rsid w:val="00B5173F"/>
    <w:rsid w:val="00B51AD3"/>
    <w:rsid w:val="00B70850"/>
    <w:rsid w:val="00B91751"/>
    <w:rsid w:val="00B9336F"/>
    <w:rsid w:val="00B9456B"/>
    <w:rsid w:val="00BA43FC"/>
    <w:rsid w:val="00BA4502"/>
    <w:rsid w:val="00BB4072"/>
    <w:rsid w:val="00BB5A1B"/>
    <w:rsid w:val="00BC1DD5"/>
    <w:rsid w:val="00BC4840"/>
    <w:rsid w:val="00BD7F2A"/>
    <w:rsid w:val="00BE2924"/>
    <w:rsid w:val="00BE4C8F"/>
    <w:rsid w:val="00BF3F28"/>
    <w:rsid w:val="00C066B6"/>
    <w:rsid w:val="00C32850"/>
    <w:rsid w:val="00C37BA1"/>
    <w:rsid w:val="00C4674C"/>
    <w:rsid w:val="00C47752"/>
    <w:rsid w:val="00C506CF"/>
    <w:rsid w:val="00C55493"/>
    <w:rsid w:val="00C656F3"/>
    <w:rsid w:val="00C72BED"/>
    <w:rsid w:val="00C75A1F"/>
    <w:rsid w:val="00C9578B"/>
    <w:rsid w:val="00CA562E"/>
    <w:rsid w:val="00CB2D30"/>
    <w:rsid w:val="00CB2E9E"/>
    <w:rsid w:val="00CB329E"/>
    <w:rsid w:val="00CB5C1B"/>
    <w:rsid w:val="00CC0524"/>
    <w:rsid w:val="00CC1541"/>
    <w:rsid w:val="00CE25A4"/>
    <w:rsid w:val="00CE4DC0"/>
    <w:rsid w:val="00CE76A7"/>
    <w:rsid w:val="00D02B86"/>
    <w:rsid w:val="00D12127"/>
    <w:rsid w:val="00D12B33"/>
    <w:rsid w:val="00D21652"/>
    <w:rsid w:val="00D249D2"/>
    <w:rsid w:val="00D2522B"/>
    <w:rsid w:val="00D2550D"/>
    <w:rsid w:val="00D32F28"/>
    <w:rsid w:val="00D44740"/>
    <w:rsid w:val="00D50417"/>
    <w:rsid w:val="00D54775"/>
    <w:rsid w:val="00D61922"/>
    <w:rsid w:val="00D75F58"/>
    <w:rsid w:val="00D77BE0"/>
    <w:rsid w:val="00D82F2F"/>
    <w:rsid w:val="00D9176F"/>
    <w:rsid w:val="00D935C9"/>
    <w:rsid w:val="00D96C58"/>
    <w:rsid w:val="00DA694B"/>
    <w:rsid w:val="00DA694C"/>
    <w:rsid w:val="00DC1E28"/>
    <w:rsid w:val="00DD172A"/>
    <w:rsid w:val="00DD2F49"/>
    <w:rsid w:val="00DE66FD"/>
    <w:rsid w:val="00DF2019"/>
    <w:rsid w:val="00DF60AA"/>
    <w:rsid w:val="00E02B4F"/>
    <w:rsid w:val="00E035C4"/>
    <w:rsid w:val="00E07E51"/>
    <w:rsid w:val="00E1632B"/>
    <w:rsid w:val="00E25A26"/>
    <w:rsid w:val="00E35939"/>
    <w:rsid w:val="00E43CD8"/>
    <w:rsid w:val="00E45C0E"/>
    <w:rsid w:val="00E52817"/>
    <w:rsid w:val="00E55D74"/>
    <w:rsid w:val="00E643E0"/>
    <w:rsid w:val="00E67A72"/>
    <w:rsid w:val="00E72E0C"/>
    <w:rsid w:val="00E866EC"/>
    <w:rsid w:val="00E93B74"/>
    <w:rsid w:val="00EB3A62"/>
    <w:rsid w:val="00EB7677"/>
    <w:rsid w:val="00EC1B51"/>
    <w:rsid w:val="00EC6CC4"/>
    <w:rsid w:val="00ED2B35"/>
    <w:rsid w:val="00ED755D"/>
    <w:rsid w:val="00EF5067"/>
    <w:rsid w:val="00F0247E"/>
    <w:rsid w:val="00F058DB"/>
    <w:rsid w:val="00F33D58"/>
    <w:rsid w:val="00F60274"/>
    <w:rsid w:val="00F73945"/>
    <w:rsid w:val="00F77FB9"/>
    <w:rsid w:val="00F82339"/>
    <w:rsid w:val="00F942FA"/>
    <w:rsid w:val="00FA4FBA"/>
    <w:rsid w:val="00FA62D7"/>
    <w:rsid w:val="00FA6836"/>
    <w:rsid w:val="00FB068F"/>
    <w:rsid w:val="00FD7C91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FC723"/>
  <w14:defaultImageDpi w14:val="32767"/>
  <w15:chartTrackingRefBased/>
  <w15:docId w15:val="{54FF6606-0BC5-4CC0-89F5-547A724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DC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62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er\AppData\Local\Microsoft\Windows\INetCache\Content.Outlook\X17QRH2W\CT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7D176-A2DD-4614-A996-A10B3E9E2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 Handout Template</Template>
  <TotalTime>7</TotalTime>
  <Pages>1</Pages>
  <Words>202</Words>
  <Characters>1007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Hiller</dc:creator>
  <cp:keywords/>
  <dc:description/>
  <cp:lastModifiedBy>Pete Hiller</cp:lastModifiedBy>
  <cp:revision>3</cp:revision>
  <cp:lastPrinted>2026-01-21T20:17:00Z</cp:lastPrinted>
  <dcterms:created xsi:type="dcterms:W3CDTF">2026-01-21T20:19:00Z</dcterms:created>
  <dcterms:modified xsi:type="dcterms:W3CDTF">2026-01-21T20:24:00Z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