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750"/>
      </w:tblGrid>
      <w:tr w:rsidR="000629D5" w14:paraId="6D6B2ACF" w14:textId="77777777" w:rsidTr="006F63C3">
        <w:trPr>
          <w:trHeight w:val="13761"/>
        </w:trPr>
        <w:tc>
          <w:tcPr>
            <w:tcW w:w="3600" w:type="dxa"/>
            <w:vAlign w:val="bottom"/>
          </w:tcPr>
          <w:p w14:paraId="6B5F23EE" w14:textId="7A565F6F" w:rsidR="008C19DF" w:rsidRPr="00750266" w:rsidRDefault="009670DE" w:rsidP="008C19DF">
            <w:pPr>
              <w:pStyle w:val="Title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B6C8DB" wp14:editId="591802DB">
                      <wp:simplePos x="0" y="0"/>
                      <wp:positionH relativeFrom="column">
                        <wp:posOffset>-302260</wp:posOffset>
                      </wp:positionH>
                      <wp:positionV relativeFrom="paragraph">
                        <wp:posOffset>-2707640</wp:posOffset>
                      </wp:positionV>
                      <wp:extent cx="2640330" cy="1252220"/>
                      <wp:effectExtent l="19050" t="19050" r="45720" b="4318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0330" cy="1252220"/>
                                <a:chOff x="0" y="0"/>
                                <a:chExt cx="2352675" cy="125222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2352675" cy="1252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266700"/>
                                  <a:ext cx="1785620" cy="6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9DB80F" id="Group 9" o:spid="_x0000_s1026" style="position:absolute;margin-left:-23.8pt;margin-top:-213.2pt;width:207.9pt;height:98.6pt;z-index:251660288;mso-width-relative:margin;mso-height-relative:margin" coordsize="23526,12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">
                      <v:oval id="Oval 1" o:spid="_x0000_s1027" style="position:absolute;width:23526;height:1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" fillcolor="white [3212]" strokecolor="black [3213]" strokeweight="4.5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8" type="#_x0000_t75" style="position:absolute;left:3048;top:2667;width:17856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8C19DF" w:rsidRPr="00750266">
              <w:rPr>
                <w:b/>
                <w:noProof/>
                <w:sz w:val="72"/>
                <w:szCs w:val="7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ED3BD9" wp14:editId="5136D05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574040</wp:posOffset>
                      </wp:positionV>
                      <wp:extent cx="2103755" cy="19050"/>
                      <wp:effectExtent l="0" t="0" r="2984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3759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84F6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45.2pt" to="163.6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" strokecolor="#94b6d2" strokeweight=".5pt">
                      <v:stroke joinstyle="miter"/>
                    </v:line>
                  </w:pict>
                </mc:Fallback>
              </mc:AlternateContent>
            </w:r>
            <w:r w:rsidR="008C19DF">
              <w:rPr>
                <w:b/>
                <w:sz w:val="72"/>
                <w:szCs w:val="72"/>
              </w:rPr>
              <w:t xml:space="preserve">UNIT </w:t>
            </w:r>
            <w:r w:rsidR="00694D4B">
              <w:rPr>
                <w:b/>
                <w:sz w:val="72"/>
                <w:szCs w:val="72"/>
              </w:rPr>
              <w:t>2</w:t>
            </w:r>
          </w:p>
          <w:p w14:paraId="1892114C" w14:textId="49B3E67F" w:rsidR="008A0794" w:rsidRDefault="00694D4B" w:rsidP="00694D4B">
            <w:pPr>
              <w:jc w:val="center"/>
            </w:pPr>
            <w:r w:rsidRPr="00694D4B">
              <w:rPr>
                <w:b/>
                <w:caps/>
                <w:color w:val="000000" w:themeColor="text1"/>
                <w:sz w:val="28"/>
                <w:szCs w:val="28"/>
              </w:rPr>
              <w:t>The Creed and the Triune God</w:t>
            </w:r>
          </w:p>
          <w:p w14:paraId="36AE48E2" w14:textId="77777777" w:rsidR="00BB5A1B" w:rsidRDefault="00BB5A1B" w:rsidP="008A0794"/>
          <w:p w14:paraId="572EC963" w14:textId="50122C82" w:rsidR="00BB5A1B" w:rsidRDefault="00BB5A1B" w:rsidP="008A0794"/>
          <w:p w14:paraId="6442648C" w14:textId="62182939" w:rsidR="008C19DF" w:rsidRDefault="008C19DF" w:rsidP="008A0794"/>
          <w:p w14:paraId="53F24BCB" w14:textId="11528DA8" w:rsidR="008C19DF" w:rsidRDefault="008C19DF" w:rsidP="008A0794"/>
          <w:p w14:paraId="27111084" w14:textId="54B3716B" w:rsidR="008C19DF" w:rsidRDefault="008C19DF" w:rsidP="008A0794"/>
          <w:p w14:paraId="0312EB12" w14:textId="77777777" w:rsidR="008C19DF" w:rsidRDefault="008C19DF" w:rsidP="008A0794"/>
          <w:p w14:paraId="38F0B927" w14:textId="77777777" w:rsidR="008A0794" w:rsidRDefault="008A0794" w:rsidP="008A0794"/>
          <w:p w14:paraId="05FBCD03" w14:textId="77777777" w:rsidR="008A0794" w:rsidRPr="008A0794" w:rsidRDefault="008A0794" w:rsidP="008A0794">
            <w:pPr>
              <w:pStyle w:val="Title"/>
              <w:rPr>
                <w:b/>
                <w:sz w:val="24"/>
                <w:szCs w:val="24"/>
              </w:rPr>
            </w:pPr>
          </w:p>
          <w:p w14:paraId="46C79847" w14:textId="77777777" w:rsidR="00952452" w:rsidRDefault="00952452" w:rsidP="00952452"/>
          <w:p w14:paraId="2BF0AA75" w14:textId="77777777" w:rsidR="00424417" w:rsidRDefault="00424417" w:rsidP="00BB4072">
            <w:pPr>
              <w:jc w:val="center"/>
              <w:rPr>
                <w:b/>
              </w:rPr>
            </w:pPr>
          </w:p>
          <w:p w14:paraId="5CE70BAE" w14:textId="77777777" w:rsidR="003D2F77" w:rsidRDefault="003D2F77" w:rsidP="006225DC">
            <w:pPr>
              <w:rPr>
                <w:b/>
                <w:caps/>
                <w:color w:val="000000" w:themeColor="text1"/>
                <w:sz w:val="72"/>
                <w:szCs w:val="72"/>
              </w:rPr>
            </w:pPr>
          </w:p>
          <w:p w14:paraId="26B7F08C" w14:textId="2A36A948" w:rsidR="006225DC" w:rsidRPr="00F0247E" w:rsidRDefault="006225DC" w:rsidP="008C19DF">
            <w:pPr>
              <w:rPr>
                <w:b/>
                <w:caps/>
                <w:color w:val="000000" w:themeColor="text1"/>
                <w:sz w:val="56"/>
                <w:szCs w:val="56"/>
              </w:rPr>
            </w:pPr>
            <w:r w:rsidRPr="00F0247E">
              <w:rPr>
                <w:b/>
                <w:caps/>
                <w:noProof/>
                <w:color w:val="000000" w:themeColor="text1"/>
                <w:sz w:val="56"/>
                <w:szCs w:val="5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E013AC" wp14:editId="7C5F81C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574040</wp:posOffset>
                      </wp:positionV>
                      <wp:extent cx="2103755" cy="1905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3759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2C071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45.2pt" to="163.6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" strokecolor="#94b6d2" strokeweight=".5pt">
                      <v:stroke joinstyle="miter"/>
                    </v:line>
                  </w:pict>
                </mc:Fallback>
              </mc:AlternateContent>
            </w:r>
          </w:p>
          <w:p w14:paraId="7993F8A2" w14:textId="77777777" w:rsidR="00FD7C91" w:rsidRDefault="00FD7C91" w:rsidP="006225DC">
            <w:pPr>
              <w:jc w:val="center"/>
              <w:rPr>
                <w:b/>
              </w:rPr>
            </w:pPr>
          </w:p>
          <w:p w14:paraId="738F5477" w14:textId="77777777" w:rsidR="00B9336F" w:rsidRPr="00303064" w:rsidRDefault="00B9336F" w:rsidP="00B9336F">
            <w:pPr>
              <w:pStyle w:val="ContactDetails"/>
              <w:rPr>
                <w:b/>
                <w:sz w:val="20"/>
                <w:szCs w:val="20"/>
              </w:rPr>
            </w:pPr>
            <w:r w:rsidRPr="00303064">
              <w:rPr>
                <w:b/>
                <w:sz w:val="20"/>
                <w:szCs w:val="20"/>
              </w:rPr>
              <w:t xml:space="preserve">Family of Christ Lutheran Church </w:t>
            </w:r>
          </w:p>
          <w:p w14:paraId="5CA83E75" w14:textId="77777777" w:rsidR="00B9336F" w:rsidRPr="00303064" w:rsidRDefault="00B9336F" w:rsidP="00B9336F">
            <w:pPr>
              <w:pStyle w:val="ContactDetails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16345 Polk St. NE</w:t>
            </w:r>
          </w:p>
          <w:p w14:paraId="3D70F7A1" w14:textId="77777777" w:rsidR="00B9336F" w:rsidRPr="00303064" w:rsidRDefault="00B9336F" w:rsidP="00B9336F">
            <w:pPr>
              <w:pStyle w:val="ContactDetails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Ham Lake, MN 55304</w:t>
            </w:r>
          </w:p>
          <w:p w14:paraId="31D8AF42" w14:textId="77777777" w:rsidR="00B9336F" w:rsidRPr="002A4496" w:rsidRDefault="00B9336F" w:rsidP="002A4496">
            <w:pPr>
              <w:pStyle w:val="ContactDetails"/>
              <w:rPr>
                <w:sz w:val="20"/>
                <w:szCs w:val="20"/>
              </w:rPr>
            </w:pPr>
            <w:r w:rsidRPr="00303064">
              <w:rPr>
                <w:rStyle w:val="Hyperlink"/>
                <w:color w:val="auto"/>
                <w:sz w:val="20"/>
                <w:szCs w:val="20"/>
                <w:u w:val="none"/>
              </w:rPr>
              <w:t>Foclutheran.org</w:t>
            </w:r>
          </w:p>
        </w:tc>
        <w:tc>
          <w:tcPr>
            <w:tcW w:w="720" w:type="dxa"/>
          </w:tcPr>
          <w:p w14:paraId="60C853A9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750" w:type="dxa"/>
            <w:vAlign w:val="center"/>
          </w:tcPr>
          <w:p w14:paraId="36087E99" w14:textId="6E51EB87" w:rsidR="00941A50" w:rsidRPr="00E643E0" w:rsidRDefault="00E643E0" w:rsidP="00941A50">
            <w:pPr>
              <w:pStyle w:val="Address"/>
              <w:rPr>
                <w:b/>
                <w:sz w:val="52"/>
                <w:szCs w:val="52"/>
              </w:rPr>
            </w:pPr>
            <w:r w:rsidRPr="00E643E0">
              <w:rPr>
                <w:b/>
                <w:sz w:val="52"/>
                <w:szCs w:val="52"/>
              </w:rPr>
              <w:t>202</w:t>
            </w:r>
            <w:r w:rsidR="009A2644">
              <w:rPr>
                <w:b/>
                <w:sz w:val="52"/>
                <w:szCs w:val="52"/>
              </w:rPr>
              <w:t>6</w:t>
            </w:r>
            <w:r>
              <w:rPr>
                <w:b/>
                <w:sz w:val="52"/>
                <w:szCs w:val="52"/>
              </w:rPr>
              <w:t xml:space="preserve"> </w:t>
            </w:r>
            <w:r w:rsidR="00941A50" w:rsidRPr="00E643E0">
              <w:rPr>
                <w:b/>
                <w:sz w:val="52"/>
                <w:szCs w:val="52"/>
              </w:rPr>
              <w:t>Schedule</w:t>
            </w:r>
            <w:r w:rsidR="0095723B">
              <w:rPr>
                <w:b/>
                <w:sz w:val="52"/>
                <w:szCs w:val="52"/>
              </w:rPr>
              <w:t xml:space="preserve"> </w:t>
            </w:r>
          </w:p>
          <w:p w14:paraId="67591A0D" w14:textId="77777777" w:rsidR="00F0247E" w:rsidRPr="00941A50" w:rsidRDefault="00F0247E" w:rsidP="00941A50">
            <w:pPr>
              <w:pStyle w:val="Address"/>
              <w:spacing w:before="240"/>
              <w:rPr>
                <w:b/>
                <w:sz w:val="24"/>
                <w:szCs w:val="24"/>
              </w:rPr>
            </w:pPr>
          </w:p>
          <w:p w14:paraId="2DD5A9CF" w14:textId="657A8D0C" w:rsidR="00941A50" w:rsidRPr="00F0247E" w:rsidRDefault="00941A50" w:rsidP="00EB46C2">
            <w:pPr>
              <w:pStyle w:val="Address"/>
              <w:spacing w:before="240" w:after="0"/>
              <w:rPr>
                <w:b/>
                <w:sz w:val="36"/>
                <w:szCs w:val="36"/>
                <w:u w:val="single"/>
              </w:rPr>
            </w:pPr>
            <w:r w:rsidRPr="00F0247E">
              <w:rPr>
                <w:b/>
                <w:sz w:val="36"/>
                <w:szCs w:val="36"/>
                <w:u w:val="single"/>
              </w:rPr>
              <w:t>Date:</w:t>
            </w:r>
            <w:r w:rsidRPr="00F0247E">
              <w:rPr>
                <w:b/>
                <w:sz w:val="36"/>
                <w:szCs w:val="36"/>
                <w:u w:val="single"/>
              </w:rPr>
              <w:tab/>
              <w:t>Lesson:</w:t>
            </w:r>
            <w:r w:rsidRPr="00F0247E">
              <w:rPr>
                <w:b/>
                <w:sz w:val="36"/>
                <w:szCs w:val="36"/>
                <w:u w:val="single"/>
              </w:rPr>
              <w:tab/>
              <w:t>Topic:</w:t>
            </w:r>
          </w:p>
          <w:p w14:paraId="09F0C551" w14:textId="77777777" w:rsidR="006B7BFB" w:rsidRDefault="006B7BF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18A01FA6" w14:textId="400686B4" w:rsidR="006B7BFB" w:rsidRPr="00EB46C2" w:rsidRDefault="006B7BF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 14</w:t>
            </w:r>
            <w:r w:rsidRPr="00EB46C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EB46C2">
              <w:rPr>
                <w:b/>
                <w:sz w:val="20"/>
                <w:szCs w:val="20"/>
              </w:rPr>
              <w:t>Lesson 1  Intro to Apostles Creed</w:t>
            </w:r>
          </w:p>
          <w:p w14:paraId="2FCD9F90" w14:textId="77777777" w:rsidR="006B7BFB" w:rsidRDefault="006B7BF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484D5266" w14:textId="2E13934C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Jan 2</w:t>
            </w:r>
            <w:r w:rsidR="0061399B">
              <w:rPr>
                <w:b/>
                <w:sz w:val="20"/>
                <w:szCs w:val="20"/>
              </w:rPr>
              <w:t>1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2 First Article Part 1</w:t>
            </w:r>
          </w:p>
          <w:p w14:paraId="59CE31DE" w14:textId="77777777" w:rsidR="0095723B" w:rsidRPr="00EB46C2" w:rsidRDefault="0095723B" w:rsidP="006B7BFB">
            <w:pPr>
              <w:pStyle w:val="Address"/>
              <w:spacing w:before="240"/>
              <w:rPr>
                <w:b/>
                <w:color w:val="FF0000"/>
                <w:sz w:val="20"/>
                <w:szCs w:val="20"/>
              </w:rPr>
            </w:pPr>
          </w:p>
          <w:p w14:paraId="62FEA058" w14:textId="632F711F" w:rsidR="006B7BFB" w:rsidRPr="00EB46C2" w:rsidRDefault="00CE5BE3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Jan </w:t>
            </w:r>
            <w:r w:rsidR="001B1C8E" w:rsidRPr="00EB46C2">
              <w:rPr>
                <w:b/>
                <w:sz w:val="20"/>
                <w:szCs w:val="20"/>
              </w:rPr>
              <w:t>2</w:t>
            </w:r>
            <w:r w:rsidR="0061399B">
              <w:rPr>
                <w:b/>
                <w:sz w:val="20"/>
                <w:szCs w:val="20"/>
              </w:rPr>
              <w:t>8</w:t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3  First Article Part 2</w:t>
            </w:r>
          </w:p>
          <w:p w14:paraId="052BE808" w14:textId="77777777" w:rsidR="0095723B" w:rsidRPr="00EB46C2" w:rsidRDefault="0095723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0EBAEC8A" w14:textId="5C91DF46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Feb </w:t>
            </w:r>
            <w:r w:rsidR="0061399B">
              <w:rPr>
                <w:b/>
                <w:sz w:val="20"/>
                <w:szCs w:val="20"/>
              </w:rPr>
              <w:t>4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4 First Article Part 3</w:t>
            </w:r>
          </w:p>
          <w:p w14:paraId="2ED19AB0" w14:textId="77777777" w:rsidR="0095723B" w:rsidRPr="00EB46C2" w:rsidRDefault="0095723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60B8E9CC" w14:textId="7EFB079C" w:rsidR="0095723B" w:rsidRPr="0061399B" w:rsidRDefault="00694D4B" w:rsidP="0061399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Feb 1</w:t>
            </w:r>
            <w:r w:rsidR="0061399B">
              <w:rPr>
                <w:b/>
                <w:sz w:val="20"/>
                <w:szCs w:val="20"/>
              </w:rPr>
              <w:t>1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1399B">
              <w:rPr>
                <w:b/>
                <w:sz w:val="20"/>
                <w:szCs w:val="20"/>
              </w:rPr>
              <w:t>No C</w:t>
            </w:r>
            <w:r w:rsidR="00E111F9">
              <w:rPr>
                <w:b/>
                <w:sz w:val="20"/>
                <w:szCs w:val="20"/>
              </w:rPr>
              <w:t>rossTraining</w:t>
            </w:r>
            <w:r w:rsidR="0061399B">
              <w:rPr>
                <w:b/>
                <w:sz w:val="20"/>
                <w:szCs w:val="20"/>
              </w:rPr>
              <w:t xml:space="preserve"> – </w:t>
            </w:r>
            <w:r w:rsidR="00E111F9">
              <w:rPr>
                <w:b/>
                <w:sz w:val="20"/>
                <w:szCs w:val="20"/>
              </w:rPr>
              <w:t>Staff</w:t>
            </w:r>
            <w:r w:rsidR="0061399B">
              <w:rPr>
                <w:b/>
                <w:sz w:val="20"/>
                <w:szCs w:val="20"/>
              </w:rPr>
              <w:t xml:space="preserve"> Conference</w:t>
            </w:r>
          </w:p>
          <w:p w14:paraId="6787D310" w14:textId="77777777" w:rsidR="0095723B" w:rsidRPr="00EB46C2" w:rsidRDefault="0095723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3199A290" w14:textId="438EEA03" w:rsidR="006B7BFB" w:rsidRPr="008F1B1B" w:rsidRDefault="00694D4B" w:rsidP="008F1B1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Feb </w:t>
            </w:r>
            <w:r w:rsidR="001B1C8E" w:rsidRPr="00EB46C2">
              <w:rPr>
                <w:b/>
                <w:sz w:val="20"/>
                <w:szCs w:val="20"/>
              </w:rPr>
              <w:t>1</w:t>
            </w:r>
            <w:r w:rsidR="0061399B">
              <w:rPr>
                <w:b/>
                <w:sz w:val="20"/>
                <w:szCs w:val="20"/>
              </w:rPr>
              <w:t>8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5  Second Article Part 1</w:t>
            </w:r>
          </w:p>
          <w:p w14:paraId="0220D52C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374FF229" w14:textId="0E27BC69" w:rsidR="006B7BFB" w:rsidRPr="008F1B1B" w:rsidRDefault="000810B5" w:rsidP="008F1B1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Feb 2</w:t>
            </w:r>
            <w:r w:rsidR="0061399B">
              <w:rPr>
                <w:b/>
                <w:sz w:val="20"/>
                <w:szCs w:val="20"/>
              </w:rPr>
              <w:t>5</w:t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6  Second Article Part 2</w:t>
            </w:r>
          </w:p>
          <w:p w14:paraId="19DC73CD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62ADEFCF" w14:textId="0E2814BC" w:rsidR="006B7BFB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Mar </w:t>
            </w:r>
            <w:r w:rsidR="0061399B">
              <w:rPr>
                <w:b/>
                <w:sz w:val="20"/>
                <w:szCs w:val="20"/>
              </w:rPr>
              <w:t>4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7  Second Article Part 3</w:t>
            </w:r>
          </w:p>
          <w:p w14:paraId="1EBE712F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13DCB390" w14:textId="75385BD6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Mar 1</w:t>
            </w:r>
            <w:r w:rsidR="0061399B">
              <w:rPr>
                <w:b/>
                <w:sz w:val="20"/>
                <w:szCs w:val="20"/>
              </w:rPr>
              <w:t>1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8</w:t>
            </w:r>
            <w:r w:rsidR="006B7BFB">
              <w:rPr>
                <w:b/>
                <w:sz w:val="20"/>
                <w:szCs w:val="20"/>
              </w:rPr>
              <w:t xml:space="preserve"> </w:t>
            </w:r>
            <w:r w:rsidR="006B7BFB" w:rsidRPr="00EB46C2">
              <w:rPr>
                <w:b/>
                <w:sz w:val="20"/>
                <w:szCs w:val="20"/>
              </w:rPr>
              <w:t>Third Article Part 1</w:t>
            </w:r>
          </w:p>
          <w:p w14:paraId="5BC6911F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0EE4C46F" w14:textId="639B5850" w:rsidR="006B7BFB" w:rsidRPr="008F1B1B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Mar </w:t>
            </w:r>
            <w:r w:rsidR="001B1C8E" w:rsidRPr="00EB46C2">
              <w:rPr>
                <w:b/>
                <w:sz w:val="20"/>
                <w:szCs w:val="20"/>
              </w:rPr>
              <w:t>1</w:t>
            </w:r>
            <w:r w:rsidR="0061399B">
              <w:rPr>
                <w:b/>
                <w:sz w:val="20"/>
                <w:szCs w:val="20"/>
              </w:rPr>
              <w:t>8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9</w:t>
            </w:r>
            <w:r w:rsidR="006B7BFB">
              <w:rPr>
                <w:b/>
                <w:sz w:val="20"/>
                <w:szCs w:val="20"/>
              </w:rPr>
              <w:t xml:space="preserve"> </w:t>
            </w:r>
            <w:r w:rsidR="006B7BFB" w:rsidRPr="00EB46C2">
              <w:rPr>
                <w:b/>
                <w:sz w:val="20"/>
                <w:szCs w:val="20"/>
              </w:rPr>
              <w:t>Third Article Part 2</w:t>
            </w:r>
          </w:p>
          <w:p w14:paraId="6096AEFA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4AD2B736" w14:textId="0857EB7F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Mar 2</w:t>
            </w:r>
            <w:r w:rsidR="0061399B">
              <w:rPr>
                <w:b/>
                <w:sz w:val="20"/>
                <w:szCs w:val="20"/>
              </w:rPr>
              <w:t>5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10  Third Article Part 3</w:t>
            </w:r>
          </w:p>
          <w:p w14:paraId="1217923D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211C96A6" w14:textId="7DC7CD3C" w:rsidR="00694D4B" w:rsidRPr="00EB46C2" w:rsidRDefault="00694D4B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April </w:t>
            </w:r>
            <w:r w:rsidR="0061399B">
              <w:rPr>
                <w:b/>
                <w:sz w:val="20"/>
                <w:szCs w:val="20"/>
              </w:rPr>
              <w:t>1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1399B" w:rsidRPr="00EB46C2">
              <w:rPr>
                <w:b/>
                <w:sz w:val="20"/>
                <w:szCs w:val="20"/>
              </w:rPr>
              <w:t>No C</w:t>
            </w:r>
            <w:r w:rsidR="00E111F9">
              <w:rPr>
                <w:b/>
                <w:sz w:val="20"/>
                <w:szCs w:val="20"/>
              </w:rPr>
              <w:t>rossTraining</w:t>
            </w:r>
            <w:r w:rsidR="006B7BFB">
              <w:rPr>
                <w:b/>
                <w:sz w:val="20"/>
                <w:szCs w:val="20"/>
              </w:rPr>
              <w:t xml:space="preserve"> - </w:t>
            </w:r>
            <w:r w:rsidR="0061399B" w:rsidRPr="00EB46C2">
              <w:rPr>
                <w:b/>
                <w:sz w:val="20"/>
                <w:szCs w:val="20"/>
              </w:rPr>
              <w:t>Spring Break</w:t>
            </w:r>
          </w:p>
          <w:p w14:paraId="14EF573F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60CC1A2C" w14:textId="531BD7C9" w:rsidR="006B7BFB" w:rsidRPr="00E111F9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April </w:t>
            </w:r>
            <w:r w:rsidR="0061399B">
              <w:rPr>
                <w:b/>
                <w:sz w:val="20"/>
                <w:szCs w:val="20"/>
              </w:rPr>
              <w:t>8</w:t>
            </w:r>
            <w:r w:rsidR="001B1C8E" w:rsidRPr="00EB46C2">
              <w:rPr>
                <w:b/>
                <w:sz w:val="20"/>
                <w:szCs w:val="20"/>
              </w:rPr>
              <w:t xml:space="preserve">  </w:t>
            </w:r>
            <w:r w:rsidR="000810B5" w:rsidRPr="00EB46C2">
              <w:rPr>
                <w:b/>
                <w:sz w:val="20"/>
                <w:szCs w:val="20"/>
              </w:rPr>
              <w:t xml:space="preserve"> </w:t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13  Salvation Outline</w:t>
            </w:r>
          </w:p>
          <w:p w14:paraId="7D1174B8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716DAC8E" w14:textId="6069421A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April 1</w:t>
            </w:r>
            <w:r w:rsidR="0061399B">
              <w:rPr>
                <w:b/>
                <w:sz w:val="20"/>
                <w:szCs w:val="20"/>
              </w:rPr>
              <w:t>5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11  Faith and Science</w:t>
            </w:r>
          </w:p>
          <w:p w14:paraId="706DDE42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509144B0" w14:textId="3F9F616C" w:rsidR="006B7BFB" w:rsidRPr="00EB46C2" w:rsidRDefault="00694D4B" w:rsidP="006B7BFB">
            <w:pPr>
              <w:pStyle w:val="Address"/>
              <w:spacing w:before="24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>April 2</w:t>
            </w:r>
            <w:r w:rsidR="0061399B">
              <w:rPr>
                <w:b/>
                <w:sz w:val="20"/>
                <w:szCs w:val="20"/>
              </w:rPr>
              <w:t>2</w:t>
            </w:r>
            <w:r w:rsidRPr="00EB46C2">
              <w:rPr>
                <w:b/>
                <w:sz w:val="20"/>
                <w:szCs w:val="20"/>
              </w:rPr>
              <w:t xml:space="preserve">   </w:t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12  Big Questions</w:t>
            </w:r>
          </w:p>
          <w:p w14:paraId="27AA554B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0DA126B8" w14:textId="6E2C9251" w:rsidR="006B7BFB" w:rsidRPr="00EB46C2" w:rsidRDefault="001B1C8E" w:rsidP="006B7BFB">
            <w:pPr>
              <w:pStyle w:val="Address"/>
              <w:spacing w:after="0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April </w:t>
            </w:r>
            <w:r w:rsidR="0061399B">
              <w:rPr>
                <w:b/>
                <w:sz w:val="20"/>
                <w:szCs w:val="20"/>
              </w:rPr>
              <w:t>29</w:t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94D4B" w:rsidRPr="00EB46C2">
              <w:rPr>
                <w:b/>
                <w:sz w:val="20"/>
                <w:szCs w:val="20"/>
              </w:rPr>
              <w:tab/>
            </w:r>
            <w:r w:rsidR="006B7BFB" w:rsidRPr="00EB46C2">
              <w:rPr>
                <w:b/>
                <w:sz w:val="20"/>
                <w:szCs w:val="20"/>
              </w:rPr>
              <w:t>Lesson 14 Review and Evaluate</w:t>
            </w:r>
          </w:p>
          <w:p w14:paraId="1A428D4A" w14:textId="77777777" w:rsidR="004F3203" w:rsidRPr="00EB46C2" w:rsidRDefault="004F3203" w:rsidP="0095723B">
            <w:pPr>
              <w:pStyle w:val="Address"/>
              <w:spacing w:before="240"/>
              <w:rPr>
                <w:b/>
                <w:sz w:val="20"/>
                <w:szCs w:val="20"/>
              </w:rPr>
            </w:pPr>
          </w:p>
          <w:p w14:paraId="53CB3708" w14:textId="296916E0" w:rsidR="006B7BFB" w:rsidRDefault="00694D4B" w:rsidP="006B7BFB">
            <w:pPr>
              <w:pStyle w:val="Address"/>
              <w:rPr>
                <w:b/>
                <w:sz w:val="20"/>
                <w:szCs w:val="20"/>
              </w:rPr>
            </w:pPr>
            <w:r w:rsidRPr="00EB46C2">
              <w:rPr>
                <w:b/>
                <w:sz w:val="20"/>
                <w:szCs w:val="20"/>
              </w:rPr>
              <w:t xml:space="preserve">May </w:t>
            </w:r>
            <w:r w:rsidR="0061399B">
              <w:rPr>
                <w:b/>
                <w:sz w:val="20"/>
                <w:szCs w:val="20"/>
              </w:rPr>
              <w:t>6</w:t>
            </w:r>
            <w:r w:rsidRPr="00EB46C2">
              <w:rPr>
                <w:b/>
                <w:sz w:val="20"/>
                <w:szCs w:val="20"/>
              </w:rPr>
              <w:tab/>
            </w:r>
            <w:r w:rsidRPr="00EB46C2">
              <w:rPr>
                <w:b/>
                <w:sz w:val="20"/>
                <w:szCs w:val="20"/>
              </w:rPr>
              <w:tab/>
            </w:r>
            <w:r w:rsidR="006B7BFB" w:rsidRPr="00537423">
              <w:rPr>
                <w:b/>
                <w:sz w:val="20"/>
                <w:szCs w:val="20"/>
              </w:rPr>
              <w:t>Lesson 15</w:t>
            </w:r>
            <w:r w:rsidR="006B7BFB">
              <w:rPr>
                <w:b/>
                <w:sz w:val="20"/>
                <w:szCs w:val="20"/>
              </w:rPr>
              <w:t xml:space="preserve"> CT Cross Exam </w:t>
            </w:r>
            <w:r w:rsidR="006B7BFB">
              <w:rPr>
                <w:b/>
                <w:sz w:val="20"/>
                <w:szCs w:val="20"/>
              </w:rPr>
              <w:t>and</w:t>
            </w:r>
            <w:r w:rsidR="006B7BFB">
              <w:rPr>
                <w:b/>
                <w:sz w:val="20"/>
                <w:szCs w:val="20"/>
              </w:rPr>
              <w:t xml:space="preserve"> </w:t>
            </w:r>
            <w:r w:rsidR="006B7BFB">
              <w:rPr>
                <w:b/>
                <w:sz w:val="20"/>
                <w:szCs w:val="20"/>
              </w:rPr>
              <w:t>Backyard Bonanza</w:t>
            </w:r>
            <w:r w:rsidR="006B7BFB">
              <w:rPr>
                <w:b/>
                <w:sz w:val="20"/>
                <w:szCs w:val="20"/>
              </w:rPr>
              <w:t xml:space="preserve">                                                </w:t>
            </w:r>
          </w:p>
          <w:p w14:paraId="1AF02693" w14:textId="3F6CC98E" w:rsidR="007A36A3" w:rsidRPr="00EB46C2" w:rsidRDefault="006B7BFB" w:rsidP="007A36A3">
            <w:pPr>
              <w:pStyle w:val="Address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7A36A3" w:rsidRPr="00EB46C2">
              <w:rPr>
                <w:b/>
                <w:sz w:val="20"/>
                <w:szCs w:val="20"/>
              </w:rPr>
              <w:t>Last Class and Faith Formation Booklets Due</w:t>
            </w:r>
          </w:p>
          <w:p w14:paraId="03083879" w14:textId="6E320CBD" w:rsidR="00425079" w:rsidRPr="00EB46C2" w:rsidRDefault="00425079" w:rsidP="006B7BFB">
            <w:pPr>
              <w:pStyle w:val="Address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43563186" w14:textId="00132A9C" w:rsidR="000376CC" w:rsidRPr="00FA6836" w:rsidRDefault="000376CC" w:rsidP="00FA6836">
      <w:pPr>
        <w:pStyle w:val="ContactDetails"/>
        <w:rPr>
          <w:rStyle w:val="Hyperlink"/>
          <w:color w:val="auto"/>
          <w:sz w:val="2"/>
          <w:szCs w:val="2"/>
          <w:u w:val="none"/>
        </w:rPr>
      </w:pPr>
    </w:p>
    <w:sectPr w:rsidR="000376CC" w:rsidRPr="00FA6836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A160" w14:textId="77777777" w:rsidR="002761D9" w:rsidRDefault="002761D9" w:rsidP="000C45FF">
      <w:r>
        <w:separator/>
      </w:r>
    </w:p>
  </w:endnote>
  <w:endnote w:type="continuationSeparator" w:id="0">
    <w:p w14:paraId="11C18D14" w14:textId="77777777" w:rsidR="002761D9" w:rsidRDefault="002761D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1FF7" w14:textId="77777777" w:rsidR="002761D9" w:rsidRDefault="002761D9" w:rsidP="000C45FF">
      <w:r>
        <w:separator/>
      </w:r>
    </w:p>
  </w:footnote>
  <w:footnote w:type="continuationSeparator" w:id="0">
    <w:p w14:paraId="27134FCC" w14:textId="77777777" w:rsidR="002761D9" w:rsidRDefault="002761D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3FAC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90DA6A1" wp14:editId="7BBE44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3B"/>
    <w:multiLevelType w:val="hybridMultilevel"/>
    <w:tmpl w:val="E1AAC9D8"/>
    <w:lvl w:ilvl="0" w:tplc="2D824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FB"/>
    <w:multiLevelType w:val="hybridMultilevel"/>
    <w:tmpl w:val="629C9A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87793"/>
    <w:multiLevelType w:val="hybridMultilevel"/>
    <w:tmpl w:val="F1F8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33E"/>
    <w:multiLevelType w:val="hybridMultilevel"/>
    <w:tmpl w:val="87B8FDD6"/>
    <w:lvl w:ilvl="0" w:tplc="82BE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6A35"/>
    <w:multiLevelType w:val="hybridMultilevel"/>
    <w:tmpl w:val="0DCA5732"/>
    <w:lvl w:ilvl="0" w:tplc="8318C3C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663E"/>
    <w:multiLevelType w:val="hybridMultilevel"/>
    <w:tmpl w:val="2B28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E2135"/>
    <w:multiLevelType w:val="hybridMultilevel"/>
    <w:tmpl w:val="6CBA9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8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0864"/>
    <w:multiLevelType w:val="hybridMultilevel"/>
    <w:tmpl w:val="4C62B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16E0"/>
    <w:multiLevelType w:val="hybridMultilevel"/>
    <w:tmpl w:val="80FA7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2650"/>
    <w:multiLevelType w:val="hybridMultilevel"/>
    <w:tmpl w:val="ED461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3294"/>
    <w:multiLevelType w:val="hybridMultilevel"/>
    <w:tmpl w:val="385CA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5C0"/>
    <w:multiLevelType w:val="hybridMultilevel"/>
    <w:tmpl w:val="461E7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62FA"/>
    <w:multiLevelType w:val="hybridMultilevel"/>
    <w:tmpl w:val="CE9CC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105FE"/>
    <w:multiLevelType w:val="hybridMultilevel"/>
    <w:tmpl w:val="3C166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9776B"/>
    <w:multiLevelType w:val="hybridMultilevel"/>
    <w:tmpl w:val="40B83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F27AF"/>
    <w:multiLevelType w:val="hybridMultilevel"/>
    <w:tmpl w:val="47AAC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D053F"/>
    <w:multiLevelType w:val="hybridMultilevel"/>
    <w:tmpl w:val="CDCC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3402B"/>
    <w:multiLevelType w:val="hybridMultilevel"/>
    <w:tmpl w:val="FD7AC8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E77DF"/>
    <w:multiLevelType w:val="hybridMultilevel"/>
    <w:tmpl w:val="02061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EF44A3"/>
    <w:multiLevelType w:val="hybridMultilevel"/>
    <w:tmpl w:val="B1825DC6"/>
    <w:lvl w:ilvl="0" w:tplc="A7029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3DA1"/>
    <w:multiLevelType w:val="hybridMultilevel"/>
    <w:tmpl w:val="30BC0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F311A8"/>
    <w:multiLevelType w:val="hybridMultilevel"/>
    <w:tmpl w:val="40509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9717E"/>
    <w:multiLevelType w:val="hybridMultilevel"/>
    <w:tmpl w:val="F4FAB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E428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B3C97"/>
    <w:multiLevelType w:val="hybridMultilevel"/>
    <w:tmpl w:val="9DCAF60C"/>
    <w:lvl w:ilvl="0" w:tplc="DB0CDAE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824486">
      <w:start w:val="1"/>
      <w:numFmt w:val="upperLetter"/>
      <w:lvlText w:val="%4."/>
      <w:lvlJc w:val="left"/>
      <w:pPr>
        <w:ind w:left="290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4596D"/>
    <w:multiLevelType w:val="hybridMultilevel"/>
    <w:tmpl w:val="EB863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97F66"/>
    <w:multiLevelType w:val="hybridMultilevel"/>
    <w:tmpl w:val="7BA275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12C2A"/>
    <w:multiLevelType w:val="hybridMultilevel"/>
    <w:tmpl w:val="24A4F88A"/>
    <w:lvl w:ilvl="0" w:tplc="82BE45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D824486">
      <w:start w:val="1"/>
      <w:numFmt w:val="upperLetter"/>
      <w:lvlText w:val="%4."/>
      <w:lvlJc w:val="left"/>
      <w:pPr>
        <w:ind w:left="2540" w:hanging="3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92EBC"/>
    <w:multiLevelType w:val="hybridMultilevel"/>
    <w:tmpl w:val="4AEA7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810789">
    <w:abstractNumId w:val="26"/>
  </w:num>
  <w:num w:numId="2" w16cid:durableId="133064162">
    <w:abstractNumId w:val="27"/>
  </w:num>
  <w:num w:numId="3" w16cid:durableId="1998027337">
    <w:abstractNumId w:val="13"/>
  </w:num>
  <w:num w:numId="4" w16cid:durableId="1853831837">
    <w:abstractNumId w:val="5"/>
  </w:num>
  <w:num w:numId="5" w16cid:durableId="2031759247">
    <w:abstractNumId w:val="16"/>
  </w:num>
  <w:num w:numId="6" w16cid:durableId="1649280033">
    <w:abstractNumId w:val="18"/>
  </w:num>
  <w:num w:numId="7" w16cid:durableId="1390153074">
    <w:abstractNumId w:val="14"/>
  </w:num>
  <w:num w:numId="8" w16cid:durableId="1109743009">
    <w:abstractNumId w:val="19"/>
  </w:num>
  <w:num w:numId="9" w16cid:durableId="947545321">
    <w:abstractNumId w:val="24"/>
  </w:num>
  <w:num w:numId="10" w16cid:durableId="1188718048">
    <w:abstractNumId w:val="28"/>
  </w:num>
  <w:num w:numId="11" w16cid:durableId="1948582444">
    <w:abstractNumId w:val="4"/>
  </w:num>
  <w:num w:numId="12" w16cid:durableId="298146401">
    <w:abstractNumId w:val="0"/>
  </w:num>
  <w:num w:numId="13" w16cid:durableId="412942425">
    <w:abstractNumId w:val="20"/>
  </w:num>
  <w:num w:numId="14" w16cid:durableId="1057974864">
    <w:abstractNumId w:val="11"/>
  </w:num>
  <w:num w:numId="15" w16cid:durableId="748424550">
    <w:abstractNumId w:val="10"/>
  </w:num>
  <w:num w:numId="16" w16cid:durableId="836843944">
    <w:abstractNumId w:val="25"/>
  </w:num>
  <w:num w:numId="17" w16cid:durableId="855122820">
    <w:abstractNumId w:val="3"/>
  </w:num>
  <w:num w:numId="18" w16cid:durableId="315110576">
    <w:abstractNumId w:val="23"/>
  </w:num>
  <w:num w:numId="19" w16cid:durableId="847449349">
    <w:abstractNumId w:val="1"/>
  </w:num>
  <w:num w:numId="20" w16cid:durableId="1233201672">
    <w:abstractNumId w:val="2"/>
  </w:num>
  <w:num w:numId="21" w16cid:durableId="511771454">
    <w:abstractNumId w:val="22"/>
  </w:num>
  <w:num w:numId="22" w16cid:durableId="1479153684">
    <w:abstractNumId w:val="12"/>
  </w:num>
  <w:num w:numId="23" w16cid:durableId="97260594">
    <w:abstractNumId w:val="17"/>
  </w:num>
  <w:num w:numId="24" w16cid:durableId="580256507">
    <w:abstractNumId w:val="7"/>
  </w:num>
  <w:num w:numId="25" w16cid:durableId="1635598998">
    <w:abstractNumId w:val="8"/>
  </w:num>
  <w:num w:numId="26" w16cid:durableId="348263274">
    <w:abstractNumId w:val="9"/>
  </w:num>
  <w:num w:numId="27" w16cid:durableId="269748940">
    <w:abstractNumId w:val="21"/>
  </w:num>
  <w:num w:numId="28" w16cid:durableId="1785492829">
    <w:abstractNumId w:val="6"/>
  </w:num>
  <w:num w:numId="29" w16cid:durableId="2710151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76"/>
    <w:rsid w:val="00002537"/>
    <w:rsid w:val="0000488C"/>
    <w:rsid w:val="00005CD8"/>
    <w:rsid w:val="0000713A"/>
    <w:rsid w:val="0000761D"/>
    <w:rsid w:val="00007955"/>
    <w:rsid w:val="00021F86"/>
    <w:rsid w:val="00036450"/>
    <w:rsid w:val="000376CC"/>
    <w:rsid w:val="00061C84"/>
    <w:rsid w:val="000629D5"/>
    <w:rsid w:val="00076632"/>
    <w:rsid w:val="000810B5"/>
    <w:rsid w:val="000833A4"/>
    <w:rsid w:val="000A09F7"/>
    <w:rsid w:val="000A6119"/>
    <w:rsid w:val="000B05D3"/>
    <w:rsid w:val="000B42F4"/>
    <w:rsid w:val="000B5528"/>
    <w:rsid w:val="000B6B04"/>
    <w:rsid w:val="000C19BE"/>
    <w:rsid w:val="000C45FF"/>
    <w:rsid w:val="000D2EA8"/>
    <w:rsid w:val="000D5D41"/>
    <w:rsid w:val="000E1722"/>
    <w:rsid w:val="000E3FD1"/>
    <w:rsid w:val="000F46E6"/>
    <w:rsid w:val="000F6A0E"/>
    <w:rsid w:val="00112887"/>
    <w:rsid w:val="00133036"/>
    <w:rsid w:val="00137C09"/>
    <w:rsid w:val="00145BC9"/>
    <w:rsid w:val="00146714"/>
    <w:rsid w:val="001516EE"/>
    <w:rsid w:val="00176EDF"/>
    <w:rsid w:val="00180329"/>
    <w:rsid w:val="00186129"/>
    <w:rsid w:val="0019001F"/>
    <w:rsid w:val="0019004A"/>
    <w:rsid w:val="001A74A5"/>
    <w:rsid w:val="001B1C8E"/>
    <w:rsid w:val="001B2ABD"/>
    <w:rsid w:val="001B4342"/>
    <w:rsid w:val="001D2335"/>
    <w:rsid w:val="001E1759"/>
    <w:rsid w:val="001F0C31"/>
    <w:rsid w:val="001F1ECC"/>
    <w:rsid w:val="001F4C43"/>
    <w:rsid w:val="002156C8"/>
    <w:rsid w:val="002400EB"/>
    <w:rsid w:val="00243693"/>
    <w:rsid w:val="00244620"/>
    <w:rsid w:val="00256CF7"/>
    <w:rsid w:val="00272B51"/>
    <w:rsid w:val="002761D9"/>
    <w:rsid w:val="00280070"/>
    <w:rsid w:val="002906A9"/>
    <w:rsid w:val="002978CA"/>
    <w:rsid w:val="002A20E2"/>
    <w:rsid w:val="002A4496"/>
    <w:rsid w:val="002B0D76"/>
    <w:rsid w:val="002C1347"/>
    <w:rsid w:val="002D4F1F"/>
    <w:rsid w:val="002E2529"/>
    <w:rsid w:val="00303064"/>
    <w:rsid w:val="0030481B"/>
    <w:rsid w:val="003266EE"/>
    <w:rsid w:val="0034038A"/>
    <w:rsid w:val="003476DD"/>
    <w:rsid w:val="003549FA"/>
    <w:rsid w:val="00391ACF"/>
    <w:rsid w:val="003B2996"/>
    <w:rsid w:val="003C404D"/>
    <w:rsid w:val="003C7681"/>
    <w:rsid w:val="003D2F77"/>
    <w:rsid w:val="003E09E4"/>
    <w:rsid w:val="00403052"/>
    <w:rsid w:val="004071FC"/>
    <w:rsid w:val="00420134"/>
    <w:rsid w:val="00424417"/>
    <w:rsid w:val="00425079"/>
    <w:rsid w:val="00427219"/>
    <w:rsid w:val="00433B99"/>
    <w:rsid w:val="00445947"/>
    <w:rsid w:val="004518E6"/>
    <w:rsid w:val="004813B3"/>
    <w:rsid w:val="00486EFB"/>
    <w:rsid w:val="00496591"/>
    <w:rsid w:val="004B1886"/>
    <w:rsid w:val="004C63E4"/>
    <w:rsid w:val="004D0389"/>
    <w:rsid w:val="004D3011"/>
    <w:rsid w:val="004F2F7E"/>
    <w:rsid w:val="004F3203"/>
    <w:rsid w:val="00512391"/>
    <w:rsid w:val="00536658"/>
    <w:rsid w:val="00557A94"/>
    <w:rsid w:val="005645EE"/>
    <w:rsid w:val="0057192C"/>
    <w:rsid w:val="00577ACB"/>
    <w:rsid w:val="00591931"/>
    <w:rsid w:val="005961A6"/>
    <w:rsid w:val="005A2AB3"/>
    <w:rsid w:val="005A37BE"/>
    <w:rsid w:val="005A75AD"/>
    <w:rsid w:val="005B2BF2"/>
    <w:rsid w:val="005C662C"/>
    <w:rsid w:val="005D498C"/>
    <w:rsid w:val="005D6289"/>
    <w:rsid w:val="005E39D5"/>
    <w:rsid w:val="00601A82"/>
    <w:rsid w:val="00612544"/>
    <w:rsid w:val="0061399B"/>
    <w:rsid w:val="006207C2"/>
    <w:rsid w:val="0062123A"/>
    <w:rsid w:val="006225DC"/>
    <w:rsid w:val="0064080C"/>
    <w:rsid w:val="0064485A"/>
    <w:rsid w:val="00646E75"/>
    <w:rsid w:val="00647EB4"/>
    <w:rsid w:val="0065614E"/>
    <w:rsid w:val="00660328"/>
    <w:rsid w:val="006610D6"/>
    <w:rsid w:val="00667D1F"/>
    <w:rsid w:val="006771D0"/>
    <w:rsid w:val="0068557C"/>
    <w:rsid w:val="00694D4B"/>
    <w:rsid w:val="006B5511"/>
    <w:rsid w:val="006B7BFB"/>
    <w:rsid w:val="006D11F2"/>
    <w:rsid w:val="006D7682"/>
    <w:rsid w:val="006E302A"/>
    <w:rsid w:val="006F63C3"/>
    <w:rsid w:val="00706A94"/>
    <w:rsid w:val="00710CF3"/>
    <w:rsid w:val="00714873"/>
    <w:rsid w:val="00715FCB"/>
    <w:rsid w:val="00717DE3"/>
    <w:rsid w:val="0072634A"/>
    <w:rsid w:val="00727BD8"/>
    <w:rsid w:val="00727C2A"/>
    <w:rsid w:val="00733C9A"/>
    <w:rsid w:val="00743101"/>
    <w:rsid w:val="00746A1D"/>
    <w:rsid w:val="00750266"/>
    <w:rsid w:val="007867A0"/>
    <w:rsid w:val="007927F5"/>
    <w:rsid w:val="00793BCB"/>
    <w:rsid w:val="007A0BC2"/>
    <w:rsid w:val="007A36A3"/>
    <w:rsid w:val="007B30EB"/>
    <w:rsid w:val="007C3DC0"/>
    <w:rsid w:val="007D1427"/>
    <w:rsid w:val="00802CA0"/>
    <w:rsid w:val="008173A0"/>
    <w:rsid w:val="008274F4"/>
    <w:rsid w:val="00831416"/>
    <w:rsid w:val="00845AFE"/>
    <w:rsid w:val="00846D4F"/>
    <w:rsid w:val="00873155"/>
    <w:rsid w:val="00875F8A"/>
    <w:rsid w:val="00896A44"/>
    <w:rsid w:val="008A0794"/>
    <w:rsid w:val="008A375C"/>
    <w:rsid w:val="008A5D2F"/>
    <w:rsid w:val="008B11AE"/>
    <w:rsid w:val="008C1736"/>
    <w:rsid w:val="008C19DF"/>
    <w:rsid w:val="008C49B9"/>
    <w:rsid w:val="008C7553"/>
    <w:rsid w:val="008D759F"/>
    <w:rsid w:val="008F1B1B"/>
    <w:rsid w:val="0091099B"/>
    <w:rsid w:val="0092101B"/>
    <w:rsid w:val="00922D5C"/>
    <w:rsid w:val="00931E20"/>
    <w:rsid w:val="00941A50"/>
    <w:rsid w:val="00952452"/>
    <w:rsid w:val="00956FB5"/>
    <w:rsid w:val="0095723B"/>
    <w:rsid w:val="00957D50"/>
    <w:rsid w:val="009670DE"/>
    <w:rsid w:val="00967229"/>
    <w:rsid w:val="00973741"/>
    <w:rsid w:val="0099433A"/>
    <w:rsid w:val="009A1ADC"/>
    <w:rsid w:val="009A2644"/>
    <w:rsid w:val="009A50CB"/>
    <w:rsid w:val="009A70BC"/>
    <w:rsid w:val="009B52EC"/>
    <w:rsid w:val="009C6F91"/>
    <w:rsid w:val="009D0F0C"/>
    <w:rsid w:val="009E688E"/>
    <w:rsid w:val="009E7C63"/>
    <w:rsid w:val="009F1BE8"/>
    <w:rsid w:val="009F314F"/>
    <w:rsid w:val="009F4AA1"/>
    <w:rsid w:val="00A02B70"/>
    <w:rsid w:val="00A07B67"/>
    <w:rsid w:val="00A10A67"/>
    <w:rsid w:val="00A15D85"/>
    <w:rsid w:val="00A2118D"/>
    <w:rsid w:val="00A233BE"/>
    <w:rsid w:val="00A35007"/>
    <w:rsid w:val="00A36054"/>
    <w:rsid w:val="00A6226A"/>
    <w:rsid w:val="00A87664"/>
    <w:rsid w:val="00A974EB"/>
    <w:rsid w:val="00AA5C86"/>
    <w:rsid w:val="00AD76E2"/>
    <w:rsid w:val="00AF2557"/>
    <w:rsid w:val="00AF5A95"/>
    <w:rsid w:val="00B03CA5"/>
    <w:rsid w:val="00B155D9"/>
    <w:rsid w:val="00B20152"/>
    <w:rsid w:val="00B50EBD"/>
    <w:rsid w:val="00B5173F"/>
    <w:rsid w:val="00B51AD3"/>
    <w:rsid w:val="00B70850"/>
    <w:rsid w:val="00B91751"/>
    <w:rsid w:val="00B9336F"/>
    <w:rsid w:val="00B9456B"/>
    <w:rsid w:val="00BA43FC"/>
    <w:rsid w:val="00BB4072"/>
    <w:rsid w:val="00BB5A1B"/>
    <w:rsid w:val="00BC1DD5"/>
    <w:rsid w:val="00BC4840"/>
    <w:rsid w:val="00BD7F2A"/>
    <w:rsid w:val="00BE2924"/>
    <w:rsid w:val="00BE4C8F"/>
    <w:rsid w:val="00C066B6"/>
    <w:rsid w:val="00C37BA1"/>
    <w:rsid w:val="00C4674C"/>
    <w:rsid w:val="00C47752"/>
    <w:rsid w:val="00C506CF"/>
    <w:rsid w:val="00C55493"/>
    <w:rsid w:val="00C656F3"/>
    <w:rsid w:val="00C72BED"/>
    <w:rsid w:val="00C75A1F"/>
    <w:rsid w:val="00C956D5"/>
    <w:rsid w:val="00C9578B"/>
    <w:rsid w:val="00CA562E"/>
    <w:rsid w:val="00CB2D30"/>
    <w:rsid w:val="00CB2E9E"/>
    <w:rsid w:val="00CB329E"/>
    <w:rsid w:val="00CC0524"/>
    <w:rsid w:val="00CC1541"/>
    <w:rsid w:val="00CE25A4"/>
    <w:rsid w:val="00CE4DC0"/>
    <w:rsid w:val="00CE5BE3"/>
    <w:rsid w:val="00CE76A7"/>
    <w:rsid w:val="00D02B86"/>
    <w:rsid w:val="00D12127"/>
    <w:rsid w:val="00D12B33"/>
    <w:rsid w:val="00D2522B"/>
    <w:rsid w:val="00D2550D"/>
    <w:rsid w:val="00D32F28"/>
    <w:rsid w:val="00D44740"/>
    <w:rsid w:val="00D50417"/>
    <w:rsid w:val="00D54775"/>
    <w:rsid w:val="00D61922"/>
    <w:rsid w:val="00D77BE0"/>
    <w:rsid w:val="00D82F2F"/>
    <w:rsid w:val="00D9176F"/>
    <w:rsid w:val="00D935C9"/>
    <w:rsid w:val="00D96C58"/>
    <w:rsid w:val="00DA694B"/>
    <w:rsid w:val="00DA694C"/>
    <w:rsid w:val="00DC1E28"/>
    <w:rsid w:val="00DD172A"/>
    <w:rsid w:val="00DE66FD"/>
    <w:rsid w:val="00DF2019"/>
    <w:rsid w:val="00DF60AA"/>
    <w:rsid w:val="00E02B4F"/>
    <w:rsid w:val="00E035C4"/>
    <w:rsid w:val="00E07E51"/>
    <w:rsid w:val="00E111F9"/>
    <w:rsid w:val="00E1632B"/>
    <w:rsid w:val="00E25A26"/>
    <w:rsid w:val="00E35939"/>
    <w:rsid w:val="00E43CD8"/>
    <w:rsid w:val="00E45C0E"/>
    <w:rsid w:val="00E52817"/>
    <w:rsid w:val="00E55D74"/>
    <w:rsid w:val="00E643E0"/>
    <w:rsid w:val="00E67A72"/>
    <w:rsid w:val="00E72E0C"/>
    <w:rsid w:val="00E74368"/>
    <w:rsid w:val="00E866EC"/>
    <w:rsid w:val="00E93B74"/>
    <w:rsid w:val="00EB3A62"/>
    <w:rsid w:val="00EB46C2"/>
    <w:rsid w:val="00EB7677"/>
    <w:rsid w:val="00EC1B51"/>
    <w:rsid w:val="00ED2B35"/>
    <w:rsid w:val="00ED755D"/>
    <w:rsid w:val="00EF4A19"/>
    <w:rsid w:val="00F0247E"/>
    <w:rsid w:val="00F058DB"/>
    <w:rsid w:val="00F33D58"/>
    <w:rsid w:val="00F60274"/>
    <w:rsid w:val="00F77FB9"/>
    <w:rsid w:val="00F82339"/>
    <w:rsid w:val="00F942FA"/>
    <w:rsid w:val="00FA4FBA"/>
    <w:rsid w:val="00FA62D7"/>
    <w:rsid w:val="00FA6836"/>
    <w:rsid w:val="00FB068F"/>
    <w:rsid w:val="00FC3531"/>
    <w:rsid w:val="00FD7C91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FC723"/>
  <w14:defaultImageDpi w14:val="32767"/>
  <w15:chartTrackingRefBased/>
  <w15:docId w15:val="{54FF6606-0BC5-4CC0-89F5-547A724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DC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62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er\AppData\Local\Microsoft\Windows\INetCache\Content.Outlook\X17QRH2W\CT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7D176-A2DD-4614-A996-A10B3E9E2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 Handout Template</Template>
  <TotalTime>2</TotalTime>
  <Pages>1</Pages>
  <Words>169</Words>
  <Characters>843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Hiller</dc:creator>
  <cp:keywords/>
  <dc:description/>
  <cp:lastModifiedBy>Pete Hiller</cp:lastModifiedBy>
  <cp:revision>3</cp:revision>
  <cp:lastPrinted>2026-01-21T20:25:00Z</cp:lastPrinted>
  <dcterms:created xsi:type="dcterms:W3CDTF">2026-01-21T20:25:00Z</dcterms:created>
  <dcterms:modified xsi:type="dcterms:W3CDTF">2026-01-21T20:27:00Z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