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6AEFF546" w:rsidR="005311FB" w:rsidRPr="0071649A" w:rsidRDefault="00BA754B" w:rsidP="0071649A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>
        <w:rPr>
          <w:i/>
          <w:iCs/>
          <w:sz w:val="40"/>
          <w:szCs w:val="40"/>
        </w:rPr>
        <w:t>Tinker v. Des Moines</w:t>
      </w:r>
      <w:r w:rsidR="00F25B3B" w:rsidRPr="0071649A">
        <w:rPr>
          <w:sz w:val="18"/>
          <w:szCs w:val="18"/>
        </w:rPr>
        <w:t xml:space="preserve"> </w:t>
      </w:r>
      <w:r w:rsidR="00F64E56" w:rsidRPr="0071649A">
        <w:rPr>
          <w:sz w:val="40"/>
          <w:szCs w:val="40"/>
        </w:rPr>
        <w:t xml:space="preserve">/ </w:t>
      </w:r>
      <w:r w:rsidR="00E541D2" w:rsidRPr="0071649A">
        <w:rPr>
          <w:sz w:val="40"/>
          <w:szCs w:val="40"/>
        </w:rPr>
        <w:t>Vocabulary •••/••</w:t>
      </w:r>
    </w:p>
    <w:p w14:paraId="797E4428" w14:textId="76237D85" w:rsidR="00E541D2" w:rsidRPr="0071649A" w:rsidRDefault="00E541D2" w:rsidP="0071649A">
      <w:pPr>
        <w:pStyle w:val="Instructionssl"/>
        <w:spacing w:before="240" w:after="240"/>
        <w:rPr>
          <w:i w:val="0"/>
          <w:iCs w:val="0"/>
        </w:rPr>
      </w:pPr>
      <w:r w:rsidRPr="0071649A">
        <w:rPr>
          <w:i w:val="0"/>
          <w:iCs w:val="0"/>
        </w:rPr>
        <w:t xml:space="preserve">Using context clues in the reading, define the following terms. Additional sources such as dictionaries may be used if needed. </w:t>
      </w:r>
    </w:p>
    <w:p w14:paraId="24EFB133" w14:textId="1A7087AC" w:rsidR="00E541D2" w:rsidRPr="00DF4171" w:rsidRDefault="0071649A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 w:rsidRPr="00DF4171">
        <w:rPr>
          <w:b/>
          <w:bCs/>
          <w:u w:val="single"/>
        </w:rPr>
        <w:t>a</w:t>
      </w:r>
      <w:r w:rsidR="00F25B3B" w:rsidRPr="00DF4171">
        <w:rPr>
          <w:b/>
          <w:bCs/>
          <w:u w:val="single"/>
        </w:rPr>
        <w:t>ppeal (appeal</w:t>
      </w:r>
      <w:r w:rsidRPr="00DF4171">
        <w:rPr>
          <w:b/>
          <w:bCs/>
          <w:u w:val="single"/>
        </w:rPr>
        <w:t>ed</w:t>
      </w:r>
      <w:r w:rsidR="00F25B3B" w:rsidRPr="00DF4171">
        <w:rPr>
          <w:b/>
          <w:bCs/>
          <w:u w:val="single"/>
        </w:rPr>
        <w:t>)</w:t>
      </w:r>
    </w:p>
    <w:p w14:paraId="1A6DB5B7" w14:textId="77777777" w:rsidR="00E541D2" w:rsidRPr="00DF4171" w:rsidRDefault="00E541D2" w:rsidP="007D3D8C">
      <w:pPr>
        <w:pStyle w:val="Basiccopysl"/>
        <w:numPr>
          <w:ilvl w:val="0"/>
          <w:numId w:val="15"/>
        </w:numPr>
        <w:spacing w:after="840"/>
      </w:pPr>
      <w:r w:rsidRPr="00DF4171">
        <w:t>Define:</w:t>
      </w:r>
    </w:p>
    <w:p w14:paraId="7DE0EC31" w14:textId="04DC8A1B" w:rsidR="00E541D2" w:rsidRPr="00DF4171" w:rsidRDefault="00E541D2" w:rsidP="007D3D8C">
      <w:pPr>
        <w:pStyle w:val="Basiccopysl"/>
        <w:numPr>
          <w:ilvl w:val="0"/>
          <w:numId w:val="15"/>
        </w:numPr>
        <w:spacing w:after="840"/>
      </w:pPr>
      <w:r w:rsidRPr="00DF4171">
        <w:t>Use in a sentence:</w:t>
      </w:r>
    </w:p>
    <w:p w14:paraId="6E8719D6" w14:textId="13863061" w:rsidR="00E541D2" w:rsidRPr="00DF4171" w:rsidRDefault="0071649A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 w:rsidRPr="00DF4171">
        <w:rPr>
          <w:b/>
          <w:u w:val="single"/>
        </w:rPr>
        <w:t>c</w:t>
      </w:r>
      <w:r w:rsidR="00F25B3B" w:rsidRPr="00DF4171">
        <w:rPr>
          <w:b/>
          <w:u w:val="single"/>
        </w:rPr>
        <w:t>on</w:t>
      </w:r>
      <w:r w:rsidR="00BA754B" w:rsidRPr="00DF4171">
        <w:rPr>
          <w:b/>
          <w:u w:val="single"/>
        </w:rPr>
        <w:t>stitutional</w:t>
      </w:r>
    </w:p>
    <w:p w14:paraId="4FF706CD" w14:textId="77777777" w:rsidR="00E541D2" w:rsidRPr="00DF4171" w:rsidRDefault="00E541D2" w:rsidP="007D3D8C">
      <w:pPr>
        <w:pStyle w:val="Basiccopysl"/>
        <w:numPr>
          <w:ilvl w:val="0"/>
          <w:numId w:val="16"/>
        </w:numPr>
        <w:spacing w:after="840"/>
      </w:pPr>
      <w:r w:rsidRPr="00DF4171">
        <w:t>Define:</w:t>
      </w:r>
    </w:p>
    <w:p w14:paraId="0A244AEC" w14:textId="58F06933" w:rsidR="00781507" w:rsidRPr="00DF4171" w:rsidRDefault="00E541D2" w:rsidP="007D3D8C">
      <w:pPr>
        <w:pStyle w:val="Basiccopysl"/>
        <w:numPr>
          <w:ilvl w:val="0"/>
          <w:numId w:val="16"/>
        </w:numPr>
        <w:spacing w:after="840"/>
      </w:pPr>
      <w:r w:rsidRPr="00DF4171">
        <w:t>Use in a sentence:</w:t>
      </w:r>
    </w:p>
    <w:p w14:paraId="161FC58F" w14:textId="1C0A8130" w:rsidR="00E541D2" w:rsidRPr="00DF4171" w:rsidRDefault="00BA754B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 w:rsidRPr="00DF4171">
        <w:rPr>
          <w:b/>
          <w:u w:val="single"/>
        </w:rPr>
        <w:t>disrupt</w:t>
      </w:r>
    </w:p>
    <w:p w14:paraId="5BEAB532" w14:textId="77777777" w:rsidR="00E541D2" w:rsidRPr="00DF4171" w:rsidRDefault="00E541D2" w:rsidP="007D3D8C">
      <w:pPr>
        <w:pStyle w:val="Basiccopysl"/>
        <w:numPr>
          <w:ilvl w:val="0"/>
          <w:numId w:val="18"/>
        </w:numPr>
        <w:spacing w:after="840"/>
      </w:pPr>
      <w:r w:rsidRPr="00DF4171">
        <w:t>Define:</w:t>
      </w:r>
    </w:p>
    <w:p w14:paraId="56362C7C" w14:textId="7B6F0E7B" w:rsidR="00E541D2" w:rsidRPr="00DF4171" w:rsidRDefault="00E541D2" w:rsidP="007D3D8C">
      <w:pPr>
        <w:pStyle w:val="Basiccopysl"/>
        <w:numPr>
          <w:ilvl w:val="0"/>
          <w:numId w:val="18"/>
        </w:numPr>
        <w:spacing w:after="840"/>
      </w:pPr>
      <w:r w:rsidRPr="00DF4171">
        <w:t>Use in a sentence:</w:t>
      </w:r>
    </w:p>
    <w:p w14:paraId="6AD3F21F" w14:textId="0F2661C1" w:rsidR="00660722" w:rsidRPr="00DF4171" w:rsidRDefault="00BA754B" w:rsidP="0066072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 w:rsidRPr="00DF4171">
        <w:rPr>
          <w:b/>
          <w:u w:val="single"/>
        </w:rPr>
        <w:t>protest</w:t>
      </w:r>
    </w:p>
    <w:p w14:paraId="5FFC81AD" w14:textId="77777777" w:rsidR="00660722" w:rsidRPr="00DF4171" w:rsidRDefault="00660722" w:rsidP="007D3D8C">
      <w:pPr>
        <w:pStyle w:val="Basiccopysl"/>
        <w:numPr>
          <w:ilvl w:val="0"/>
          <w:numId w:val="22"/>
        </w:numPr>
        <w:spacing w:after="840"/>
      </w:pPr>
      <w:r w:rsidRPr="00DF4171">
        <w:t>Define:</w:t>
      </w:r>
    </w:p>
    <w:p w14:paraId="2A894365" w14:textId="13C3F4C8" w:rsidR="00E541D2" w:rsidRPr="00DF4171" w:rsidRDefault="00660722" w:rsidP="007D3D8C">
      <w:pPr>
        <w:pStyle w:val="Basiccopysl"/>
        <w:numPr>
          <w:ilvl w:val="0"/>
          <w:numId w:val="22"/>
        </w:numPr>
        <w:spacing w:after="840"/>
      </w:pPr>
      <w:r w:rsidRPr="00DF4171">
        <w:t>Use in a sentence:</w:t>
      </w:r>
    </w:p>
    <w:p w14:paraId="0EADF0C6" w14:textId="09FDBF8A" w:rsidR="00BA754B" w:rsidRPr="00DF4171" w:rsidRDefault="00BA754B" w:rsidP="00BA754B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 w:rsidRPr="00DF4171">
        <w:rPr>
          <w:b/>
          <w:u w:val="single"/>
        </w:rPr>
        <w:lastRenderedPageBreak/>
        <w:t>sue (sue</w:t>
      </w:r>
      <w:r w:rsidR="007D3D8C">
        <w:rPr>
          <w:b/>
          <w:u w:val="single"/>
        </w:rPr>
        <w:t>d</w:t>
      </w:r>
      <w:r w:rsidRPr="00DF4171">
        <w:rPr>
          <w:b/>
          <w:u w:val="single"/>
        </w:rPr>
        <w:t>)</w:t>
      </w:r>
    </w:p>
    <w:p w14:paraId="41FA84B1" w14:textId="77777777" w:rsidR="00BA754B" w:rsidRPr="00DF4171" w:rsidRDefault="00BA754B" w:rsidP="007D3D8C">
      <w:pPr>
        <w:pStyle w:val="Basiccopysl"/>
        <w:numPr>
          <w:ilvl w:val="0"/>
          <w:numId w:val="24"/>
        </w:numPr>
        <w:spacing w:after="840"/>
      </w:pPr>
      <w:r w:rsidRPr="00DF4171">
        <w:t>Define:</w:t>
      </w:r>
    </w:p>
    <w:p w14:paraId="42C14CF2" w14:textId="28F91495" w:rsidR="00BA754B" w:rsidRPr="00DF4171" w:rsidRDefault="00BA754B" w:rsidP="007D3D8C">
      <w:pPr>
        <w:pStyle w:val="Basiccopysl"/>
        <w:numPr>
          <w:ilvl w:val="0"/>
          <w:numId w:val="24"/>
        </w:numPr>
        <w:spacing w:after="840"/>
      </w:pPr>
      <w:r w:rsidRPr="00DF4171">
        <w:t>Use in a sentence:</w:t>
      </w:r>
    </w:p>
    <w:p w14:paraId="2AA2ECC7" w14:textId="6BB080DF" w:rsidR="00BA754B" w:rsidRPr="00DF4171" w:rsidRDefault="00BA754B" w:rsidP="00BA754B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 w:rsidRPr="00DF4171">
        <w:rPr>
          <w:b/>
          <w:u w:val="single"/>
        </w:rPr>
        <w:t>symbolic speech</w:t>
      </w:r>
    </w:p>
    <w:p w14:paraId="47624E0F" w14:textId="77777777" w:rsidR="00BA754B" w:rsidRPr="00DF4171" w:rsidRDefault="00BA754B" w:rsidP="007D3D8C">
      <w:pPr>
        <w:pStyle w:val="Basiccopysl"/>
        <w:numPr>
          <w:ilvl w:val="0"/>
          <w:numId w:val="25"/>
        </w:numPr>
        <w:spacing w:after="840"/>
      </w:pPr>
      <w:r w:rsidRPr="00DF4171">
        <w:t>Define:</w:t>
      </w:r>
    </w:p>
    <w:p w14:paraId="76976FA4" w14:textId="41E425C8" w:rsidR="00BA754B" w:rsidRPr="00DF4171" w:rsidRDefault="00BA754B" w:rsidP="007D3D8C">
      <w:pPr>
        <w:pStyle w:val="Basiccopysl"/>
        <w:numPr>
          <w:ilvl w:val="0"/>
          <w:numId w:val="25"/>
        </w:numPr>
        <w:spacing w:after="840"/>
      </w:pPr>
      <w:r w:rsidRPr="00DF4171">
        <w:t>Use in a sentence:</w:t>
      </w:r>
    </w:p>
    <w:p w14:paraId="056DCE80" w14:textId="018181A4" w:rsidR="00BA754B" w:rsidRPr="00DF4171" w:rsidRDefault="00BA754B" w:rsidP="00BA754B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 w:rsidRPr="00DF4171">
        <w:rPr>
          <w:b/>
          <w:u w:val="single"/>
        </w:rPr>
        <w:t>violate (violate</w:t>
      </w:r>
      <w:r w:rsidR="007D3D8C">
        <w:rPr>
          <w:b/>
          <w:u w:val="single"/>
        </w:rPr>
        <w:t>d</w:t>
      </w:r>
      <w:r w:rsidRPr="00DF4171">
        <w:rPr>
          <w:b/>
          <w:u w:val="single"/>
        </w:rPr>
        <w:t>)</w:t>
      </w:r>
    </w:p>
    <w:p w14:paraId="6097C337" w14:textId="77777777" w:rsidR="00BA754B" w:rsidRPr="00DF4171" w:rsidRDefault="00BA754B" w:rsidP="007D3D8C">
      <w:pPr>
        <w:pStyle w:val="Basiccopysl"/>
        <w:numPr>
          <w:ilvl w:val="0"/>
          <w:numId w:val="26"/>
        </w:numPr>
        <w:spacing w:after="840"/>
      </w:pPr>
      <w:r w:rsidRPr="00DF4171">
        <w:t>Define:</w:t>
      </w:r>
    </w:p>
    <w:p w14:paraId="3928F018" w14:textId="77777777" w:rsidR="00BA754B" w:rsidRPr="00DF4171" w:rsidRDefault="00BA754B" w:rsidP="007D3D8C">
      <w:pPr>
        <w:pStyle w:val="Basiccopysl"/>
        <w:numPr>
          <w:ilvl w:val="0"/>
          <w:numId w:val="26"/>
        </w:numPr>
        <w:spacing w:after="840"/>
      </w:pPr>
      <w:r w:rsidRPr="00DF4171">
        <w:t>Use in a sentence:</w:t>
      </w:r>
    </w:p>
    <w:sectPr w:rsidR="00BA754B" w:rsidRPr="00DF4171" w:rsidSect="00987C9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1CC55" w14:textId="77777777" w:rsidR="00994F2F" w:rsidRDefault="00994F2F" w:rsidP="0078549D">
      <w:pPr>
        <w:spacing w:after="0" w:line="240" w:lineRule="auto"/>
      </w:pPr>
      <w:r>
        <w:separator/>
      </w:r>
    </w:p>
  </w:endnote>
  <w:endnote w:type="continuationSeparator" w:id="0">
    <w:p w14:paraId="07B87F59" w14:textId="77777777" w:rsidR="00994F2F" w:rsidRDefault="00994F2F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490132CF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</w:t>
        </w:r>
        <w:r w:rsidR="007D3D8C">
          <w:rPr>
            <w:rStyle w:val="BasiccopyslChar"/>
            <w:sz w:val="22"/>
            <w:szCs w:val="22"/>
          </w:rPr>
          <w:t xml:space="preserve"> </w:t>
        </w:r>
        <w:r w:rsidRPr="00987C93">
          <w:rPr>
            <w:rStyle w:val="BasiccopyslChar"/>
            <w:sz w:val="22"/>
            <w:szCs w:val="22"/>
          </w:rPr>
          <w:t>Last updated</w:t>
        </w:r>
        <w:r w:rsidR="00F25B3B">
          <w:rPr>
            <w:rStyle w:val="BasiccopyslChar"/>
            <w:sz w:val="22"/>
            <w:szCs w:val="22"/>
          </w:rPr>
          <w:t>:</w:t>
        </w:r>
        <w:r w:rsidR="007D3D8C">
          <w:rPr>
            <w:rStyle w:val="BasiccopyslChar"/>
            <w:sz w:val="22"/>
            <w:szCs w:val="22"/>
          </w:rPr>
          <w:t xml:space="preserve"> 08/22/2020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C743D" w14:textId="77777777" w:rsidR="00994F2F" w:rsidRDefault="00994F2F" w:rsidP="0078549D">
      <w:pPr>
        <w:spacing w:after="0" w:line="240" w:lineRule="auto"/>
      </w:pPr>
      <w:r>
        <w:separator/>
      </w:r>
    </w:p>
  </w:footnote>
  <w:footnote w:type="continuationSeparator" w:id="0">
    <w:p w14:paraId="29FF233A" w14:textId="77777777" w:rsidR="00994F2F" w:rsidRDefault="00994F2F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0B471636" w:rsidR="00F64E56" w:rsidRPr="007D3D8C" w:rsidRDefault="007D3D8C" w:rsidP="007D3D8C">
    <w:pPr>
      <w:pStyle w:val="Basiccopysl"/>
      <w:rPr>
        <w:sz w:val="22"/>
        <w:szCs w:val="22"/>
      </w:rPr>
    </w:pPr>
    <w:r w:rsidRPr="007D3D8C">
      <w:rPr>
        <w:sz w:val="22"/>
        <w:szCs w:val="22"/>
      </w:rPr>
      <w:t>LandmarkCases.org</w:t>
    </w:r>
    <w:r w:rsidRPr="007D3D8C">
      <w:rPr>
        <w:sz w:val="22"/>
        <w:szCs w:val="22"/>
      </w:rPr>
      <w:tab/>
    </w:r>
    <w:r w:rsidRPr="007D3D8C">
      <w:rPr>
        <w:sz w:val="22"/>
        <w:szCs w:val="22"/>
      </w:rPr>
      <w:tab/>
    </w:r>
    <w:r w:rsidRPr="007D3D8C">
      <w:rPr>
        <w:sz w:val="22"/>
        <w:szCs w:val="22"/>
      </w:rPr>
      <w:tab/>
    </w:r>
    <w:r w:rsidRPr="007D3D8C">
      <w:rPr>
        <w:sz w:val="22"/>
        <w:szCs w:val="22"/>
      </w:rPr>
      <w:tab/>
    </w:r>
    <w:r w:rsidRPr="007D3D8C">
      <w:rPr>
        <w:sz w:val="22"/>
        <w:szCs w:val="22"/>
      </w:rPr>
      <w:tab/>
    </w:r>
    <w:r w:rsidRPr="007D3D8C">
      <w:rPr>
        <w:sz w:val="22"/>
        <w:szCs w:val="22"/>
      </w:rPr>
      <w:tab/>
      <w:t xml:space="preserve">    </w:t>
    </w:r>
    <w:r w:rsidRPr="007D3D8C">
      <w:rPr>
        <w:i/>
        <w:iCs/>
        <w:sz w:val="22"/>
        <w:szCs w:val="22"/>
      </w:rPr>
      <w:t xml:space="preserve">Tinker v. Des Moines </w:t>
    </w:r>
    <w:r w:rsidRPr="007D3D8C">
      <w:rPr>
        <w:sz w:val="22"/>
        <w:szCs w:val="22"/>
      </w:rPr>
      <w:t>/ Vocabulary •••/••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6FAC0845" w:rsidR="00987C93" w:rsidRPr="007D3D8C" w:rsidRDefault="00987C93" w:rsidP="00987C93">
    <w:pPr>
      <w:pStyle w:val="Basiccopysl"/>
      <w:rPr>
        <w:sz w:val="22"/>
        <w:szCs w:val="22"/>
      </w:rPr>
    </w:pPr>
    <w:r w:rsidRPr="007D3D8C">
      <w:rPr>
        <w:sz w:val="22"/>
        <w:szCs w:val="22"/>
      </w:rPr>
      <w:t>LandmarkCases.org</w:t>
    </w:r>
    <w:r w:rsidRPr="007D3D8C">
      <w:rPr>
        <w:sz w:val="22"/>
        <w:szCs w:val="22"/>
      </w:rPr>
      <w:tab/>
    </w:r>
    <w:r w:rsidRPr="007D3D8C">
      <w:rPr>
        <w:sz w:val="22"/>
        <w:szCs w:val="22"/>
      </w:rPr>
      <w:tab/>
    </w:r>
    <w:r w:rsidRPr="007D3D8C">
      <w:rPr>
        <w:sz w:val="22"/>
        <w:szCs w:val="22"/>
      </w:rPr>
      <w:tab/>
    </w:r>
    <w:r w:rsidRPr="007D3D8C">
      <w:rPr>
        <w:sz w:val="22"/>
        <w:szCs w:val="22"/>
      </w:rPr>
      <w:tab/>
    </w:r>
    <w:r w:rsidRPr="007D3D8C">
      <w:rPr>
        <w:sz w:val="22"/>
        <w:szCs w:val="22"/>
      </w:rPr>
      <w:tab/>
    </w:r>
    <w:r w:rsidR="00E541D2" w:rsidRPr="007D3D8C">
      <w:rPr>
        <w:sz w:val="22"/>
        <w:szCs w:val="22"/>
      </w:rPr>
      <w:tab/>
      <w:t xml:space="preserve">    </w:t>
    </w:r>
    <w:r w:rsidR="00BA754B" w:rsidRPr="007D3D8C">
      <w:rPr>
        <w:i/>
        <w:iCs/>
        <w:sz w:val="22"/>
        <w:szCs w:val="22"/>
      </w:rPr>
      <w:t>Tinker v. Des Moines</w:t>
    </w:r>
    <w:r w:rsidRPr="007D3D8C">
      <w:rPr>
        <w:i/>
        <w:iCs/>
        <w:sz w:val="22"/>
        <w:szCs w:val="22"/>
      </w:rPr>
      <w:t xml:space="preserve"> </w:t>
    </w:r>
    <w:r w:rsidRPr="007D3D8C">
      <w:rPr>
        <w:sz w:val="22"/>
        <w:szCs w:val="22"/>
      </w:rPr>
      <w:t xml:space="preserve">/ </w:t>
    </w:r>
    <w:r w:rsidR="00E541D2" w:rsidRPr="007D3D8C">
      <w:rPr>
        <w:sz w:val="22"/>
        <w:szCs w:val="22"/>
      </w:rPr>
      <w:t>Vocabulary •••/••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C7B7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632DE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A5802"/>
    <w:multiLevelType w:val="hybridMultilevel"/>
    <w:tmpl w:val="20A84226"/>
    <w:lvl w:ilvl="0" w:tplc="254C5E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36B57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9191E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515A"/>
    <w:multiLevelType w:val="multilevel"/>
    <w:tmpl w:val="62EC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3"/>
  </w:num>
  <w:num w:numId="14">
    <w:abstractNumId w:val="19"/>
  </w:num>
  <w:num w:numId="15">
    <w:abstractNumId w:val="9"/>
  </w:num>
  <w:num w:numId="16">
    <w:abstractNumId w:val="18"/>
  </w:num>
  <w:num w:numId="17">
    <w:abstractNumId w:val="17"/>
  </w:num>
  <w:num w:numId="18">
    <w:abstractNumId w:val="15"/>
  </w:num>
  <w:num w:numId="19">
    <w:abstractNumId w:val="6"/>
  </w:num>
  <w:num w:numId="20">
    <w:abstractNumId w:val="14"/>
  </w:num>
  <w:num w:numId="21">
    <w:abstractNumId w:val="7"/>
  </w:num>
  <w:num w:numId="22">
    <w:abstractNumId w:val="16"/>
  </w:num>
  <w:num w:numId="23">
    <w:abstractNumId w:val="21"/>
  </w:num>
  <w:num w:numId="24">
    <w:abstractNumId w:val="12"/>
  </w:num>
  <w:num w:numId="25">
    <w:abstractNumId w:val="2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1056C3"/>
    <w:rsid w:val="00170B98"/>
    <w:rsid w:val="0021030F"/>
    <w:rsid w:val="00290061"/>
    <w:rsid w:val="002B4D38"/>
    <w:rsid w:val="002C68A3"/>
    <w:rsid w:val="002D2203"/>
    <w:rsid w:val="00317735"/>
    <w:rsid w:val="00375090"/>
    <w:rsid w:val="00396AEB"/>
    <w:rsid w:val="003C6F20"/>
    <w:rsid w:val="003F5A32"/>
    <w:rsid w:val="00400A63"/>
    <w:rsid w:val="004632BE"/>
    <w:rsid w:val="00474DB7"/>
    <w:rsid w:val="004B560A"/>
    <w:rsid w:val="004B73F9"/>
    <w:rsid w:val="004E113D"/>
    <w:rsid w:val="004E7457"/>
    <w:rsid w:val="004F77FB"/>
    <w:rsid w:val="005311FB"/>
    <w:rsid w:val="005A0330"/>
    <w:rsid w:val="006135E5"/>
    <w:rsid w:val="00660722"/>
    <w:rsid w:val="006C3E71"/>
    <w:rsid w:val="006E09C9"/>
    <w:rsid w:val="006E3717"/>
    <w:rsid w:val="0070044C"/>
    <w:rsid w:val="0071649A"/>
    <w:rsid w:val="00781507"/>
    <w:rsid w:val="0078549D"/>
    <w:rsid w:val="007D3D8C"/>
    <w:rsid w:val="007F700D"/>
    <w:rsid w:val="00815CB0"/>
    <w:rsid w:val="0081706F"/>
    <w:rsid w:val="00987C93"/>
    <w:rsid w:val="00994F2F"/>
    <w:rsid w:val="009D6B03"/>
    <w:rsid w:val="00A740A5"/>
    <w:rsid w:val="00AA1F1D"/>
    <w:rsid w:val="00AE0C77"/>
    <w:rsid w:val="00B62487"/>
    <w:rsid w:val="00BA754B"/>
    <w:rsid w:val="00C15DAC"/>
    <w:rsid w:val="00C50081"/>
    <w:rsid w:val="00D04705"/>
    <w:rsid w:val="00D606A4"/>
    <w:rsid w:val="00DE3D18"/>
    <w:rsid w:val="00DF4171"/>
    <w:rsid w:val="00E3555A"/>
    <w:rsid w:val="00E541D2"/>
    <w:rsid w:val="00E64542"/>
    <w:rsid w:val="00EF7C97"/>
    <w:rsid w:val="00F25B3B"/>
    <w:rsid w:val="00F64E56"/>
    <w:rsid w:val="00F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  <w:style w:type="paragraph" w:styleId="NormalWeb">
    <w:name w:val="Normal (Web)"/>
    <w:basedOn w:val="Normal"/>
    <w:uiPriority w:val="99"/>
    <w:semiHidden/>
    <w:unhideWhenUsed/>
    <w:rsid w:val="00BA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7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8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odified_x0020_Date_x0020__x0026__x0020_Time xmlns="9af227aa-5493-4bfe-a302-9771bcf92926" xsi:nil="true"/>
    <date xmlns="9af227aa-5493-4bfe-a302-9771bcf92926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69DAC-1704-4FE5-96F3-BED714A80B6E}"/>
</file>

<file path=customXml/itemProps3.xml><?xml version="1.0" encoding="utf-8"?>
<ds:datastoreItem xmlns:ds="http://schemas.openxmlformats.org/officeDocument/2006/customXml" ds:itemID="{A2E7C5F6-9458-4552-9F7A-E8C948220E7B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1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2020-08-22T14:56:00Z</dcterms:created>
  <dcterms:modified xsi:type="dcterms:W3CDTF">2020-08-22T14:56:00Z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