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6DA19026" w:rsidR="005311FB" w:rsidRPr="0071649A" w:rsidRDefault="00442055" w:rsidP="0071649A">
      <w:pPr>
        <w:pStyle w:val="Title1sl"/>
        <w:pBdr>
          <w:bottom w:val="single" w:sz="12" w:space="1" w:color="auto"/>
        </w:pBdr>
        <w:spacing w:before="240"/>
        <w:rPr>
          <w:sz w:val="40"/>
          <w:szCs w:val="40"/>
        </w:rPr>
      </w:pPr>
      <w:r>
        <w:rPr>
          <w:i/>
          <w:iCs/>
          <w:sz w:val="40"/>
          <w:szCs w:val="40"/>
        </w:rPr>
        <w:t>New Jersey v. T.L.O.</w:t>
      </w:r>
      <w:r w:rsidR="00F25B3B" w:rsidRPr="0071649A">
        <w:rPr>
          <w:sz w:val="18"/>
          <w:szCs w:val="18"/>
        </w:rPr>
        <w:t xml:space="preserve"> </w:t>
      </w:r>
      <w:r w:rsidR="00F64E56" w:rsidRPr="0071649A">
        <w:rPr>
          <w:sz w:val="40"/>
          <w:szCs w:val="40"/>
        </w:rPr>
        <w:t xml:space="preserve">/ </w:t>
      </w:r>
      <w:r w:rsidR="00E541D2" w:rsidRPr="0071649A">
        <w:rPr>
          <w:sz w:val="40"/>
          <w:szCs w:val="40"/>
        </w:rPr>
        <w:t>Vocabulary •••/••</w:t>
      </w:r>
    </w:p>
    <w:p w14:paraId="797E4428" w14:textId="086B0F5F" w:rsidR="00E541D2" w:rsidRDefault="00E541D2" w:rsidP="0071649A">
      <w:pPr>
        <w:pStyle w:val="Instructionssl"/>
        <w:spacing w:before="240" w:after="240"/>
        <w:rPr>
          <w:i w:val="0"/>
          <w:iCs w:val="0"/>
        </w:rPr>
      </w:pPr>
      <w:r w:rsidRPr="0071649A">
        <w:rPr>
          <w:i w:val="0"/>
          <w:iCs w:val="0"/>
        </w:rPr>
        <w:t xml:space="preserve">Using context clues in the reading, define the following terms. Additional sources such as dictionaries may be used if needed. </w:t>
      </w:r>
    </w:p>
    <w:p w14:paraId="7C09BD12" w14:textId="35F5A8B6" w:rsidR="00E541D2" w:rsidRPr="00781507" w:rsidRDefault="006D713C" w:rsidP="00E541D2">
      <w:pPr>
        <w:pStyle w:val="Basiccopysl"/>
        <w:numPr>
          <w:ilvl w:val="0"/>
          <w:numId w:val="13"/>
        </w:numPr>
        <w:ind w:left="360"/>
        <w:rPr>
          <w:rStyle w:val="Vocabtermsl"/>
        </w:rPr>
      </w:pPr>
      <w:r>
        <w:rPr>
          <w:rStyle w:val="Vocabtermsl"/>
        </w:rPr>
        <w:t>confession</w:t>
      </w:r>
    </w:p>
    <w:p w14:paraId="1CA75633" w14:textId="77777777" w:rsidR="00E541D2" w:rsidRPr="00E541D2" w:rsidRDefault="00E541D2" w:rsidP="002C2276">
      <w:pPr>
        <w:pStyle w:val="Basiccopysl"/>
        <w:numPr>
          <w:ilvl w:val="0"/>
          <w:numId w:val="14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5AA2A357" w14:textId="0A681578" w:rsidR="00E541D2" w:rsidRPr="00E541D2" w:rsidRDefault="00E541D2" w:rsidP="002C2276">
      <w:pPr>
        <w:pStyle w:val="Basiccopysl"/>
        <w:numPr>
          <w:ilvl w:val="0"/>
          <w:numId w:val="14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24EFB133" w14:textId="4AFA4515" w:rsidR="00E541D2" w:rsidRPr="00781507" w:rsidRDefault="006D713C" w:rsidP="00E541D2">
      <w:pPr>
        <w:pStyle w:val="Basiccopysl"/>
        <w:numPr>
          <w:ilvl w:val="0"/>
          <w:numId w:val="13"/>
        </w:numPr>
        <w:ind w:left="360"/>
        <w:rPr>
          <w:b/>
          <w:bCs/>
          <w:u w:val="single"/>
        </w:rPr>
      </w:pPr>
      <w:r>
        <w:rPr>
          <w:b/>
          <w:bCs/>
          <w:u w:val="single"/>
        </w:rPr>
        <w:t>evidence</w:t>
      </w:r>
    </w:p>
    <w:p w14:paraId="1A6DB5B7" w14:textId="77777777" w:rsidR="00E541D2" w:rsidRPr="00E541D2" w:rsidRDefault="00E541D2" w:rsidP="002C2276">
      <w:pPr>
        <w:pStyle w:val="Basiccopysl"/>
        <w:numPr>
          <w:ilvl w:val="0"/>
          <w:numId w:val="15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7DE0EC31" w14:textId="04DC8A1B" w:rsidR="00E541D2" w:rsidRPr="00E541D2" w:rsidRDefault="00E541D2" w:rsidP="002C2276">
      <w:pPr>
        <w:pStyle w:val="Basiccopysl"/>
        <w:numPr>
          <w:ilvl w:val="0"/>
          <w:numId w:val="15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6E8719D6" w14:textId="06D68022" w:rsidR="00E541D2" w:rsidRPr="00781507" w:rsidRDefault="006D713C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probation</w:t>
      </w:r>
    </w:p>
    <w:p w14:paraId="4FF706CD" w14:textId="77777777" w:rsidR="00E541D2" w:rsidRPr="00E541D2" w:rsidRDefault="00E541D2" w:rsidP="002C2276">
      <w:pPr>
        <w:pStyle w:val="Basiccopysl"/>
        <w:numPr>
          <w:ilvl w:val="0"/>
          <w:numId w:val="16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0A244AEC" w14:textId="58F06933" w:rsidR="00781507" w:rsidRPr="00D606A4" w:rsidRDefault="00E541D2" w:rsidP="002C2276">
      <w:pPr>
        <w:pStyle w:val="Basiccopysl"/>
        <w:numPr>
          <w:ilvl w:val="0"/>
          <w:numId w:val="16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161FC58F" w14:textId="45921A5F" w:rsidR="00E541D2" w:rsidRPr="00781507" w:rsidRDefault="006D713C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search</w:t>
      </w:r>
    </w:p>
    <w:p w14:paraId="5BEAB532" w14:textId="77777777" w:rsidR="00E541D2" w:rsidRPr="00E541D2" w:rsidRDefault="00E541D2" w:rsidP="002C2276">
      <w:pPr>
        <w:pStyle w:val="Basiccopysl"/>
        <w:numPr>
          <w:ilvl w:val="0"/>
          <w:numId w:val="18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56362C7C" w14:textId="7B6F0E7B" w:rsidR="00E541D2" w:rsidRPr="00E541D2" w:rsidRDefault="00E541D2" w:rsidP="002C2276">
      <w:pPr>
        <w:pStyle w:val="Basiccopysl"/>
        <w:numPr>
          <w:ilvl w:val="0"/>
          <w:numId w:val="18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6AD3F21F" w14:textId="69F5488A" w:rsidR="00660722" w:rsidRPr="00781507" w:rsidRDefault="0071649A" w:rsidP="0066072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lastRenderedPageBreak/>
        <w:t>s</w:t>
      </w:r>
      <w:r w:rsidR="006D713C">
        <w:rPr>
          <w:b/>
          <w:u w:val="single"/>
        </w:rPr>
        <w:t>uppress</w:t>
      </w:r>
    </w:p>
    <w:p w14:paraId="5FFC81AD" w14:textId="77777777" w:rsidR="00660722" w:rsidRPr="00E541D2" w:rsidRDefault="00660722" w:rsidP="002C2276">
      <w:pPr>
        <w:pStyle w:val="Basiccopysl"/>
        <w:numPr>
          <w:ilvl w:val="0"/>
          <w:numId w:val="22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1C932ACA" w14:textId="04269F52" w:rsidR="006D713C" w:rsidRDefault="00660722" w:rsidP="002C2276">
      <w:pPr>
        <w:pStyle w:val="Basiccopysl"/>
        <w:numPr>
          <w:ilvl w:val="0"/>
          <w:numId w:val="22"/>
        </w:numPr>
        <w:spacing w:after="840"/>
        <w:rPr>
          <w:sz w:val="24"/>
          <w:szCs w:val="24"/>
        </w:rPr>
      </w:pPr>
      <w:r w:rsidRPr="0071649A">
        <w:rPr>
          <w:sz w:val="24"/>
          <w:szCs w:val="24"/>
        </w:rPr>
        <w:t>Use in a sentence:</w:t>
      </w:r>
    </w:p>
    <w:p w14:paraId="1037F953" w14:textId="146CAAA2" w:rsidR="006D713C" w:rsidRPr="00781507" w:rsidRDefault="006D713C" w:rsidP="006D713C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suspicion</w:t>
      </w:r>
    </w:p>
    <w:p w14:paraId="4E64AA9C" w14:textId="77777777" w:rsidR="006D713C" w:rsidRPr="00E541D2" w:rsidRDefault="006D713C" w:rsidP="002C2276">
      <w:pPr>
        <w:pStyle w:val="Basiccopysl"/>
        <w:numPr>
          <w:ilvl w:val="0"/>
          <w:numId w:val="22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06F20B20" w14:textId="77777777" w:rsidR="006D713C" w:rsidRPr="0071649A" w:rsidRDefault="006D713C" w:rsidP="002C2276">
      <w:pPr>
        <w:pStyle w:val="Basiccopysl"/>
        <w:numPr>
          <w:ilvl w:val="0"/>
          <w:numId w:val="22"/>
        </w:numPr>
        <w:spacing w:after="840"/>
        <w:rPr>
          <w:sz w:val="24"/>
          <w:szCs w:val="24"/>
        </w:rPr>
      </w:pPr>
      <w:r w:rsidRPr="0071649A">
        <w:rPr>
          <w:sz w:val="24"/>
          <w:szCs w:val="24"/>
        </w:rPr>
        <w:t>Use in a sentence:</w:t>
      </w:r>
    </w:p>
    <w:p w14:paraId="58BAC582" w14:textId="77777777" w:rsidR="006D713C" w:rsidRPr="006D713C" w:rsidRDefault="006D713C" w:rsidP="006D713C">
      <w:pPr>
        <w:pStyle w:val="Basiccopysl"/>
        <w:spacing w:after="600"/>
        <w:rPr>
          <w:sz w:val="24"/>
          <w:szCs w:val="24"/>
        </w:rPr>
      </w:pPr>
    </w:p>
    <w:sectPr w:rsidR="006D713C" w:rsidRPr="006D713C" w:rsidSect="00987C9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BF9C2" w14:textId="77777777" w:rsidR="005D1B7C" w:rsidRDefault="005D1B7C" w:rsidP="0078549D">
      <w:pPr>
        <w:spacing w:after="0" w:line="240" w:lineRule="auto"/>
      </w:pPr>
      <w:r>
        <w:separator/>
      </w:r>
    </w:p>
  </w:endnote>
  <w:endnote w:type="continuationSeparator" w:id="0">
    <w:p w14:paraId="7A854CE2" w14:textId="77777777" w:rsidR="005D1B7C" w:rsidRDefault="005D1B7C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62BD0A62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</w:t>
        </w:r>
        <w:r w:rsidR="00F25B3B">
          <w:rPr>
            <w:rStyle w:val="BasiccopyslChar"/>
            <w:sz w:val="22"/>
            <w:szCs w:val="22"/>
          </w:rPr>
          <w:t>:</w:t>
        </w:r>
        <w:r w:rsidR="0071649A">
          <w:rPr>
            <w:rStyle w:val="BasiccopyslChar"/>
            <w:sz w:val="22"/>
            <w:szCs w:val="22"/>
          </w:rPr>
          <w:t xml:space="preserve"> </w:t>
        </w:r>
        <w:r w:rsidR="002C2276">
          <w:rPr>
            <w:rStyle w:val="BasiccopyslChar"/>
            <w:sz w:val="22"/>
            <w:szCs w:val="22"/>
          </w:rPr>
          <w:t>09/17/2020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EA363" w14:textId="77777777" w:rsidR="005D1B7C" w:rsidRDefault="005D1B7C" w:rsidP="0078549D">
      <w:pPr>
        <w:spacing w:after="0" w:line="240" w:lineRule="auto"/>
      </w:pPr>
      <w:r>
        <w:separator/>
      </w:r>
    </w:p>
  </w:footnote>
  <w:footnote w:type="continuationSeparator" w:id="0">
    <w:p w14:paraId="4C9F8B2E" w14:textId="77777777" w:rsidR="005D1B7C" w:rsidRDefault="005D1B7C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C6AC8" w14:textId="5488254B" w:rsidR="00F64E56" w:rsidRPr="002C2276" w:rsidRDefault="002C2276" w:rsidP="002C2276">
    <w:pPr>
      <w:pStyle w:val="Basiccopysl"/>
      <w:rPr>
        <w:sz w:val="22"/>
        <w:szCs w:val="22"/>
      </w:rPr>
    </w:pPr>
    <w:r w:rsidRPr="002C2276">
      <w:rPr>
        <w:sz w:val="22"/>
        <w:szCs w:val="22"/>
      </w:rPr>
      <w:t>LandmarkCases.org</w:t>
    </w:r>
    <w:r w:rsidRPr="002C2276">
      <w:rPr>
        <w:sz w:val="22"/>
        <w:szCs w:val="22"/>
      </w:rPr>
      <w:tab/>
    </w:r>
    <w:r w:rsidRPr="002C2276">
      <w:rPr>
        <w:sz w:val="22"/>
        <w:szCs w:val="22"/>
      </w:rPr>
      <w:tab/>
    </w:r>
    <w:r w:rsidRPr="002C2276">
      <w:rPr>
        <w:sz w:val="22"/>
        <w:szCs w:val="22"/>
      </w:rPr>
      <w:tab/>
    </w:r>
    <w:r w:rsidRPr="002C2276">
      <w:rPr>
        <w:sz w:val="22"/>
        <w:szCs w:val="22"/>
      </w:rPr>
      <w:tab/>
    </w:r>
    <w:r w:rsidRPr="002C2276">
      <w:rPr>
        <w:sz w:val="22"/>
        <w:szCs w:val="22"/>
      </w:rPr>
      <w:tab/>
    </w:r>
    <w:r w:rsidRPr="002C2276">
      <w:rPr>
        <w:sz w:val="22"/>
        <w:szCs w:val="22"/>
      </w:rPr>
      <w:tab/>
      <w:t xml:space="preserve">    </w:t>
    </w:r>
    <w:r w:rsidRPr="002C2276">
      <w:rPr>
        <w:i/>
        <w:iCs/>
        <w:sz w:val="22"/>
        <w:szCs w:val="22"/>
      </w:rPr>
      <w:t xml:space="preserve">New Jersey v. T.L.O. </w:t>
    </w:r>
    <w:r w:rsidRPr="002C2276">
      <w:rPr>
        <w:sz w:val="22"/>
        <w:szCs w:val="22"/>
      </w:rPr>
      <w:t>/ Vocabulary •••/••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1BD54B17" w:rsidR="00987C93" w:rsidRPr="002C2276" w:rsidRDefault="00987C93" w:rsidP="00987C93">
    <w:pPr>
      <w:pStyle w:val="Basiccopysl"/>
      <w:rPr>
        <w:sz w:val="22"/>
        <w:szCs w:val="22"/>
      </w:rPr>
    </w:pPr>
    <w:r w:rsidRPr="002C2276">
      <w:rPr>
        <w:sz w:val="22"/>
        <w:szCs w:val="22"/>
      </w:rPr>
      <w:t>LandmarkCases.org</w:t>
    </w:r>
    <w:r w:rsidRPr="002C2276">
      <w:rPr>
        <w:sz w:val="22"/>
        <w:szCs w:val="22"/>
      </w:rPr>
      <w:tab/>
    </w:r>
    <w:r w:rsidRPr="002C2276">
      <w:rPr>
        <w:sz w:val="22"/>
        <w:szCs w:val="22"/>
      </w:rPr>
      <w:tab/>
    </w:r>
    <w:r w:rsidRPr="002C2276">
      <w:rPr>
        <w:sz w:val="22"/>
        <w:szCs w:val="22"/>
      </w:rPr>
      <w:tab/>
    </w:r>
    <w:r w:rsidRPr="002C2276">
      <w:rPr>
        <w:sz w:val="22"/>
        <w:szCs w:val="22"/>
      </w:rPr>
      <w:tab/>
    </w:r>
    <w:r w:rsidRPr="002C2276">
      <w:rPr>
        <w:sz w:val="22"/>
        <w:szCs w:val="22"/>
      </w:rPr>
      <w:tab/>
    </w:r>
    <w:r w:rsidR="00E541D2" w:rsidRPr="002C2276">
      <w:rPr>
        <w:sz w:val="22"/>
        <w:szCs w:val="22"/>
      </w:rPr>
      <w:tab/>
      <w:t xml:space="preserve">    </w:t>
    </w:r>
    <w:r w:rsidR="00442055" w:rsidRPr="002C2276">
      <w:rPr>
        <w:i/>
        <w:iCs/>
        <w:sz w:val="22"/>
        <w:szCs w:val="22"/>
      </w:rPr>
      <w:t>New Jersey v. T.L.O.</w:t>
    </w:r>
    <w:r w:rsidRPr="002C2276">
      <w:rPr>
        <w:i/>
        <w:iCs/>
        <w:sz w:val="22"/>
        <w:szCs w:val="22"/>
      </w:rPr>
      <w:t xml:space="preserve"> </w:t>
    </w:r>
    <w:r w:rsidRPr="002C2276">
      <w:rPr>
        <w:sz w:val="22"/>
        <w:szCs w:val="22"/>
      </w:rPr>
      <w:t xml:space="preserve">/ </w:t>
    </w:r>
    <w:r w:rsidR="00E541D2" w:rsidRPr="002C2276">
      <w:rPr>
        <w:sz w:val="22"/>
        <w:szCs w:val="22"/>
      </w:rPr>
      <w:t>Vocabulary •••/••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1BB42ACC"/>
    <w:lvl w:ilvl="0" w:tplc="497EC89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4C0460B"/>
    <w:multiLevelType w:val="multilevel"/>
    <w:tmpl w:val="B2C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D1AC9"/>
    <w:multiLevelType w:val="hybridMultilevel"/>
    <w:tmpl w:val="8D22C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34FE6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82E32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90CAB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A5802"/>
    <w:multiLevelType w:val="hybridMultilevel"/>
    <w:tmpl w:val="20A84226"/>
    <w:lvl w:ilvl="0" w:tplc="254C5E9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96BFF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23B63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36B57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415E0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7700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D4B8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5"/>
  </w:num>
  <w:num w:numId="5">
    <w:abstractNumId w:val="11"/>
  </w:num>
  <w:num w:numId="6">
    <w:abstractNumId w:val="6"/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2"/>
  </w:num>
  <w:num w:numId="12">
    <w:abstractNumId w:val="4"/>
  </w:num>
  <w:num w:numId="13">
    <w:abstractNumId w:val="12"/>
  </w:num>
  <w:num w:numId="14">
    <w:abstractNumId w:val="18"/>
  </w:num>
  <w:num w:numId="15">
    <w:abstractNumId w:val="10"/>
  </w:num>
  <w:num w:numId="16">
    <w:abstractNumId w:val="17"/>
  </w:num>
  <w:num w:numId="17">
    <w:abstractNumId w:val="16"/>
  </w:num>
  <w:num w:numId="18">
    <w:abstractNumId w:val="14"/>
  </w:num>
  <w:num w:numId="19">
    <w:abstractNumId w:val="7"/>
  </w:num>
  <w:num w:numId="20">
    <w:abstractNumId w:val="13"/>
  </w:num>
  <w:num w:numId="21">
    <w:abstractNumId w:val="8"/>
  </w:num>
  <w:num w:numId="22">
    <w:abstractNumId w:val="1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E239D"/>
    <w:rsid w:val="001056C3"/>
    <w:rsid w:val="00170B98"/>
    <w:rsid w:val="0021030F"/>
    <w:rsid w:val="00290061"/>
    <w:rsid w:val="002B4D38"/>
    <w:rsid w:val="002C2276"/>
    <w:rsid w:val="002C68A3"/>
    <w:rsid w:val="002D2203"/>
    <w:rsid w:val="00317735"/>
    <w:rsid w:val="00375090"/>
    <w:rsid w:val="00396AEB"/>
    <w:rsid w:val="003C6F20"/>
    <w:rsid w:val="003F5A32"/>
    <w:rsid w:val="00400A63"/>
    <w:rsid w:val="0041748D"/>
    <w:rsid w:val="00442055"/>
    <w:rsid w:val="004632BE"/>
    <w:rsid w:val="00474DB7"/>
    <w:rsid w:val="004B560A"/>
    <w:rsid w:val="004B73F9"/>
    <w:rsid w:val="004E113D"/>
    <w:rsid w:val="004E7457"/>
    <w:rsid w:val="004F77FB"/>
    <w:rsid w:val="005311FB"/>
    <w:rsid w:val="005A0330"/>
    <w:rsid w:val="005D1B7C"/>
    <w:rsid w:val="006135E5"/>
    <w:rsid w:val="00660722"/>
    <w:rsid w:val="006C3E71"/>
    <w:rsid w:val="006D713C"/>
    <w:rsid w:val="006E09C9"/>
    <w:rsid w:val="006E3717"/>
    <w:rsid w:val="0070044C"/>
    <w:rsid w:val="0071649A"/>
    <w:rsid w:val="00781507"/>
    <w:rsid w:val="0078549D"/>
    <w:rsid w:val="007F700D"/>
    <w:rsid w:val="00815CB0"/>
    <w:rsid w:val="0081706F"/>
    <w:rsid w:val="00987C93"/>
    <w:rsid w:val="009D6B03"/>
    <w:rsid w:val="00A740A5"/>
    <w:rsid w:val="00AA1F1D"/>
    <w:rsid w:val="00AE0C77"/>
    <w:rsid w:val="00B62487"/>
    <w:rsid w:val="00C15DAC"/>
    <w:rsid w:val="00C50081"/>
    <w:rsid w:val="00CE2FE4"/>
    <w:rsid w:val="00D04705"/>
    <w:rsid w:val="00D606A4"/>
    <w:rsid w:val="00DE3D18"/>
    <w:rsid w:val="00E3555A"/>
    <w:rsid w:val="00E541D2"/>
    <w:rsid w:val="00E64542"/>
    <w:rsid w:val="00EF7C97"/>
    <w:rsid w:val="00F25B3B"/>
    <w:rsid w:val="00F64E56"/>
    <w:rsid w:val="00FE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F64E56"/>
    <w:pPr>
      <w:spacing w:after="2040"/>
    </w:p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customStyle="1" w:styleId="Instructionssl">
    <w:name w:val="Instructions_sl"/>
    <w:basedOn w:val="Basiccopysl"/>
    <w:qFormat/>
    <w:rsid w:val="00E541D2"/>
    <w:pPr>
      <w:spacing w:before="360" w:after="360"/>
    </w:pPr>
    <w:rPr>
      <w:i/>
      <w:iCs/>
    </w:rPr>
  </w:style>
  <w:style w:type="paragraph" w:styleId="ListParagraph">
    <w:name w:val="List Paragraph"/>
    <w:basedOn w:val="Normal"/>
    <w:uiPriority w:val="34"/>
    <w:rsid w:val="00E541D2"/>
    <w:pPr>
      <w:ind w:left="720"/>
      <w:contextualSpacing/>
    </w:pPr>
  </w:style>
  <w:style w:type="character" w:customStyle="1" w:styleId="Vocabtermsl">
    <w:name w:val="Vocab term_sl"/>
    <w:basedOn w:val="DefaultParagraphFont"/>
    <w:uiPriority w:val="1"/>
    <w:qFormat/>
    <w:rsid w:val="00781507"/>
    <w:rPr>
      <w:b/>
      <w:bCs/>
      <w:u w:val="single"/>
    </w:rPr>
  </w:style>
  <w:style w:type="character" w:styleId="Strong">
    <w:name w:val="Strong"/>
    <w:basedOn w:val="DefaultParagraphFont"/>
    <w:uiPriority w:val="22"/>
    <w:qFormat/>
    <w:rsid w:val="006D7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34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Modified_x0020_Date_x0020__x0026__x0020_Time xmlns="9af227aa-5493-4bfe-a302-9771bcf92926" xsi:nil="true"/>
    <date xmlns="9af227aa-5493-4bfe-a302-9771bcf92926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750A8B4A-73F4-4632-AE05-C0693DF4961C}"/>
</file>

<file path=customXml/itemProps2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2BF1F-8178-42E9-98CE-0B635292D581}"/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0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Allison Hawkins</cp:lastModifiedBy>
  <cp:revision>2</cp:revision>
  <dcterms:created xsi:type="dcterms:W3CDTF">2020-09-17T17:17:00Z</dcterms:created>
  <dcterms:modified xsi:type="dcterms:W3CDTF">2020-09-17T17:17:00Z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