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217B190F" w:rsidR="005311FB" w:rsidRDefault="00A74838" w:rsidP="006B5196">
      <w:pPr>
        <w:pStyle w:val="Title1sl"/>
        <w:pBdr>
          <w:bottom w:val="single" w:sz="12" w:space="1" w:color="auto"/>
        </w:pBdr>
        <w:spacing w:before="240"/>
      </w:pPr>
      <w:r w:rsidRPr="00A74838">
        <w:rPr>
          <w:i/>
          <w:iCs/>
          <w:sz w:val="40"/>
          <w:szCs w:val="40"/>
        </w:rPr>
        <w:t>Plessy v. Ferguson</w:t>
      </w:r>
      <w:r w:rsidRPr="00E82A62">
        <w:rPr>
          <w:i/>
          <w:iCs/>
          <w:sz w:val="22"/>
          <w:szCs w:val="22"/>
        </w:rPr>
        <w:t xml:space="preserve"> </w:t>
      </w:r>
      <w:r w:rsidR="00F64E56" w:rsidRPr="006B5196">
        <w:rPr>
          <w:sz w:val="40"/>
          <w:szCs w:val="40"/>
        </w:rPr>
        <w:t xml:space="preserve">/ </w:t>
      </w:r>
      <w:r w:rsidR="00E541D2" w:rsidRPr="006B5196">
        <w:rPr>
          <w:sz w:val="40"/>
          <w:szCs w:val="40"/>
        </w:rPr>
        <w:t>Vocabulary •</w:t>
      </w:r>
    </w:p>
    <w:p w14:paraId="241AB9DC" w14:textId="7E90E81F" w:rsidR="00106730" w:rsidRPr="009B2F81" w:rsidRDefault="00106730" w:rsidP="00106730">
      <w:pPr>
        <w:pStyle w:val="Basiccopysl"/>
        <w:rPr>
          <w:rStyle w:val="eop"/>
          <w:color w:val="000000"/>
          <w:shd w:val="clear" w:color="auto" w:fill="FFFFFF"/>
        </w:rPr>
      </w:pPr>
      <w:r w:rsidRPr="009B2F81">
        <w:rPr>
          <w:rStyle w:val="normaltextrun"/>
          <w:color w:val="000000"/>
          <w:shd w:val="clear" w:color="auto" w:fill="FFFFFF"/>
        </w:rPr>
        <w:t xml:space="preserve">As you read the background summary of </w:t>
      </w:r>
      <w:r w:rsidR="00A74838" w:rsidRPr="00A74838">
        <w:rPr>
          <w:i/>
          <w:iCs/>
        </w:rPr>
        <w:t>Plessy v. Ferguson</w:t>
      </w:r>
      <w:r w:rsidRPr="00A74838">
        <w:rPr>
          <w:rStyle w:val="normaltextrun"/>
          <w:color w:val="000000"/>
          <w:shd w:val="clear" w:color="auto" w:fill="FFFFFF"/>
        </w:rPr>
        <w:t>,</w:t>
      </w:r>
      <w:r w:rsidRPr="009B2F81">
        <w:rPr>
          <w:rStyle w:val="normaltextrun"/>
          <w:color w:val="000000"/>
          <w:shd w:val="clear" w:color="auto" w:fill="FFFFFF"/>
        </w:rPr>
        <w:t xml:space="preserve"> look for the </w:t>
      </w:r>
      <w:r w:rsidRPr="009B2F81">
        <w:rPr>
          <w:rStyle w:val="normaltextrun"/>
          <w:b/>
          <w:bCs/>
          <w:color w:val="000000"/>
          <w:u w:val="single"/>
          <w:shd w:val="clear" w:color="auto" w:fill="FFFFFF"/>
        </w:rPr>
        <w:t>important vocabulary terms</w:t>
      </w:r>
      <w:r w:rsidRPr="009B2F81">
        <w:rPr>
          <w:rStyle w:val="normaltextrun"/>
          <w:color w:val="000000"/>
          <w:shd w:val="clear" w:color="auto" w:fill="FFFFFF"/>
        </w:rPr>
        <w:t>. When you come to one of those terms, look at this page for its definition.</w:t>
      </w:r>
      <w:r w:rsidRPr="009B2F8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 w:rsidRPr="009B2F81">
        <w:rPr>
          <w:rStyle w:val="normaltextrun"/>
          <w:color w:val="000000"/>
          <w:shd w:val="clear" w:color="auto" w:fill="FFFFFF"/>
        </w:rPr>
        <w:t>Then, check to see if you understand the definition by either sketching a picture of what you think it means, or by putting it in your own words.</w:t>
      </w:r>
      <w:r w:rsidRPr="009B2F81">
        <w:rPr>
          <w:rStyle w:val="eop"/>
          <w:color w:val="000000"/>
          <w:shd w:val="clear" w:color="auto" w:fill="FFFFFF"/>
        </w:rPr>
        <w:t> </w:t>
      </w:r>
    </w:p>
    <w:p w14:paraId="7C09BD12" w14:textId="05588508" w:rsidR="00E541D2" w:rsidRPr="00BF4BB6" w:rsidRDefault="00C14800" w:rsidP="006B5196">
      <w:pPr>
        <w:pStyle w:val="Basiccopysl"/>
        <w:numPr>
          <w:ilvl w:val="0"/>
          <w:numId w:val="13"/>
        </w:numPr>
        <w:spacing w:before="360"/>
        <w:ind w:left="360"/>
        <w:rPr>
          <w:rStyle w:val="Vocabtermsl"/>
        </w:rPr>
      </w:pPr>
      <w:r w:rsidRPr="00BF4BB6">
        <w:rPr>
          <w:rStyle w:val="Vocabtermsl"/>
        </w:rPr>
        <w:t>a</w:t>
      </w:r>
      <w:r w:rsidR="00A74838" w:rsidRPr="00BF4BB6">
        <w:rPr>
          <w:rStyle w:val="Vocabtermsl"/>
        </w:rPr>
        <w:t>rrest (arrest</w:t>
      </w:r>
      <w:r w:rsidR="00BF4BB6" w:rsidRPr="00BF4BB6">
        <w:rPr>
          <w:rStyle w:val="Vocabtermsl"/>
        </w:rPr>
        <w:t>ed</w:t>
      </w:r>
      <w:r w:rsidR="00A74838" w:rsidRPr="00BF4BB6">
        <w:rPr>
          <w:rStyle w:val="Vocabtermsl"/>
        </w:rPr>
        <w:t>)</w:t>
      </w:r>
    </w:p>
    <w:p w14:paraId="1CA75633" w14:textId="2FF4410D" w:rsidR="00E541D2" w:rsidRPr="00BF4BB6" w:rsidRDefault="000B6EB2" w:rsidP="00BD5F36">
      <w:pPr>
        <w:pStyle w:val="Basiccopysl"/>
        <w:spacing w:after="240"/>
        <w:ind w:left="360"/>
        <w:rPr>
          <w:i/>
          <w:iCs/>
        </w:rPr>
      </w:pPr>
      <w:r w:rsidRPr="00BF4BB6">
        <w:rPr>
          <w:b/>
          <w:bCs/>
        </w:rPr>
        <w:t>Definition:</w:t>
      </w:r>
      <w:r w:rsidRPr="00BF4BB6">
        <w:t xml:space="preserve"> </w:t>
      </w:r>
      <w:r w:rsidR="00327FA7" w:rsidRPr="00BF4BB6">
        <w:rPr>
          <w:rStyle w:val="Emphasis"/>
          <w:i w:val="0"/>
          <w:iCs w:val="0"/>
          <w:color w:val="000000"/>
          <w:shd w:val="clear" w:color="auto" w:fill="FFFFFF"/>
        </w:rPr>
        <w:t>to seize and hold under the authority of law</w:t>
      </w:r>
      <w:r w:rsidR="00BF4BB6" w:rsidRPr="00BF4BB6">
        <w:rPr>
          <w:rStyle w:val="Emphasis"/>
          <w:i w:val="0"/>
          <w:iCs w:val="0"/>
          <w:color w:val="000000"/>
          <w:shd w:val="clear" w:color="auto" w:fill="FFFFFF"/>
        </w:rPr>
        <w:t>.</w:t>
      </w:r>
    </w:p>
    <w:p w14:paraId="5AA2A357" w14:textId="58B3CA07" w:rsidR="00E541D2" w:rsidRPr="00BF4BB6" w:rsidRDefault="00BD5F36" w:rsidP="006B5196">
      <w:pPr>
        <w:pStyle w:val="Basiccopysl"/>
        <w:spacing w:after="1920"/>
        <w:ind w:left="360"/>
      </w:pPr>
      <w:r w:rsidRPr="00BF4BB6">
        <w:t>Express this term in your own words or in a drawing:</w:t>
      </w:r>
    </w:p>
    <w:p w14:paraId="24EFB133" w14:textId="10EB403A" w:rsidR="00E541D2" w:rsidRPr="00BF4BB6" w:rsidRDefault="00C14800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 w:rsidRPr="00BF4BB6">
        <w:rPr>
          <w:b/>
          <w:bCs/>
          <w:u w:val="single"/>
        </w:rPr>
        <w:t>g</w:t>
      </w:r>
      <w:r w:rsidR="00A74838" w:rsidRPr="00BF4BB6">
        <w:rPr>
          <w:b/>
          <w:bCs/>
          <w:u w:val="single"/>
        </w:rPr>
        <w:t>uilty</w:t>
      </w:r>
    </w:p>
    <w:p w14:paraId="6D896F7F" w14:textId="5D0E3E74" w:rsidR="00BD5F36" w:rsidRPr="00BF4BB6" w:rsidRDefault="000B6EB2" w:rsidP="00BD5F36">
      <w:pPr>
        <w:pStyle w:val="Basiccopysl"/>
        <w:spacing w:after="240"/>
        <w:ind w:left="360"/>
      </w:pPr>
      <w:r w:rsidRPr="00BF4BB6">
        <w:rPr>
          <w:b/>
          <w:bCs/>
        </w:rPr>
        <w:t>Definition:</w:t>
      </w:r>
      <w:r w:rsidRPr="00BF4BB6">
        <w:t xml:space="preserve"> </w:t>
      </w:r>
      <w:r w:rsidR="00327FA7" w:rsidRPr="00BF4BB6">
        <w:t>legally found to have committed a crime.</w:t>
      </w:r>
    </w:p>
    <w:p w14:paraId="6BB6A33E" w14:textId="7A320F7F" w:rsidR="00BD5F36" w:rsidRPr="00BF4BB6" w:rsidRDefault="00BD5F36" w:rsidP="006B5196">
      <w:pPr>
        <w:pStyle w:val="Basiccopysl"/>
        <w:spacing w:after="1920"/>
        <w:ind w:left="360"/>
      </w:pPr>
      <w:r w:rsidRPr="00BF4BB6">
        <w:t>Express this term in your own words or in a drawing:</w:t>
      </w:r>
    </w:p>
    <w:p w14:paraId="29F4ED65" w14:textId="54A06CF2" w:rsidR="00B6764A" w:rsidRPr="00BF4BB6" w:rsidRDefault="00C14800" w:rsidP="00BD5F36">
      <w:pPr>
        <w:pStyle w:val="Basiccopysl"/>
        <w:numPr>
          <w:ilvl w:val="0"/>
          <w:numId w:val="13"/>
        </w:numPr>
        <w:spacing w:after="240"/>
        <w:ind w:left="360"/>
      </w:pPr>
      <w:r w:rsidRPr="00BF4BB6">
        <w:rPr>
          <w:b/>
          <w:u w:val="single"/>
        </w:rPr>
        <w:t>p</w:t>
      </w:r>
      <w:r w:rsidR="00A74838" w:rsidRPr="00BF4BB6">
        <w:rPr>
          <w:b/>
          <w:u w:val="single"/>
        </w:rPr>
        <w:t>etition</w:t>
      </w:r>
    </w:p>
    <w:p w14:paraId="6ABB0141" w14:textId="62A9B69D" w:rsidR="00BD5F36" w:rsidRPr="00BF4BB6" w:rsidRDefault="000B6EB2" w:rsidP="00B6764A">
      <w:pPr>
        <w:pStyle w:val="Basiccopysl"/>
        <w:spacing w:after="240"/>
        <w:ind w:left="360"/>
      </w:pPr>
      <w:r w:rsidRPr="00BF4BB6">
        <w:rPr>
          <w:b/>
          <w:bCs/>
        </w:rPr>
        <w:t>Definition:</w:t>
      </w:r>
      <w:r w:rsidRPr="00BF4BB6">
        <w:t xml:space="preserve"> </w:t>
      </w:r>
      <w:r w:rsidR="00B34AB5" w:rsidRPr="00BF4BB6">
        <w:rPr>
          <w:rStyle w:val="Emphasis"/>
          <w:i w:val="0"/>
          <w:iCs w:val="0"/>
          <w:color w:val="000000"/>
          <w:shd w:val="clear" w:color="auto" w:fill="FFFFFF"/>
        </w:rPr>
        <w:t xml:space="preserve">a </w:t>
      </w:r>
      <w:r w:rsidR="00327FA7" w:rsidRPr="00BF4BB6">
        <w:rPr>
          <w:rStyle w:val="Emphasis"/>
          <w:i w:val="0"/>
          <w:iCs w:val="0"/>
          <w:color w:val="000000"/>
          <w:shd w:val="clear" w:color="auto" w:fill="FFFFFF"/>
        </w:rPr>
        <w:t xml:space="preserve">formal request </w:t>
      </w:r>
      <w:r w:rsidR="00B34AB5" w:rsidRPr="00BF4BB6">
        <w:rPr>
          <w:rStyle w:val="Emphasis"/>
          <w:i w:val="0"/>
          <w:iCs w:val="0"/>
          <w:color w:val="000000"/>
          <w:shd w:val="clear" w:color="auto" w:fill="FFFFFF"/>
        </w:rPr>
        <w:t xml:space="preserve">to </w:t>
      </w:r>
      <w:r w:rsidR="00327FA7" w:rsidRPr="00BF4BB6">
        <w:rPr>
          <w:rStyle w:val="Emphasis"/>
          <w:i w:val="0"/>
          <w:iCs w:val="0"/>
          <w:color w:val="000000"/>
          <w:shd w:val="clear" w:color="auto" w:fill="FFFFFF"/>
        </w:rPr>
        <w:t>persons in authority or power</w:t>
      </w:r>
      <w:r w:rsidR="00B6764A" w:rsidRPr="00BF4BB6">
        <w:rPr>
          <w:rStyle w:val="Emphasis"/>
          <w:i w:val="0"/>
          <w:iCs w:val="0"/>
          <w:color w:val="000000"/>
          <w:shd w:val="clear" w:color="auto" w:fill="FFFFFF"/>
        </w:rPr>
        <w:t>.</w:t>
      </w:r>
    </w:p>
    <w:p w14:paraId="3FD087F3" w14:textId="256714A2" w:rsidR="002F2EE4" w:rsidRPr="00BF4BB6" w:rsidRDefault="00BD5F36" w:rsidP="006B5196">
      <w:pPr>
        <w:pStyle w:val="Basiccopysl"/>
        <w:spacing w:after="1920"/>
        <w:ind w:left="360"/>
      </w:pPr>
      <w:r w:rsidRPr="00BF4BB6">
        <w:t>Express this term in your own words or in a drawing:</w:t>
      </w:r>
    </w:p>
    <w:p w14:paraId="280155EF" w14:textId="77777777" w:rsidR="007340FC" w:rsidRPr="00BF4BB6" w:rsidRDefault="007340FC">
      <w:pPr>
        <w:rPr>
          <w:rFonts w:ascii="Garamond" w:eastAsia="Garamond" w:hAnsi="Garamond" w:cs="Garamond"/>
          <w:b/>
          <w:sz w:val="25"/>
          <w:szCs w:val="25"/>
          <w:u w:val="single"/>
        </w:rPr>
      </w:pPr>
      <w:r w:rsidRPr="00BF4BB6">
        <w:rPr>
          <w:b/>
          <w:sz w:val="25"/>
          <w:szCs w:val="25"/>
          <w:u w:val="single"/>
        </w:rPr>
        <w:br w:type="page"/>
      </w:r>
    </w:p>
    <w:p w14:paraId="5D789316" w14:textId="3DBABEDF" w:rsidR="00A74838" w:rsidRPr="00BF4BB6" w:rsidRDefault="00C14800" w:rsidP="00A74838">
      <w:pPr>
        <w:pStyle w:val="Basiccopysl"/>
        <w:numPr>
          <w:ilvl w:val="0"/>
          <w:numId w:val="13"/>
        </w:numPr>
        <w:spacing w:after="240"/>
        <w:ind w:left="360"/>
      </w:pPr>
      <w:r w:rsidRPr="00BF4BB6">
        <w:rPr>
          <w:b/>
          <w:u w:val="single"/>
        </w:rPr>
        <w:lastRenderedPageBreak/>
        <w:t>s</w:t>
      </w:r>
      <w:r w:rsidR="00A74838" w:rsidRPr="00BF4BB6">
        <w:rPr>
          <w:b/>
          <w:u w:val="single"/>
        </w:rPr>
        <w:t>egregation</w:t>
      </w:r>
    </w:p>
    <w:p w14:paraId="75AF88EF" w14:textId="1E9E0AD0" w:rsidR="00A74838" w:rsidRPr="00BF4BB6" w:rsidRDefault="00A74838" w:rsidP="00A74838">
      <w:pPr>
        <w:pStyle w:val="Basiccopysl"/>
        <w:spacing w:after="240"/>
        <w:ind w:left="360"/>
      </w:pPr>
      <w:r w:rsidRPr="00BF4BB6">
        <w:rPr>
          <w:b/>
          <w:bCs/>
        </w:rPr>
        <w:t>Definition:</w:t>
      </w:r>
      <w:r w:rsidRPr="00BF4BB6">
        <w:t xml:space="preserve"> </w:t>
      </w:r>
      <w:r w:rsidR="00327FA7" w:rsidRPr="00BF4BB6">
        <w:t>the policy or practice of separating people of different races, classes, or ethnic groups in schools, housing, and public or commercial facilities, especially as a form of discrimination.</w:t>
      </w:r>
    </w:p>
    <w:p w14:paraId="6A251FC6" w14:textId="16F94748" w:rsidR="00A74838" w:rsidRPr="00BF4BB6" w:rsidRDefault="00A74838" w:rsidP="00A74838">
      <w:pPr>
        <w:pStyle w:val="Basiccopysl"/>
        <w:spacing w:after="1920"/>
        <w:ind w:left="360"/>
      </w:pPr>
      <w:r w:rsidRPr="00BF4BB6">
        <w:t>Express this term in your own words or in a drawing:</w:t>
      </w:r>
    </w:p>
    <w:p w14:paraId="7CC3B07C" w14:textId="6DC90398" w:rsidR="00A74838" w:rsidRPr="00BF4BB6" w:rsidRDefault="00C14800" w:rsidP="00A74838">
      <w:pPr>
        <w:pStyle w:val="Basiccopysl"/>
        <w:numPr>
          <w:ilvl w:val="0"/>
          <w:numId w:val="13"/>
        </w:numPr>
        <w:spacing w:after="240"/>
        <w:ind w:left="360"/>
      </w:pPr>
      <w:r w:rsidRPr="00BF4BB6">
        <w:rPr>
          <w:b/>
          <w:u w:val="single"/>
        </w:rPr>
        <w:t>u</w:t>
      </w:r>
      <w:r w:rsidR="00A74838" w:rsidRPr="00BF4BB6">
        <w:rPr>
          <w:b/>
          <w:u w:val="single"/>
        </w:rPr>
        <w:t>nconstitutional</w:t>
      </w:r>
    </w:p>
    <w:p w14:paraId="7A5678A8" w14:textId="1A3F078F" w:rsidR="00A74838" w:rsidRPr="00BF4BB6" w:rsidRDefault="00A74838" w:rsidP="00A74838">
      <w:pPr>
        <w:pStyle w:val="Basiccopysl"/>
        <w:spacing w:after="240"/>
        <w:ind w:left="360"/>
      </w:pPr>
      <w:r w:rsidRPr="00BF4BB6">
        <w:rPr>
          <w:b/>
          <w:bCs/>
        </w:rPr>
        <w:t>Definition:</w:t>
      </w:r>
      <w:r w:rsidRPr="00BF4BB6">
        <w:t xml:space="preserve"> </w:t>
      </w:r>
      <w:r w:rsidR="00327FA7" w:rsidRPr="00BF4BB6">
        <w:rPr>
          <w:rStyle w:val="Emphasis"/>
          <w:i w:val="0"/>
          <w:iCs w:val="0"/>
          <w:color w:val="000000"/>
          <w:shd w:val="clear" w:color="auto" w:fill="FFFFFF"/>
        </w:rPr>
        <w:t>n</w:t>
      </w:r>
      <w:r w:rsidRPr="00BF4BB6">
        <w:rPr>
          <w:rStyle w:val="Emphasis"/>
          <w:i w:val="0"/>
          <w:iCs w:val="0"/>
          <w:color w:val="000000"/>
          <w:shd w:val="clear" w:color="auto" w:fill="FFFFFF"/>
        </w:rPr>
        <w:t>ot allowed by or contained in the Constitution. If a law is unconstitutional, it will be struck down, meaning it is no longer a law.</w:t>
      </w:r>
    </w:p>
    <w:p w14:paraId="625FCFB9" w14:textId="77777777" w:rsidR="00A74838" w:rsidRPr="00BF4BB6" w:rsidRDefault="00A74838" w:rsidP="00A74838">
      <w:pPr>
        <w:pStyle w:val="Basiccopysl"/>
        <w:spacing w:after="1920"/>
        <w:ind w:left="360"/>
      </w:pPr>
      <w:r w:rsidRPr="00BF4BB6">
        <w:t>Express this term in your own words or in a drawing:</w:t>
      </w:r>
    </w:p>
    <w:p w14:paraId="743051EC" w14:textId="77777777" w:rsidR="00A74838" w:rsidRDefault="00A74838" w:rsidP="00A74838">
      <w:pPr>
        <w:pStyle w:val="Basiccopysl"/>
        <w:spacing w:after="1920"/>
        <w:ind w:left="360"/>
      </w:pPr>
    </w:p>
    <w:p w14:paraId="7E8F6091" w14:textId="77777777" w:rsidR="00A74838" w:rsidRDefault="00A74838" w:rsidP="006B5196">
      <w:pPr>
        <w:pStyle w:val="Basiccopysl"/>
        <w:spacing w:after="1920"/>
        <w:ind w:left="360"/>
      </w:pPr>
    </w:p>
    <w:sectPr w:rsidR="00A74838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2E22D" w14:textId="77777777" w:rsidR="00C564FB" w:rsidRDefault="00C564FB" w:rsidP="0078549D">
      <w:pPr>
        <w:spacing w:after="0" w:line="240" w:lineRule="auto"/>
      </w:pPr>
      <w:r>
        <w:separator/>
      </w:r>
    </w:p>
  </w:endnote>
  <w:endnote w:type="continuationSeparator" w:id="0">
    <w:p w14:paraId="44325B52" w14:textId="77777777" w:rsidR="00C564FB" w:rsidRDefault="00C564FB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5DBA147B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C25150">
          <w:rPr>
            <w:rStyle w:val="BasiccopyslChar"/>
            <w:sz w:val="22"/>
            <w:szCs w:val="22"/>
          </w:rPr>
          <w:t>:</w:t>
        </w:r>
        <w:r w:rsidR="00B849E3">
          <w:rPr>
            <w:rStyle w:val="BasiccopyslChar"/>
            <w:sz w:val="22"/>
            <w:szCs w:val="22"/>
          </w:rPr>
          <w:t xml:space="preserve"> 08/19/2020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285BD" w14:textId="77777777" w:rsidR="00C564FB" w:rsidRDefault="00C564FB" w:rsidP="0078549D">
      <w:pPr>
        <w:spacing w:after="0" w:line="240" w:lineRule="auto"/>
      </w:pPr>
      <w:r>
        <w:separator/>
      </w:r>
    </w:p>
  </w:footnote>
  <w:footnote w:type="continuationSeparator" w:id="0">
    <w:p w14:paraId="3259B2CD" w14:textId="77777777" w:rsidR="00C564FB" w:rsidRDefault="00C564FB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92234" w14:textId="34A8351A" w:rsidR="002F2EE4" w:rsidRPr="00B849E3" w:rsidRDefault="00B849E3" w:rsidP="00B849E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</w:r>
    <w:r w:rsidRPr="00B84411">
      <w:rPr>
        <w:i/>
        <w:iCs/>
        <w:sz w:val="22"/>
        <w:szCs w:val="22"/>
      </w:rPr>
      <w:t xml:space="preserve">             </w:t>
    </w:r>
    <w:r>
      <w:rPr>
        <w:i/>
        <w:iCs/>
        <w:sz w:val="22"/>
        <w:szCs w:val="22"/>
      </w:rPr>
      <w:t xml:space="preserve">    </w:t>
    </w:r>
    <w:r w:rsidRPr="00B84411">
      <w:rPr>
        <w:i/>
        <w:iCs/>
        <w:sz w:val="22"/>
        <w:szCs w:val="22"/>
      </w:rPr>
      <w:t>Plessy v. Ferguson</w:t>
    </w:r>
    <w:r w:rsidRPr="00E82A62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6FE9E67E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E541D2">
      <w:rPr>
        <w:sz w:val="22"/>
        <w:szCs w:val="22"/>
      </w:rPr>
      <w:tab/>
    </w:r>
    <w:r w:rsidR="00E541D2" w:rsidRPr="00B84411">
      <w:rPr>
        <w:i/>
        <w:iCs/>
        <w:sz w:val="22"/>
        <w:szCs w:val="22"/>
      </w:rPr>
      <w:t xml:space="preserve">        </w:t>
    </w:r>
    <w:r w:rsidR="006B5196" w:rsidRPr="00B84411">
      <w:rPr>
        <w:i/>
        <w:iCs/>
        <w:sz w:val="22"/>
        <w:szCs w:val="22"/>
      </w:rPr>
      <w:t xml:space="preserve">    </w:t>
    </w:r>
    <w:r w:rsidR="00B84411" w:rsidRPr="00B84411">
      <w:rPr>
        <w:i/>
        <w:iCs/>
        <w:sz w:val="22"/>
        <w:szCs w:val="22"/>
      </w:rPr>
      <w:t xml:space="preserve"> </w:t>
    </w:r>
    <w:r w:rsidR="00B849E3">
      <w:rPr>
        <w:i/>
        <w:iCs/>
        <w:sz w:val="22"/>
        <w:szCs w:val="22"/>
      </w:rPr>
      <w:t xml:space="preserve">    </w:t>
    </w:r>
    <w:r w:rsidR="00B84411" w:rsidRPr="00B84411">
      <w:rPr>
        <w:i/>
        <w:iCs/>
        <w:sz w:val="22"/>
        <w:szCs w:val="22"/>
      </w:rPr>
      <w:t>Plessy v. Ferguson</w:t>
    </w:r>
    <w:r w:rsidR="00E82A62" w:rsidRPr="00E82A62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B6EB2"/>
    <w:rsid w:val="000E239D"/>
    <w:rsid w:val="001056C3"/>
    <w:rsid w:val="00106730"/>
    <w:rsid w:val="00140DED"/>
    <w:rsid w:val="00170B98"/>
    <w:rsid w:val="001E35DC"/>
    <w:rsid w:val="0021030F"/>
    <w:rsid w:val="00290061"/>
    <w:rsid w:val="002B4D38"/>
    <w:rsid w:val="002C68A3"/>
    <w:rsid w:val="002D2203"/>
    <w:rsid w:val="002F2EE4"/>
    <w:rsid w:val="00317735"/>
    <w:rsid w:val="00327FA7"/>
    <w:rsid w:val="00375090"/>
    <w:rsid w:val="00396AEB"/>
    <w:rsid w:val="003A2478"/>
    <w:rsid w:val="003C6F20"/>
    <w:rsid w:val="00400A63"/>
    <w:rsid w:val="004632BE"/>
    <w:rsid w:val="004A4BAA"/>
    <w:rsid w:val="004B560A"/>
    <w:rsid w:val="004B73F9"/>
    <w:rsid w:val="004E113D"/>
    <w:rsid w:val="004E7457"/>
    <w:rsid w:val="004F77FB"/>
    <w:rsid w:val="005311FB"/>
    <w:rsid w:val="005A0330"/>
    <w:rsid w:val="005A194B"/>
    <w:rsid w:val="005F3EDD"/>
    <w:rsid w:val="006135E5"/>
    <w:rsid w:val="006B5196"/>
    <w:rsid w:val="006C3E71"/>
    <w:rsid w:val="006E09C9"/>
    <w:rsid w:val="006E3717"/>
    <w:rsid w:val="0070044C"/>
    <w:rsid w:val="007340FC"/>
    <w:rsid w:val="00781507"/>
    <w:rsid w:val="0078549D"/>
    <w:rsid w:val="007D24DC"/>
    <w:rsid w:val="007F700D"/>
    <w:rsid w:val="008042AF"/>
    <w:rsid w:val="00815CB0"/>
    <w:rsid w:val="0081706F"/>
    <w:rsid w:val="00966498"/>
    <w:rsid w:val="00987C93"/>
    <w:rsid w:val="009D6B03"/>
    <w:rsid w:val="00A740A5"/>
    <w:rsid w:val="00A74838"/>
    <w:rsid w:val="00AE0C77"/>
    <w:rsid w:val="00B31D8A"/>
    <w:rsid w:val="00B34AB5"/>
    <w:rsid w:val="00B62487"/>
    <w:rsid w:val="00B6764A"/>
    <w:rsid w:val="00B84411"/>
    <w:rsid w:val="00B849E3"/>
    <w:rsid w:val="00BD5F36"/>
    <w:rsid w:val="00BF1499"/>
    <w:rsid w:val="00BF4BB6"/>
    <w:rsid w:val="00C14800"/>
    <w:rsid w:val="00C15DAC"/>
    <w:rsid w:val="00C24B8C"/>
    <w:rsid w:val="00C25150"/>
    <w:rsid w:val="00C564FB"/>
    <w:rsid w:val="00C626E6"/>
    <w:rsid w:val="00DE3D18"/>
    <w:rsid w:val="00E3555A"/>
    <w:rsid w:val="00E541D2"/>
    <w:rsid w:val="00E64542"/>
    <w:rsid w:val="00E82A62"/>
    <w:rsid w:val="00EB17F0"/>
    <w:rsid w:val="00EF7C97"/>
    <w:rsid w:val="00F64E56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styleId="Emphasis">
    <w:name w:val="Emphasis"/>
    <w:basedOn w:val="DefaultParagraphFont"/>
    <w:uiPriority w:val="20"/>
    <w:qFormat/>
    <w:rsid w:val="00B6764A"/>
    <w:rPr>
      <w:i/>
      <w:iCs/>
    </w:rPr>
  </w:style>
  <w:style w:type="character" w:customStyle="1" w:styleId="normaltextrun">
    <w:name w:val="normaltextrun"/>
    <w:basedOn w:val="DefaultParagraphFont"/>
    <w:rsid w:val="00106730"/>
  </w:style>
  <w:style w:type="character" w:customStyle="1" w:styleId="eop">
    <w:name w:val="eop"/>
    <w:basedOn w:val="DefaultParagraphFont"/>
    <w:rsid w:val="0010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72951-7EAE-4E0A-A2FB-F28E0DA48566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3.xml><?xml version="1.0" encoding="utf-8"?>
<ds:datastoreItem xmlns:ds="http://schemas.openxmlformats.org/officeDocument/2006/customXml" ds:itemID="{6A97F2BA-273E-423E-8DEF-DA1D5A36C516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Allison Hawkins</cp:lastModifiedBy>
  <cp:revision>2</cp:revision>
  <dcterms:created xsi:type="dcterms:W3CDTF">2020-08-19T18:11:00Z</dcterms:created>
  <dcterms:modified xsi:type="dcterms:W3CDTF">2020-08-19T18:11:00Z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