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91CBE" w14:textId="7E0A686B" w:rsidR="00C1134C" w:rsidRPr="000F4DAF" w:rsidRDefault="000F4DAF" w:rsidP="000F4DAF">
      <w:pPr>
        <w:pStyle w:val="Title1sl"/>
        <w:pBdr>
          <w:bottom w:val="single" w:sz="12" w:space="1" w:color="auto"/>
        </w:pBdr>
        <w:spacing w:before="240"/>
        <w:rPr>
          <w:sz w:val="20"/>
          <w:szCs w:val="20"/>
        </w:rPr>
      </w:pPr>
      <w:r w:rsidRPr="000F4DAF">
        <w:rPr>
          <w:rFonts w:ascii="Garamond" w:hAnsi="Garamond"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AA13" wp14:editId="19E9BDCF">
                <wp:simplePos x="0" y="0"/>
                <wp:positionH relativeFrom="margin">
                  <wp:posOffset>-125095</wp:posOffset>
                </wp:positionH>
                <wp:positionV relativeFrom="paragraph">
                  <wp:posOffset>551815</wp:posOffset>
                </wp:positionV>
                <wp:extent cx="6217920" cy="4031615"/>
                <wp:effectExtent l="0" t="0" r="0" b="698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403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B8AFB" w14:textId="44CA0DC6" w:rsidR="000F4DAF" w:rsidRDefault="00EB029A" w:rsidP="000F4D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F49DC" wp14:editId="08632B2F">
                                  <wp:extent cx="5782945" cy="3801745"/>
                                  <wp:effectExtent l="57150" t="57150" r="103505" b="103505"/>
                                  <wp:docPr id="21" name="Picture 21" descr="A group of people standing in a train st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group of people standing in a train st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2945" cy="3801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AAA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5pt;margin-top:43.45pt;width:489.6pt;height:3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" filled="f" stroked="f" strokeweight=".5pt">
                <v:textbox>
                  <w:txbxContent>
                    <w:p w14:paraId="20FB8AFB" w14:textId="44CA0DC6" w:rsidR="000F4DAF" w:rsidRDefault="00EB029A" w:rsidP="000F4D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7F49DC" wp14:editId="08632B2F">
                            <wp:extent cx="5782945" cy="3801745"/>
                            <wp:effectExtent l="57150" t="57150" r="103505" b="103505"/>
                            <wp:docPr id="21" name="Picture 21" descr="A group of people standing in a train st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A group of people standing in a train station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2945" cy="38017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A3826">
        <w:rPr>
          <w:i/>
          <w:iCs/>
          <w:sz w:val="40"/>
          <w:szCs w:val="40"/>
        </w:rPr>
        <w:t xml:space="preserve">Plessy v. Ferguson </w:t>
      </w:r>
      <w:r w:rsidR="00F64E56" w:rsidRPr="000F4DAF">
        <w:rPr>
          <w:sz w:val="40"/>
          <w:szCs w:val="40"/>
        </w:rPr>
        <w:t xml:space="preserve">/ </w:t>
      </w:r>
      <w:r w:rsidR="002E34AE" w:rsidRPr="000F4DAF">
        <w:rPr>
          <w:sz w:val="40"/>
          <w:szCs w:val="40"/>
        </w:rPr>
        <w:t>Photograph Analysis</w:t>
      </w:r>
    </w:p>
    <w:p w14:paraId="1FE419A3" w14:textId="7C2F7161" w:rsidR="0059788B" w:rsidRPr="0059788B" w:rsidRDefault="009D09E0" w:rsidP="0059788B">
      <w:pPr>
        <w:rPr>
          <w:rFonts w:ascii="Garamond" w:hAnsi="Garamond"/>
        </w:rPr>
      </w:pPr>
      <w:r>
        <w:rPr>
          <w:rFonts w:ascii="Garamond" w:hAnsi="Garamond"/>
        </w:rPr>
        <w:t xml:space="preserve">Jack </w:t>
      </w:r>
      <w:r w:rsidR="0059788B" w:rsidRPr="0059788B">
        <w:rPr>
          <w:rFonts w:ascii="Garamond" w:hAnsi="Garamond"/>
        </w:rPr>
        <w:t>Delano, photographer</w:t>
      </w:r>
      <w:r>
        <w:rPr>
          <w:rFonts w:ascii="Garamond" w:hAnsi="Garamond"/>
        </w:rPr>
        <w:t>, “</w:t>
      </w:r>
      <w:r w:rsidR="0059788B" w:rsidRPr="0059788B">
        <w:rPr>
          <w:rFonts w:ascii="Garamond" w:hAnsi="Garamond"/>
        </w:rPr>
        <w:t>At the bus station in Durham, North Carolina</w:t>
      </w:r>
      <w:r>
        <w:rPr>
          <w:rFonts w:ascii="Garamond" w:hAnsi="Garamond"/>
        </w:rPr>
        <w:t xml:space="preserve">,” </w:t>
      </w:r>
      <w:r w:rsidR="0059788B" w:rsidRPr="0059788B">
        <w:rPr>
          <w:rFonts w:ascii="Garamond" w:hAnsi="Garamond"/>
        </w:rPr>
        <w:t>Durham</w:t>
      </w:r>
      <w:r>
        <w:rPr>
          <w:rFonts w:ascii="Garamond" w:hAnsi="Garamond"/>
        </w:rPr>
        <w:t xml:space="preserve">, </w:t>
      </w:r>
      <w:r w:rsidR="0059788B" w:rsidRPr="0059788B">
        <w:rPr>
          <w:rFonts w:ascii="Garamond" w:hAnsi="Garamond"/>
        </w:rPr>
        <w:t>North Carolina</w:t>
      </w:r>
      <w:r>
        <w:rPr>
          <w:rFonts w:ascii="Garamond" w:hAnsi="Garamond"/>
        </w:rPr>
        <w:t>, May 1940,</w:t>
      </w:r>
      <w:r w:rsidR="0059788B" w:rsidRPr="0059788B">
        <w:rPr>
          <w:rFonts w:ascii="Garamond" w:hAnsi="Garamond"/>
        </w:rPr>
        <w:t xml:space="preserve"> Photograph</w:t>
      </w:r>
      <w:r>
        <w:rPr>
          <w:rFonts w:ascii="Garamond" w:hAnsi="Garamond"/>
        </w:rPr>
        <w:t>,</w:t>
      </w:r>
      <w:r w:rsidR="0059788B" w:rsidRPr="0059788B">
        <w:rPr>
          <w:rFonts w:ascii="Garamond" w:hAnsi="Garamond"/>
        </w:rPr>
        <w:t xml:space="preserve"> https://www.loc.gov/item/2017747598/.</w:t>
      </w:r>
    </w:p>
    <w:p w14:paraId="6189A45B" w14:textId="61C87256" w:rsidR="002E34AE" w:rsidRDefault="002E34AE" w:rsidP="002E34AE">
      <w:pPr>
        <w:pStyle w:val="Subhead1sl"/>
      </w:pPr>
      <w:r w:rsidRPr="002A2102">
        <w:t>Observe</w:t>
      </w:r>
    </w:p>
    <w:p w14:paraId="72FCE679" w14:textId="77777777" w:rsidR="002E34AE" w:rsidRPr="002E34AE" w:rsidRDefault="002E34AE" w:rsidP="00FC2CA7">
      <w:pPr>
        <w:pStyle w:val="Numberedlistwroomforanswerssl"/>
      </w:pPr>
      <w:r w:rsidRPr="002E34AE">
        <w:t>What do you notice first?</w:t>
      </w:r>
    </w:p>
    <w:p w14:paraId="36210155" w14:textId="7DC96167" w:rsidR="00FC2CA7" w:rsidRDefault="002E34AE" w:rsidP="00FC2CA7">
      <w:pPr>
        <w:pStyle w:val="Numberedlistwroomforanswerssl"/>
      </w:pPr>
      <w:r w:rsidRPr="00E8139A">
        <w:t xml:space="preserve">What people and objects are shown? </w:t>
      </w:r>
      <w:r w:rsidR="00FC2CA7">
        <w:br w:type="page"/>
      </w:r>
    </w:p>
    <w:p w14:paraId="020647F1" w14:textId="77777777" w:rsidR="002E34AE" w:rsidRPr="00E8139A" w:rsidRDefault="002E34AE" w:rsidP="00FC2CA7">
      <w:pPr>
        <w:pStyle w:val="Numberedlistwroomforanswerssl"/>
      </w:pPr>
      <w:r w:rsidRPr="00E8139A">
        <w:t>What is the setting?</w:t>
      </w:r>
    </w:p>
    <w:p w14:paraId="4792CBE4" w14:textId="439D5A40" w:rsidR="002E34AE" w:rsidRPr="002A2102" w:rsidRDefault="002E34AE" w:rsidP="002E34AE">
      <w:pPr>
        <w:pStyle w:val="Subhead1sl"/>
      </w:pPr>
      <w:r w:rsidRPr="002A2102">
        <w:t>Reflect</w:t>
      </w:r>
    </w:p>
    <w:p w14:paraId="7B275D7B" w14:textId="77777777" w:rsidR="002E34AE" w:rsidRPr="00E8139A" w:rsidRDefault="002E34AE" w:rsidP="00FC2CA7">
      <w:pPr>
        <w:pStyle w:val="Numberedlistwroomforanswerssl"/>
      </w:pPr>
      <w:r w:rsidRPr="00E8139A">
        <w:t xml:space="preserve">What is happening in this image? </w:t>
      </w:r>
    </w:p>
    <w:p w14:paraId="0E2D472D" w14:textId="663DBE58" w:rsidR="002E34AE" w:rsidRDefault="002E34AE" w:rsidP="00FC2CA7">
      <w:pPr>
        <w:pStyle w:val="Numberedlistwroomforanswerssl"/>
      </w:pPr>
      <w:r w:rsidRPr="00E8139A">
        <w:t xml:space="preserve">What is significant about </w:t>
      </w:r>
      <w:r w:rsidR="009E04EB">
        <w:t>when</w:t>
      </w:r>
      <w:r w:rsidRPr="00E8139A">
        <w:t xml:space="preserve"> this photo was taken?</w:t>
      </w:r>
    </w:p>
    <w:p w14:paraId="69BC2AC8" w14:textId="64E23696" w:rsidR="000078F0" w:rsidRPr="00E8139A" w:rsidRDefault="000078F0" w:rsidP="00FC2CA7">
      <w:pPr>
        <w:pStyle w:val="Numberedlistwroomforanswerssl"/>
      </w:pPr>
      <w:r>
        <w:t xml:space="preserve">How does this image relate to the decision in </w:t>
      </w:r>
      <w:r w:rsidRPr="000078F0">
        <w:rPr>
          <w:i/>
          <w:iCs/>
        </w:rPr>
        <w:t>Plessy v. Ferguson</w:t>
      </w:r>
      <w:r>
        <w:t>?</w:t>
      </w:r>
    </w:p>
    <w:p w14:paraId="2512280F" w14:textId="7B8A7B5B" w:rsidR="002E34AE" w:rsidRPr="002E34AE" w:rsidRDefault="002E34AE" w:rsidP="002E34AE">
      <w:pPr>
        <w:pStyle w:val="Subhead1sl"/>
      </w:pPr>
      <w:r w:rsidRPr="002E34AE">
        <w:t>Question</w:t>
      </w:r>
    </w:p>
    <w:p w14:paraId="06307B49" w14:textId="77777777" w:rsidR="002E34AE" w:rsidRPr="00B933B7" w:rsidRDefault="002E34AE" w:rsidP="00FC2CA7">
      <w:pPr>
        <w:pStyle w:val="Numberedlistwroomforanswerssl"/>
      </w:pPr>
      <w:r w:rsidRPr="00B933B7">
        <w:t>What do you still wonder about?</w:t>
      </w:r>
    </w:p>
    <w:p w14:paraId="1F5EB63C" w14:textId="5F870DBC" w:rsidR="002E34AE" w:rsidRDefault="002E34AE" w:rsidP="002E34AE">
      <w:pPr>
        <w:pStyle w:val="Subhead1sl"/>
      </w:pPr>
      <w:r>
        <w:lastRenderedPageBreak/>
        <w:t>Caption</w:t>
      </w:r>
    </w:p>
    <w:p w14:paraId="0F81CE87" w14:textId="77777777" w:rsidR="002E34AE" w:rsidRPr="00E21D0E" w:rsidRDefault="002E34AE" w:rsidP="00FC2CA7">
      <w:pPr>
        <w:pStyle w:val="Numberedlistwroomforanswerssl"/>
        <w:spacing w:after="1800"/>
      </w:pPr>
      <w:r w:rsidRPr="00E21D0E">
        <w:t xml:space="preserve">Write a caption for this image. </w:t>
      </w:r>
    </w:p>
    <w:sectPr w:rsidR="002E34AE" w:rsidRPr="00E21D0E" w:rsidSect="00987C9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8BBAA" w14:textId="77777777" w:rsidR="000D1E0B" w:rsidRDefault="000D1E0B" w:rsidP="0078549D">
      <w:pPr>
        <w:spacing w:after="0" w:line="240" w:lineRule="auto"/>
      </w:pPr>
      <w:r>
        <w:separator/>
      </w:r>
    </w:p>
  </w:endnote>
  <w:endnote w:type="continuationSeparator" w:id="0">
    <w:p w14:paraId="7908B232" w14:textId="77777777" w:rsidR="000D1E0B" w:rsidRDefault="000D1E0B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2033488440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51507E42" w14:textId="24904D96" w:rsidR="00987C93" w:rsidRPr="00E64542" w:rsidRDefault="00E64542">
        <w:pPr>
          <w:pStyle w:val="Footer"/>
          <w:rPr>
            <w:rFonts w:ascii="Garamond" w:eastAsia="Garamond" w:hAnsi="Garamond" w:cs="Garamond"/>
          </w:rPr>
        </w:pPr>
        <w:r w:rsidRPr="00987C93">
          <w:rPr>
            <w:rStyle w:val="BasiccopyslChar"/>
            <w:sz w:val="22"/>
            <w:szCs w:val="22"/>
          </w:rPr>
          <w:t>© 2020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  <w:t xml:space="preserve"> Last updated: </w:t>
        </w:r>
        <w:r w:rsidR="00B10A9A">
          <w:rPr>
            <w:rStyle w:val="BasiccopyslChar"/>
            <w:sz w:val="22"/>
            <w:szCs w:val="22"/>
          </w:rPr>
          <w:t>08/20/2020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DA2CA" w14:textId="77777777" w:rsidR="000D1E0B" w:rsidRDefault="000D1E0B" w:rsidP="0078549D">
      <w:pPr>
        <w:spacing w:after="0" w:line="240" w:lineRule="auto"/>
      </w:pPr>
      <w:r>
        <w:separator/>
      </w:r>
    </w:p>
  </w:footnote>
  <w:footnote w:type="continuationSeparator" w:id="0">
    <w:p w14:paraId="7A7B69B0" w14:textId="77777777" w:rsidR="000D1E0B" w:rsidRDefault="000D1E0B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AC8" w14:textId="46F67091" w:rsidR="00F64E56" w:rsidRPr="00EA0D5C" w:rsidRDefault="00EA0D5C" w:rsidP="00EA0D5C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>
      <w:rPr>
        <w:sz w:val="22"/>
        <w:szCs w:val="22"/>
      </w:rPr>
      <w:t xml:space="preserve"> </w:t>
    </w:r>
    <w:r>
      <w:rPr>
        <w:sz w:val="22"/>
        <w:szCs w:val="22"/>
      </w:rPr>
      <w:tab/>
      <w:t xml:space="preserve">     </w:t>
    </w:r>
    <w:r>
      <w:rPr>
        <w:i/>
        <w:iCs/>
        <w:sz w:val="22"/>
        <w:szCs w:val="22"/>
      </w:rPr>
      <w:t xml:space="preserve">Plessy v. Ferguson / </w:t>
    </w:r>
    <w:r w:rsidRPr="002E34AE">
      <w:rPr>
        <w:sz w:val="22"/>
        <w:szCs w:val="22"/>
      </w:rPr>
      <w:t>Photograph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159E0EF6" w:rsidR="00987C93" w:rsidRPr="00987C93" w:rsidRDefault="00987C93" w:rsidP="00987C93">
    <w:pPr>
      <w:pStyle w:val="Basiccopysl"/>
      <w:rPr>
        <w:sz w:val="22"/>
        <w:szCs w:val="22"/>
      </w:rPr>
    </w:pPr>
    <w:r w:rsidRPr="00987C93">
      <w:rPr>
        <w:sz w:val="22"/>
        <w:szCs w:val="22"/>
      </w:rPr>
      <w:t>LandmarkCases.org</w:t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Pr="00987C93">
      <w:rPr>
        <w:sz w:val="22"/>
        <w:szCs w:val="22"/>
      </w:rPr>
      <w:tab/>
    </w:r>
    <w:r w:rsidR="002E34AE">
      <w:rPr>
        <w:sz w:val="22"/>
        <w:szCs w:val="22"/>
      </w:rPr>
      <w:t xml:space="preserve"> </w:t>
    </w:r>
    <w:r w:rsidR="00B10A9A">
      <w:rPr>
        <w:sz w:val="22"/>
        <w:szCs w:val="22"/>
      </w:rPr>
      <w:tab/>
      <w:t xml:space="preserve">     </w:t>
    </w:r>
    <w:r w:rsidR="001A3826">
      <w:rPr>
        <w:i/>
        <w:iCs/>
        <w:sz w:val="22"/>
        <w:szCs w:val="22"/>
      </w:rPr>
      <w:t xml:space="preserve">Plessy v. Ferguson </w:t>
    </w:r>
    <w:r w:rsidR="002E34AE">
      <w:rPr>
        <w:i/>
        <w:iCs/>
        <w:sz w:val="22"/>
        <w:szCs w:val="22"/>
      </w:rPr>
      <w:t xml:space="preserve">/ </w:t>
    </w:r>
    <w:r w:rsidR="002E34AE" w:rsidRPr="002E34AE">
      <w:rPr>
        <w:sz w:val="22"/>
        <w:szCs w:val="22"/>
      </w:rPr>
      <w:t>Photograph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CF7E927A"/>
    <w:lvl w:ilvl="0" w:tplc="CFD849B6">
      <w:start w:val="1"/>
      <w:numFmt w:val="decimal"/>
      <w:pStyle w:val="Numberedlists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14F7"/>
    <w:multiLevelType w:val="hybridMultilevel"/>
    <w:tmpl w:val="B198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078F0"/>
    <w:rsid w:val="00021389"/>
    <w:rsid w:val="000356BB"/>
    <w:rsid w:val="00094CC6"/>
    <w:rsid w:val="000D1E0B"/>
    <w:rsid w:val="000E239D"/>
    <w:rsid w:val="000F4DAF"/>
    <w:rsid w:val="001056C3"/>
    <w:rsid w:val="00116A1D"/>
    <w:rsid w:val="00170B98"/>
    <w:rsid w:val="001A3826"/>
    <w:rsid w:val="001B3E05"/>
    <w:rsid w:val="0021030F"/>
    <w:rsid w:val="0025076D"/>
    <w:rsid w:val="00290061"/>
    <w:rsid w:val="002B4D38"/>
    <w:rsid w:val="002C68A3"/>
    <w:rsid w:val="002D2203"/>
    <w:rsid w:val="002E34AE"/>
    <w:rsid w:val="00317735"/>
    <w:rsid w:val="0035621A"/>
    <w:rsid w:val="00375090"/>
    <w:rsid w:val="00396AEB"/>
    <w:rsid w:val="003C6F20"/>
    <w:rsid w:val="00400A63"/>
    <w:rsid w:val="004632BE"/>
    <w:rsid w:val="004B560A"/>
    <w:rsid w:val="004B73F9"/>
    <w:rsid w:val="004E7457"/>
    <w:rsid w:val="004F77FB"/>
    <w:rsid w:val="005311FB"/>
    <w:rsid w:val="00572315"/>
    <w:rsid w:val="0059788B"/>
    <w:rsid w:val="005A0330"/>
    <w:rsid w:val="005A4E3D"/>
    <w:rsid w:val="006135E5"/>
    <w:rsid w:val="006C3E71"/>
    <w:rsid w:val="006E09C9"/>
    <w:rsid w:val="006E3717"/>
    <w:rsid w:val="00711344"/>
    <w:rsid w:val="00782455"/>
    <w:rsid w:val="0078549D"/>
    <w:rsid w:val="007F700D"/>
    <w:rsid w:val="00815CB0"/>
    <w:rsid w:val="0081706F"/>
    <w:rsid w:val="00824C79"/>
    <w:rsid w:val="008C1849"/>
    <w:rsid w:val="00987C93"/>
    <w:rsid w:val="009D09E0"/>
    <w:rsid w:val="009D6B03"/>
    <w:rsid w:val="009E04EB"/>
    <w:rsid w:val="009E0FC2"/>
    <w:rsid w:val="00A740A5"/>
    <w:rsid w:val="00AE0C77"/>
    <w:rsid w:val="00B10A9A"/>
    <w:rsid w:val="00B535F7"/>
    <w:rsid w:val="00B62487"/>
    <w:rsid w:val="00C05B0A"/>
    <w:rsid w:val="00C1134C"/>
    <w:rsid w:val="00C15DAC"/>
    <w:rsid w:val="00DA12D2"/>
    <w:rsid w:val="00DA2D1B"/>
    <w:rsid w:val="00DE3D18"/>
    <w:rsid w:val="00E3555A"/>
    <w:rsid w:val="00E50F82"/>
    <w:rsid w:val="00E5490F"/>
    <w:rsid w:val="00E64542"/>
    <w:rsid w:val="00EA0D5C"/>
    <w:rsid w:val="00EB029A"/>
    <w:rsid w:val="00EB20C0"/>
    <w:rsid w:val="00EF7C97"/>
    <w:rsid w:val="00F64E56"/>
    <w:rsid w:val="00FC2CA7"/>
    <w:rsid w:val="00F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2E34AE"/>
    <w:pPr>
      <w:spacing w:after="1680"/>
      <w:ind w:left="360"/>
    </w:pPr>
    <w:rPr>
      <w:rFonts w:eastAsia="Garamond" w:cs="Garamond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34A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8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97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ed_x0020_Date_x0020__x0026__x0020_Time xmlns="9af227aa-5493-4bfe-a302-9771bcf92926" xsi:nil="true"/>
    <date xmlns="9af227aa-5493-4bfe-a302-9771bcf92926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Props1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32F64-99FD-4A21-8AC2-1B2C5FAA58CA}"/>
</file>

<file path=customXml/itemProps3.xml><?xml version="1.0" encoding="utf-8"?>
<ds:datastoreItem xmlns:ds="http://schemas.openxmlformats.org/officeDocument/2006/customXml" ds:itemID="{328D9C77-24EE-4315-8175-0ABA9D5FF803}"/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ahawkins</dc:creator>
  <cp:lastModifiedBy>Allison Hawkins</cp:lastModifiedBy>
  <cp:revision>2</cp:revision>
  <dcterms:created xsi:type="dcterms:W3CDTF">2020-08-20T12:59:00Z</dcterms:created>
  <dcterms:modified xsi:type="dcterms:W3CDTF">2020-08-20T12:59:00Z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