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09063" w14:textId="1C71A262" w:rsidR="005311FB" w:rsidRDefault="00E969EC" w:rsidP="00F64E56">
      <w:pPr>
        <w:pStyle w:val="Title1sl"/>
        <w:pBdr>
          <w:bottom w:val="single" w:sz="12" w:space="1" w:color="auto"/>
        </w:pBdr>
      </w:pPr>
      <w:r>
        <w:rPr>
          <w:i/>
          <w:iCs/>
        </w:rPr>
        <w:t>Obergefel</w:t>
      </w:r>
      <w:r w:rsidR="00AE40E4">
        <w:rPr>
          <w:i/>
          <w:iCs/>
        </w:rPr>
        <w:t>l</w:t>
      </w:r>
      <w:r>
        <w:rPr>
          <w:i/>
          <w:iCs/>
        </w:rPr>
        <w:t xml:space="preserve"> v. Hodges</w:t>
      </w:r>
      <w:r w:rsidR="00F64E56">
        <w:t xml:space="preserve"> / </w:t>
      </w:r>
      <w:r w:rsidR="00E541D2">
        <w:t xml:space="preserve">Vocabulary </w:t>
      </w:r>
      <w:r w:rsidR="00E541D2" w:rsidRPr="00E541D2">
        <w:t>•</w:t>
      </w:r>
    </w:p>
    <w:p w14:paraId="26BF0B6E" w14:textId="785BAECA" w:rsidR="000860AB" w:rsidRPr="009B2F81" w:rsidRDefault="000860AB" w:rsidP="000860AB">
      <w:pPr>
        <w:pStyle w:val="Basiccopysl"/>
        <w:rPr>
          <w:rStyle w:val="eop"/>
          <w:color w:val="000000"/>
          <w:shd w:val="clear" w:color="auto" w:fill="FFFFFF"/>
        </w:rPr>
      </w:pPr>
      <w:r w:rsidRPr="009B2F81">
        <w:rPr>
          <w:rStyle w:val="normaltextrun"/>
          <w:color w:val="000000"/>
          <w:shd w:val="clear" w:color="auto" w:fill="FFFFFF"/>
        </w:rPr>
        <w:t xml:space="preserve">As you read the background summary of </w:t>
      </w:r>
      <w:r w:rsidRPr="000860AB">
        <w:rPr>
          <w:rStyle w:val="normaltextrun"/>
          <w:i/>
          <w:iCs/>
          <w:color w:val="000000"/>
          <w:shd w:val="clear" w:color="auto" w:fill="FFFFFF"/>
        </w:rPr>
        <w:t>Obergefell v. Hodges,</w:t>
      </w:r>
      <w:r w:rsidRPr="009B2F81">
        <w:rPr>
          <w:rStyle w:val="normaltextrun"/>
          <w:color w:val="000000"/>
          <w:shd w:val="clear" w:color="auto" w:fill="FFFFFF"/>
        </w:rPr>
        <w:t xml:space="preserve"> look for the </w:t>
      </w:r>
      <w:r w:rsidRPr="009B2F81">
        <w:rPr>
          <w:rStyle w:val="normaltextrun"/>
          <w:b/>
          <w:bCs/>
          <w:color w:val="000000"/>
          <w:u w:val="single"/>
          <w:shd w:val="clear" w:color="auto" w:fill="FFFFFF"/>
        </w:rPr>
        <w:t>important vocabulary terms</w:t>
      </w:r>
      <w:r w:rsidRPr="009B2F81">
        <w:rPr>
          <w:rStyle w:val="normaltextrun"/>
          <w:color w:val="000000"/>
          <w:shd w:val="clear" w:color="auto" w:fill="FFFFFF"/>
        </w:rPr>
        <w:t>. When you come to one of those terms, look at this page for its definition.</w:t>
      </w:r>
      <w:r w:rsidRPr="009B2F81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 </w:t>
      </w:r>
      <w:r w:rsidRPr="009B2F81">
        <w:rPr>
          <w:rStyle w:val="normaltextrun"/>
          <w:color w:val="000000"/>
          <w:shd w:val="clear" w:color="auto" w:fill="FFFFFF"/>
        </w:rPr>
        <w:t>Then, check to see if you understand the definition by either sketching a picture of what you think it means, or by putting it in your own words.</w:t>
      </w:r>
      <w:r w:rsidRPr="009B2F81">
        <w:rPr>
          <w:rStyle w:val="eop"/>
          <w:color w:val="000000"/>
          <w:shd w:val="clear" w:color="auto" w:fill="FFFFFF"/>
        </w:rPr>
        <w:t> </w:t>
      </w:r>
    </w:p>
    <w:p w14:paraId="1F2B0C81" w14:textId="458BF9BE" w:rsidR="008B582E" w:rsidRPr="008B582E" w:rsidRDefault="008B582E" w:rsidP="00D30359">
      <w:pPr>
        <w:pStyle w:val="Basiccopysl"/>
        <w:numPr>
          <w:ilvl w:val="0"/>
          <w:numId w:val="22"/>
        </w:numPr>
        <w:spacing w:before="240"/>
        <w:rPr>
          <w:rStyle w:val="Vocabtermsl"/>
        </w:rPr>
      </w:pPr>
      <w:r w:rsidRPr="65FE2755">
        <w:rPr>
          <w:rStyle w:val="Vocabtermsl"/>
        </w:rPr>
        <w:t xml:space="preserve">Equal Protection Clause </w:t>
      </w:r>
      <w:bookmarkStart w:id="0" w:name="_Hlk41638771"/>
    </w:p>
    <w:p w14:paraId="6E2491CA" w14:textId="49D0C372" w:rsidR="008B582E" w:rsidRDefault="008B582E" w:rsidP="008B582E">
      <w:pPr>
        <w:pStyle w:val="Basiccopysl"/>
        <w:spacing w:after="240"/>
        <w:ind w:left="360"/>
      </w:pPr>
      <w:r w:rsidRPr="008B582E">
        <w:rPr>
          <w:b/>
          <w:bCs/>
        </w:rPr>
        <w:t>Define:</w:t>
      </w:r>
      <w:r w:rsidRPr="66F1D248">
        <w:t xml:space="preserve"> </w:t>
      </w:r>
      <w:bookmarkEnd w:id="0"/>
      <w:r w:rsidR="00E8040D" w:rsidRPr="00E8040D">
        <w:t>the part of the 14th Amendment that guarantees that individuals are treated equally regardless of their race, gender, religion, nationality, or other characteristics.</w:t>
      </w:r>
    </w:p>
    <w:p w14:paraId="06B3E9C5" w14:textId="77777777" w:rsidR="008B582E" w:rsidRDefault="008B582E" w:rsidP="008B582E">
      <w:pPr>
        <w:pStyle w:val="Basiccopysl"/>
        <w:spacing w:after="1800"/>
        <w:ind w:firstLine="360"/>
        <w:rPr>
          <w:rFonts w:eastAsia="Times New Roman" w:cs="Times New Roman"/>
          <w:color w:val="000000"/>
        </w:rPr>
      </w:pPr>
      <w:r w:rsidRPr="00B2532F">
        <w:rPr>
          <w:rFonts w:eastAsia="Times New Roman" w:cs="Times New Roman"/>
          <w:color w:val="000000"/>
        </w:rPr>
        <w:t>Express this term in your own words or in a drawing:</w:t>
      </w:r>
    </w:p>
    <w:p w14:paraId="0E22EABB" w14:textId="4C5434A9" w:rsidR="008B582E" w:rsidRPr="008B582E" w:rsidRDefault="2B64E9EA" w:rsidP="008B582E">
      <w:pPr>
        <w:pStyle w:val="Basiccopysl"/>
        <w:numPr>
          <w:ilvl w:val="0"/>
          <w:numId w:val="22"/>
        </w:numPr>
        <w:spacing w:after="240"/>
        <w:rPr>
          <w:rStyle w:val="Vocabtermsl"/>
        </w:rPr>
      </w:pPr>
      <w:r w:rsidRPr="65FE2755">
        <w:rPr>
          <w:rStyle w:val="Vocabtermsl"/>
        </w:rPr>
        <w:t>f</w:t>
      </w:r>
      <w:r w:rsidR="008B582E" w:rsidRPr="65FE2755">
        <w:rPr>
          <w:rStyle w:val="Vocabtermsl"/>
        </w:rPr>
        <w:t xml:space="preserve">ederal </w:t>
      </w:r>
    </w:p>
    <w:p w14:paraId="6C93BE1B" w14:textId="5F0B5214" w:rsidR="008B582E" w:rsidRPr="008B582E" w:rsidRDefault="008B582E" w:rsidP="008B582E">
      <w:pPr>
        <w:pStyle w:val="Basiccopysl"/>
        <w:spacing w:after="240"/>
        <w:ind w:left="360"/>
      </w:pPr>
      <w:r w:rsidRPr="008B582E">
        <w:rPr>
          <w:b/>
          <w:bCs/>
        </w:rPr>
        <w:t>Define:</w:t>
      </w:r>
      <w:r w:rsidRPr="008B582E">
        <w:t xml:space="preserve"> the level of government that controls the United States as a whole rather than just a single state.</w:t>
      </w:r>
    </w:p>
    <w:p w14:paraId="7AF0F828" w14:textId="77777777" w:rsidR="008B582E" w:rsidRPr="008B582E" w:rsidRDefault="008B582E" w:rsidP="008B582E">
      <w:pPr>
        <w:pStyle w:val="Basiccopysl"/>
        <w:spacing w:after="1800"/>
        <w:ind w:firstLine="360"/>
      </w:pPr>
      <w:r w:rsidRPr="008B582E">
        <w:t xml:space="preserve">Express this term in your own words or in a drawing: </w:t>
      </w:r>
    </w:p>
    <w:p w14:paraId="39C5F3C4" w14:textId="3E9AC800" w:rsidR="008B582E" w:rsidRPr="008B582E" w:rsidRDefault="0129D0C6" w:rsidP="008B582E">
      <w:pPr>
        <w:pStyle w:val="Basiccopysl"/>
        <w:numPr>
          <w:ilvl w:val="0"/>
          <w:numId w:val="22"/>
        </w:numPr>
        <w:rPr>
          <w:rStyle w:val="Vocabtermsl"/>
        </w:rPr>
      </w:pPr>
      <w:r w:rsidRPr="65FE2755">
        <w:rPr>
          <w:rStyle w:val="Vocabtermsl"/>
        </w:rPr>
        <w:t>f</w:t>
      </w:r>
      <w:r w:rsidR="008B582E" w:rsidRPr="65FE2755">
        <w:rPr>
          <w:rStyle w:val="Vocabtermsl"/>
        </w:rPr>
        <w:t xml:space="preserve">ederalism </w:t>
      </w:r>
    </w:p>
    <w:p w14:paraId="7A258B5A" w14:textId="110A9F5E" w:rsidR="008B582E" w:rsidRDefault="008B582E" w:rsidP="008B582E">
      <w:pPr>
        <w:pStyle w:val="Basiccopysl"/>
        <w:spacing w:after="240"/>
        <w:ind w:left="360"/>
      </w:pPr>
      <w:r w:rsidRPr="00AC7CE2">
        <w:rPr>
          <w:b/>
          <w:bCs/>
        </w:rPr>
        <w:t>Define:</w:t>
      </w:r>
      <w:r w:rsidRPr="66F1D248">
        <w:t xml:space="preserve"> a system of government that divides power between the state governments and the national government.</w:t>
      </w:r>
    </w:p>
    <w:p w14:paraId="0D600425" w14:textId="77777777" w:rsidR="008B582E" w:rsidRDefault="008B582E" w:rsidP="008B582E">
      <w:pPr>
        <w:pStyle w:val="Basiccopysl"/>
        <w:spacing w:after="1800"/>
        <w:ind w:firstLine="360"/>
        <w:rPr>
          <w:rFonts w:eastAsia="Times New Roman" w:cs="Times New Roman"/>
          <w:color w:val="000000"/>
        </w:rPr>
      </w:pPr>
      <w:r w:rsidRPr="00B2532F">
        <w:rPr>
          <w:rFonts w:eastAsia="Times New Roman" w:cs="Times New Roman"/>
          <w:color w:val="000000"/>
        </w:rPr>
        <w:t xml:space="preserve">Express this term in your own words or in a drawing: </w:t>
      </w:r>
    </w:p>
    <w:p w14:paraId="0408824F" w14:textId="2DB92C8E" w:rsidR="008B582E" w:rsidRPr="008B582E" w:rsidRDefault="008B582E" w:rsidP="00E6264E">
      <w:pPr>
        <w:pStyle w:val="Basiccopysl"/>
        <w:keepNext/>
        <w:numPr>
          <w:ilvl w:val="0"/>
          <w:numId w:val="22"/>
        </w:numPr>
        <w:rPr>
          <w:rStyle w:val="Vocabtermsl"/>
        </w:rPr>
      </w:pPr>
      <w:r w:rsidRPr="65FE2755">
        <w:rPr>
          <w:rStyle w:val="Vocabtermsl"/>
        </w:rPr>
        <w:t>Full Faith and Credit Clause</w:t>
      </w:r>
    </w:p>
    <w:p w14:paraId="557BB749" w14:textId="7B5EE0E1" w:rsidR="008B582E" w:rsidRPr="009254F5" w:rsidRDefault="008B582E" w:rsidP="008B582E">
      <w:pPr>
        <w:pStyle w:val="Basiccopysl"/>
        <w:spacing w:after="240"/>
        <w:ind w:left="360"/>
      </w:pPr>
      <w:r w:rsidRPr="008B582E">
        <w:rPr>
          <w:b/>
          <w:bCs/>
        </w:rPr>
        <w:t>Define:</w:t>
      </w:r>
      <w:r w:rsidRPr="66F1D248">
        <w:t xml:space="preserve"> </w:t>
      </w:r>
      <w:r w:rsidRPr="74526165">
        <w:t>Found in Article IV of the Constitution, th</w:t>
      </w:r>
      <w:r w:rsidR="00E6264E">
        <w:t>is c</w:t>
      </w:r>
      <w:r w:rsidRPr="74526165">
        <w:t xml:space="preserve">lause requires states to recognize </w:t>
      </w:r>
      <w:r>
        <w:t>some</w:t>
      </w:r>
      <w:r w:rsidRPr="74526165">
        <w:t xml:space="preserve"> actions of other states: </w:t>
      </w:r>
      <w:r w:rsidRPr="009254F5">
        <w:t xml:space="preserve">“Full faith and credit shall be given in each State to the public Acts, Records, and judicial Proceedings of every other State.” </w:t>
      </w:r>
    </w:p>
    <w:p w14:paraId="06335A44" w14:textId="77777777" w:rsidR="008B582E" w:rsidRPr="00B2532F" w:rsidRDefault="008B582E" w:rsidP="008B582E">
      <w:pPr>
        <w:pStyle w:val="Basiccopysl"/>
        <w:spacing w:after="1800"/>
        <w:ind w:left="360"/>
        <w:rPr>
          <w:rFonts w:eastAsia="Times New Roman" w:cs="Times New Roman"/>
          <w:color w:val="000000"/>
        </w:rPr>
      </w:pPr>
      <w:r w:rsidRPr="66F1D248">
        <w:rPr>
          <w:rFonts w:eastAsia="Times New Roman" w:cs="Times New Roman"/>
          <w:color w:val="000000" w:themeColor="text1"/>
        </w:rPr>
        <w:t xml:space="preserve">Express this term in your own words or in a drawing: </w:t>
      </w:r>
    </w:p>
    <w:p w14:paraId="6B98F952" w14:textId="26C1546F" w:rsidR="008B582E" w:rsidRPr="008B582E" w:rsidRDefault="600FE207" w:rsidP="008B582E">
      <w:pPr>
        <w:pStyle w:val="Basiccopysl"/>
        <w:numPr>
          <w:ilvl w:val="0"/>
          <w:numId w:val="22"/>
        </w:numPr>
        <w:rPr>
          <w:rStyle w:val="Vocabtermsl"/>
        </w:rPr>
      </w:pPr>
      <w:r w:rsidRPr="65FE2755">
        <w:rPr>
          <w:rStyle w:val="Vocabtermsl"/>
        </w:rPr>
        <w:t>o</w:t>
      </w:r>
      <w:r w:rsidR="008B582E" w:rsidRPr="65FE2755">
        <w:rPr>
          <w:rStyle w:val="Vocabtermsl"/>
        </w:rPr>
        <w:t xml:space="preserve">fficials </w:t>
      </w:r>
    </w:p>
    <w:p w14:paraId="66A1B77F" w14:textId="3F0A73F0" w:rsidR="008B582E" w:rsidRDefault="008B582E" w:rsidP="008B582E">
      <w:pPr>
        <w:pStyle w:val="Basiccopysl"/>
        <w:spacing w:after="240"/>
        <w:ind w:left="360"/>
      </w:pPr>
      <w:r w:rsidRPr="008B582E">
        <w:rPr>
          <w:b/>
          <w:bCs/>
        </w:rPr>
        <w:t>Define:</w:t>
      </w:r>
      <w:r w:rsidRPr="66F1D248">
        <w:t xml:space="preserve"> people who are in charge of enforcing a law or policy</w:t>
      </w:r>
    </w:p>
    <w:p w14:paraId="36D88B1C" w14:textId="0CFFE665" w:rsidR="008B582E" w:rsidRPr="008B582E" w:rsidRDefault="008B582E" w:rsidP="008B582E">
      <w:pPr>
        <w:pStyle w:val="Basiccopysl"/>
        <w:spacing w:after="1800"/>
        <w:ind w:left="360"/>
        <w:rPr>
          <w:rFonts w:eastAsia="Times New Roman" w:cs="Times New Roman"/>
          <w:color w:val="000000"/>
        </w:rPr>
      </w:pPr>
      <w:r w:rsidRPr="66F1D248">
        <w:rPr>
          <w:rFonts w:eastAsia="Times New Roman" w:cs="Times New Roman"/>
          <w:color w:val="000000" w:themeColor="text1"/>
        </w:rPr>
        <w:t xml:space="preserve">Express this term in your own words or in a drawing: </w:t>
      </w:r>
    </w:p>
    <w:p w14:paraId="2C5D7C2D" w14:textId="5D03DC14" w:rsidR="008B582E" w:rsidRPr="008B582E" w:rsidRDefault="481EDF18" w:rsidP="008B582E">
      <w:pPr>
        <w:pStyle w:val="Basiccopysl"/>
        <w:numPr>
          <w:ilvl w:val="0"/>
          <w:numId w:val="22"/>
        </w:numPr>
        <w:rPr>
          <w:rStyle w:val="Vocabtermsl"/>
        </w:rPr>
      </w:pPr>
      <w:r w:rsidRPr="65FE2755">
        <w:rPr>
          <w:rStyle w:val="Vocabtermsl"/>
        </w:rPr>
        <w:t>p</w:t>
      </w:r>
      <w:r w:rsidR="008B582E" w:rsidRPr="65FE2755">
        <w:rPr>
          <w:rStyle w:val="Vocabtermsl"/>
        </w:rPr>
        <w:t>etitioners</w:t>
      </w:r>
      <w:bookmarkStart w:id="1" w:name="_Hlk41638799"/>
    </w:p>
    <w:p w14:paraId="19719D5F" w14:textId="7F93A93B" w:rsidR="008B582E" w:rsidRDefault="008B582E" w:rsidP="008B582E">
      <w:pPr>
        <w:pStyle w:val="Basiccopysl"/>
        <w:spacing w:after="240"/>
        <w:ind w:left="360"/>
      </w:pPr>
      <w:r w:rsidRPr="008B582E">
        <w:rPr>
          <w:b/>
          <w:bCs/>
        </w:rPr>
        <w:t xml:space="preserve">Define: </w:t>
      </w:r>
      <w:bookmarkStart w:id="2" w:name="_Hlk42264206"/>
      <w:r w:rsidRPr="66F1D248">
        <w:t xml:space="preserve">the person or group who appeal to a court to hear a case. </w:t>
      </w:r>
      <w:bookmarkEnd w:id="1"/>
      <w:bookmarkEnd w:id="2"/>
    </w:p>
    <w:p w14:paraId="36AF02E1" w14:textId="77777777" w:rsidR="008B582E" w:rsidRPr="00B2532F" w:rsidRDefault="008B582E" w:rsidP="008B582E">
      <w:pPr>
        <w:pStyle w:val="Basiccopysl"/>
        <w:spacing w:after="1800"/>
        <w:ind w:left="360"/>
        <w:rPr>
          <w:rFonts w:eastAsia="Times New Roman" w:cs="Times New Roman"/>
          <w:color w:val="000000"/>
        </w:rPr>
      </w:pPr>
      <w:r w:rsidRPr="00B2532F">
        <w:rPr>
          <w:rFonts w:eastAsia="Times New Roman" w:cs="Times New Roman"/>
          <w:color w:val="000000"/>
        </w:rPr>
        <w:t xml:space="preserve">Express this term in your own words or in a drawing: </w:t>
      </w:r>
    </w:p>
    <w:p w14:paraId="051A6E17" w14:textId="4696A9B3" w:rsidR="008B582E" w:rsidRPr="008B582E" w:rsidRDefault="2B8F7172" w:rsidP="008B582E">
      <w:pPr>
        <w:pStyle w:val="Basiccopysl"/>
        <w:numPr>
          <w:ilvl w:val="0"/>
          <w:numId w:val="22"/>
        </w:numPr>
        <w:rPr>
          <w:rStyle w:val="Vocabtermsl"/>
        </w:rPr>
      </w:pPr>
      <w:r w:rsidRPr="65FE2755">
        <w:rPr>
          <w:rStyle w:val="Vocabtermsl"/>
        </w:rPr>
        <w:t>s</w:t>
      </w:r>
      <w:r w:rsidR="008B582E" w:rsidRPr="65FE2755">
        <w:rPr>
          <w:rStyle w:val="Vocabtermsl"/>
        </w:rPr>
        <w:t xml:space="preserve">pouse </w:t>
      </w:r>
    </w:p>
    <w:p w14:paraId="61FE1B61" w14:textId="17A63945" w:rsidR="008B582E" w:rsidRDefault="008B582E" w:rsidP="008B582E">
      <w:pPr>
        <w:pStyle w:val="Basiccopysl"/>
        <w:spacing w:after="240"/>
        <w:ind w:left="360"/>
      </w:pPr>
      <w:r w:rsidRPr="008B582E">
        <w:rPr>
          <w:b/>
          <w:bCs/>
        </w:rPr>
        <w:t>Define:</w:t>
      </w:r>
      <w:r w:rsidRPr="66F1D248">
        <w:t xml:space="preserve"> husband or wife.</w:t>
      </w:r>
    </w:p>
    <w:p w14:paraId="2A894365" w14:textId="7117EC99" w:rsidR="00E541D2" w:rsidRPr="008B582E" w:rsidRDefault="008B582E" w:rsidP="008B582E">
      <w:pPr>
        <w:pStyle w:val="Basiccopysl"/>
        <w:ind w:left="360"/>
        <w:rPr>
          <w:rFonts w:eastAsia="Times New Roman" w:cs="Times New Roman"/>
          <w:color w:val="000000"/>
        </w:rPr>
      </w:pPr>
      <w:r w:rsidRPr="66F1D248">
        <w:rPr>
          <w:rFonts w:eastAsia="Times New Roman" w:cs="Times New Roman"/>
          <w:color w:val="000000" w:themeColor="text1"/>
        </w:rPr>
        <w:t>Express this term in your own words or in a drawing:</w:t>
      </w:r>
    </w:p>
    <w:sectPr w:rsidR="00E541D2" w:rsidRPr="008B582E" w:rsidSect="00987C9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4F8D6C" w14:textId="77777777" w:rsidR="00D472C6" w:rsidRDefault="00D472C6" w:rsidP="0078549D">
      <w:pPr>
        <w:spacing w:after="0" w:line="240" w:lineRule="auto"/>
      </w:pPr>
      <w:r>
        <w:separator/>
      </w:r>
    </w:p>
  </w:endnote>
  <w:endnote w:type="continuationSeparator" w:id="0">
    <w:p w14:paraId="0B827F8A" w14:textId="77777777" w:rsidR="00D472C6" w:rsidRDefault="00D472C6" w:rsidP="0078549D">
      <w:pPr>
        <w:spacing w:after="0" w:line="240" w:lineRule="auto"/>
      </w:pPr>
      <w:r>
        <w:continuationSeparator/>
      </w:r>
    </w:p>
  </w:endnote>
  <w:endnote w:type="continuationNotice" w:id="1">
    <w:p w14:paraId="1C697C5E" w14:textId="77777777" w:rsidR="00304389" w:rsidRDefault="003043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Garamond">
    <w:altName w:val="Garamond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6348B40C" w14:textId="7A9A7F39" w:rsidR="0078549D" w:rsidRPr="00987C93" w:rsidRDefault="0078549D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</w:t>
        </w:r>
        <w:r w:rsidR="002D2203" w:rsidRPr="00987C93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 xml:space="preserve">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="00987C93" w:rsidRPr="00987C93">
          <w:rPr>
            <w:rStyle w:val="BasiccopyslChar"/>
            <w:sz w:val="22"/>
            <w:szCs w:val="22"/>
          </w:rPr>
          <w:t xml:space="preserve"> </w:t>
        </w:r>
        <w:r w:rsidR="00E64542" w:rsidRPr="00E64542">
          <w:rPr>
            <w:rStyle w:val="BasiccopyslChar"/>
            <w:sz w:val="22"/>
            <w:szCs w:val="22"/>
          </w:rPr>
          <w:fldChar w:fldCharType="begin"/>
        </w:r>
        <w:r w:rsidR="00E64542" w:rsidRP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="00E64542" w:rsidRPr="00E64542">
          <w:rPr>
            <w:rStyle w:val="BasiccopyslChar"/>
            <w:sz w:val="22"/>
            <w:szCs w:val="22"/>
          </w:rPr>
          <w:fldChar w:fldCharType="separate"/>
        </w:r>
        <w:r w:rsidR="00E64542" w:rsidRPr="00E64542">
          <w:rPr>
            <w:rStyle w:val="BasiccopyslChar"/>
            <w:noProof/>
            <w:sz w:val="22"/>
            <w:szCs w:val="22"/>
          </w:rPr>
          <w:t>1</w:t>
        </w:r>
        <w:r w:rsidR="00E64542" w:rsidRP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-2033488440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51507E42" w14:textId="64BA798D" w:rsidR="00987C93" w:rsidRPr="00E64542" w:rsidRDefault="00E64542">
        <w:pPr>
          <w:pStyle w:val="Footer"/>
          <w:rPr>
            <w:rFonts w:ascii="Garamond" w:eastAsia="Garamond" w:hAnsi="Garamond" w:cs="Garamond"/>
          </w:rPr>
        </w:pPr>
        <w:r w:rsidRPr="00987C93">
          <w:rPr>
            <w:rStyle w:val="BasiccopyslChar"/>
            <w:sz w:val="22"/>
            <w:szCs w:val="22"/>
          </w:rPr>
          <w:t>© 2020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  <w:t xml:space="preserve"> Last updated: 0</w:t>
        </w:r>
        <w:r w:rsidR="00DB4C90">
          <w:rPr>
            <w:rStyle w:val="BasiccopyslChar"/>
            <w:sz w:val="22"/>
            <w:szCs w:val="22"/>
          </w:rPr>
          <w:t>7</w:t>
        </w:r>
        <w:r w:rsidRPr="00987C93">
          <w:rPr>
            <w:rStyle w:val="BasiccopyslChar"/>
            <w:sz w:val="22"/>
            <w:szCs w:val="22"/>
          </w:rPr>
          <w:t>/0</w:t>
        </w:r>
        <w:r w:rsidR="00DB4C90">
          <w:rPr>
            <w:rStyle w:val="BasiccopyslChar"/>
            <w:sz w:val="22"/>
            <w:szCs w:val="22"/>
          </w:rPr>
          <w:t>2</w:t>
        </w:r>
        <w:r w:rsidRPr="00987C93">
          <w:rPr>
            <w:rStyle w:val="BasiccopyslChar"/>
            <w:sz w:val="22"/>
            <w:szCs w:val="22"/>
          </w:rPr>
          <w:t>/202</w:t>
        </w:r>
        <w:r>
          <w:rPr>
            <w:rStyle w:val="BasiccopyslChar"/>
            <w:sz w:val="22"/>
            <w:szCs w:val="22"/>
          </w:rPr>
          <w:t>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9913B3" w14:textId="77777777" w:rsidR="00D472C6" w:rsidRDefault="00D472C6" w:rsidP="0078549D">
      <w:pPr>
        <w:spacing w:after="0" w:line="240" w:lineRule="auto"/>
      </w:pPr>
      <w:r>
        <w:separator/>
      </w:r>
    </w:p>
  </w:footnote>
  <w:footnote w:type="continuationSeparator" w:id="0">
    <w:p w14:paraId="7905A9EB" w14:textId="77777777" w:rsidR="00D472C6" w:rsidRDefault="00D472C6" w:rsidP="0078549D">
      <w:pPr>
        <w:spacing w:after="0" w:line="240" w:lineRule="auto"/>
      </w:pPr>
      <w:r>
        <w:continuationSeparator/>
      </w:r>
    </w:p>
  </w:footnote>
  <w:footnote w:type="continuationNotice" w:id="1">
    <w:p w14:paraId="78ECD95B" w14:textId="77777777" w:rsidR="00304389" w:rsidRDefault="003043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0CC6D" w14:textId="77777777" w:rsidR="00DB4C90" w:rsidRPr="00987C93" w:rsidRDefault="00DB4C90" w:rsidP="00DB4C90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>
      <w:rPr>
        <w:sz w:val="22"/>
        <w:szCs w:val="22"/>
      </w:rPr>
      <w:tab/>
      <w:t xml:space="preserve">        </w:t>
    </w:r>
    <w:r>
      <w:rPr>
        <w:sz w:val="22"/>
        <w:szCs w:val="22"/>
      </w:rPr>
      <w:tab/>
      <w:t xml:space="preserve"> </w:t>
    </w:r>
    <w:r w:rsidRPr="00DB4C90">
      <w:rPr>
        <w:i/>
        <w:iCs/>
        <w:sz w:val="22"/>
        <w:szCs w:val="22"/>
      </w:rPr>
      <w:t>Obergefell v. Hodges</w:t>
    </w:r>
    <w:r>
      <w:rPr>
        <w:i/>
        <w:iCs/>
        <w:sz w:val="22"/>
        <w:szCs w:val="22"/>
      </w:rPr>
      <w:t xml:space="preserve"> </w:t>
    </w:r>
    <w:r w:rsidRPr="00987C93">
      <w:rPr>
        <w:sz w:val="22"/>
        <w:szCs w:val="22"/>
      </w:rPr>
      <w:t xml:space="preserve">/ </w:t>
    </w:r>
    <w:r>
      <w:rPr>
        <w:sz w:val="22"/>
        <w:szCs w:val="22"/>
      </w:rPr>
      <w:t xml:space="preserve">Vocabulary </w:t>
    </w:r>
    <w:r w:rsidRPr="00987C93">
      <w:rPr>
        <w:sz w:val="22"/>
        <w:szCs w:val="22"/>
      </w:rPr>
      <w:t>•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4C6F0" w14:textId="070A59BF" w:rsidR="00987C93" w:rsidRPr="00987C93" w:rsidRDefault="00987C93" w:rsidP="00987C93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="00E541D2">
      <w:rPr>
        <w:sz w:val="22"/>
        <w:szCs w:val="22"/>
      </w:rPr>
      <w:tab/>
      <w:t xml:space="preserve">        </w:t>
    </w:r>
    <w:r w:rsidR="00DB4C90">
      <w:rPr>
        <w:sz w:val="22"/>
        <w:szCs w:val="22"/>
      </w:rPr>
      <w:tab/>
      <w:t xml:space="preserve"> </w:t>
    </w:r>
    <w:r w:rsidR="00E969EC" w:rsidRPr="00DB4C90">
      <w:rPr>
        <w:i/>
        <w:iCs/>
        <w:sz w:val="22"/>
        <w:szCs w:val="22"/>
      </w:rPr>
      <w:t>Obergefe</w:t>
    </w:r>
    <w:r w:rsidR="00AE40E4" w:rsidRPr="00DB4C90">
      <w:rPr>
        <w:i/>
        <w:iCs/>
        <w:sz w:val="22"/>
        <w:szCs w:val="22"/>
      </w:rPr>
      <w:t>l</w:t>
    </w:r>
    <w:r w:rsidR="00E969EC" w:rsidRPr="00DB4C90">
      <w:rPr>
        <w:i/>
        <w:iCs/>
        <w:sz w:val="22"/>
        <w:szCs w:val="22"/>
      </w:rPr>
      <w:t>l v. Hodges</w:t>
    </w:r>
    <w:r>
      <w:rPr>
        <w:i/>
        <w:iCs/>
        <w:sz w:val="22"/>
        <w:szCs w:val="22"/>
      </w:rPr>
      <w:t xml:space="preserve"> </w:t>
    </w:r>
    <w:r w:rsidRPr="00987C93">
      <w:rPr>
        <w:sz w:val="22"/>
        <w:szCs w:val="22"/>
      </w:rPr>
      <w:t xml:space="preserve">/ </w:t>
    </w:r>
    <w:r w:rsidR="00E541D2">
      <w:rPr>
        <w:sz w:val="22"/>
        <w:szCs w:val="22"/>
      </w:rPr>
      <w:t xml:space="preserve">Vocabulary </w:t>
    </w:r>
    <w:r w:rsidR="00E541D2" w:rsidRPr="00987C93">
      <w:rPr>
        <w:sz w:val="22"/>
        <w:szCs w:val="22"/>
      </w:rPr>
      <w:t>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A00CD"/>
    <w:multiLevelType w:val="hybridMultilevel"/>
    <w:tmpl w:val="1BB42ACC"/>
    <w:lvl w:ilvl="0" w:tplc="497EC896">
      <w:start w:val="1"/>
      <w:numFmt w:val="decimal"/>
      <w:pStyle w:val="Numberedlists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D64E9"/>
    <w:multiLevelType w:val="hybridMultilevel"/>
    <w:tmpl w:val="10A4D0B0"/>
    <w:lvl w:ilvl="0" w:tplc="B72450E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F61411B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D9DC6B1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AC049C6C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7DBE402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2BDAD69A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581EC91A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6DA49A2C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15D4E42A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5BD1AC9"/>
    <w:multiLevelType w:val="hybridMultilevel"/>
    <w:tmpl w:val="8D22C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34FE6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8539E"/>
    <w:multiLevelType w:val="hybridMultilevel"/>
    <w:tmpl w:val="892A9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082E32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90CAB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A5802"/>
    <w:multiLevelType w:val="hybridMultilevel"/>
    <w:tmpl w:val="B8ECA67E"/>
    <w:lvl w:ilvl="0" w:tplc="CDB082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96BFF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23B63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4415E0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27700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D4B8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4"/>
  </w:num>
  <w:num w:numId="5">
    <w:abstractNumId w:val="11"/>
  </w:num>
  <w:num w:numId="6">
    <w:abstractNumId w:val="5"/>
  </w:num>
  <w:num w:numId="7">
    <w:abstractNumId w:val="11"/>
    <w:lvlOverride w:ilvl="0">
      <w:startOverride w:val="1"/>
    </w:lvlOverride>
  </w:num>
  <w:num w:numId="8">
    <w:abstractNumId w:val="11"/>
    <w:lvlOverride w:ilvl="0">
      <w:startOverride w:val="1"/>
    </w:lvlOverride>
  </w:num>
  <w:num w:numId="9">
    <w:abstractNumId w:val="11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2"/>
  </w:num>
  <w:num w:numId="12">
    <w:abstractNumId w:val="3"/>
  </w:num>
  <w:num w:numId="13">
    <w:abstractNumId w:val="12"/>
  </w:num>
  <w:num w:numId="14">
    <w:abstractNumId w:val="17"/>
  </w:num>
  <w:num w:numId="15">
    <w:abstractNumId w:val="10"/>
  </w:num>
  <w:num w:numId="16">
    <w:abstractNumId w:val="16"/>
  </w:num>
  <w:num w:numId="17">
    <w:abstractNumId w:val="15"/>
  </w:num>
  <w:num w:numId="18">
    <w:abstractNumId w:val="14"/>
  </w:num>
  <w:num w:numId="19">
    <w:abstractNumId w:val="6"/>
  </w:num>
  <w:num w:numId="20">
    <w:abstractNumId w:val="13"/>
  </w:num>
  <w:num w:numId="21">
    <w:abstractNumId w:val="8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6"/>
    <w:rsid w:val="00044D7E"/>
    <w:rsid w:val="000860AB"/>
    <w:rsid w:val="000E239D"/>
    <w:rsid w:val="001056C3"/>
    <w:rsid w:val="00140DED"/>
    <w:rsid w:val="00170B98"/>
    <w:rsid w:val="0021030F"/>
    <w:rsid w:val="00290061"/>
    <w:rsid w:val="002B4D38"/>
    <w:rsid w:val="002C68A3"/>
    <w:rsid w:val="002D2203"/>
    <w:rsid w:val="00304389"/>
    <w:rsid w:val="00317735"/>
    <w:rsid w:val="00375090"/>
    <w:rsid w:val="00396AEB"/>
    <w:rsid w:val="003A2478"/>
    <w:rsid w:val="003C6F20"/>
    <w:rsid w:val="00400A63"/>
    <w:rsid w:val="004632BE"/>
    <w:rsid w:val="004A4BAA"/>
    <w:rsid w:val="004B560A"/>
    <w:rsid w:val="004B73F9"/>
    <w:rsid w:val="004E113D"/>
    <w:rsid w:val="004E7457"/>
    <w:rsid w:val="004F77FB"/>
    <w:rsid w:val="005311FB"/>
    <w:rsid w:val="005A0330"/>
    <w:rsid w:val="006135E5"/>
    <w:rsid w:val="00657869"/>
    <w:rsid w:val="006C3E71"/>
    <w:rsid w:val="006D1681"/>
    <w:rsid w:val="006E09C9"/>
    <w:rsid w:val="006E3717"/>
    <w:rsid w:val="0070044C"/>
    <w:rsid w:val="00717513"/>
    <w:rsid w:val="00781507"/>
    <w:rsid w:val="0078549D"/>
    <w:rsid w:val="007B70BB"/>
    <w:rsid w:val="007F700D"/>
    <w:rsid w:val="008042AF"/>
    <w:rsid w:val="00815CB0"/>
    <w:rsid w:val="0081706F"/>
    <w:rsid w:val="008B582E"/>
    <w:rsid w:val="00987C93"/>
    <w:rsid w:val="009D6B03"/>
    <w:rsid w:val="00A740A5"/>
    <w:rsid w:val="00AC7CE2"/>
    <w:rsid w:val="00AE0C77"/>
    <w:rsid w:val="00AE40E4"/>
    <w:rsid w:val="00AF373A"/>
    <w:rsid w:val="00B26E62"/>
    <w:rsid w:val="00B31D8A"/>
    <w:rsid w:val="00B62487"/>
    <w:rsid w:val="00BD5F36"/>
    <w:rsid w:val="00BF1499"/>
    <w:rsid w:val="00C04EA9"/>
    <w:rsid w:val="00C15DAC"/>
    <w:rsid w:val="00C24B8C"/>
    <w:rsid w:val="00C626E6"/>
    <w:rsid w:val="00C63ED9"/>
    <w:rsid w:val="00CB5CCD"/>
    <w:rsid w:val="00D30359"/>
    <w:rsid w:val="00D472C6"/>
    <w:rsid w:val="00DB4C90"/>
    <w:rsid w:val="00DE3D18"/>
    <w:rsid w:val="00E3555A"/>
    <w:rsid w:val="00E541D2"/>
    <w:rsid w:val="00E6264E"/>
    <w:rsid w:val="00E64542"/>
    <w:rsid w:val="00E8040D"/>
    <w:rsid w:val="00E969EC"/>
    <w:rsid w:val="00EB17F0"/>
    <w:rsid w:val="00EF7C97"/>
    <w:rsid w:val="00F64E56"/>
    <w:rsid w:val="00F91839"/>
    <w:rsid w:val="0129D0C6"/>
    <w:rsid w:val="2B64E9EA"/>
    <w:rsid w:val="2B8F7172"/>
    <w:rsid w:val="481EDF18"/>
    <w:rsid w:val="600FE207"/>
    <w:rsid w:val="61B0D8FA"/>
    <w:rsid w:val="65FE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ACCD1C"/>
  <w15:docId w15:val="{85E9127F-F44D-4C97-984D-6F88A2799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A3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1sl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customStyle="1" w:styleId="Title2sl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customStyle="1" w:styleId="Title1slChar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customStyle="1" w:styleId="Subhead1sl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customStyle="1" w:styleId="Title2slChar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customStyle="1" w:styleId="Subhead2sl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customStyle="1" w:styleId="Subhead1slChar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customStyle="1" w:styleId="Basiccopysl">
    <w:name w:val="Basic copy_sl"/>
    <w:basedOn w:val="Normal"/>
    <w:link w:val="BasiccopyslChar"/>
    <w:qFormat/>
    <w:rsid w:val="00987C93"/>
    <w:pPr>
      <w:spacing w:after="120"/>
    </w:pPr>
    <w:rPr>
      <w:rFonts w:ascii="Garamond" w:eastAsia="Garamond" w:hAnsi="Garamond" w:cs="Garamond"/>
      <w:sz w:val="25"/>
      <w:szCs w:val="25"/>
    </w:rPr>
  </w:style>
  <w:style w:type="character" w:customStyle="1" w:styleId="Subhead2slChar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customStyle="1" w:styleId="Bulletsl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BasiccopyslChar">
    <w:name w:val="Basic copy_sl Char"/>
    <w:basedOn w:val="DefaultParagraphFont"/>
    <w:link w:val="Basiccopysl"/>
    <w:rsid w:val="00987C93"/>
    <w:rPr>
      <w:rFonts w:ascii="Garamond" w:eastAsia="Garamond" w:hAnsi="Garamond" w:cs="Garamond"/>
      <w:sz w:val="25"/>
      <w:szCs w:val="25"/>
    </w:rPr>
  </w:style>
  <w:style w:type="paragraph" w:customStyle="1" w:styleId="Numberedlistsl">
    <w:name w:val="Numbered list_sl"/>
    <w:basedOn w:val="Normal"/>
    <w:link w:val="NumberedlistslChar"/>
    <w:qFormat/>
    <w:rsid w:val="00317735"/>
    <w:pPr>
      <w:numPr>
        <w:numId w:val="2"/>
      </w:numPr>
      <w:spacing w:after="120" w:line="240" w:lineRule="auto"/>
      <w:ind w:left="720"/>
    </w:pPr>
    <w:rPr>
      <w:rFonts w:ascii="Garamond" w:hAnsi="Garamond"/>
      <w:sz w:val="24"/>
      <w:szCs w:val="24"/>
    </w:rPr>
  </w:style>
  <w:style w:type="character" w:customStyle="1" w:styleId="BulletslChar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customStyle="1" w:styleId="Sub-bulletsl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customStyle="1" w:styleId="NumberedlistslChar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customStyle="1" w:styleId="Sub-bulletslChar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customStyle="1" w:styleId="Outlinelevel2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customStyle="1" w:styleId="Outlinelevel3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customStyle="1" w:styleId="Outlinelevel2Char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customStyle="1" w:styleId="Outlinelevel4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Outlinelevel3Char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customStyle="1" w:styleId="Outlinelevel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customStyle="1" w:styleId="Outlinelevel4Char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customStyle="1" w:styleId="Outlinelevel1Char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customStyle="1" w:styleId="Hyperlinksl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customStyle="1" w:styleId="HyperlinkslChar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customStyle="1" w:styleId="Title3sl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customStyle="1" w:styleId="Subhead3sl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customStyle="1" w:styleId="Title3slChar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customStyle="1" w:styleId="Subhead3slChar">
    <w:name w:val="Subhead 3_sl Char"/>
    <w:basedOn w:val="BasiccopyslChar"/>
    <w:link w:val="Subhead3sl"/>
    <w:rsid w:val="00375090"/>
    <w:rPr>
      <w:rFonts w:ascii="Garamond" w:eastAsia="Garamond" w:hAnsi="Garamond" w:cs="Garamond"/>
      <w:b/>
      <w:sz w:val="24"/>
      <w:szCs w:val="24"/>
    </w:rPr>
  </w:style>
  <w:style w:type="paragraph" w:customStyle="1" w:styleId="Numberedlistwroomforanswerssl">
    <w:name w:val="Numbered list w/ room for answers_sl"/>
    <w:basedOn w:val="Numberedlistsl"/>
    <w:qFormat/>
    <w:rsid w:val="00F64E56"/>
    <w:pPr>
      <w:spacing w:after="2040"/>
    </w:p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  <w:style w:type="paragraph" w:customStyle="1" w:styleId="Instructionssl">
    <w:name w:val="Instructions_sl"/>
    <w:basedOn w:val="Basiccopysl"/>
    <w:qFormat/>
    <w:rsid w:val="00E541D2"/>
    <w:pPr>
      <w:spacing w:before="360" w:after="360"/>
    </w:pPr>
    <w:rPr>
      <w:i/>
      <w:iCs/>
    </w:rPr>
  </w:style>
  <w:style w:type="paragraph" w:styleId="ListParagraph">
    <w:name w:val="List Paragraph"/>
    <w:basedOn w:val="Normal"/>
    <w:uiPriority w:val="34"/>
    <w:rsid w:val="00E541D2"/>
    <w:pPr>
      <w:ind w:left="720"/>
      <w:contextualSpacing/>
    </w:pPr>
  </w:style>
  <w:style w:type="character" w:customStyle="1" w:styleId="Vocabtermsl">
    <w:name w:val="Vocab term_sl"/>
    <w:basedOn w:val="DefaultParagraphFont"/>
    <w:uiPriority w:val="1"/>
    <w:qFormat/>
    <w:rsid w:val="00781507"/>
    <w:rPr>
      <w:b/>
      <w:bCs/>
      <w:u w:val="single"/>
    </w:rPr>
  </w:style>
  <w:style w:type="character" w:customStyle="1" w:styleId="normaltextrun">
    <w:name w:val="normaltextrun"/>
    <w:basedOn w:val="DefaultParagraphFont"/>
    <w:rsid w:val="000860AB"/>
  </w:style>
  <w:style w:type="character" w:customStyle="1" w:styleId="eop">
    <w:name w:val="eop"/>
    <w:basedOn w:val="DefaultParagraphFont"/>
    <w:rsid w:val="00086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wkins\Street%20Law,%20Inc\Street%20Law%20-%202_Comms\STYLE%20GUIDE%20+%20TOOLS\1%20-%20Templates\template%20with%20copyright%20+%20page%20numb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_x0020_Date_x0020__x0026__x0020_Time xmlns="9af227aa-5493-4bfe-a302-9771bcf92926" xsi:nil="true"/>
    <date xmlns="9af227aa-5493-4bfe-a302-9771bcf9292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Props1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AA4EC7-B2DE-439B-847F-1FFC003F0C77}"/>
</file>

<file path=customXml/itemProps3.xml><?xml version="1.0" encoding="utf-8"?>
<ds:datastoreItem xmlns:ds="http://schemas.openxmlformats.org/officeDocument/2006/customXml" ds:itemID="{D0EA8B6E-12F7-479F-9E78-36DC24CEC38A}"/>
</file>

<file path=docProps/app.xml><?xml version="1.0" encoding="utf-8"?>
<Properties xmlns="http://schemas.openxmlformats.org/officeDocument/2006/extended-properties" xmlns:vt="http://schemas.openxmlformats.org/officeDocument/2006/docPropsVTypes">
  <Template>template with copyright + page number.dotx</Template>
  <TotalTime>1</TotalTime>
  <Pages>1</Pages>
  <Words>244</Words>
  <Characters>1393</Characters>
  <Application>Microsoft Office Word</Application>
  <DocSecurity>4</DocSecurity>
  <Lines>11</Lines>
  <Paragraphs>3</Paragraphs>
  <ScaleCrop>false</ScaleCrop>
  <Company>Microsoft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ahawkins</dc:creator>
  <cp:keywords/>
  <cp:lastModifiedBy>Allison Hawkins</cp:lastModifiedBy>
  <cp:revision>23</cp:revision>
  <dcterms:created xsi:type="dcterms:W3CDTF">2020-06-08T03:11:00Z</dcterms:created>
  <dcterms:modified xsi:type="dcterms:W3CDTF">2020-10-02T17:23:00Z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  <property fmtid="{D5CDD505-2E9C-101B-9397-08002B2CF9AE}" pid="3" name="Modified Date &amp; Time">
    <vt:lpwstr/>
  </property>
  <property fmtid="{D5CDD505-2E9C-101B-9397-08002B2CF9AE}" pid="4" name="date">
    <vt:lpwstr/>
  </property>
</Properties>
</file>