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7E6423DE" w:rsidR="005311FB" w:rsidRPr="00D16C2B" w:rsidRDefault="003E4A45" w:rsidP="00D16C2B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D16C2B">
        <w:rPr>
          <w:i/>
          <w:iCs/>
          <w:sz w:val="40"/>
          <w:szCs w:val="40"/>
        </w:rPr>
        <w:t>McCulloch v. Maryland</w:t>
      </w:r>
      <w:r w:rsidRPr="00D16C2B">
        <w:rPr>
          <w:i/>
          <w:iCs/>
          <w:sz w:val="18"/>
          <w:szCs w:val="18"/>
        </w:rPr>
        <w:t xml:space="preserve"> </w:t>
      </w:r>
      <w:r w:rsidR="00F64E56" w:rsidRPr="00D16C2B">
        <w:rPr>
          <w:sz w:val="40"/>
          <w:szCs w:val="40"/>
        </w:rPr>
        <w:t xml:space="preserve">/ </w:t>
      </w:r>
      <w:r w:rsidR="00E541D2" w:rsidRPr="00D16C2B">
        <w:rPr>
          <w:sz w:val="40"/>
          <w:szCs w:val="40"/>
        </w:rPr>
        <w:t>Vocabulary •••/••</w:t>
      </w:r>
    </w:p>
    <w:p w14:paraId="797E4428" w14:textId="57C9B700" w:rsidR="00E541D2" w:rsidRPr="00D16C2B" w:rsidRDefault="00E541D2" w:rsidP="00E541D2">
      <w:pPr>
        <w:pStyle w:val="Instructionssl"/>
        <w:rPr>
          <w:i w:val="0"/>
          <w:iCs w:val="0"/>
        </w:rPr>
      </w:pPr>
      <w:r w:rsidRPr="00D16C2B">
        <w:rPr>
          <w:i w:val="0"/>
          <w:iCs w:val="0"/>
        </w:rPr>
        <w:t xml:space="preserve">Using context clues in the reading, define the following terms. Additional sources such as dictionaries may be used if needed. </w:t>
      </w:r>
    </w:p>
    <w:p w14:paraId="7C09BD12" w14:textId="66D2C445" w:rsidR="00E541D2" w:rsidRPr="00781507" w:rsidRDefault="00D16C2B" w:rsidP="00E541D2">
      <w:pPr>
        <w:pStyle w:val="Basiccopysl"/>
        <w:numPr>
          <w:ilvl w:val="0"/>
          <w:numId w:val="13"/>
        </w:numPr>
        <w:ind w:left="360"/>
        <w:rPr>
          <w:rStyle w:val="Vocabtermsl"/>
        </w:rPr>
      </w:pPr>
      <w:r>
        <w:rPr>
          <w:rStyle w:val="Vocabtermsl"/>
        </w:rPr>
        <w:t>a</w:t>
      </w:r>
      <w:r w:rsidR="002727EF">
        <w:rPr>
          <w:rStyle w:val="Vocabtermsl"/>
        </w:rPr>
        <w:t>ppeal (appeal</w:t>
      </w:r>
      <w:r>
        <w:rPr>
          <w:rStyle w:val="Vocabtermsl"/>
        </w:rPr>
        <w:t>ed</w:t>
      </w:r>
      <w:r w:rsidR="002727EF">
        <w:rPr>
          <w:rStyle w:val="Vocabtermsl"/>
        </w:rPr>
        <w:t>)</w:t>
      </w:r>
    </w:p>
    <w:p w14:paraId="1CA75633" w14:textId="77777777" w:rsidR="00E541D2" w:rsidRPr="00E541D2" w:rsidRDefault="00E541D2" w:rsidP="00D16C2B">
      <w:pPr>
        <w:pStyle w:val="Basiccopysl"/>
        <w:numPr>
          <w:ilvl w:val="0"/>
          <w:numId w:val="14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AA2A357" w14:textId="0A681578" w:rsidR="00E541D2" w:rsidRPr="00E541D2" w:rsidRDefault="00E541D2" w:rsidP="00D16C2B">
      <w:pPr>
        <w:pStyle w:val="Basiccopysl"/>
        <w:numPr>
          <w:ilvl w:val="0"/>
          <w:numId w:val="14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24EFB133" w14:textId="7730BB56" w:rsidR="00E541D2" w:rsidRPr="00781507" w:rsidRDefault="00D16C2B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2727EF">
        <w:rPr>
          <w:b/>
          <w:bCs/>
          <w:u w:val="single"/>
        </w:rPr>
        <w:t>harter</w:t>
      </w:r>
    </w:p>
    <w:p w14:paraId="1A6DB5B7" w14:textId="77777777" w:rsidR="00E541D2" w:rsidRPr="00E541D2" w:rsidRDefault="00E541D2" w:rsidP="00D16C2B">
      <w:pPr>
        <w:pStyle w:val="Basiccopysl"/>
        <w:numPr>
          <w:ilvl w:val="0"/>
          <w:numId w:val="15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7DE0EC31" w14:textId="04DC8A1B" w:rsidR="00E541D2" w:rsidRPr="00E541D2" w:rsidRDefault="00E541D2" w:rsidP="00D16C2B">
      <w:pPr>
        <w:pStyle w:val="Basiccopysl"/>
        <w:numPr>
          <w:ilvl w:val="0"/>
          <w:numId w:val="15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E8719D6" w14:textId="5EABDB31" w:rsidR="00E541D2" w:rsidRPr="00781507" w:rsidRDefault="00D16C2B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c</w:t>
      </w:r>
      <w:r w:rsidR="002727EF">
        <w:rPr>
          <w:b/>
          <w:u w:val="single"/>
        </w:rPr>
        <w:t>orrupt</w:t>
      </w:r>
    </w:p>
    <w:p w14:paraId="4FF706CD" w14:textId="77777777" w:rsidR="00E541D2" w:rsidRPr="00E541D2" w:rsidRDefault="00E541D2" w:rsidP="00D16C2B">
      <w:pPr>
        <w:pStyle w:val="Basiccopysl"/>
        <w:numPr>
          <w:ilvl w:val="0"/>
          <w:numId w:val="16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0A244AEC" w14:textId="58F06933" w:rsidR="00781507" w:rsidRPr="00D606A4" w:rsidRDefault="00E541D2" w:rsidP="00D16C2B">
      <w:pPr>
        <w:pStyle w:val="Basiccopysl"/>
        <w:numPr>
          <w:ilvl w:val="0"/>
          <w:numId w:val="16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161FC58F" w14:textId="70AC0568" w:rsidR="00E541D2" w:rsidRPr="00781507" w:rsidRDefault="00D16C2B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i</w:t>
      </w:r>
      <w:r w:rsidR="002727EF">
        <w:rPr>
          <w:b/>
          <w:u w:val="single"/>
        </w:rPr>
        <w:t>mpl</w:t>
      </w:r>
      <w:r>
        <w:rPr>
          <w:b/>
          <w:u w:val="single"/>
        </w:rPr>
        <w:t>y</w:t>
      </w:r>
      <w:r w:rsidR="002727EF">
        <w:rPr>
          <w:b/>
          <w:u w:val="single"/>
        </w:rPr>
        <w:t xml:space="preserve"> (</w:t>
      </w:r>
      <w:r>
        <w:rPr>
          <w:b/>
          <w:u w:val="single"/>
        </w:rPr>
        <w:t>implied</w:t>
      </w:r>
      <w:r w:rsidR="002727EF">
        <w:rPr>
          <w:b/>
          <w:u w:val="single"/>
        </w:rPr>
        <w:t>)</w:t>
      </w:r>
    </w:p>
    <w:p w14:paraId="5BEAB532" w14:textId="77777777" w:rsidR="00E541D2" w:rsidRPr="00E541D2" w:rsidRDefault="00E541D2" w:rsidP="00D16C2B">
      <w:pPr>
        <w:pStyle w:val="Basiccopysl"/>
        <w:numPr>
          <w:ilvl w:val="0"/>
          <w:numId w:val="18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6362C7C" w14:textId="7B6F0E7B" w:rsidR="00E541D2" w:rsidRPr="00E541D2" w:rsidRDefault="00E541D2" w:rsidP="00D16C2B">
      <w:pPr>
        <w:pStyle w:val="Basiccopysl"/>
        <w:numPr>
          <w:ilvl w:val="0"/>
          <w:numId w:val="18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2306773C" w14:textId="54101073" w:rsidR="00E541D2" w:rsidRPr="00781507" w:rsidRDefault="00D16C2B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r</w:t>
      </w:r>
      <w:r w:rsidR="002727EF">
        <w:rPr>
          <w:b/>
          <w:u w:val="single"/>
        </w:rPr>
        <w:t>egulate</w:t>
      </w:r>
    </w:p>
    <w:p w14:paraId="4A18F56A" w14:textId="77777777" w:rsidR="00E541D2" w:rsidRPr="00E541D2" w:rsidRDefault="00E541D2" w:rsidP="00D16C2B">
      <w:pPr>
        <w:pStyle w:val="Basiccopysl"/>
        <w:numPr>
          <w:ilvl w:val="0"/>
          <w:numId w:val="19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3A8BBB53" w14:textId="412D1931" w:rsidR="00E541D2" w:rsidRPr="00E541D2" w:rsidRDefault="00E541D2" w:rsidP="00D16C2B">
      <w:pPr>
        <w:pStyle w:val="Basiccopysl"/>
        <w:numPr>
          <w:ilvl w:val="0"/>
          <w:numId w:val="19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sectPr w:rsidR="00E541D2" w:rsidRPr="00E541D2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EC1DC" w14:textId="77777777" w:rsidR="00C71932" w:rsidRDefault="00C71932" w:rsidP="0078549D">
      <w:pPr>
        <w:spacing w:after="0" w:line="240" w:lineRule="auto"/>
      </w:pPr>
      <w:r>
        <w:separator/>
      </w:r>
    </w:p>
  </w:endnote>
  <w:endnote w:type="continuationSeparator" w:id="0">
    <w:p w14:paraId="1E15637D" w14:textId="77777777" w:rsidR="00C71932" w:rsidRDefault="00C71932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07E30978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</w:t>
        </w:r>
        <w:r w:rsidR="00034895">
          <w:rPr>
            <w:rStyle w:val="BasiccopyslChar"/>
            <w:sz w:val="22"/>
            <w:szCs w:val="22"/>
          </w:rPr>
          <w:t>:</w:t>
        </w:r>
        <w:r w:rsidR="00D16C2B">
          <w:rPr>
            <w:rStyle w:val="BasiccopyslChar"/>
            <w:sz w:val="22"/>
            <w:szCs w:val="22"/>
          </w:rPr>
          <w:t xml:space="preserve"> 08/11/2020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D1089" w14:textId="77777777" w:rsidR="00C71932" w:rsidRDefault="00C71932" w:rsidP="0078549D">
      <w:pPr>
        <w:spacing w:after="0" w:line="240" w:lineRule="auto"/>
      </w:pPr>
      <w:r>
        <w:separator/>
      </w:r>
    </w:p>
  </w:footnote>
  <w:footnote w:type="continuationSeparator" w:id="0">
    <w:p w14:paraId="33B84C13" w14:textId="77777777" w:rsidR="00C71932" w:rsidRDefault="00C71932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2DAA0" w14:textId="4CCE2843" w:rsidR="00796FAD" w:rsidRPr="00987C93" w:rsidRDefault="00796FAD" w:rsidP="00796FAD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          </w:t>
    </w:r>
    <w:r w:rsidR="00034895">
      <w:rPr>
        <w:i/>
        <w:iCs/>
        <w:sz w:val="22"/>
        <w:szCs w:val="22"/>
      </w:rPr>
      <w:t>McCulloch v. Maryland</w:t>
    </w:r>
    <w:r w:rsidR="00034895" w:rsidRPr="00796FAD"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•••</w:t>
    </w:r>
    <w:r>
      <w:rPr>
        <w:sz w:val="22"/>
        <w:szCs w:val="22"/>
      </w:rPr>
      <w:t>/</w:t>
    </w:r>
    <w:r w:rsidRPr="00987C93">
      <w:rPr>
        <w:sz w:val="22"/>
        <w:szCs w:val="22"/>
      </w:rPr>
      <w:t>••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7916EE8C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796FAD">
      <w:rPr>
        <w:sz w:val="22"/>
        <w:szCs w:val="22"/>
      </w:rPr>
      <w:t xml:space="preserve">            </w:t>
    </w:r>
    <w:r w:rsidR="00E541D2">
      <w:rPr>
        <w:sz w:val="22"/>
        <w:szCs w:val="22"/>
      </w:rPr>
      <w:t xml:space="preserve"> </w:t>
    </w:r>
    <w:r w:rsidR="00D16C2B">
      <w:rPr>
        <w:sz w:val="22"/>
        <w:szCs w:val="22"/>
      </w:rPr>
      <w:t xml:space="preserve"> </w:t>
    </w:r>
    <w:r w:rsidR="003E4A45">
      <w:rPr>
        <w:i/>
        <w:iCs/>
        <w:sz w:val="22"/>
        <w:szCs w:val="22"/>
      </w:rPr>
      <w:t>McCulloch v. Maryland</w:t>
    </w:r>
    <w:r w:rsidR="00796FAD" w:rsidRPr="00796FAD"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•••</w:t>
    </w:r>
    <w:r w:rsidR="00E541D2">
      <w:rPr>
        <w:sz w:val="22"/>
        <w:szCs w:val="22"/>
      </w:rPr>
      <w:t>/</w:t>
    </w:r>
    <w:r w:rsidR="00E541D2" w:rsidRPr="00987C93">
      <w:rPr>
        <w:sz w:val="22"/>
        <w:szCs w:val="22"/>
      </w:rPr>
      <w:t>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20A84226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4895"/>
    <w:rsid w:val="000E239D"/>
    <w:rsid w:val="00101C3A"/>
    <w:rsid w:val="001056C3"/>
    <w:rsid w:val="00170B98"/>
    <w:rsid w:val="0021030F"/>
    <w:rsid w:val="002727EF"/>
    <w:rsid w:val="00290061"/>
    <w:rsid w:val="002B4D38"/>
    <w:rsid w:val="002C68A3"/>
    <w:rsid w:val="002D2203"/>
    <w:rsid w:val="00317735"/>
    <w:rsid w:val="00375090"/>
    <w:rsid w:val="00396AEB"/>
    <w:rsid w:val="003C6F20"/>
    <w:rsid w:val="003E4A45"/>
    <w:rsid w:val="00400A63"/>
    <w:rsid w:val="004632BE"/>
    <w:rsid w:val="00474DB7"/>
    <w:rsid w:val="004B560A"/>
    <w:rsid w:val="004B73F9"/>
    <w:rsid w:val="004E113D"/>
    <w:rsid w:val="004E7457"/>
    <w:rsid w:val="004F77FB"/>
    <w:rsid w:val="005311FB"/>
    <w:rsid w:val="005A0330"/>
    <w:rsid w:val="006135E5"/>
    <w:rsid w:val="006C3E71"/>
    <w:rsid w:val="006E09C9"/>
    <w:rsid w:val="006E3717"/>
    <w:rsid w:val="0070044C"/>
    <w:rsid w:val="00781507"/>
    <w:rsid w:val="0078549D"/>
    <w:rsid w:val="00796FAD"/>
    <w:rsid w:val="007F700D"/>
    <w:rsid w:val="00815CB0"/>
    <w:rsid w:val="0081706F"/>
    <w:rsid w:val="00987C93"/>
    <w:rsid w:val="009D6B03"/>
    <w:rsid w:val="00A740A5"/>
    <w:rsid w:val="00AE0C77"/>
    <w:rsid w:val="00B62487"/>
    <w:rsid w:val="00C15DAC"/>
    <w:rsid w:val="00C50081"/>
    <w:rsid w:val="00C71932"/>
    <w:rsid w:val="00D04705"/>
    <w:rsid w:val="00D16C2B"/>
    <w:rsid w:val="00D606A4"/>
    <w:rsid w:val="00DE3D18"/>
    <w:rsid w:val="00E03B73"/>
    <w:rsid w:val="00E2317A"/>
    <w:rsid w:val="00E3555A"/>
    <w:rsid w:val="00E541D2"/>
    <w:rsid w:val="00E64542"/>
    <w:rsid w:val="00EF7C97"/>
    <w:rsid w:val="00F039D3"/>
    <w:rsid w:val="00F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95F8C-DE31-4004-A4D2-3CC1105F947D}"/>
</file>

<file path=customXml/itemProps3.xml><?xml version="1.0" encoding="utf-8"?>
<ds:datastoreItem xmlns:ds="http://schemas.openxmlformats.org/officeDocument/2006/customXml" ds:itemID="{17F76D85-831C-448D-9F4B-4B8DB2D664A0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2020-08-11T20:10:00Z</dcterms:created>
  <dcterms:modified xsi:type="dcterms:W3CDTF">2020-08-11T20:10:00Z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