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9063" w14:textId="1DC4097F" w:rsidR="005311FB" w:rsidRPr="009C7CA1" w:rsidRDefault="009C7CA1" w:rsidP="009C7CA1">
      <w:pPr>
        <w:pStyle w:val="Title1sl"/>
        <w:pBdr>
          <w:bottom w:val="single" w:sz="12" w:space="1" w:color="auto"/>
        </w:pBdr>
        <w:spacing w:before="240"/>
        <w:rPr>
          <w:sz w:val="40"/>
          <w:szCs w:val="40"/>
        </w:rPr>
      </w:pPr>
      <w:r w:rsidRPr="0026065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2BD1BE" wp14:editId="1F090244">
                <wp:simplePos x="0" y="0"/>
                <wp:positionH relativeFrom="margin">
                  <wp:posOffset>-47625</wp:posOffset>
                </wp:positionH>
                <wp:positionV relativeFrom="paragraph">
                  <wp:posOffset>581025</wp:posOffset>
                </wp:positionV>
                <wp:extent cx="6000750" cy="4410075"/>
                <wp:effectExtent l="0" t="0" r="0" b="0"/>
                <wp:wrapTopAndBottom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441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1E333" w14:textId="660CBAA4" w:rsidR="00782455" w:rsidRDefault="008A43F3" w:rsidP="008A43F3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5E4F58" wp14:editId="0DFE2843">
                                  <wp:extent cx="4114800" cy="4108627"/>
                                  <wp:effectExtent l="57150" t="57150" r="95250" b="10160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2750" cy="4136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12700">
                                            <a:solidFill>
                                              <a:schemeClr val="bg1">
                                                <a:lumMod val="50000"/>
                                              </a:schemeClr>
                                            </a:solidFill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prstClr val="black">
                                                <a:alpha val="40000"/>
                                              </a:prst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BD1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75pt;margin-top:45.75pt;width:472.5pt;height:3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" filled="f" stroked="f" strokeweight=".5pt">
                <v:textbox>
                  <w:txbxContent>
                    <w:p w14:paraId="0E41E333" w14:textId="660CBAA4" w:rsidR="00782455" w:rsidRDefault="008A43F3" w:rsidP="008A43F3">
                      <w:pPr>
                        <w:spacing w:after="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F5E4F58" wp14:editId="0DFE2843">
                            <wp:extent cx="4114800" cy="4108627"/>
                            <wp:effectExtent l="57150" t="57150" r="95250" b="10160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2750" cy="4136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</a:ln>
                                    <a:effectLst>
                                      <a:outerShdw blurRad="50800" dist="38100" dir="2700000" algn="tl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60652" w:rsidRPr="009C7CA1">
        <w:rPr>
          <w:i/>
          <w:iCs/>
          <w:sz w:val="40"/>
          <w:szCs w:val="40"/>
        </w:rPr>
        <w:t xml:space="preserve"> Marbury v. Madison </w:t>
      </w:r>
      <w:r w:rsidR="00F64E56" w:rsidRPr="009C7CA1">
        <w:rPr>
          <w:sz w:val="40"/>
          <w:szCs w:val="40"/>
        </w:rPr>
        <w:t xml:space="preserve">/ </w:t>
      </w:r>
      <w:r w:rsidR="00110FE2" w:rsidRPr="009C7CA1">
        <w:rPr>
          <w:sz w:val="40"/>
          <w:szCs w:val="40"/>
        </w:rPr>
        <w:t>Cartoon</w:t>
      </w:r>
      <w:r w:rsidR="002E34AE" w:rsidRPr="009C7CA1">
        <w:rPr>
          <w:sz w:val="40"/>
          <w:szCs w:val="40"/>
        </w:rPr>
        <w:t xml:space="preserve"> Analysis</w:t>
      </w:r>
    </w:p>
    <w:p w14:paraId="6189A45B" w14:textId="65DB010C" w:rsidR="002E34AE" w:rsidRPr="008A43F3" w:rsidRDefault="002E34AE" w:rsidP="009C7CA1">
      <w:pPr>
        <w:pStyle w:val="Subhead1sl"/>
        <w:rPr>
          <w:rFonts w:ascii="Garamond" w:eastAsia="Garamond" w:hAnsi="Garamond" w:cs="Garamond"/>
          <w:bCs/>
          <w:sz w:val="22"/>
          <w:szCs w:val="22"/>
        </w:rPr>
      </w:pPr>
      <w:r w:rsidRPr="002A2102">
        <w:t>Observe</w:t>
      </w:r>
    </w:p>
    <w:p w14:paraId="619C00BC" w14:textId="04352417" w:rsidR="00332664" w:rsidRDefault="00E827D1" w:rsidP="009C7CA1">
      <w:pPr>
        <w:pStyle w:val="Numberedlistwroomforanswerssl"/>
        <w:spacing w:after="1800"/>
        <w:ind w:left="360"/>
      </w:pPr>
      <w:r w:rsidRPr="00110FE2">
        <w:t>What people and objects are shown? Make a list of what you see in the cartoon including captions.</w:t>
      </w:r>
      <w:r w:rsidRPr="00143CE8">
        <w:rPr>
          <w:i/>
          <w:iCs/>
        </w:rPr>
        <w:t xml:space="preserve"> </w:t>
      </w:r>
    </w:p>
    <w:p w14:paraId="6DF19349" w14:textId="77777777" w:rsidR="008A43F3" w:rsidRPr="008A43F3" w:rsidRDefault="008A43F3" w:rsidP="009C7CA1">
      <w:pPr>
        <w:pStyle w:val="Numberedlistsl"/>
        <w:spacing w:after="1800"/>
        <w:ind w:left="360"/>
      </w:pPr>
      <w:r w:rsidRPr="008A43F3">
        <w:t>Which of the items on the list from Question 1 are symbols? What does each symbol stand for? </w:t>
      </w:r>
    </w:p>
    <w:p w14:paraId="38D51D97" w14:textId="77777777" w:rsidR="00110FE2" w:rsidRPr="00110FE2" w:rsidRDefault="00110FE2" w:rsidP="009C7CA1">
      <w:pPr>
        <w:pStyle w:val="Numberedlistwroomforanswerssl"/>
        <w:spacing w:after="1600"/>
        <w:ind w:left="360"/>
      </w:pPr>
      <w:r w:rsidRPr="00110FE2">
        <w:lastRenderedPageBreak/>
        <w:t>What is the setting?</w:t>
      </w:r>
    </w:p>
    <w:p w14:paraId="62DD015F" w14:textId="77777777" w:rsidR="00110FE2" w:rsidRPr="00110FE2" w:rsidRDefault="00110FE2" w:rsidP="009C7CA1">
      <w:pPr>
        <w:pStyle w:val="Numberedlistwroomforanswerssl"/>
        <w:spacing w:after="1600"/>
        <w:ind w:left="360"/>
      </w:pPr>
      <w:r w:rsidRPr="00110FE2">
        <w:t>Are there any objects or people that seem to be exaggerated? If so, why do you think the artist exaggerated?</w:t>
      </w:r>
    </w:p>
    <w:p w14:paraId="4792CBE4" w14:textId="439D5A40" w:rsidR="002E34AE" w:rsidRPr="002A2102" w:rsidRDefault="002E34AE" w:rsidP="002E34AE">
      <w:pPr>
        <w:pStyle w:val="Subhead1sl"/>
      </w:pPr>
      <w:r w:rsidRPr="002A2102">
        <w:t>Reflect</w:t>
      </w:r>
    </w:p>
    <w:p w14:paraId="0B998C0E" w14:textId="77777777" w:rsidR="00110FE2" w:rsidRPr="00110FE2" w:rsidRDefault="00110FE2" w:rsidP="009C7CA1">
      <w:pPr>
        <w:pStyle w:val="Numberedlistwroomforanswerssl"/>
        <w:spacing w:after="1600"/>
        <w:ind w:left="360"/>
      </w:pPr>
      <w:r w:rsidRPr="00110FE2">
        <w:t xml:space="preserve">What is happening in this image? </w:t>
      </w:r>
    </w:p>
    <w:p w14:paraId="2512280F" w14:textId="42F19459" w:rsidR="002E34AE" w:rsidRPr="002E34AE" w:rsidRDefault="00110FE2" w:rsidP="002E34AE">
      <w:pPr>
        <w:pStyle w:val="Subhead1sl"/>
      </w:pPr>
      <w:r>
        <w:t>Evaluate the Message</w:t>
      </w:r>
    </w:p>
    <w:p w14:paraId="442141D6" w14:textId="77777777" w:rsidR="00E827D1" w:rsidRPr="00E827D1" w:rsidRDefault="00E827D1" w:rsidP="009C7CA1">
      <w:pPr>
        <w:pStyle w:val="Numberedlistwroomforanswerssl"/>
        <w:spacing w:after="1600"/>
        <w:ind w:left="360"/>
      </w:pPr>
      <w:r w:rsidRPr="00E827D1">
        <w:t>In your opinion, what is the cartoonist’s message? What elements of the cartoon give you that impression?</w:t>
      </w:r>
    </w:p>
    <w:p w14:paraId="4AE7897B" w14:textId="77777777" w:rsidR="00E827D1" w:rsidRPr="00E827D1" w:rsidRDefault="00E827D1" w:rsidP="009C7CA1">
      <w:pPr>
        <w:pStyle w:val="Numberedlistwroomforanswerssl"/>
        <w:spacing w:after="1600"/>
        <w:ind w:left="360"/>
      </w:pPr>
      <w:r w:rsidRPr="00E827D1">
        <w:t>Do you agree with the point of view and message of the cartoonist? Why or why not?</w:t>
      </w:r>
    </w:p>
    <w:p w14:paraId="1F5EB63C" w14:textId="28C62553" w:rsidR="002E34AE" w:rsidRDefault="00110FE2" w:rsidP="002E34AE">
      <w:pPr>
        <w:pStyle w:val="Subhead1sl"/>
      </w:pPr>
      <w:r>
        <w:t>Question</w:t>
      </w:r>
    </w:p>
    <w:p w14:paraId="0F81CE87" w14:textId="19EBF6B5" w:rsidR="002E34AE" w:rsidRPr="00E21D0E" w:rsidRDefault="002E34AE" w:rsidP="009C7CA1">
      <w:pPr>
        <w:pStyle w:val="Numberedlistwroomforanswerssl"/>
        <w:spacing w:after="1600"/>
        <w:ind w:left="360"/>
      </w:pPr>
      <w:r w:rsidRPr="00E21D0E">
        <w:t>W</w:t>
      </w:r>
      <w:r w:rsidR="00110FE2">
        <w:t>hat do you still wonder about?</w:t>
      </w:r>
      <w:r w:rsidRPr="00E21D0E">
        <w:t xml:space="preserve"> </w:t>
      </w:r>
    </w:p>
    <w:sectPr w:rsidR="002E34AE" w:rsidRPr="00E21D0E" w:rsidSect="00987C93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7641F" w14:textId="77777777" w:rsidR="00C43E8D" w:rsidRDefault="00C43E8D" w:rsidP="0078549D">
      <w:pPr>
        <w:spacing w:after="0" w:line="240" w:lineRule="auto"/>
      </w:pPr>
      <w:r>
        <w:separator/>
      </w:r>
    </w:p>
  </w:endnote>
  <w:endnote w:type="continuationSeparator" w:id="0">
    <w:p w14:paraId="34FAF66E" w14:textId="77777777" w:rsidR="00C43E8D" w:rsidRDefault="00C43E8D" w:rsidP="0078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93053534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6348B40C" w14:textId="7A9A7F39" w:rsidR="0078549D" w:rsidRPr="00987C93" w:rsidRDefault="0078549D">
        <w:pPr>
          <w:pStyle w:val="Footer"/>
          <w:rPr>
            <w:rStyle w:val="BasiccopyslChar"/>
            <w:sz w:val="22"/>
            <w:szCs w:val="22"/>
          </w:rPr>
        </w:pPr>
        <w:r w:rsidRPr="00987C93">
          <w:rPr>
            <w:rStyle w:val="BasiccopyslChar"/>
            <w:sz w:val="22"/>
            <w:szCs w:val="22"/>
          </w:rPr>
          <w:t>© 20</w:t>
        </w:r>
        <w:r w:rsidR="002D2203" w:rsidRPr="00987C93">
          <w:rPr>
            <w:rStyle w:val="BasiccopyslChar"/>
            <w:sz w:val="22"/>
            <w:szCs w:val="22"/>
          </w:rPr>
          <w:t>20</w:t>
        </w:r>
        <w:r w:rsidRPr="00987C93">
          <w:rPr>
            <w:rStyle w:val="BasiccopyslChar"/>
            <w:sz w:val="22"/>
            <w:szCs w:val="22"/>
          </w:rPr>
          <w:t xml:space="preserve">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</w:r>
        <w:r w:rsidR="00987C93" w:rsidRPr="00987C93">
          <w:rPr>
            <w:rStyle w:val="BasiccopyslChar"/>
            <w:sz w:val="22"/>
            <w:szCs w:val="22"/>
          </w:rPr>
          <w:t xml:space="preserve"> </w:t>
        </w:r>
        <w:r w:rsidR="00E64542" w:rsidRPr="00E64542">
          <w:rPr>
            <w:rStyle w:val="BasiccopyslChar"/>
            <w:sz w:val="22"/>
            <w:szCs w:val="22"/>
          </w:rPr>
          <w:fldChar w:fldCharType="begin"/>
        </w:r>
        <w:r w:rsidR="00E64542" w:rsidRPr="00E64542">
          <w:rPr>
            <w:rStyle w:val="BasiccopyslChar"/>
            <w:sz w:val="22"/>
            <w:szCs w:val="22"/>
          </w:rPr>
          <w:instrText xml:space="preserve"> PAGE   \* MERGEFORMAT </w:instrText>
        </w:r>
        <w:r w:rsidR="00E64542" w:rsidRPr="00E64542">
          <w:rPr>
            <w:rStyle w:val="BasiccopyslChar"/>
            <w:sz w:val="22"/>
            <w:szCs w:val="22"/>
          </w:rPr>
          <w:fldChar w:fldCharType="separate"/>
        </w:r>
        <w:r w:rsidR="00E64542" w:rsidRPr="00E64542">
          <w:rPr>
            <w:rStyle w:val="BasiccopyslChar"/>
            <w:noProof/>
            <w:sz w:val="22"/>
            <w:szCs w:val="22"/>
          </w:rPr>
          <w:t>1</w:t>
        </w:r>
        <w:r w:rsidR="00E64542" w:rsidRPr="00E64542">
          <w:rPr>
            <w:rStyle w:val="BasiccopyslChar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Garamond" w:hAnsi="Garamond"/>
      </w:rPr>
      <w:id w:val="-2033488440"/>
      <w:docPartObj>
        <w:docPartGallery w:val="Page Numbers (Bottom of Page)"/>
        <w:docPartUnique/>
      </w:docPartObj>
    </w:sdtPr>
    <w:sdtEndPr>
      <w:rPr>
        <w:rStyle w:val="BasiccopyslChar"/>
        <w:rFonts w:eastAsia="Garamond" w:cs="Garamond"/>
        <w:sz w:val="25"/>
        <w:szCs w:val="25"/>
      </w:rPr>
    </w:sdtEndPr>
    <w:sdtContent>
      <w:p w14:paraId="51507E42" w14:textId="2315DEC1" w:rsidR="00987C93" w:rsidRPr="00E64542" w:rsidRDefault="00E64542">
        <w:pPr>
          <w:pStyle w:val="Footer"/>
          <w:rPr>
            <w:rFonts w:ascii="Garamond" w:eastAsia="Garamond" w:hAnsi="Garamond" w:cs="Garamond"/>
          </w:rPr>
        </w:pPr>
        <w:r w:rsidRPr="00987C93">
          <w:rPr>
            <w:rStyle w:val="BasiccopyslChar"/>
            <w:sz w:val="22"/>
            <w:szCs w:val="22"/>
          </w:rPr>
          <w:t>© 2020 Street Law, Inc.</w:t>
        </w:r>
        <w:r w:rsidRPr="00987C93">
          <w:rPr>
            <w:rStyle w:val="BasiccopyslChar"/>
            <w:sz w:val="22"/>
            <w:szCs w:val="22"/>
          </w:rPr>
          <w:tab/>
        </w:r>
        <w:r w:rsidRPr="00987C93">
          <w:rPr>
            <w:rStyle w:val="BasiccopyslChar"/>
            <w:sz w:val="22"/>
            <w:szCs w:val="22"/>
          </w:rPr>
          <w:tab/>
          <w:t xml:space="preserve"> Last updated:</w:t>
        </w:r>
        <w:r w:rsidR="009C7CA1">
          <w:rPr>
            <w:rStyle w:val="BasiccopyslChar"/>
            <w:sz w:val="22"/>
            <w:szCs w:val="22"/>
          </w:rPr>
          <w:t xml:space="preserve"> 07/28/2020</w:t>
        </w:r>
        <w:r w:rsidRPr="00987C93">
          <w:rPr>
            <w:rStyle w:val="BasiccopyslChar"/>
            <w:sz w:val="22"/>
            <w:szCs w:val="22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0C0B2" w14:textId="77777777" w:rsidR="00C43E8D" w:rsidRDefault="00C43E8D" w:rsidP="0078549D">
      <w:pPr>
        <w:spacing w:after="0" w:line="240" w:lineRule="auto"/>
      </w:pPr>
      <w:r>
        <w:separator/>
      </w:r>
    </w:p>
  </w:footnote>
  <w:footnote w:type="continuationSeparator" w:id="0">
    <w:p w14:paraId="2136948A" w14:textId="77777777" w:rsidR="00C43E8D" w:rsidRDefault="00C43E8D" w:rsidP="0078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E58E7" w14:textId="0D2C73BA" w:rsidR="005A5C6F" w:rsidRPr="00325DC9" w:rsidRDefault="00325DC9" w:rsidP="00325DC9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     </w:t>
    </w:r>
    <w:r>
      <w:rPr>
        <w:i/>
        <w:iCs/>
        <w:sz w:val="22"/>
        <w:szCs w:val="22"/>
      </w:rPr>
      <w:t xml:space="preserve">Marbury v. Madison / </w:t>
    </w:r>
    <w:r>
      <w:rPr>
        <w:sz w:val="22"/>
        <w:szCs w:val="22"/>
      </w:rPr>
      <w:t>Cartoon</w:t>
    </w:r>
    <w:r w:rsidRPr="002E34AE">
      <w:rPr>
        <w:sz w:val="22"/>
        <w:szCs w:val="22"/>
      </w:rPr>
      <w:t xml:space="preserve"> Analysis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4C6F0" w14:textId="77C78DF3" w:rsidR="00987C93" w:rsidRPr="00987C93" w:rsidRDefault="00987C93" w:rsidP="00987C93">
    <w:pPr>
      <w:pStyle w:val="Basiccopysl"/>
      <w:rPr>
        <w:sz w:val="22"/>
        <w:szCs w:val="22"/>
      </w:rPr>
    </w:pPr>
    <w:r w:rsidRPr="00987C93">
      <w:rPr>
        <w:sz w:val="22"/>
        <w:szCs w:val="22"/>
      </w:rPr>
      <w:t>LandmarkCases.org</w:t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 w:rsidRPr="00987C93">
      <w:rPr>
        <w:sz w:val="22"/>
        <w:szCs w:val="22"/>
      </w:rPr>
      <w:tab/>
    </w:r>
    <w:r>
      <w:rPr>
        <w:sz w:val="22"/>
        <w:szCs w:val="22"/>
      </w:rPr>
      <w:t xml:space="preserve"> </w:t>
    </w:r>
    <w:r w:rsidR="00325DC9">
      <w:rPr>
        <w:sz w:val="22"/>
        <w:szCs w:val="22"/>
      </w:rPr>
      <w:t xml:space="preserve">     </w:t>
    </w:r>
    <w:r w:rsidR="00260652">
      <w:rPr>
        <w:i/>
        <w:iCs/>
        <w:sz w:val="22"/>
        <w:szCs w:val="22"/>
      </w:rPr>
      <w:t xml:space="preserve">Marbury v. Madison </w:t>
    </w:r>
    <w:r w:rsidR="002E34AE">
      <w:rPr>
        <w:i/>
        <w:iCs/>
        <w:sz w:val="22"/>
        <w:szCs w:val="22"/>
      </w:rPr>
      <w:t xml:space="preserve">/ </w:t>
    </w:r>
    <w:r w:rsidR="00110FE2">
      <w:rPr>
        <w:sz w:val="22"/>
        <w:szCs w:val="22"/>
      </w:rPr>
      <w:t>Cartoon</w:t>
    </w:r>
    <w:r w:rsidR="002E34AE" w:rsidRPr="002E34AE">
      <w:rPr>
        <w:sz w:val="22"/>
        <w:szCs w:val="22"/>
      </w:rPr>
      <w:t xml:space="preserve">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3E3AB7"/>
    <w:multiLevelType w:val="hybridMultilevel"/>
    <w:tmpl w:val="8BB4DAB4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A00CD"/>
    <w:multiLevelType w:val="hybridMultilevel"/>
    <w:tmpl w:val="D122AD9E"/>
    <w:lvl w:ilvl="0" w:tplc="015ECD3A">
      <w:start w:val="1"/>
      <w:numFmt w:val="decimal"/>
      <w:pStyle w:val="Numberedlists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D64E9"/>
    <w:multiLevelType w:val="multilevel"/>
    <w:tmpl w:val="10A4D0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73B5BBB"/>
    <w:multiLevelType w:val="hybridMultilevel"/>
    <w:tmpl w:val="BCBE6B80"/>
    <w:lvl w:ilvl="0" w:tplc="24C88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42027A">
      <w:start w:val="1"/>
      <w:numFmt w:val="bullet"/>
      <w:pStyle w:val="Sub-bullets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19B"/>
    <w:multiLevelType w:val="hybridMultilevel"/>
    <w:tmpl w:val="B3E27644"/>
    <w:lvl w:ilvl="0" w:tplc="9612A690">
      <w:start w:val="1"/>
      <w:numFmt w:val="upperRoman"/>
      <w:pStyle w:val="Outlinelevel1"/>
      <w:lvlText w:val="%1."/>
      <w:lvlJc w:val="right"/>
      <w:pPr>
        <w:ind w:left="720" w:hanging="360"/>
      </w:pPr>
    </w:lvl>
    <w:lvl w:ilvl="1" w:tplc="6316CF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6A86624">
      <w:start w:val="1"/>
      <w:numFmt w:val="lowerRoman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40D0D"/>
    <w:multiLevelType w:val="hybridMultilevel"/>
    <w:tmpl w:val="13E223A2"/>
    <w:lvl w:ilvl="0" w:tplc="4D8674A2">
      <w:start w:val="1"/>
      <w:numFmt w:val="bullet"/>
      <w:pStyle w:val="Bullets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A3D2B"/>
    <w:multiLevelType w:val="hybridMultilevel"/>
    <w:tmpl w:val="26025F42"/>
    <w:lvl w:ilvl="0" w:tplc="82DE230E">
      <w:start w:val="1"/>
      <w:numFmt w:val="decimal"/>
      <w:lvlText w:val="%1."/>
      <w:lvlJc w:val="left"/>
      <w:pPr>
        <w:ind w:left="720" w:hanging="360"/>
      </w:pPr>
    </w:lvl>
    <w:lvl w:ilvl="1" w:tplc="896A3F2A">
      <w:start w:val="1"/>
      <w:numFmt w:val="lowerLetter"/>
      <w:pStyle w:val="Outlinelevel2"/>
      <w:lvlText w:val="%2."/>
      <w:lvlJc w:val="left"/>
      <w:pPr>
        <w:ind w:left="1440" w:hanging="360"/>
      </w:pPr>
      <w:rPr>
        <w:b w:val="0"/>
      </w:rPr>
    </w:lvl>
    <w:lvl w:ilvl="2" w:tplc="D2C8D7FC">
      <w:start w:val="1"/>
      <w:numFmt w:val="lowerRoman"/>
      <w:pStyle w:val="Outlinelevel3"/>
      <w:lvlText w:val="%3."/>
      <w:lvlJc w:val="right"/>
      <w:pPr>
        <w:ind w:left="2070" w:hanging="180"/>
      </w:pPr>
      <w:rPr>
        <w:i w:val="0"/>
      </w:rPr>
    </w:lvl>
    <w:lvl w:ilvl="3" w:tplc="7E445516">
      <w:start w:val="1"/>
      <w:numFmt w:val="decimal"/>
      <w:pStyle w:val="Outlinelevel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23BB1"/>
    <w:multiLevelType w:val="multilevel"/>
    <w:tmpl w:val="62EEB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B14F7"/>
    <w:multiLevelType w:val="hybridMultilevel"/>
    <w:tmpl w:val="B198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2"/>
  </w:num>
  <w:num w:numId="12">
    <w:abstractNumId w:val="8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E56"/>
    <w:rsid w:val="000356BB"/>
    <w:rsid w:val="00081FD2"/>
    <w:rsid w:val="000E239D"/>
    <w:rsid w:val="001056C3"/>
    <w:rsid w:val="00110FE2"/>
    <w:rsid w:val="00116A1D"/>
    <w:rsid w:val="0015122E"/>
    <w:rsid w:val="0015221A"/>
    <w:rsid w:val="00170B98"/>
    <w:rsid w:val="001B3E05"/>
    <w:rsid w:val="0021030F"/>
    <w:rsid w:val="0025076D"/>
    <w:rsid w:val="00260652"/>
    <w:rsid w:val="00290061"/>
    <w:rsid w:val="002B4D38"/>
    <w:rsid w:val="002C68A3"/>
    <w:rsid w:val="002D2203"/>
    <w:rsid w:val="002E34AE"/>
    <w:rsid w:val="00317735"/>
    <w:rsid w:val="00325DC9"/>
    <w:rsid w:val="00332664"/>
    <w:rsid w:val="0035621A"/>
    <w:rsid w:val="00375090"/>
    <w:rsid w:val="00396AEB"/>
    <w:rsid w:val="003C6F20"/>
    <w:rsid w:val="003F4CE2"/>
    <w:rsid w:val="00400A63"/>
    <w:rsid w:val="004632BE"/>
    <w:rsid w:val="004B560A"/>
    <w:rsid w:val="004B73F9"/>
    <w:rsid w:val="004E7457"/>
    <w:rsid w:val="004F77FB"/>
    <w:rsid w:val="005311FB"/>
    <w:rsid w:val="00544562"/>
    <w:rsid w:val="005A0330"/>
    <w:rsid w:val="005A4E3D"/>
    <w:rsid w:val="005A5C6F"/>
    <w:rsid w:val="006135E5"/>
    <w:rsid w:val="006C3E71"/>
    <w:rsid w:val="006E09C9"/>
    <w:rsid w:val="006E3717"/>
    <w:rsid w:val="00747118"/>
    <w:rsid w:val="00782455"/>
    <w:rsid w:val="0078549D"/>
    <w:rsid w:val="007F700D"/>
    <w:rsid w:val="00814E3E"/>
    <w:rsid w:val="00815CB0"/>
    <w:rsid w:val="0081706F"/>
    <w:rsid w:val="008A43F3"/>
    <w:rsid w:val="00987C93"/>
    <w:rsid w:val="009C7CA1"/>
    <w:rsid w:val="009D6B03"/>
    <w:rsid w:val="009E0FC2"/>
    <w:rsid w:val="00A740A5"/>
    <w:rsid w:val="00AE0C77"/>
    <w:rsid w:val="00B535F7"/>
    <w:rsid w:val="00B62487"/>
    <w:rsid w:val="00C023DC"/>
    <w:rsid w:val="00C05B0A"/>
    <w:rsid w:val="00C15A91"/>
    <w:rsid w:val="00C15DAC"/>
    <w:rsid w:val="00C43E8D"/>
    <w:rsid w:val="00DE3D18"/>
    <w:rsid w:val="00E3555A"/>
    <w:rsid w:val="00E64542"/>
    <w:rsid w:val="00E827D1"/>
    <w:rsid w:val="00E9501C"/>
    <w:rsid w:val="00EB20C0"/>
    <w:rsid w:val="00EE7358"/>
    <w:rsid w:val="00EF7C97"/>
    <w:rsid w:val="00F64E56"/>
    <w:rsid w:val="00FC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CCD1C"/>
  <w15:docId w15:val="{D9B98B9F-B901-4FBD-9B7C-614E6AC4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8A3"/>
  </w:style>
  <w:style w:type="paragraph" w:styleId="Heading1">
    <w:name w:val="heading 1"/>
    <w:basedOn w:val="Normal"/>
    <w:next w:val="Normal"/>
    <w:link w:val="Heading1Char"/>
    <w:uiPriority w:val="9"/>
    <w:rsid w:val="00396A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A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le1sl">
    <w:name w:val="Title 1_sl"/>
    <w:basedOn w:val="Normal"/>
    <w:link w:val="Title1slChar"/>
    <w:qFormat/>
    <w:rsid w:val="00375090"/>
    <w:pPr>
      <w:spacing w:before="360" w:after="240" w:line="240" w:lineRule="auto"/>
    </w:pPr>
    <w:rPr>
      <w:rFonts w:ascii="Gill Sans MT" w:hAnsi="Gill Sans MT"/>
      <w:b/>
      <w:sz w:val="48"/>
      <w:szCs w:val="48"/>
    </w:rPr>
  </w:style>
  <w:style w:type="paragraph" w:customStyle="1" w:styleId="Title2sl">
    <w:name w:val="Title 2_sl"/>
    <w:basedOn w:val="Normal"/>
    <w:link w:val="Title2slChar"/>
    <w:qFormat/>
    <w:rsid w:val="00375090"/>
    <w:pPr>
      <w:spacing w:before="360" w:after="240" w:line="240" w:lineRule="auto"/>
    </w:pPr>
    <w:rPr>
      <w:rFonts w:ascii="Gill Sans MT" w:hAnsi="Gill Sans MT"/>
      <w:b/>
      <w:sz w:val="36"/>
      <w:szCs w:val="36"/>
    </w:rPr>
  </w:style>
  <w:style w:type="character" w:customStyle="1" w:styleId="Title1slChar">
    <w:name w:val="Title 1_sl Char"/>
    <w:basedOn w:val="DefaultParagraphFont"/>
    <w:link w:val="Title1sl"/>
    <w:rsid w:val="00375090"/>
    <w:rPr>
      <w:rFonts w:ascii="Gill Sans MT" w:hAnsi="Gill Sans MT"/>
      <w:b/>
      <w:sz w:val="48"/>
      <w:szCs w:val="48"/>
    </w:rPr>
  </w:style>
  <w:style w:type="paragraph" w:customStyle="1" w:styleId="Subhead1sl">
    <w:name w:val="Subhead 1_sl"/>
    <w:basedOn w:val="Normal"/>
    <w:link w:val="Subhead1slChar"/>
    <w:qFormat/>
    <w:rsid w:val="00987C93"/>
    <w:pPr>
      <w:keepNext/>
      <w:spacing w:before="360" w:after="120" w:line="240" w:lineRule="auto"/>
    </w:pPr>
    <w:rPr>
      <w:rFonts w:ascii="Gill Sans MT" w:hAnsi="Gill Sans MT"/>
      <w:b/>
      <w:sz w:val="28"/>
      <w:szCs w:val="28"/>
    </w:rPr>
  </w:style>
  <w:style w:type="character" w:customStyle="1" w:styleId="Title2slChar">
    <w:name w:val="Title 2_sl Char"/>
    <w:basedOn w:val="DefaultParagraphFont"/>
    <w:link w:val="Title2sl"/>
    <w:rsid w:val="00375090"/>
    <w:rPr>
      <w:rFonts w:ascii="Gill Sans MT" w:hAnsi="Gill Sans MT"/>
      <w:b/>
      <w:sz w:val="36"/>
      <w:szCs w:val="36"/>
    </w:rPr>
  </w:style>
  <w:style w:type="paragraph" w:customStyle="1" w:styleId="Subhead2sl">
    <w:name w:val="Subhead 2_sl"/>
    <w:basedOn w:val="Normal"/>
    <w:link w:val="Subhead2slChar"/>
    <w:qFormat/>
    <w:rsid w:val="00375090"/>
    <w:pPr>
      <w:spacing w:before="240" w:after="120" w:line="240" w:lineRule="auto"/>
    </w:pPr>
    <w:rPr>
      <w:rFonts w:ascii="Gill Sans MT" w:hAnsi="Gill Sans MT"/>
      <w:b/>
      <w:i/>
      <w:sz w:val="24"/>
      <w:szCs w:val="24"/>
    </w:rPr>
  </w:style>
  <w:style w:type="character" w:customStyle="1" w:styleId="Subhead1slChar">
    <w:name w:val="Subhead 1_sl Char"/>
    <w:basedOn w:val="DefaultParagraphFont"/>
    <w:link w:val="Subhead1sl"/>
    <w:rsid w:val="00987C93"/>
    <w:rPr>
      <w:rFonts w:ascii="Gill Sans MT" w:hAnsi="Gill Sans MT"/>
      <w:b/>
      <w:sz w:val="28"/>
      <w:szCs w:val="28"/>
    </w:rPr>
  </w:style>
  <w:style w:type="paragraph" w:customStyle="1" w:styleId="Basiccopysl">
    <w:name w:val="Basic copy_sl"/>
    <w:basedOn w:val="Normal"/>
    <w:link w:val="BasiccopyslChar"/>
    <w:qFormat/>
    <w:rsid w:val="00987C93"/>
    <w:pPr>
      <w:spacing w:after="120"/>
    </w:pPr>
    <w:rPr>
      <w:rFonts w:ascii="Garamond" w:eastAsia="Garamond" w:hAnsi="Garamond" w:cs="Garamond"/>
      <w:sz w:val="25"/>
      <w:szCs w:val="25"/>
    </w:rPr>
  </w:style>
  <w:style w:type="character" w:customStyle="1" w:styleId="Subhead2slChar">
    <w:name w:val="Subhead 2_sl Char"/>
    <w:basedOn w:val="DefaultParagraphFont"/>
    <w:link w:val="Subhead2sl"/>
    <w:rsid w:val="00375090"/>
    <w:rPr>
      <w:rFonts w:ascii="Gill Sans MT" w:hAnsi="Gill Sans MT"/>
      <w:b/>
      <w:i/>
      <w:sz w:val="24"/>
      <w:szCs w:val="24"/>
    </w:rPr>
  </w:style>
  <w:style w:type="paragraph" w:customStyle="1" w:styleId="Bulletsl">
    <w:name w:val="Bullet_sl"/>
    <w:basedOn w:val="Normal"/>
    <w:link w:val="BulletslChar"/>
    <w:qFormat/>
    <w:rsid w:val="00317735"/>
    <w:pPr>
      <w:numPr>
        <w:numId w:val="1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BasiccopyslChar">
    <w:name w:val="Basic copy_sl Char"/>
    <w:basedOn w:val="DefaultParagraphFont"/>
    <w:link w:val="Basiccopysl"/>
    <w:rsid w:val="00987C93"/>
    <w:rPr>
      <w:rFonts w:ascii="Garamond" w:eastAsia="Garamond" w:hAnsi="Garamond" w:cs="Garamond"/>
      <w:sz w:val="25"/>
      <w:szCs w:val="25"/>
    </w:rPr>
  </w:style>
  <w:style w:type="paragraph" w:customStyle="1" w:styleId="Numberedlistsl">
    <w:name w:val="Numbered list_sl"/>
    <w:basedOn w:val="Normal"/>
    <w:link w:val="NumberedlistslChar"/>
    <w:qFormat/>
    <w:rsid w:val="00317735"/>
    <w:pPr>
      <w:numPr>
        <w:numId w:val="2"/>
      </w:numPr>
      <w:spacing w:after="120" w:line="240" w:lineRule="auto"/>
      <w:ind w:left="720"/>
    </w:pPr>
    <w:rPr>
      <w:rFonts w:ascii="Garamond" w:hAnsi="Garamond"/>
      <w:sz w:val="24"/>
      <w:szCs w:val="24"/>
    </w:rPr>
  </w:style>
  <w:style w:type="character" w:customStyle="1" w:styleId="BulletslChar">
    <w:name w:val="Bullet_sl Char"/>
    <w:basedOn w:val="DefaultParagraphFont"/>
    <w:link w:val="Bulletsl"/>
    <w:rsid w:val="00317735"/>
    <w:rPr>
      <w:rFonts w:ascii="Garamond" w:hAnsi="Garamond"/>
      <w:sz w:val="24"/>
      <w:szCs w:val="24"/>
    </w:rPr>
  </w:style>
  <w:style w:type="paragraph" w:customStyle="1" w:styleId="Sub-bulletsl">
    <w:name w:val="Sub-bullet_sl"/>
    <w:basedOn w:val="Bulletsl"/>
    <w:link w:val="Sub-bulletslChar"/>
    <w:qFormat/>
    <w:rsid w:val="00317735"/>
    <w:pPr>
      <w:numPr>
        <w:ilvl w:val="1"/>
        <w:numId w:val="4"/>
      </w:numPr>
    </w:pPr>
  </w:style>
  <w:style w:type="character" w:customStyle="1" w:styleId="NumberedlistslChar">
    <w:name w:val="Numbered list_sl Char"/>
    <w:basedOn w:val="DefaultParagraphFont"/>
    <w:link w:val="Numberedlistsl"/>
    <w:rsid w:val="00317735"/>
    <w:rPr>
      <w:rFonts w:ascii="Garamond" w:hAnsi="Garamond"/>
      <w:sz w:val="24"/>
      <w:szCs w:val="24"/>
    </w:rPr>
  </w:style>
  <w:style w:type="character" w:customStyle="1" w:styleId="Sub-bulletslChar">
    <w:name w:val="Sub-bullet_sl Char"/>
    <w:basedOn w:val="BulletslChar"/>
    <w:link w:val="Sub-bulletsl"/>
    <w:rsid w:val="00317735"/>
    <w:rPr>
      <w:rFonts w:ascii="Garamond" w:hAnsi="Garamond"/>
      <w:sz w:val="24"/>
      <w:szCs w:val="24"/>
    </w:rPr>
  </w:style>
  <w:style w:type="paragraph" w:customStyle="1" w:styleId="Outlinelevel2">
    <w:name w:val="Outline level 2"/>
    <w:basedOn w:val="Normal"/>
    <w:link w:val="Outlinelevel2Char"/>
    <w:qFormat/>
    <w:rsid w:val="00317735"/>
    <w:pPr>
      <w:numPr>
        <w:ilvl w:val="1"/>
        <w:numId w:val="5"/>
      </w:numPr>
      <w:spacing w:after="120"/>
      <w:ind w:left="1260"/>
    </w:pPr>
    <w:rPr>
      <w:rFonts w:ascii="Garamond" w:hAnsi="Garamond"/>
      <w:sz w:val="24"/>
      <w:szCs w:val="24"/>
    </w:rPr>
  </w:style>
  <w:style w:type="paragraph" w:customStyle="1" w:styleId="Outlinelevel3">
    <w:name w:val="Outline level 3"/>
    <w:basedOn w:val="Normal"/>
    <w:link w:val="Outlinelevel3Char"/>
    <w:qFormat/>
    <w:rsid w:val="00317735"/>
    <w:pPr>
      <w:numPr>
        <w:ilvl w:val="2"/>
        <w:numId w:val="5"/>
      </w:numPr>
      <w:tabs>
        <w:tab w:val="left" w:pos="1800"/>
      </w:tabs>
      <w:spacing w:after="120" w:line="240" w:lineRule="auto"/>
      <w:ind w:left="1800" w:hanging="360"/>
    </w:pPr>
    <w:rPr>
      <w:rFonts w:ascii="Garamond" w:hAnsi="Garamond"/>
      <w:sz w:val="24"/>
      <w:szCs w:val="24"/>
    </w:rPr>
  </w:style>
  <w:style w:type="character" w:customStyle="1" w:styleId="Outlinelevel2Char">
    <w:name w:val="Outline level 2 Char"/>
    <w:basedOn w:val="DefaultParagraphFont"/>
    <w:link w:val="Outlinelevel2"/>
    <w:rsid w:val="00317735"/>
    <w:rPr>
      <w:rFonts w:ascii="Garamond" w:hAnsi="Garamond"/>
      <w:sz w:val="24"/>
      <w:szCs w:val="24"/>
    </w:rPr>
  </w:style>
  <w:style w:type="paragraph" w:customStyle="1" w:styleId="Outlinelevel4">
    <w:name w:val="Outline level 4"/>
    <w:basedOn w:val="Normal"/>
    <w:link w:val="Outlinelevel4Char"/>
    <w:qFormat/>
    <w:rsid w:val="002C68A3"/>
    <w:pPr>
      <w:numPr>
        <w:ilvl w:val="3"/>
        <w:numId w:val="5"/>
      </w:numPr>
      <w:spacing w:after="120" w:line="240" w:lineRule="auto"/>
    </w:pPr>
    <w:rPr>
      <w:rFonts w:ascii="Garamond" w:hAnsi="Garamond"/>
      <w:sz w:val="24"/>
      <w:szCs w:val="24"/>
    </w:rPr>
  </w:style>
  <w:style w:type="character" w:customStyle="1" w:styleId="Outlinelevel3Char">
    <w:name w:val="Outline level 3 Char"/>
    <w:basedOn w:val="DefaultParagraphFont"/>
    <w:link w:val="Outlinelevel3"/>
    <w:rsid w:val="00317735"/>
    <w:rPr>
      <w:rFonts w:ascii="Garamond" w:hAnsi="Garamond"/>
      <w:sz w:val="24"/>
      <w:szCs w:val="24"/>
    </w:rPr>
  </w:style>
  <w:style w:type="paragraph" w:customStyle="1" w:styleId="Outlinelevel1">
    <w:name w:val="Outline level 1"/>
    <w:basedOn w:val="Normal"/>
    <w:link w:val="Outlinelevel1Char"/>
    <w:qFormat/>
    <w:rsid w:val="00375090"/>
    <w:pPr>
      <w:numPr>
        <w:numId w:val="6"/>
      </w:numPr>
      <w:spacing w:after="120"/>
      <w:ind w:left="900" w:hanging="540"/>
    </w:pPr>
    <w:rPr>
      <w:rFonts w:ascii="Garamond" w:hAnsi="Garamond"/>
      <w:b/>
      <w:sz w:val="24"/>
      <w:szCs w:val="24"/>
    </w:rPr>
  </w:style>
  <w:style w:type="character" w:customStyle="1" w:styleId="Outlinelevel4Char">
    <w:name w:val="Outline level 4 Char"/>
    <w:basedOn w:val="DefaultParagraphFont"/>
    <w:link w:val="Outlinelevel4"/>
    <w:rsid w:val="002C68A3"/>
    <w:rPr>
      <w:rFonts w:ascii="Garamond" w:hAnsi="Garamond"/>
      <w:sz w:val="24"/>
      <w:szCs w:val="24"/>
    </w:rPr>
  </w:style>
  <w:style w:type="character" w:customStyle="1" w:styleId="Outlinelevel1Char">
    <w:name w:val="Outline level 1 Char"/>
    <w:basedOn w:val="DefaultParagraphFont"/>
    <w:link w:val="Outlinelevel1"/>
    <w:rsid w:val="00375090"/>
    <w:rPr>
      <w:rFonts w:ascii="Garamond" w:hAnsi="Garamond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170B98"/>
    <w:rPr>
      <w:rFonts w:ascii="Garamond" w:hAnsi="Garamond"/>
      <w:color w:val="0000FF"/>
      <w:sz w:val="24"/>
      <w:u w:val="single"/>
    </w:rPr>
  </w:style>
  <w:style w:type="paragraph" w:customStyle="1" w:styleId="Hyperlinksl">
    <w:name w:val="Hyperlink_sl"/>
    <w:basedOn w:val="Normal"/>
    <w:link w:val="HyperlinkslChar"/>
    <w:rsid w:val="00317735"/>
    <w:pPr>
      <w:spacing w:after="120" w:line="240" w:lineRule="auto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70B98"/>
    <w:rPr>
      <w:color w:val="800080" w:themeColor="followedHyperlink"/>
      <w:u w:val="single"/>
    </w:rPr>
  </w:style>
  <w:style w:type="character" w:customStyle="1" w:styleId="HyperlinkslChar">
    <w:name w:val="Hyperlink_sl Char"/>
    <w:basedOn w:val="DefaultParagraphFont"/>
    <w:link w:val="Hyperlinksl"/>
    <w:rsid w:val="00317735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49D"/>
  </w:style>
  <w:style w:type="paragraph" w:styleId="Footer">
    <w:name w:val="footer"/>
    <w:basedOn w:val="Normal"/>
    <w:link w:val="FooterChar"/>
    <w:uiPriority w:val="99"/>
    <w:unhideWhenUsed/>
    <w:rsid w:val="00785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49D"/>
  </w:style>
  <w:style w:type="paragraph" w:styleId="BalloonText">
    <w:name w:val="Balloon Text"/>
    <w:basedOn w:val="Normal"/>
    <w:link w:val="BalloonTextChar"/>
    <w:uiPriority w:val="99"/>
    <w:semiHidden/>
    <w:unhideWhenUsed/>
    <w:rsid w:val="0078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49D"/>
    <w:rPr>
      <w:rFonts w:ascii="Tahoma" w:hAnsi="Tahoma" w:cs="Tahoma"/>
      <w:sz w:val="16"/>
      <w:szCs w:val="16"/>
    </w:rPr>
  </w:style>
  <w:style w:type="paragraph" w:customStyle="1" w:styleId="Title3sl">
    <w:name w:val="Title 3_sl"/>
    <w:basedOn w:val="Subhead1sl"/>
    <w:link w:val="Title3slChar"/>
    <w:qFormat/>
    <w:rsid w:val="00375090"/>
    <w:pPr>
      <w:spacing w:after="240"/>
    </w:pPr>
    <w:rPr>
      <w:rFonts w:ascii="Garamond" w:hAnsi="Garamond"/>
      <w:sz w:val="36"/>
      <w:szCs w:val="36"/>
    </w:rPr>
  </w:style>
  <w:style w:type="paragraph" w:customStyle="1" w:styleId="Subhead3sl">
    <w:name w:val="Subhead 3_sl"/>
    <w:basedOn w:val="Basiccopysl"/>
    <w:link w:val="Subhead3slChar"/>
    <w:qFormat/>
    <w:rsid w:val="00375090"/>
    <w:pPr>
      <w:spacing w:before="360"/>
    </w:pPr>
    <w:rPr>
      <w:b/>
    </w:rPr>
  </w:style>
  <w:style w:type="character" w:customStyle="1" w:styleId="Title3slChar">
    <w:name w:val="Title 3_sl Char"/>
    <w:basedOn w:val="Subhead1slChar"/>
    <w:link w:val="Title3sl"/>
    <w:rsid w:val="00375090"/>
    <w:rPr>
      <w:rFonts w:ascii="Garamond" w:hAnsi="Garamond"/>
      <w:b/>
      <w:sz w:val="36"/>
      <w:szCs w:val="36"/>
    </w:rPr>
  </w:style>
  <w:style w:type="character" w:customStyle="1" w:styleId="Subhead3slChar">
    <w:name w:val="Subhead 3_sl Char"/>
    <w:basedOn w:val="BasiccopyslChar"/>
    <w:link w:val="Subhead3sl"/>
    <w:rsid w:val="00375090"/>
    <w:rPr>
      <w:rFonts w:ascii="Garamond" w:eastAsia="Garamond" w:hAnsi="Garamond" w:cs="Garamond"/>
      <w:b/>
      <w:sz w:val="24"/>
      <w:szCs w:val="24"/>
    </w:rPr>
  </w:style>
  <w:style w:type="paragraph" w:customStyle="1" w:styleId="Numberedlistwroomforanswerssl">
    <w:name w:val="Numbered list w/ room for answers_sl"/>
    <w:basedOn w:val="Numberedlistsl"/>
    <w:qFormat/>
    <w:rsid w:val="00EE7358"/>
    <w:pPr>
      <w:spacing w:after="840"/>
      <w:ind w:left="1440"/>
    </w:pPr>
    <w:rPr>
      <w:rFonts w:eastAsia="Garamond" w:cs="Garamond"/>
      <w:sz w:val="25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987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C9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45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34AE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110F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4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wkins\Street%20Law,%20Inc\Street%20Law%20-%202_Comms\STYLE%20GUIDE%20+%20TOOLS\1%20-%20Templates\template%20with%20copyright%20+%20page%20numb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8957C50B509419C47FA4575E8EAD0" ma:contentTypeVersion="20" ma:contentTypeDescription="Create a new document." ma:contentTypeScope="" ma:versionID="fc8c0677e962d65f958a5a5e8b28ee46">
  <xsd:schema xmlns:xsd="http://www.w3.org/2001/XMLSchema" xmlns:xs="http://www.w3.org/2001/XMLSchema" xmlns:p="http://schemas.microsoft.com/office/2006/metadata/properties" xmlns:ns1="http://schemas.microsoft.com/sharepoint/v3" xmlns:ns2="9af227aa-5493-4bfe-a302-9771bcf92926" xmlns:ns3="f90ba59e-6231-420d-b202-993c3441322c" targetNamespace="http://schemas.microsoft.com/office/2006/metadata/properties" ma:root="true" ma:fieldsID="462ceb61a163fbe822a5d9f8cd91f5d7" ns1:_="" ns2:_="" ns3:_="">
    <xsd:import namespace="http://schemas.microsoft.com/sharepoint/v3"/>
    <xsd:import namespace="9af227aa-5493-4bfe-a302-9771bcf92926"/>
    <xsd:import namespace="f90ba59e-6231-420d-b202-993c34413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e" minOccurs="0"/>
                <xsd:element ref="ns2:Modified_x0020_Date_x0020__x0026__x0020_Tim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227aa-5493-4bfe-a302-9771bcf92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Modified_x0020_Date_x0020__x0026__x0020_Time" ma:index="21" nillable="true" ma:displayName="Modified Date &amp; Time" ma:format="DateOnly" ma:internalName="Modified_x0020_Date_x0020__x0026__x0020_Time">
      <xsd:simpleType>
        <xsd:restriction base="dms:DateTime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a59e-6231-420d-b202-993c34413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abc53e2-4c27-4b85-a379-acbab1a1b851}" ma:internalName="TaxCatchAll" ma:showField="CatchAllData" ma:web="f90ba59e-6231-420d-b202-993c34413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Date_x0020__x0026__x0020_Time xmlns="9af227aa-5493-4bfe-a302-9771bcf92926" xsi:nil="true"/>
    <date xmlns="9af227aa-5493-4bfe-a302-9771bcf92926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9af227aa-5493-4bfe-a302-9771bcf92926">
      <Terms xmlns="http://schemas.microsoft.com/office/infopath/2007/PartnerControls"/>
    </lcf76f155ced4ddcb4097134ff3c332f>
    <TaxCatchAll xmlns="f90ba59e-6231-420d-b202-993c3441322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AE438-1E0E-4A75-BFC3-59A917627888}"/>
</file>

<file path=customXml/itemProps2.xml><?xml version="1.0" encoding="utf-8"?>
<ds:datastoreItem xmlns:ds="http://schemas.openxmlformats.org/officeDocument/2006/customXml" ds:itemID="{7B58C2C2-4E6E-497B-A382-A984DBA539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C77005-E45B-43E4-8230-E4130161A90B}">
  <ds:schemaRefs>
    <ds:schemaRef ds:uri="http://schemas.microsoft.com/office/2006/metadata/properties"/>
    <ds:schemaRef ds:uri="http://schemas.microsoft.com/office/infopath/2007/PartnerControls"/>
    <ds:schemaRef ds:uri="9af227aa-5493-4bfe-a302-9771bcf92926"/>
  </ds:schemaRefs>
</ds:datastoreItem>
</file>

<file path=customXml/itemProps4.xml><?xml version="1.0" encoding="utf-8"?>
<ds:datastoreItem xmlns:ds="http://schemas.openxmlformats.org/officeDocument/2006/customXml" ds:itemID="{A573E5A9-CBFE-4D5D-B300-BE7DD726CE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with copyright + page number</Template>
  <TotalTime>7</TotalTime>
  <Pages>2</Pages>
  <Words>98</Words>
  <Characters>567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ahawkins</dc:creator>
  <cp:lastModifiedBy>Allison Hawkins</cp:lastModifiedBy>
  <cp:revision>3</cp:revision>
  <dcterms:created xsi:type="dcterms:W3CDTF">2020-07-28T19:51:00Z</dcterms:created>
  <dcterms:modified xsi:type="dcterms:W3CDTF">2020-07-28T19:51:00Z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0x010100C2E8957C50B509419C47FA4575E8EAD0</vt:lpwstr>
  </property>
</Properties>
</file>