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91CBE" w14:textId="00F33E8B" w:rsidR="00C1134C" w:rsidRPr="000F4DAF" w:rsidRDefault="000F4DAF" w:rsidP="000F4DAF">
      <w:pPr>
        <w:pStyle w:val="Title1sl"/>
        <w:pBdr>
          <w:bottom w:val="single" w:sz="12" w:space="1" w:color="auto"/>
        </w:pBdr>
        <w:spacing w:before="240"/>
        <w:rPr>
          <w:sz w:val="20"/>
          <w:szCs w:val="20"/>
        </w:rPr>
      </w:pPr>
      <w:r w:rsidRPr="000F4DAF">
        <w:rPr>
          <w:rFonts w:ascii="Garamond" w:hAnsi="Garamond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AAA13" wp14:editId="60DB2FF4">
                <wp:simplePos x="0" y="0"/>
                <wp:positionH relativeFrom="margin">
                  <wp:posOffset>0</wp:posOffset>
                </wp:positionH>
                <wp:positionV relativeFrom="paragraph">
                  <wp:posOffset>590550</wp:posOffset>
                </wp:positionV>
                <wp:extent cx="5972175" cy="446722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46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B8AFB" w14:textId="7A1AD058" w:rsidR="000F4DAF" w:rsidRDefault="000F4DAF" w:rsidP="000F4D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B7C603" wp14:editId="02B6202D">
                                  <wp:extent cx="5226050" cy="4148176"/>
                                  <wp:effectExtent l="57150" t="57150" r="88900" b="100330"/>
                                  <wp:docPr id="2" name="Picture 2" descr="A car parked in front of a sto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 am An American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5425" cy="4234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AA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6.5pt;width:470.25pt;height:3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" filled="f" stroked="f" strokeweight=".5pt">
                <v:textbox>
                  <w:txbxContent>
                    <w:p w14:paraId="20FB8AFB" w14:textId="7A1AD058" w:rsidR="000F4DAF" w:rsidRDefault="000F4DAF" w:rsidP="000F4D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B7C603" wp14:editId="02B6202D">
                            <wp:extent cx="5226050" cy="4148176"/>
                            <wp:effectExtent l="57150" t="57150" r="88900" b="100330"/>
                            <wp:docPr id="2" name="Picture 2" descr="A car parked in front of a sto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 am An America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5425" cy="4234992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C1849" w:rsidRPr="000F4DAF">
        <w:rPr>
          <w:i/>
          <w:iCs/>
          <w:sz w:val="40"/>
          <w:szCs w:val="40"/>
        </w:rPr>
        <w:t>Korematsu v. United States</w:t>
      </w:r>
      <w:r>
        <w:rPr>
          <w:i/>
          <w:iCs/>
          <w:sz w:val="40"/>
          <w:szCs w:val="40"/>
        </w:rPr>
        <w:t xml:space="preserve"> </w:t>
      </w:r>
      <w:r w:rsidR="00F64E56" w:rsidRPr="000F4DAF">
        <w:rPr>
          <w:sz w:val="40"/>
          <w:szCs w:val="40"/>
        </w:rPr>
        <w:t xml:space="preserve">/ </w:t>
      </w:r>
      <w:r w:rsidR="002E34AE" w:rsidRPr="000F4DAF">
        <w:rPr>
          <w:sz w:val="40"/>
          <w:szCs w:val="40"/>
        </w:rPr>
        <w:t>Photograph Analysis</w:t>
      </w:r>
    </w:p>
    <w:p w14:paraId="4016060A" w14:textId="207389A7" w:rsidR="000F4DAF" w:rsidRPr="000F4DAF" w:rsidRDefault="008C1849" w:rsidP="000F4DAF">
      <w:pPr>
        <w:pStyle w:val="Subhead1sl"/>
        <w:keepNext w:val="0"/>
        <w:spacing w:before="0" w:line="276" w:lineRule="auto"/>
        <w:rPr>
          <w:rFonts w:ascii="Garamond" w:hAnsi="Garamond"/>
          <w:b w:val="0"/>
          <w:bCs/>
          <w:color w:val="555555"/>
          <w:sz w:val="22"/>
          <w:szCs w:val="22"/>
        </w:rPr>
      </w:pPr>
      <w:r w:rsidRPr="000F4DAF">
        <w:rPr>
          <w:rFonts w:ascii="Garamond" w:hAnsi="Garamond"/>
          <w:b w:val="0"/>
          <w:bCs/>
          <w:color w:val="555555"/>
          <w:sz w:val="22"/>
          <w:szCs w:val="22"/>
        </w:rPr>
        <w:t>Oakland, Calif</w:t>
      </w:r>
      <w:r w:rsidR="00C1134C" w:rsidRPr="000F4DAF">
        <w:rPr>
          <w:rFonts w:ascii="Garamond" w:hAnsi="Garamond"/>
          <w:b w:val="0"/>
          <w:bCs/>
          <w:color w:val="555555"/>
          <w:sz w:val="22"/>
          <w:szCs w:val="22"/>
        </w:rPr>
        <w:t>ornia</w:t>
      </w:r>
      <w:r w:rsidRPr="000F4DAF">
        <w:rPr>
          <w:rFonts w:ascii="Garamond" w:hAnsi="Garamond"/>
          <w:b w:val="0"/>
          <w:bCs/>
          <w:color w:val="555555"/>
          <w:sz w:val="22"/>
          <w:szCs w:val="22"/>
        </w:rPr>
        <w:t>.</w:t>
      </w:r>
      <w:r w:rsidR="00DA2D1B" w:rsidRP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 </w:t>
      </w:r>
      <w:r w:rsidRP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A large sign reading 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>“</w:t>
      </w:r>
      <w:r w:rsidRPr="000F4DAF">
        <w:rPr>
          <w:rFonts w:ascii="Garamond" w:hAnsi="Garamond"/>
          <w:b w:val="0"/>
          <w:bCs/>
          <w:color w:val="555555"/>
          <w:sz w:val="22"/>
          <w:szCs w:val="22"/>
        </w:rPr>
        <w:t>I am an American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>”</w:t>
      </w:r>
      <w:r w:rsidRP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 placed in the window of a store, at Eighth and Franklin streets, on December 8, </w:t>
      </w:r>
      <w:r w:rsidR="00DA2D1B" w:rsidRP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1941. </w:t>
      </w:r>
    </w:p>
    <w:p w14:paraId="61D747C0" w14:textId="2C7FBA82" w:rsidR="008C1849" w:rsidRPr="000F4DAF" w:rsidRDefault="00DA2D1B" w:rsidP="000F4DAF">
      <w:pPr>
        <w:pStyle w:val="Subhead1sl"/>
        <w:keepNext w:val="0"/>
        <w:spacing w:before="0" w:line="276" w:lineRule="auto"/>
        <w:rPr>
          <w:rFonts w:ascii="Garamond" w:hAnsi="Garamond"/>
          <w:b w:val="0"/>
          <w:bCs/>
          <w:color w:val="555555"/>
          <w:sz w:val="22"/>
          <w:szCs w:val="22"/>
        </w:rPr>
      </w:pPr>
      <w:r w:rsidRPr="000F4DAF">
        <w:rPr>
          <w:rFonts w:ascii="Garamond" w:hAnsi="Garamond"/>
          <w:color w:val="555555"/>
          <w:sz w:val="22"/>
          <w:szCs w:val="22"/>
        </w:rPr>
        <w:t>Source:</w:t>
      </w:r>
      <w:r w:rsidRP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 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Dorothea </w:t>
      </w:r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Lange, 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>ph</w:t>
      </w:r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>otographer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>, “</w:t>
      </w:r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>I am an American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,” Oakland, </w:t>
      </w:r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>California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, March </w:t>
      </w:r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>1942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, </w:t>
      </w:r>
      <w:proofErr w:type="gramStart"/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>Photograph</w:t>
      </w:r>
      <w:r w:rsid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, </w:t>
      </w:r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 xml:space="preserve"> https://www.loc.gov/item/2004665381/</w:t>
      </w:r>
      <w:proofErr w:type="gramEnd"/>
      <w:r w:rsidR="000F4DAF" w:rsidRPr="000F4DAF">
        <w:rPr>
          <w:rFonts w:ascii="Garamond" w:hAnsi="Garamond"/>
          <w:b w:val="0"/>
          <w:bCs/>
          <w:color w:val="555555"/>
          <w:sz w:val="22"/>
          <w:szCs w:val="22"/>
        </w:rPr>
        <w:t>.</w:t>
      </w:r>
    </w:p>
    <w:p w14:paraId="6189A45B" w14:textId="61C87256" w:rsidR="002E34AE" w:rsidRDefault="002E34AE" w:rsidP="002E34AE">
      <w:pPr>
        <w:pStyle w:val="Subhead1sl"/>
      </w:pPr>
      <w:r w:rsidRPr="002A2102">
        <w:t>Observe</w:t>
      </w:r>
    </w:p>
    <w:p w14:paraId="72FCE679" w14:textId="77777777" w:rsidR="002E34AE" w:rsidRPr="002E34AE" w:rsidRDefault="002E34AE" w:rsidP="000F4DAF">
      <w:pPr>
        <w:pStyle w:val="Numberedlistwroomforanswerssl"/>
        <w:spacing w:after="2400"/>
      </w:pPr>
      <w:r w:rsidRPr="002E34AE">
        <w:t>What do you notice first?</w:t>
      </w:r>
    </w:p>
    <w:p w14:paraId="36210155" w14:textId="77777777" w:rsidR="002E34AE" w:rsidRPr="00E8139A" w:rsidRDefault="002E34AE" w:rsidP="000F4DAF">
      <w:pPr>
        <w:pStyle w:val="Numberedlistwroomforanswerssl"/>
      </w:pPr>
      <w:r w:rsidRPr="00E8139A">
        <w:lastRenderedPageBreak/>
        <w:t xml:space="preserve">What people and objects are shown? </w:t>
      </w:r>
    </w:p>
    <w:p w14:paraId="020647F1" w14:textId="77777777" w:rsidR="002E34AE" w:rsidRPr="00E8139A" w:rsidRDefault="002E34AE" w:rsidP="000F4DAF">
      <w:pPr>
        <w:pStyle w:val="Numberedlistwroomforanswerssl"/>
      </w:pPr>
      <w:r w:rsidRPr="00E8139A">
        <w:t>What is the setting?</w:t>
      </w:r>
    </w:p>
    <w:p w14:paraId="4792CBE4" w14:textId="439D5A40" w:rsidR="002E34AE" w:rsidRPr="002A2102" w:rsidRDefault="002E34AE" w:rsidP="002E34AE">
      <w:pPr>
        <w:pStyle w:val="Subhead1sl"/>
      </w:pPr>
      <w:r w:rsidRPr="002A2102">
        <w:t>Reflect</w:t>
      </w:r>
    </w:p>
    <w:p w14:paraId="7B275D7B" w14:textId="77777777" w:rsidR="002E34AE" w:rsidRPr="00E8139A" w:rsidRDefault="002E34AE" w:rsidP="000F4DAF">
      <w:pPr>
        <w:pStyle w:val="Numberedlistwroomforanswerssl"/>
      </w:pPr>
      <w:r w:rsidRPr="00E8139A">
        <w:t xml:space="preserve">What is happening in this image? </w:t>
      </w:r>
    </w:p>
    <w:p w14:paraId="0E2D472D" w14:textId="503FF707" w:rsidR="002E34AE" w:rsidRPr="00E8139A" w:rsidRDefault="002E34AE" w:rsidP="000F4DAF">
      <w:pPr>
        <w:pStyle w:val="Numberedlistwroomforanswerssl"/>
      </w:pPr>
      <w:r w:rsidRPr="00E8139A">
        <w:t xml:space="preserve">What is significant about </w:t>
      </w:r>
      <w:r w:rsidR="009E04EB">
        <w:t>when</w:t>
      </w:r>
      <w:r w:rsidRPr="00E8139A">
        <w:t xml:space="preserve"> this photo was taken?</w:t>
      </w:r>
    </w:p>
    <w:p w14:paraId="2512280F" w14:textId="7B8A7B5B" w:rsidR="002E34AE" w:rsidRPr="002E34AE" w:rsidRDefault="002E34AE" w:rsidP="002E34AE">
      <w:pPr>
        <w:pStyle w:val="Subhead1sl"/>
      </w:pPr>
      <w:r w:rsidRPr="002E34AE">
        <w:t>Question</w:t>
      </w:r>
    </w:p>
    <w:p w14:paraId="06307B49" w14:textId="77777777" w:rsidR="002E34AE" w:rsidRPr="00B933B7" w:rsidRDefault="002E34AE" w:rsidP="000F4DAF">
      <w:pPr>
        <w:pStyle w:val="Numberedlistwroomforanswerssl"/>
      </w:pPr>
      <w:r w:rsidRPr="00B933B7">
        <w:t>What do you still wonder about?</w:t>
      </w:r>
    </w:p>
    <w:p w14:paraId="1F5EB63C" w14:textId="5F870DBC" w:rsidR="002E34AE" w:rsidRDefault="002E34AE" w:rsidP="002E34AE">
      <w:pPr>
        <w:pStyle w:val="Subhead1sl"/>
      </w:pPr>
      <w:r>
        <w:t>Caption</w:t>
      </w:r>
    </w:p>
    <w:p w14:paraId="0F81CE87" w14:textId="77777777" w:rsidR="002E34AE" w:rsidRPr="00E21D0E" w:rsidRDefault="002E34AE" w:rsidP="002E34AE">
      <w:pPr>
        <w:pStyle w:val="Numberedlistwroomforanswerssl"/>
      </w:pPr>
      <w:r w:rsidRPr="00E21D0E">
        <w:t xml:space="preserve">Write a caption for this image. </w:t>
      </w:r>
    </w:p>
    <w:sectPr w:rsidR="002E34AE" w:rsidRPr="00E21D0E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0C5BB" w14:textId="77777777" w:rsidR="00711344" w:rsidRDefault="00711344" w:rsidP="0078549D">
      <w:pPr>
        <w:spacing w:after="0" w:line="240" w:lineRule="auto"/>
      </w:pPr>
      <w:r>
        <w:separator/>
      </w:r>
    </w:p>
  </w:endnote>
  <w:endnote w:type="continuationSeparator" w:id="0">
    <w:p w14:paraId="1D28392C" w14:textId="77777777" w:rsidR="00711344" w:rsidRDefault="00711344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0B6F5250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0F4DAF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0F4DAF">
          <w:rPr>
            <w:rStyle w:val="BasiccopyslChar"/>
            <w:sz w:val="22"/>
            <w:szCs w:val="22"/>
          </w:rPr>
          <w:t>24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A4C0" w14:textId="77777777" w:rsidR="00711344" w:rsidRDefault="00711344" w:rsidP="0078549D">
      <w:pPr>
        <w:spacing w:after="0" w:line="240" w:lineRule="auto"/>
      </w:pPr>
      <w:r>
        <w:separator/>
      </w:r>
    </w:p>
  </w:footnote>
  <w:footnote w:type="continuationSeparator" w:id="0">
    <w:p w14:paraId="5F27C39D" w14:textId="77777777" w:rsidR="00711344" w:rsidRDefault="00711344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5F6A029E" w:rsidR="00F64E56" w:rsidRPr="000F4DAF" w:rsidRDefault="000F4DAF" w:rsidP="000F4DAF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</w:t>
    </w:r>
    <w:r>
      <w:rPr>
        <w:sz w:val="22"/>
        <w:szCs w:val="22"/>
      </w:rPr>
      <w:t xml:space="preserve">    </w:t>
    </w:r>
    <w:r>
      <w:rPr>
        <w:i/>
        <w:iCs/>
        <w:sz w:val="22"/>
        <w:szCs w:val="22"/>
      </w:rPr>
      <w:t xml:space="preserve">Korematsu v. United States / </w:t>
    </w:r>
    <w:r w:rsidRPr="002E34AE">
      <w:rPr>
        <w:sz w:val="22"/>
        <w:szCs w:val="22"/>
      </w:rPr>
      <w:t>Photograph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35B7E20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2E34AE">
      <w:rPr>
        <w:sz w:val="22"/>
        <w:szCs w:val="22"/>
      </w:rPr>
      <w:t xml:space="preserve"> </w:t>
    </w:r>
    <w:r w:rsidR="008C1849">
      <w:rPr>
        <w:i/>
        <w:iCs/>
        <w:sz w:val="22"/>
        <w:szCs w:val="22"/>
      </w:rPr>
      <w:t>Korematsu v. United States</w:t>
    </w:r>
    <w:r w:rsidR="002E34AE">
      <w:rPr>
        <w:i/>
        <w:iCs/>
        <w:sz w:val="22"/>
        <w:szCs w:val="22"/>
      </w:rPr>
      <w:t xml:space="preserve"> / </w:t>
    </w:r>
    <w:r w:rsidR="002E34AE" w:rsidRPr="002E34AE">
      <w:rPr>
        <w:sz w:val="22"/>
        <w:szCs w:val="22"/>
      </w:rPr>
      <w:t>Photograph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CF7E927A"/>
    <w:lvl w:ilvl="0" w:tplc="CFD849B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21389"/>
    <w:rsid w:val="000356BB"/>
    <w:rsid w:val="00094CC6"/>
    <w:rsid w:val="000E239D"/>
    <w:rsid w:val="000F4DAF"/>
    <w:rsid w:val="001056C3"/>
    <w:rsid w:val="00116A1D"/>
    <w:rsid w:val="00170B98"/>
    <w:rsid w:val="001B3E05"/>
    <w:rsid w:val="0021030F"/>
    <w:rsid w:val="0025076D"/>
    <w:rsid w:val="00290061"/>
    <w:rsid w:val="002B4D38"/>
    <w:rsid w:val="002C68A3"/>
    <w:rsid w:val="002D2203"/>
    <w:rsid w:val="002E34AE"/>
    <w:rsid w:val="00317735"/>
    <w:rsid w:val="0035621A"/>
    <w:rsid w:val="00375090"/>
    <w:rsid w:val="00396AEB"/>
    <w:rsid w:val="003C6F20"/>
    <w:rsid w:val="00400A63"/>
    <w:rsid w:val="004632BE"/>
    <w:rsid w:val="004B560A"/>
    <w:rsid w:val="004B73F9"/>
    <w:rsid w:val="004E7457"/>
    <w:rsid w:val="004F77FB"/>
    <w:rsid w:val="005311FB"/>
    <w:rsid w:val="00572315"/>
    <w:rsid w:val="005A0330"/>
    <w:rsid w:val="005A4E3D"/>
    <w:rsid w:val="006135E5"/>
    <w:rsid w:val="006C3E71"/>
    <w:rsid w:val="006E09C9"/>
    <w:rsid w:val="006E3717"/>
    <w:rsid w:val="00711344"/>
    <w:rsid w:val="00782455"/>
    <w:rsid w:val="0078549D"/>
    <w:rsid w:val="007F700D"/>
    <w:rsid w:val="00815CB0"/>
    <w:rsid w:val="0081706F"/>
    <w:rsid w:val="00824C79"/>
    <w:rsid w:val="008C1849"/>
    <w:rsid w:val="00987C93"/>
    <w:rsid w:val="009D6B03"/>
    <w:rsid w:val="009E04EB"/>
    <w:rsid w:val="009E0FC2"/>
    <w:rsid w:val="00A740A5"/>
    <w:rsid w:val="00AE0C77"/>
    <w:rsid w:val="00B535F7"/>
    <w:rsid w:val="00B62487"/>
    <w:rsid w:val="00C05B0A"/>
    <w:rsid w:val="00C1134C"/>
    <w:rsid w:val="00C15DAC"/>
    <w:rsid w:val="00DA12D2"/>
    <w:rsid w:val="00DA2D1B"/>
    <w:rsid w:val="00DE3D18"/>
    <w:rsid w:val="00E3555A"/>
    <w:rsid w:val="00E50F82"/>
    <w:rsid w:val="00E64542"/>
    <w:rsid w:val="00EB20C0"/>
    <w:rsid w:val="00EF7C9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E34AE"/>
    <w:pPr>
      <w:spacing w:after="168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09D68-0369-453C-8940-15A2937782DD}"/>
</file>

<file path=customXml/itemProps3.xml><?xml version="1.0" encoding="utf-8"?>
<ds:datastoreItem xmlns:ds="http://schemas.openxmlformats.org/officeDocument/2006/customXml" ds:itemID="{D1D3F8C9-EBE5-4C72-8986-14013A6FC104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2020-07-24T14:42:00Z</dcterms:created>
  <dcterms:modified xsi:type="dcterms:W3CDTF">2020-07-24T14:42:00Z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