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7D2D6542" w:rsidR="005311FB" w:rsidRPr="00DD4119" w:rsidRDefault="00DD4119" w:rsidP="00DD4119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DD4119">
        <w:rPr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BD1BE" wp14:editId="6B7A9852">
                <wp:simplePos x="0" y="0"/>
                <wp:positionH relativeFrom="margin">
                  <wp:posOffset>-116205</wp:posOffset>
                </wp:positionH>
                <wp:positionV relativeFrom="paragraph">
                  <wp:posOffset>527685</wp:posOffset>
                </wp:positionV>
                <wp:extent cx="6115050" cy="506730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06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1E333" w14:textId="1B63E8E8" w:rsidR="00782455" w:rsidRDefault="00326DDB" w:rsidP="007824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EACC7E" wp14:editId="4F7203C0">
                                  <wp:extent cx="4074097" cy="5016021"/>
                                  <wp:effectExtent l="0" t="0" r="3175" b="0"/>
                                  <wp:docPr id="3" name="Picture 3" descr="A picture containing text, boo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Korematsu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84205" cy="5028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BD1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15pt;margin-top:41.55pt;width:481.5pt;height:39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" filled="f" stroked="f" strokeweight=".5pt">
                <v:textbox>
                  <w:txbxContent>
                    <w:p w14:paraId="0E41E333" w14:textId="1B63E8E8" w:rsidR="00782455" w:rsidRDefault="00326DDB" w:rsidP="007824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EACC7E" wp14:editId="4F7203C0">
                            <wp:extent cx="4074097" cy="5016021"/>
                            <wp:effectExtent l="0" t="0" r="3175" b="0"/>
                            <wp:docPr id="3" name="Picture 3" descr="A picture containing text, boo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Korematsu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84205" cy="50284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26DDB" w:rsidRPr="00DD4119">
        <w:rPr>
          <w:i/>
          <w:iCs/>
          <w:noProof/>
          <w:sz w:val="40"/>
          <w:szCs w:val="40"/>
        </w:rPr>
        <w:t>Korematsu v. United States</w:t>
      </w:r>
      <w:r w:rsidR="00F64E56" w:rsidRPr="00DD4119">
        <w:rPr>
          <w:sz w:val="40"/>
          <w:szCs w:val="40"/>
        </w:rPr>
        <w:t xml:space="preserve"> / </w:t>
      </w:r>
      <w:r w:rsidR="00110FE2" w:rsidRPr="00DD4119">
        <w:rPr>
          <w:sz w:val="40"/>
          <w:szCs w:val="40"/>
        </w:rPr>
        <w:t>Cartoon</w:t>
      </w:r>
      <w:r w:rsidR="002E34AE" w:rsidRPr="00DD4119">
        <w:rPr>
          <w:sz w:val="40"/>
          <w:szCs w:val="40"/>
        </w:rPr>
        <w:t xml:space="preserve"> Analysis</w:t>
      </w:r>
    </w:p>
    <w:p w14:paraId="6189A45B" w14:textId="1BFE130C" w:rsidR="002E34AE" w:rsidRDefault="002E34AE" w:rsidP="002E34AE">
      <w:pPr>
        <w:pStyle w:val="Subhead1sl"/>
      </w:pPr>
      <w:r w:rsidRPr="002A2102">
        <w:t>Observe</w:t>
      </w:r>
    </w:p>
    <w:p w14:paraId="619C00BC" w14:textId="59328151" w:rsidR="00332664" w:rsidRDefault="00110FE2" w:rsidP="00DD4119">
      <w:pPr>
        <w:pStyle w:val="Numberedlistwroomforanswerssl"/>
        <w:spacing w:after="1560"/>
      </w:pPr>
      <w:r w:rsidRPr="00110FE2">
        <w:t>What people and objects are shown? Make a list of what you see in the cartoon including captions</w:t>
      </w:r>
      <w:r w:rsidR="00F57B47">
        <w:t xml:space="preserve"> and labels</w:t>
      </w:r>
      <w:r w:rsidRPr="00110FE2">
        <w:t>.</w:t>
      </w:r>
    </w:p>
    <w:p w14:paraId="38D51D97" w14:textId="77777777" w:rsidR="00110FE2" w:rsidRPr="00110FE2" w:rsidRDefault="00110FE2" w:rsidP="00DD4119">
      <w:pPr>
        <w:pStyle w:val="Numberedlistwroomforanswerssl"/>
        <w:spacing w:after="1560"/>
      </w:pPr>
      <w:r w:rsidRPr="00110FE2">
        <w:t>What is the setting?</w:t>
      </w:r>
    </w:p>
    <w:p w14:paraId="62DD015F" w14:textId="77777777" w:rsidR="00110FE2" w:rsidRPr="00110FE2" w:rsidRDefault="00110FE2" w:rsidP="00DD4119">
      <w:pPr>
        <w:pStyle w:val="Numberedlistwroomforanswerssl"/>
        <w:spacing w:after="1320"/>
      </w:pPr>
      <w:r w:rsidRPr="00110FE2">
        <w:lastRenderedPageBreak/>
        <w:t>Are there any objects or people that seem to be exaggerated? If so, why do you think the artist exaggerated?</w:t>
      </w:r>
    </w:p>
    <w:p w14:paraId="4792CBE4" w14:textId="439D5A40" w:rsidR="002E34AE" w:rsidRPr="002A2102" w:rsidRDefault="002E34AE" w:rsidP="002E34AE">
      <w:pPr>
        <w:pStyle w:val="Subhead1sl"/>
      </w:pPr>
      <w:r w:rsidRPr="002A2102">
        <w:t>Reflect</w:t>
      </w:r>
    </w:p>
    <w:p w14:paraId="0B998C0E" w14:textId="77777777" w:rsidR="00110FE2" w:rsidRPr="00110FE2" w:rsidRDefault="00110FE2" w:rsidP="00DD4119">
      <w:pPr>
        <w:pStyle w:val="Numberedlistwroomforanswerssl"/>
        <w:spacing w:after="1080"/>
      </w:pPr>
      <w:r w:rsidRPr="00110FE2">
        <w:t xml:space="preserve">What is happening in this image? </w:t>
      </w:r>
    </w:p>
    <w:p w14:paraId="1C9E9947" w14:textId="5EDF6FBF" w:rsidR="00110FE2" w:rsidRPr="00110FE2" w:rsidRDefault="00110FE2" w:rsidP="00DD4119">
      <w:pPr>
        <w:pStyle w:val="Numberedlistwroomforanswerssl"/>
        <w:spacing w:after="1080"/>
      </w:pPr>
      <w:r w:rsidRPr="00110FE2">
        <w:t>What is significant about the date this cartoon was published (</w:t>
      </w:r>
      <w:r w:rsidR="00326DDB">
        <w:t xml:space="preserve">March </w:t>
      </w:r>
      <w:r w:rsidR="00F57B47">
        <w:t xml:space="preserve">6, </w:t>
      </w:r>
      <w:r w:rsidR="00326DDB">
        <w:t>1942</w:t>
      </w:r>
      <w:r w:rsidRPr="00110FE2">
        <w:t>)?</w:t>
      </w:r>
    </w:p>
    <w:p w14:paraId="0B6B085F" w14:textId="77777777" w:rsidR="00110FE2" w:rsidRPr="00110FE2" w:rsidRDefault="00110FE2" w:rsidP="00DD4119">
      <w:pPr>
        <w:pStyle w:val="Numberedlistwroomforanswerssl"/>
        <w:spacing w:after="1080"/>
      </w:pPr>
      <w:r w:rsidRPr="00110FE2">
        <w:t xml:space="preserve">What does this image remind you of? Can you think of events or news stories that are similar? Do these images or </w:t>
      </w:r>
      <w:r w:rsidRPr="00EE7358">
        <w:t>issues</w:t>
      </w:r>
      <w:r w:rsidRPr="00110FE2">
        <w:t xml:space="preserve"> relate to your community in any way?</w:t>
      </w:r>
    </w:p>
    <w:p w14:paraId="2512280F" w14:textId="42F19459" w:rsidR="002E34AE" w:rsidRPr="002E34AE" w:rsidRDefault="00110FE2" w:rsidP="002E34AE">
      <w:pPr>
        <w:pStyle w:val="Subhead1sl"/>
      </w:pPr>
      <w:r>
        <w:t>Evaluate the Message</w:t>
      </w:r>
    </w:p>
    <w:p w14:paraId="57742BE6" w14:textId="77777777" w:rsidR="00110FE2" w:rsidRPr="00110FE2" w:rsidRDefault="00110FE2" w:rsidP="00DD4119">
      <w:pPr>
        <w:pStyle w:val="Numberedlistwroomforanswerssl"/>
        <w:spacing w:after="1080"/>
      </w:pPr>
      <w:r w:rsidRPr="00110FE2">
        <w:t>In your opinion, what is the cartoonist’s message? What elements of the cartoon give you that impression?</w:t>
      </w:r>
    </w:p>
    <w:p w14:paraId="1EC50C58" w14:textId="2BC44187" w:rsidR="00110FE2" w:rsidRPr="00110FE2" w:rsidRDefault="00110FE2" w:rsidP="00DD4119">
      <w:pPr>
        <w:pStyle w:val="Numberedlistwroomforanswerssl"/>
        <w:spacing w:after="1080"/>
      </w:pPr>
      <w:r w:rsidRPr="00110FE2">
        <w:t>Do you agree with the point of view and message of the cartoonist? Why or why not?</w:t>
      </w:r>
    </w:p>
    <w:p w14:paraId="08775421" w14:textId="77777777" w:rsidR="00110FE2" w:rsidRPr="00110FE2" w:rsidRDefault="00110FE2" w:rsidP="00DD4119">
      <w:pPr>
        <w:pStyle w:val="Numberedlistwroomforanswerssl"/>
        <w:spacing w:after="1080"/>
      </w:pPr>
      <w:r w:rsidRPr="00110FE2">
        <w:t>What, if anything, should be done about the problem portrayed in the cartoon? Who should do it?</w:t>
      </w:r>
    </w:p>
    <w:p w14:paraId="1F5EB63C" w14:textId="28C62553" w:rsidR="002E34AE" w:rsidRDefault="00110FE2" w:rsidP="002E34AE">
      <w:pPr>
        <w:pStyle w:val="Subhead1sl"/>
      </w:pPr>
      <w:r>
        <w:t>Question</w:t>
      </w:r>
    </w:p>
    <w:p w14:paraId="0F81CE87" w14:textId="19EBF6B5" w:rsidR="002E34AE" w:rsidRPr="00E21D0E" w:rsidRDefault="002E34AE" w:rsidP="00EE7358">
      <w:pPr>
        <w:pStyle w:val="Numberedlistwroomforanswerssl"/>
      </w:pPr>
      <w:r w:rsidRPr="00E21D0E">
        <w:t>W</w:t>
      </w:r>
      <w:r w:rsidR="00110FE2">
        <w:t>hat do you still wonder about?</w:t>
      </w:r>
      <w:r w:rsidRPr="00E21D0E">
        <w:t xml:space="preserve"> </w:t>
      </w:r>
    </w:p>
    <w:sectPr w:rsidR="002E34AE" w:rsidRPr="00E21D0E" w:rsidSect="00987C9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9CFB9" w14:textId="77777777" w:rsidR="0099017D" w:rsidRDefault="0099017D" w:rsidP="0078549D">
      <w:pPr>
        <w:spacing w:after="0" w:line="240" w:lineRule="auto"/>
      </w:pPr>
      <w:r>
        <w:separator/>
      </w:r>
    </w:p>
  </w:endnote>
  <w:endnote w:type="continuationSeparator" w:id="0">
    <w:p w14:paraId="04AB0878" w14:textId="77777777" w:rsidR="0099017D" w:rsidRDefault="0099017D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7223A7BE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</w:t>
        </w:r>
        <w:r w:rsidR="00DD4119">
          <w:rPr>
            <w:rStyle w:val="BasiccopyslChar"/>
            <w:sz w:val="22"/>
            <w:szCs w:val="22"/>
          </w:rPr>
          <w:t xml:space="preserve"> 07/27/2020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A9444" w14:textId="77777777" w:rsidR="0099017D" w:rsidRDefault="0099017D" w:rsidP="0078549D">
      <w:pPr>
        <w:spacing w:after="0" w:line="240" w:lineRule="auto"/>
      </w:pPr>
      <w:r>
        <w:separator/>
      </w:r>
    </w:p>
  </w:footnote>
  <w:footnote w:type="continuationSeparator" w:id="0">
    <w:p w14:paraId="0E7E412B" w14:textId="77777777" w:rsidR="0099017D" w:rsidRDefault="0099017D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018AB" w14:textId="77777777" w:rsidR="00DD4119" w:rsidRPr="00987C93" w:rsidRDefault="00DD4119" w:rsidP="00DD4119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       </w:t>
    </w:r>
    <w:r>
      <w:rPr>
        <w:i/>
        <w:iCs/>
        <w:sz w:val="22"/>
        <w:szCs w:val="22"/>
      </w:rPr>
      <w:t xml:space="preserve">Korematsu v. United States / </w:t>
    </w:r>
    <w:r>
      <w:rPr>
        <w:sz w:val="22"/>
        <w:szCs w:val="22"/>
      </w:rPr>
      <w:t>Cartoon</w:t>
    </w:r>
    <w:r w:rsidRPr="002E34AE">
      <w:rPr>
        <w:sz w:val="22"/>
        <w:szCs w:val="22"/>
      </w:rPr>
      <w:t xml:space="preserve"> 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49853A43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326DDB">
      <w:rPr>
        <w:sz w:val="22"/>
        <w:szCs w:val="22"/>
      </w:rPr>
      <w:tab/>
    </w:r>
    <w:r w:rsidR="00DD4119">
      <w:rPr>
        <w:sz w:val="22"/>
        <w:szCs w:val="22"/>
      </w:rPr>
      <w:t xml:space="preserve">           </w:t>
    </w:r>
    <w:r w:rsidR="00326DDB">
      <w:rPr>
        <w:i/>
        <w:iCs/>
        <w:sz w:val="22"/>
        <w:szCs w:val="22"/>
      </w:rPr>
      <w:t>Korematsu v. United States</w:t>
    </w:r>
    <w:r w:rsidR="002E34AE">
      <w:rPr>
        <w:i/>
        <w:iCs/>
        <w:sz w:val="22"/>
        <w:szCs w:val="22"/>
      </w:rPr>
      <w:t xml:space="preserve"> / </w:t>
    </w:r>
    <w:r w:rsidR="00110FE2">
      <w:rPr>
        <w:sz w:val="22"/>
        <w:szCs w:val="22"/>
      </w:rPr>
      <w:t>Cartoon</w:t>
    </w:r>
    <w:r w:rsidR="002E34AE" w:rsidRPr="002E34AE">
      <w:rPr>
        <w:sz w:val="22"/>
        <w:szCs w:val="22"/>
      </w:rPr>
      <w:t xml:space="preserve">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D122AD9E"/>
    <w:lvl w:ilvl="0" w:tplc="015ECD3A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  <w:num w:numId="12">
    <w:abstractNumId w:val="7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81FD2"/>
    <w:rsid w:val="000E239D"/>
    <w:rsid w:val="001056C3"/>
    <w:rsid w:val="00110FE2"/>
    <w:rsid w:val="00116A1D"/>
    <w:rsid w:val="00170B98"/>
    <w:rsid w:val="001B3E05"/>
    <w:rsid w:val="0021030F"/>
    <w:rsid w:val="0025076D"/>
    <w:rsid w:val="00290061"/>
    <w:rsid w:val="002B4D38"/>
    <w:rsid w:val="002C68A3"/>
    <w:rsid w:val="002D2203"/>
    <w:rsid w:val="002E34AE"/>
    <w:rsid w:val="00317735"/>
    <w:rsid w:val="00326DDB"/>
    <w:rsid w:val="00332664"/>
    <w:rsid w:val="0035621A"/>
    <w:rsid w:val="00375090"/>
    <w:rsid w:val="00384D9E"/>
    <w:rsid w:val="00396AEB"/>
    <w:rsid w:val="003C6F20"/>
    <w:rsid w:val="00400A63"/>
    <w:rsid w:val="004632BE"/>
    <w:rsid w:val="004B560A"/>
    <w:rsid w:val="004B73F9"/>
    <w:rsid w:val="004E7457"/>
    <w:rsid w:val="004F77FB"/>
    <w:rsid w:val="005311FB"/>
    <w:rsid w:val="00544562"/>
    <w:rsid w:val="005A0330"/>
    <w:rsid w:val="005A4E3D"/>
    <w:rsid w:val="006135E5"/>
    <w:rsid w:val="006C3E71"/>
    <w:rsid w:val="006E09C9"/>
    <w:rsid w:val="006E3717"/>
    <w:rsid w:val="00782455"/>
    <w:rsid w:val="0078549D"/>
    <w:rsid w:val="007F700D"/>
    <w:rsid w:val="00814E3E"/>
    <w:rsid w:val="00815CB0"/>
    <w:rsid w:val="0081706F"/>
    <w:rsid w:val="00987C93"/>
    <w:rsid w:val="0099017D"/>
    <w:rsid w:val="009D6B03"/>
    <w:rsid w:val="009E0FC2"/>
    <w:rsid w:val="00A740A5"/>
    <w:rsid w:val="00A8533A"/>
    <w:rsid w:val="00AE0C77"/>
    <w:rsid w:val="00B40C97"/>
    <w:rsid w:val="00B535F7"/>
    <w:rsid w:val="00B62487"/>
    <w:rsid w:val="00C023DC"/>
    <w:rsid w:val="00C05B0A"/>
    <w:rsid w:val="00C15A91"/>
    <w:rsid w:val="00C15DAC"/>
    <w:rsid w:val="00DD4119"/>
    <w:rsid w:val="00DE3D18"/>
    <w:rsid w:val="00E3555A"/>
    <w:rsid w:val="00E64542"/>
    <w:rsid w:val="00EB20C0"/>
    <w:rsid w:val="00EE7358"/>
    <w:rsid w:val="00EF7C97"/>
    <w:rsid w:val="00F57B47"/>
    <w:rsid w:val="00F64E56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EE7358"/>
    <w:pPr>
      <w:spacing w:after="840"/>
      <w:ind w:left="36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10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F4B21-6BDA-4C6F-8808-30B7DF4E43B2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7EA309C3-B8C4-40F8-AE99-C67BB6BCB03C}"/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4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2020-07-27T15:04:00Z</dcterms:created>
  <dcterms:modified xsi:type="dcterms:W3CDTF">2020-07-27T15:04:00Z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