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2545A17E" w:rsidR="005311FB" w:rsidRPr="00B57A27" w:rsidRDefault="00CD4950" w:rsidP="00B57A27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B57A27">
        <w:rPr>
          <w:i/>
          <w:iCs/>
          <w:sz w:val="40"/>
          <w:szCs w:val="40"/>
        </w:rPr>
        <w:t>Hazelwood v. Kuhlmeier</w:t>
      </w:r>
      <w:r w:rsidR="00F64E56" w:rsidRPr="00B57A27">
        <w:rPr>
          <w:sz w:val="40"/>
          <w:szCs w:val="40"/>
        </w:rPr>
        <w:t xml:space="preserve"> / </w:t>
      </w:r>
      <w:r w:rsidR="00E541D2" w:rsidRPr="00B57A27">
        <w:rPr>
          <w:sz w:val="40"/>
          <w:szCs w:val="40"/>
        </w:rPr>
        <w:t>Vocabulary •••/••</w:t>
      </w:r>
    </w:p>
    <w:p w14:paraId="797E4428" w14:textId="3166901C" w:rsidR="00E541D2" w:rsidRPr="00BA5B06" w:rsidRDefault="00E541D2" w:rsidP="00B57A27">
      <w:pPr>
        <w:pStyle w:val="Instructionssl"/>
        <w:spacing w:after="840"/>
        <w:rPr>
          <w:i w:val="0"/>
          <w:iCs w:val="0"/>
        </w:rPr>
      </w:pPr>
      <w:r w:rsidRPr="00BA5B06">
        <w:rPr>
          <w:i w:val="0"/>
          <w:iCs w:val="0"/>
        </w:rPr>
        <w:t xml:space="preserve">Using context clues in the reading, define the following terms. Additional sources such as dictionaries may be used if needed. </w:t>
      </w:r>
    </w:p>
    <w:p w14:paraId="7C09BD12" w14:textId="2CCA68F2" w:rsidR="00E541D2" w:rsidRPr="00781507" w:rsidRDefault="00FB7BFA" w:rsidP="00E541D2">
      <w:pPr>
        <w:pStyle w:val="Basiccopysl"/>
        <w:numPr>
          <w:ilvl w:val="0"/>
          <w:numId w:val="13"/>
        </w:numPr>
        <w:ind w:left="360"/>
        <w:rPr>
          <w:rStyle w:val="Vocabtermsl"/>
        </w:rPr>
      </w:pPr>
      <w:r>
        <w:rPr>
          <w:rStyle w:val="Vocabtermsl"/>
        </w:rPr>
        <w:t>a</w:t>
      </w:r>
      <w:r w:rsidR="00F609D2">
        <w:rPr>
          <w:rStyle w:val="Vocabtermsl"/>
        </w:rPr>
        <w:t>ppeal (appeal</w:t>
      </w:r>
      <w:r>
        <w:rPr>
          <w:rStyle w:val="Vocabtermsl"/>
        </w:rPr>
        <w:t>ed</w:t>
      </w:r>
      <w:r w:rsidR="00F609D2">
        <w:rPr>
          <w:rStyle w:val="Vocabtermsl"/>
        </w:rPr>
        <w:t>)</w:t>
      </w:r>
    </w:p>
    <w:p w14:paraId="1CA75633" w14:textId="77777777" w:rsidR="00E541D2" w:rsidRPr="00E541D2" w:rsidRDefault="00E541D2" w:rsidP="00FB7BFA">
      <w:pPr>
        <w:pStyle w:val="Basiccopysl"/>
        <w:numPr>
          <w:ilvl w:val="0"/>
          <w:numId w:val="14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AA2A357" w14:textId="0A681578" w:rsidR="00E541D2" w:rsidRPr="00E541D2" w:rsidRDefault="00E541D2" w:rsidP="00FB7BFA">
      <w:pPr>
        <w:pStyle w:val="Basiccopysl"/>
        <w:numPr>
          <w:ilvl w:val="0"/>
          <w:numId w:val="14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6E8719D6" w14:textId="13C15323" w:rsidR="00E541D2" w:rsidRPr="00781507" w:rsidRDefault="00BA5B06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censor (</w:t>
      </w:r>
      <w:r w:rsidR="00FB7BFA">
        <w:rPr>
          <w:b/>
          <w:u w:val="single"/>
        </w:rPr>
        <w:t>c</w:t>
      </w:r>
      <w:r w:rsidR="00F609D2">
        <w:rPr>
          <w:b/>
          <w:u w:val="single"/>
        </w:rPr>
        <w:t>ensor</w:t>
      </w:r>
      <w:r w:rsidR="007009BE">
        <w:rPr>
          <w:b/>
          <w:u w:val="single"/>
        </w:rPr>
        <w:t>ship</w:t>
      </w:r>
      <w:r>
        <w:rPr>
          <w:b/>
          <w:u w:val="single"/>
        </w:rPr>
        <w:t>)</w:t>
      </w:r>
    </w:p>
    <w:p w14:paraId="4FF706CD" w14:textId="77777777" w:rsidR="00E541D2" w:rsidRPr="00E541D2" w:rsidRDefault="00E541D2" w:rsidP="00FB7BFA">
      <w:pPr>
        <w:pStyle w:val="Basiccopysl"/>
        <w:numPr>
          <w:ilvl w:val="0"/>
          <w:numId w:val="16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0A244AEC" w14:textId="6B876F53" w:rsidR="00781507" w:rsidRDefault="00E541D2" w:rsidP="00FB7BFA">
      <w:pPr>
        <w:pStyle w:val="Basiccopysl"/>
        <w:numPr>
          <w:ilvl w:val="0"/>
          <w:numId w:val="16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7189D689" w14:textId="69296252" w:rsidR="007009BE" w:rsidRPr="00781507" w:rsidRDefault="00FB7BFA" w:rsidP="007009BE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p</w:t>
      </w:r>
      <w:r w:rsidR="007009BE">
        <w:rPr>
          <w:b/>
          <w:u w:val="single"/>
        </w:rPr>
        <w:t xml:space="preserve">ublic </w:t>
      </w:r>
      <w:r>
        <w:rPr>
          <w:b/>
          <w:u w:val="single"/>
        </w:rPr>
        <w:t>f</w:t>
      </w:r>
      <w:r w:rsidR="007009BE">
        <w:rPr>
          <w:b/>
          <w:u w:val="single"/>
        </w:rPr>
        <w:t>orum</w:t>
      </w:r>
    </w:p>
    <w:p w14:paraId="4FF83483" w14:textId="77777777" w:rsidR="007009BE" w:rsidRPr="00E541D2" w:rsidRDefault="007009BE" w:rsidP="00FB7BFA">
      <w:pPr>
        <w:pStyle w:val="Basiccopysl"/>
        <w:numPr>
          <w:ilvl w:val="0"/>
          <w:numId w:val="20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45C6AA8E" w14:textId="29C93C89" w:rsidR="007009BE" w:rsidRPr="007009BE" w:rsidRDefault="007009BE" w:rsidP="00FB7BFA">
      <w:pPr>
        <w:pStyle w:val="Basiccopysl"/>
        <w:numPr>
          <w:ilvl w:val="0"/>
          <w:numId w:val="20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161FC58F" w14:textId="7F2170B1" w:rsidR="00E541D2" w:rsidRPr="00781507" w:rsidRDefault="00877024" w:rsidP="00FB7BFA">
      <w:pPr>
        <w:pStyle w:val="Basiccopysl"/>
        <w:keepNext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r</w:t>
      </w:r>
      <w:r w:rsidR="00E541D2" w:rsidRPr="00781507">
        <w:rPr>
          <w:b/>
          <w:u w:val="single"/>
        </w:rPr>
        <w:t>e</w:t>
      </w:r>
      <w:r w:rsidR="00F609D2">
        <w:rPr>
          <w:b/>
          <w:u w:val="single"/>
        </w:rPr>
        <w:t>verse</w:t>
      </w:r>
      <w:r>
        <w:rPr>
          <w:b/>
          <w:u w:val="single"/>
        </w:rPr>
        <w:t xml:space="preserve"> (reversed)</w:t>
      </w:r>
    </w:p>
    <w:p w14:paraId="5BEAB532" w14:textId="77777777" w:rsidR="00E541D2" w:rsidRPr="00E541D2" w:rsidRDefault="00E541D2" w:rsidP="00FB7BFA">
      <w:pPr>
        <w:pStyle w:val="Basiccopysl"/>
        <w:numPr>
          <w:ilvl w:val="0"/>
          <w:numId w:val="18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56362C7C" w14:textId="7B6F0E7B" w:rsidR="00E541D2" w:rsidRPr="00E541D2" w:rsidRDefault="00E541D2" w:rsidP="00FB7BFA">
      <w:pPr>
        <w:pStyle w:val="Basiccopysl"/>
        <w:numPr>
          <w:ilvl w:val="0"/>
          <w:numId w:val="18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306773C" w14:textId="2C6F15CA" w:rsidR="00E541D2" w:rsidRPr="00781507" w:rsidRDefault="00FB7BFA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v</w:t>
      </w:r>
      <w:r w:rsidR="00E541D2" w:rsidRPr="00781507">
        <w:rPr>
          <w:b/>
          <w:u w:val="single"/>
        </w:rPr>
        <w:t>iolate</w:t>
      </w:r>
    </w:p>
    <w:p w14:paraId="4A18F56A" w14:textId="77777777" w:rsidR="00E541D2" w:rsidRPr="00E541D2" w:rsidRDefault="00E541D2" w:rsidP="00FB7BFA">
      <w:pPr>
        <w:pStyle w:val="Basiccopysl"/>
        <w:numPr>
          <w:ilvl w:val="0"/>
          <w:numId w:val="19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Define:</w:t>
      </w:r>
    </w:p>
    <w:p w14:paraId="3A8BBB53" w14:textId="412D1931" w:rsidR="00E541D2" w:rsidRPr="00E541D2" w:rsidRDefault="00E541D2" w:rsidP="00FB7BFA">
      <w:pPr>
        <w:pStyle w:val="Basiccopysl"/>
        <w:numPr>
          <w:ilvl w:val="0"/>
          <w:numId w:val="19"/>
        </w:numPr>
        <w:spacing w:after="1080"/>
        <w:rPr>
          <w:sz w:val="24"/>
          <w:szCs w:val="24"/>
        </w:rPr>
      </w:pPr>
      <w:r w:rsidRPr="00E541D2">
        <w:rPr>
          <w:sz w:val="24"/>
          <w:szCs w:val="24"/>
        </w:rPr>
        <w:t>Use in a sentence:</w:t>
      </w:r>
    </w:p>
    <w:p w14:paraId="2A894365" w14:textId="282413AF" w:rsidR="00E541D2" w:rsidRPr="00E541D2" w:rsidRDefault="00E541D2" w:rsidP="007009BE">
      <w:pPr>
        <w:pStyle w:val="Basiccopysl"/>
        <w:spacing w:after="600"/>
        <w:rPr>
          <w:sz w:val="24"/>
          <w:szCs w:val="24"/>
        </w:rPr>
      </w:pPr>
    </w:p>
    <w:sectPr w:rsidR="00E541D2" w:rsidRPr="00E541D2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64A23" w14:textId="77777777" w:rsidR="00B8258C" w:rsidRDefault="00B8258C" w:rsidP="0078549D">
      <w:pPr>
        <w:spacing w:after="0" w:line="240" w:lineRule="auto"/>
      </w:pPr>
      <w:r>
        <w:separator/>
      </w:r>
    </w:p>
  </w:endnote>
  <w:endnote w:type="continuationSeparator" w:id="0">
    <w:p w14:paraId="59AFF6B2" w14:textId="77777777" w:rsidR="00B8258C" w:rsidRDefault="00B8258C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5AEC5FA9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</w:t>
        </w:r>
        <w:r w:rsidR="00FB7BFA">
          <w:rPr>
            <w:rStyle w:val="BasiccopyslChar"/>
            <w:sz w:val="22"/>
            <w:szCs w:val="22"/>
          </w:rPr>
          <w:t>07/23/2020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DCAFD" w14:textId="77777777" w:rsidR="00B8258C" w:rsidRDefault="00B8258C" w:rsidP="0078549D">
      <w:pPr>
        <w:spacing w:after="0" w:line="240" w:lineRule="auto"/>
      </w:pPr>
      <w:r>
        <w:separator/>
      </w:r>
    </w:p>
  </w:footnote>
  <w:footnote w:type="continuationSeparator" w:id="0">
    <w:p w14:paraId="6EF5BBB0" w14:textId="77777777" w:rsidR="00B8258C" w:rsidRDefault="00B8258C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22D01EC2" w:rsidR="00F64E56" w:rsidRPr="00B57A27" w:rsidRDefault="00B57A27" w:rsidP="00B57A27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      </w:t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 </w:t>
    </w:r>
    <w:r>
      <w:rPr>
        <w:i/>
        <w:iCs/>
      </w:rPr>
      <w:t xml:space="preserve">Hazelwood v. Kuhlmeier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•••</w:t>
    </w:r>
    <w:r>
      <w:rPr>
        <w:sz w:val="22"/>
        <w:szCs w:val="22"/>
      </w:rPr>
      <w:t>/</w:t>
    </w:r>
    <w:r w:rsidRPr="00987C93">
      <w:rPr>
        <w:sz w:val="22"/>
        <w:szCs w:val="22"/>
      </w:rPr>
      <w:t>••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441C8914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FB7BFA">
      <w:rPr>
        <w:sz w:val="22"/>
        <w:szCs w:val="22"/>
      </w:rPr>
      <w:t xml:space="preserve">            </w:t>
    </w:r>
    <w:r w:rsidR="00B57A27">
      <w:rPr>
        <w:sz w:val="22"/>
        <w:szCs w:val="22"/>
      </w:rPr>
      <w:tab/>
    </w:r>
    <w:r w:rsidR="00B57A27">
      <w:rPr>
        <w:sz w:val="22"/>
        <w:szCs w:val="22"/>
      </w:rPr>
      <w:tab/>
      <w:t xml:space="preserve">         </w:t>
    </w:r>
    <w:r w:rsidR="00CD4950">
      <w:rPr>
        <w:i/>
        <w:iCs/>
      </w:rPr>
      <w:t xml:space="preserve">Hazelwood v. Kuhlmeier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•••</w:t>
    </w:r>
    <w:r w:rsidR="00E541D2">
      <w:rPr>
        <w:sz w:val="22"/>
        <w:szCs w:val="22"/>
      </w:rPr>
      <w:t>/</w:t>
    </w:r>
    <w:r w:rsidR="00E541D2" w:rsidRPr="00987C93">
      <w:rPr>
        <w:sz w:val="22"/>
        <w:szCs w:val="22"/>
      </w:rPr>
      <w:t>••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20A84226"/>
    <w:lvl w:ilvl="0" w:tplc="254C5E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0E2905"/>
    <w:rsid w:val="001056C3"/>
    <w:rsid w:val="00170B98"/>
    <w:rsid w:val="0021030F"/>
    <w:rsid w:val="00290061"/>
    <w:rsid w:val="002B4D38"/>
    <w:rsid w:val="002C68A3"/>
    <w:rsid w:val="002D2203"/>
    <w:rsid w:val="00317735"/>
    <w:rsid w:val="00375090"/>
    <w:rsid w:val="00396AEB"/>
    <w:rsid w:val="003C6F20"/>
    <w:rsid w:val="00400A63"/>
    <w:rsid w:val="004632BE"/>
    <w:rsid w:val="00474DB7"/>
    <w:rsid w:val="004B560A"/>
    <w:rsid w:val="004B73F9"/>
    <w:rsid w:val="004E113D"/>
    <w:rsid w:val="004E7457"/>
    <w:rsid w:val="004F77FB"/>
    <w:rsid w:val="005311FB"/>
    <w:rsid w:val="005A0330"/>
    <w:rsid w:val="006135E5"/>
    <w:rsid w:val="006C3E71"/>
    <w:rsid w:val="006E09C9"/>
    <w:rsid w:val="006E3717"/>
    <w:rsid w:val="0070044C"/>
    <w:rsid w:val="007009BE"/>
    <w:rsid w:val="00781507"/>
    <w:rsid w:val="0078549D"/>
    <w:rsid w:val="007F700D"/>
    <w:rsid w:val="00815CB0"/>
    <w:rsid w:val="0081706F"/>
    <w:rsid w:val="00877024"/>
    <w:rsid w:val="00987C93"/>
    <w:rsid w:val="009D6B03"/>
    <w:rsid w:val="00A740A5"/>
    <w:rsid w:val="00AE0C77"/>
    <w:rsid w:val="00B57A27"/>
    <w:rsid w:val="00B62487"/>
    <w:rsid w:val="00B8258C"/>
    <w:rsid w:val="00BA5B06"/>
    <w:rsid w:val="00C15DAC"/>
    <w:rsid w:val="00C50081"/>
    <w:rsid w:val="00CD4950"/>
    <w:rsid w:val="00D04705"/>
    <w:rsid w:val="00D606A4"/>
    <w:rsid w:val="00D83C3B"/>
    <w:rsid w:val="00D95D1A"/>
    <w:rsid w:val="00DE3D18"/>
    <w:rsid w:val="00E3555A"/>
    <w:rsid w:val="00E541D2"/>
    <w:rsid w:val="00E64542"/>
    <w:rsid w:val="00EF7C97"/>
    <w:rsid w:val="00F609D2"/>
    <w:rsid w:val="00F64E56"/>
    <w:rsid w:val="00FB7BFA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A2632-DADD-442A-89DB-CED98DE60973}"/>
</file>

<file path=customXml/itemProps3.xml><?xml version="1.0" encoding="utf-8"?>
<ds:datastoreItem xmlns:ds="http://schemas.openxmlformats.org/officeDocument/2006/customXml" ds:itemID="{9C10313B-F5A4-44AF-889C-AD3F714C0544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7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5</cp:revision>
  <dcterms:created xsi:type="dcterms:W3CDTF">2020-07-23T11:32:00Z</dcterms:created>
  <dcterms:modified xsi:type="dcterms:W3CDTF">2020-07-23T19:06:00Z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