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445C4A66" w:rsidR="005311FB" w:rsidRPr="00A976A7" w:rsidRDefault="00D313AF" w:rsidP="00A976A7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A976A7">
        <w:rPr>
          <w:i/>
          <w:iCs/>
          <w:sz w:val="40"/>
          <w:szCs w:val="40"/>
        </w:rPr>
        <w:t>Hazelwood v. Kuhlmeier</w:t>
      </w:r>
      <w:r w:rsidR="00F64E56" w:rsidRPr="00A976A7">
        <w:rPr>
          <w:sz w:val="40"/>
          <w:szCs w:val="40"/>
        </w:rPr>
        <w:t xml:space="preserve"> / </w:t>
      </w:r>
      <w:r w:rsidR="00E541D2" w:rsidRPr="00A976A7">
        <w:rPr>
          <w:sz w:val="40"/>
          <w:szCs w:val="40"/>
        </w:rPr>
        <w:t>Vocabulary •</w:t>
      </w:r>
    </w:p>
    <w:p w14:paraId="40A1DA5D" w14:textId="5D4A8398" w:rsidR="001B1DF7" w:rsidRDefault="00522F90" w:rsidP="00522F90">
      <w:pPr>
        <w:pStyle w:val="Basiccopysl"/>
      </w:pPr>
      <w:r w:rsidRPr="000A2F5F">
        <w:t>As you read the background summary of the </w:t>
      </w:r>
      <w:r w:rsidR="00D313AF">
        <w:rPr>
          <w:i/>
          <w:iCs/>
        </w:rPr>
        <w:t>Hazelwood</w:t>
      </w:r>
      <w:r w:rsidRPr="000A2F5F">
        <w:t xml:space="preserve"> case,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 or by putting it in your own words</w:t>
      </w:r>
      <w:r w:rsidR="006E0099">
        <w:t>.</w:t>
      </w:r>
    </w:p>
    <w:p w14:paraId="7C09BD12" w14:textId="25BA7ADA" w:rsidR="00E541D2" w:rsidRPr="00BD5F36" w:rsidRDefault="006B6258" w:rsidP="00522F90">
      <w:pPr>
        <w:pStyle w:val="Basiccopysl"/>
        <w:numPr>
          <w:ilvl w:val="0"/>
          <w:numId w:val="13"/>
        </w:numPr>
        <w:spacing w:before="1080"/>
        <w:ind w:left="360"/>
        <w:rPr>
          <w:rStyle w:val="Vocabtermsl"/>
        </w:rPr>
      </w:pPr>
      <w:r>
        <w:rPr>
          <w:rStyle w:val="Vocabtermsl"/>
        </w:rPr>
        <w:t>appeal (appealed)</w:t>
      </w:r>
    </w:p>
    <w:p w14:paraId="1CA75633" w14:textId="05CD40CD" w:rsidR="00E541D2" w:rsidRPr="00BD5F36" w:rsidRDefault="00E541D2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="00BD5F36" w:rsidRPr="00BD5F36">
        <w:t xml:space="preserve"> </w:t>
      </w:r>
      <w:r w:rsidR="006B6258">
        <w:t>t</w:t>
      </w:r>
      <w:r w:rsidR="006B6258" w:rsidRPr="006B6258">
        <w:t>o formally request that a lower court decision be examined and reconsidered by a higher court</w:t>
      </w:r>
    </w:p>
    <w:p w14:paraId="5AA2A357" w14:textId="30F749A2" w:rsidR="00E541D2" w:rsidRP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4EFB133" w14:textId="6230EF3A" w:rsidR="00E541D2" w:rsidRPr="00781507" w:rsidRDefault="00D313AF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censor</w:t>
      </w:r>
    </w:p>
    <w:p w14:paraId="6D896F7F" w14:textId="74EB87D1" w:rsid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D313AF" w:rsidRPr="00D313AF">
        <w:t>to examine and remove information to prevent others for access to it.</w:t>
      </w:r>
    </w:p>
    <w:p w14:paraId="6BB6A33E" w14:textId="2D135D19" w:rsidR="00522F90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  <w:r w:rsidR="00522F90">
        <w:br w:type="page"/>
      </w:r>
    </w:p>
    <w:p w14:paraId="438E7B1F" w14:textId="2D041539" w:rsidR="00E541D2" w:rsidRPr="00781507" w:rsidRDefault="00D313A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interfere (interfered; interference)</w:t>
      </w:r>
    </w:p>
    <w:p w14:paraId="6ABB0141" w14:textId="673039F0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D313AF" w:rsidRPr="00D313AF">
        <w:t>to create a distraction or obstacle.</w:t>
      </w:r>
    </w:p>
    <w:p w14:paraId="232C0EC1" w14:textId="76F56B50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306773C" w14:textId="417BEF49" w:rsidR="00E541D2" w:rsidRPr="00781507" w:rsidRDefault="00D313A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reverse (reversed)</w:t>
      </w:r>
    </w:p>
    <w:p w14:paraId="4DDD72CF" w14:textId="5E73F342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D313AF" w:rsidRPr="00D313AF">
        <w:t>to overturn the decision of a lower court and decide the case differently.</w:t>
      </w:r>
    </w:p>
    <w:p w14:paraId="438A43DE" w14:textId="23849A5F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5950C1B4" w14:textId="6FF39EB7" w:rsidR="00E541D2" w:rsidRPr="00781507" w:rsidRDefault="00D313A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violate (violated)</w:t>
      </w:r>
    </w:p>
    <w:p w14:paraId="2A5A7F3B" w14:textId="55025F6E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E905D7" w:rsidRPr="00E905D7">
        <w:t>to break or disregard (a law or promise, for example)</w:t>
      </w:r>
      <w:r w:rsidR="00BB791B">
        <w:t>.</w:t>
      </w:r>
    </w:p>
    <w:p w14:paraId="2A894365" w14:textId="5AF3D7D7" w:rsidR="00522F90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1F09E780" w14:textId="77777777" w:rsidR="001B1DF7" w:rsidRPr="00BD5F36" w:rsidRDefault="001B1DF7" w:rsidP="00FC41FF">
      <w:pPr>
        <w:pStyle w:val="Basiccopysl"/>
        <w:spacing w:after="240"/>
        <w:ind w:left="360"/>
      </w:pPr>
    </w:p>
    <w:p w14:paraId="4EAA2332" w14:textId="77777777" w:rsidR="00FC41FF" w:rsidRPr="00BD5F36" w:rsidRDefault="00FC41FF" w:rsidP="00BD5F36">
      <w:pPr>
        <w:pStyle w:val="Basiccopysl"/>
        <w:spacing w:after="1800"/>
        <w:ind w:left="360"/>
      </w:pPr>
    </w:p>
    <w:sectPr w:rsidR="00FC41FF" w:rsidRPr="00BD5F36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6B4DC" w14:textId="77777777" w:rsidR="007B2FD7" w:rsidRDefault="007B2FD7" w:rsidP="0078549D">
      <w:pPr>
        <w:spacing w:after="0" w:line="240" w:lineRule="auto"/>
      </w:pPr>
      <w:r>
        <w:separator/>
      </w:r>
    </w:p>
  </w:endnote>
  <w:endnote w:type="continuationSeparator" w:id="0">
    <w:p w14:paraId="7D5D3E44" w14:textId="77777777" w:rsidR="007B2FD7" w:rsidRDefault="007B2FD7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3A564D06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150CC2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150CC2">
          <w:rPr>
            <w:rStyle w:val="BasiccopyslChar"/>
            <w:sz w:val="22"/>
            <w:szCs w:val="22"/>
          </w:rPr>
          <w:t>23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6BE14" w14:textId="77777777" w:rsidR="007B2FD7" w:rsidRDefault="007B2FD7" w:rsidP="0078549D">
      <w:pPr>
        <w:spacing w:after="0" w:line="240" w:lineRule="auto"/>
      </w:pPr>
      <w:r>
        <w:separator/>
      </w:r>
    </w:p>
  </w:footnote>
  <w:footnote w:type="continuationSeparator" w:id="0">
    <w:p w14:paraId="730AEFF1" w14:textId="77777777" w:rsidR="007B2FD7" w:rsidRDefault="007B2FD7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3E5D291F" w:rsidR="00F64E56" w:rsidRPr="00A976A7" w:rsidRDefault="00A976A7" w:rsidP="00A976A7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>
      <w:rPr>
        <w:sz w:val="22"/>
        <w:szCs w:val="22"/>
      </w:rPr>
      <w:tab/>
      <w:t xml:space="preserve">        </w:t>
    </w:r>
    <w:r>
      <w:rPr>
        <w:i/>
        <w:iCs/>
        <w:sz w:val="22"/>
        <w:szCs w:val="22"/>
      </w:rPr>
      <w:t xml:space="preserve">Hazelwood v. Kuhlmeier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D88FF5D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D313AF">
      <w:rPr>
        <w:sz w:val="22"/>
        <w:szCs w:val="22"/>
      </w:rPr>
      <w:t xml:space="preserve"> </w:t>
    </w:r>
    <w:r w:rsidR="00A976A7">
      <w:rPr>
        <w:sz w:val="22"/>
        <w:szCs w:val="22"/>
      </w:rPr>
      <w:tab/>
      <w:t xml:space="preserve">        </w:t>
    </w:r>
    <w:r w:rsidR="00D313AF">
      <w:rPr>
        <w:i/>
        <w:iCs/>
        <w:sz w:val="22"/>
        <w:szCs w:val="22"/>
      </w:rPr>
      <w:t>Hazelwood v. Kuhlmeier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40DED"/>
    <w:rsid w:val="00150CC2"/>
    <w:rsid w:val="00170B98"/>
    <w:rsid w:val="001734B9"/>
    <w:rsid w:val="001B1DF7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C6F20"/>
    <w:rsid w:val="003D382E"/>
    <w:rsid w:val="00400A63"/>
    <w:rsid w:val="004632BE"/>
    <w:rsid w:val="004A4BAA"/>
    <w:rsid w:val="004B560A"/>
    <w:rsid w:val="004B73F9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6741E"/>
    <w:rsid w:val="00781507"/>
    <w:rsid w:val="0078549D"/>
    <w:rsid w:val="007B2FD7"/>
    <w:rsid w:val="007F700D"/>
    <w:rsid w:val="008042AF"/>
    <w:rsid w:val="00815CB0"/>
    <w:rsid w:val="0081706F"/>
    <w:rsid w:val="00987C93"/>
    <w:rsid w:val="009D6B03"/>
    <w:rsid w:val="00A740A5"/>
    <w:rsid w:val="00A976A7"/>
    <w:rsid w:val="00AE0C77"/>
    <w:rsid w:val="00B31D8A"/>
    <w:rsid w:val="00B62487"/>
    <w:rsid w:val="00BB791B"/>
    <w:rsid w:val="00BD5F36"/>
    <w:rsid w:val="00BF1499"/>
    <w:rsid w:val="00BF6E81"/>
    <w:rsid w:val="00C15DAC"/>
    <w:rsid w:val="00C24B8C"/>
    <w:rsid w:val="00C626E6"/>
    <w:rsid w:val="00D25195"/>
    <w:rsid w:val="00D313AF"/>
    <w:rsid w:val="00D81290"/>
    <w:rsid w:val="00DE3D18"/>
    <w:rsid w:val="00E3555A"/>
    <w:rsid w:val="00E541D2"/>
    <w:rsid w:val="00E64542"/>
    <w:rsid w:val="00E905D7"/>
    <w:rsid w:val="00EB17F0"/>
    <w:rsid w:val="00EF7C97"/>
    <w:rsid w:val="00F247F7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4E4B9875-BB32-4E59-9832-6EE2924FA4B9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BE498-BDB1-4F6E-859E-F22CDF7F87B6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8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Cathy Ruffing</cp:lastModifiedBy>
  <cp:revision>8</cp:revision>
  <dcterms:created xsi:type="dcterms:W3CDTF">2020-07-23T11:41:00Z</dcterms:created>
  <dcterms:modified xsi:type="dcterms:W3CDTF">2020-09-04T18:23:00Z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