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6B9CF7E" w:rsidR="005311FB" w:rsidRDefault="00E646FC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Gibbons v. Ogden</w:t>
      </w:r>
      <w:r w:rsidR="00C12AF6" w:rsidRPr="00C12AF6">
        <w:rPr>
          <w:i/>
          <w:iCs/>
        </w:rPr>
        <w:t xml:space="preserve"> </w:t>
      </w:r>
      <w:r w:rsidR="00F64E56">
        <w:t xml:space="preserve">/ </w:t>
      </w:r>
      <w:r w:rsidR="00E541D2">
        <w:t xml:space="preserve">Vocabulary </w:t>
      </w:r>
      <w:r w:rsidR="00E541D2" w:rsidRPr="00E541D2">
        <w:t>•••/••</w:t>
      </w:r>
    </w:p>
    <w:p w14:paraId="797E4428" w14:textId="77777777" w:rsidR="00E541D2" w:rsidRPr="00E541D2" w:rsidRDefault="00E541D2" w:rsidP="00E541D2">
      <w:pPr>
        <w:pStyle w:val="Instructionssl"/>
      </w:pPr>
      <w:r w:rsidRPr="00E541D2">
        <w:t xml:space="preserve">Using context clues in the reading, define the following terms. Additional sources such as dictionaries (online or print) may be used if needed. </w:t>
      </w:r>
    </w:p>
    <w:p w14:paraId="7C09BD12" w14:textId="5E3AF609" w:rsidR="00E541D2" w:rsidRPr="00781507" w:rsidRDefault="00E646FC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to appeal (appealed)</w:t>
      </w:r>
    </w:p>
    <w:p w14:paraId="1CA75633" w14:textId="77777777" w:rsidR="00E541D2" w:rsidRPr="00E541D2" w:rsidRDefault="00E541D2" w:rsidP="00E646FC">
      <w:pPr>
        <w:pStyle w:val="Basiccopysl"/>
        <w:numPr>
          <w:ilvl w:val="0"/>
          <w:numId w:val="14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E646FC">
      <w:pPr>
        <w:pStyle w:val="Basiccopysl"/>
        <w:numPr>
          <w:ilvl w:val="0"/>
          <w:numId w:val="14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0ADC6E6" w14:textId="1D3224B7" w:rsidR="00CE39D4" w:rsidRPr="00781507" w:rsidRDefault="00E646FC" w:rsidP="00CE39D4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interstate commerce</w:t>
      </w:r>
    </w:p>
    <w:p w14:paraId="1A6DB5B7" w14:textId="77777777" w:rsidR="00E541D2" w:rsidRPr="00E541D2" w:rsidRDefault="00E541D2" w:rsidP="00E646FC">
      <w:pPr>
        <w:pStyle w:val="Basiccopysl"/>
        <w:numPr>
          <w:ilvl w:val="0"/>
          <w:numId w:val="15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E646FC">
      <w:pPr>
        <w:pStyle w:val="Basiccopysl"/>
        <w:numPr>
          <w:ilvl w:val="0"/>
          <w:numId w:val="15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017AD577" w:rsidR="00E541D2" w:rsidRPr="00CE39D4" w:rsidRDefault="003F3DE5" w:rsidP="00CE39D4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i</w:t>
      </w:r>
      <w:r w:rsidR="00E646FC">
        <w:rPr>
          <w:b/>
          <w:u w:val="single"/>
        </w:rPr>
        <w:t>ntrastate commerce</w:t>
      </w:r>
    </w:p>
    <w:p w14:paraId="4FF706CD" w14:textId="77777777" w:rsidR="00E541D2" w:rsidRPr="00E541D2" w:rsidRDefault="00E541D2" w:rsidP="00E646FC">
      <w:pPr>
        <w:pStyle w:val="Basiccopysl"/>
        <w:numPr>
          <w:ilvl w:val="0"/>
          <w:numId w:val="16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58F06933" w:rsidR="00781507" w:rsidRPr="00D606A4" w:rsidRDefault="00E541D2" w:rsidP="00E646FC">
      <w:pPr>
        <w:pStyle w:val="Basiccopysl"/>
        <w:numPr>
          <w:ilvl w:val="0"/>
          <w:numId w:val="16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30A787A2" w:rsidR="00E541D2" w:rsidRPr="00781507" w:rsidRDefault="00E646FC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license</w:t>
      </w:r>
    </w:p>
    <w:p w14:paraId="5BEAB532" w14:textId="77777777" w:rsidR="00E541D2" w:rsidRPr="00E541D2" w:rsidRDefault="00E541D2" w:rsidP="00E646FC">
      <w:pPr>
        <w:pStyle w:val="Basiccopysl"/>
        <w:numPr>
          <w:ilvl w:val="0"/>
          <w:numId w:val="22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43F701" w14:textId="7A48C2A3" w:rsidR="00E646FC" w:rsidRPr="00E646FC" w:rsidRDefault="00E541D2" w:rsidP="00E646FC">
      <w:pPr>
        <w:pStyle w:val="Basiccopysl"/>
        <w:numPr>
          <w:ilvl w:val="0"/>
          <w:numId w:val="22"/>
        </w:numPr>
        <w:spacing w:after="1200"/>
        <w:rPr>
          <w:sz w:val="24"/>
          <w:szCs w:val="24"/>
        </w:rPr>
      </w:pPr>
      <w:r w:rsidRPr="00E646FC">
        <w:rPr>
          <w:sz w:val="24"/>
          <w:szCs w:val="24"/>
        </w:rPr>
        <w:t>Use in a sentence:</w:t>
      </w:r>
    </w:p>
    <w:p w14:paraId="11AA35F2" w14:textId="1E675566" w:rsidR="00E646FC" w:rsidRPr="00781507" w:rsidRDefault="00E646FC" w:rsidP="00E646FC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monopoly</w:t>
      </w:r>
    </w:p>
    <w:p w14:paraId="49E44461" w14:textId="77777777" w:rsidR="00E646FC" w:rsidRPr="00E541D2" w:rsidRDefault="00E646FC" w:rsidP="00E646FC">
      <w:pPr>
        <w:pStyle w:val="Basiccopysl"/>
        <w:numPr>
          <w:ilvl w:val="0"/>
          <w:numId w:val="23"/>
        </w:numPr>
        <w:spacing w:after="120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3107C200" w14:textId="073BEA7D" w:rsidR="00E646FC" w:rsidRPr="00E646FC" w:rsidRDefault="00E646FC" w:rsidP="00E646FC">
      <w:pPr>
        <w:pStyle w:val="Basiccopysl"/>
        <w:numPr>
          <w:ilvl w:val="0"/>
          <w:numId w:val="23"/>
        </w:numPr>
        <w:spacing w:after="1200"/>
        <w:rPr>
          <w:sz w:val="24"/>
          <w:szCs w:val="24"/>
        </w:rPr>
      </w:pPr>
      <w:r w:rsidRPr="00E646FC">
        <w:rPr>
          <w:sz w:val="24"/>
          <w:szCs w:val="24"/>
        </w:rPr>
        <w:t>Use in a sentence:</w:t>
      </w:r>
    </w:p>
    <w:sectPr w:rsidR="00E646FC" w:rsidRPr="00E646FC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2FF15" w14:textId="77777777" w:rsidR="0069732E" w:rsidRDefault="0069732E" w:rsidP="0078549D">
      <w:pPr>
        <w:spacing w:after="0" w:line="240" w:lineRule="auto"/>
      </w:pPr>
      <w:r>
        <w:separator/>
      </w:r>
    </w:p>
  </w:endnote>
  <w:endnote w:type="continuationSeparator" w:id="0">
    <w:p w14:paraId="48DD79A1" w14:textId="77777777" w:rsidR="0069732E" w:rsidRDefault="0069732E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5BD498C8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CE39D4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CE39D4">
          <w:rPr>
            <w:rStyle w:val="BasiccopyslChar"/>
            <w:sz w:val="22"/>
            <w:szCs w:val="22"/>
          </w:rPr>
          <w:t>13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D0DAD" w14:textId="77777777" w:rsidR="0069732E" w:rsidRDefault="0069732E" w:rsidP="0078549D">
      <w:pPr>
        <w:spacing w:after="0" w:line="240" w:lineRule="auto"/>
      </w:pPr>
      <w:r>
        <w:separator/>
      </w:r>
    </w:p>
  </w:footnote>
  <w:footnote w:type="continuationSeparator" w:id="0">
    <w:p w14:paraId="0EBD060F" w14:textId="77777777" w:rsidR="0069732E" w:rsidRDefault="0069732E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544CD52" w:rsidR="00F64E56" w:rsidRPr="00E646FC" w:rsidRDefault="00E646FC" w:rsidP="00E646FC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</w:t>
    </w:r>
    <w:r>
      <w:rPr>
        <w:i/>
        <w:iCs/>
        <w:sz w:val="22"/>
        <w:szCs w:val="22"/>
      </w:rPr>
      <w:t xml:space="preserve">Gibbons v. Ogden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ADB3530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D40654">
      <w:rPr>
        <w:sz w:val="22"/>
        <w:szCs w:val="22"/>
      </w:rPr>
      <w:tab/>
      <w:t xml:space="preserve">      </w:t>
    </w:r>
    <w:r w:rsidR="00CE39D4">
      <w:rPr>
        <w:sz w:val="22"/>
        <w:szCs w:val="22"/>
      </w:rPr>
      <w:tab/>
    </w:r>
    <w:r w:rsidR="00CE39D4">
      <w:rPr>
        <w:sz w:val="22"/>
        <w:szCs w:val="22"/>
      </w:rPr>
      <w:tab/>
      <w:t xml:space="preserve">   </w:t>
    </w:r>
    <w:r w:rsidR="00E646FC">
      <w:rPr>
        <w:sz w:val="22"/>
        <w:szCs w:val="22"/>
      </w:rPr>
      <w:t xml:space="preserve">      </w:t>
    </w:r>
    <w:r w:rsidR="00E646FC">
      <w:rPr>
        <w:i/>
        <w:iCs/>
        <w:sz w:val="22"/>
        <w:szCs w:val="22"/>
      </w:rPr>
      <w:t>Gibbons v. Ogden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94A8E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16FE7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12"/>
  </w:num>
  <w:num w:numId="6">
    <w:abstractNumId w:val="6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3"/>
  </w:num>
  <w:num w:numId="14">
    <w:abstractNumId w:val="18"/>
  </w:num>
  <w:num w:numId="15">
    <w:abstractNumId w:val="11"/>
  </w:num>
  <w:num w:numId="16">
    <w:abstractNumId w:val="17"/>
  </w:num>
  <w:num w:numId="17">
    <w:abstractNumId w:val="16"/>
  </w:num>
  <w:num w:numId="18">
    <w:abstractNumId w:val="15"/>
  </w:num>
  <w:num w:numId="19">
    <w:abstractNumId w:val="7"/>
  </w:num>
  <w:num w:numId="20">
    <w:abstractNumId w:val="14"/>
  </w:num>
  <w:num w:numId="21">
    <w:abstractNumId w:val="9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3F3DE5"/>
    <w:rsid w:val="00400A63"/>
    <w:rsid w:val="004632BE"/>
    <w:rsid w:val="00474DB7"/>
    <w:rsid w:val="00495A29"/>
    <w:rsid w:val="004B560A"/>
    <w:rsid w:val="004B73F9"/>
    <w:rsid w:val="004E113D"/>
    <w:rsid w:val="004E7457"/>
    <w:rsid w:val="004F77FB"/>
    <w:rsid w:val="005311FB"/>
    <w:rsid w:val="005A0330"/>
    <w:rsid w:val="006135E5"/>
    <w:rsid w:val="0069732E"/>
    <w:rsid w:val="006C3E71"/>
    <w:rsid w:val="006E09C9"/>
    <w:rsid w:val="006E3717"/>
    <w:rsid w:val="0070044C"/>
    <w:rsid w:val="00781507"/>
    <w:rsid w:val="0078549D"/>
    <w:rsid w:val="007F700D"/>
    <w:rsid w:val="00815CB0"/>
    <w:rsid w:val="0081706F"/>
    <w:rsid w:val="0090333B"/>
    <w:rsid w:val="00987C93"/>
    <w:rsid w:val="009D6B03"/>
    <w:rsid w:val="00A740A5"/>
    <w:rsid w:val="00AE0C77"/>
    <w:rsid w:val="00B62487"/>
    <w:rsid w:val="00C12AF6"/>
    <w:rsid w:val="00C15DAC"/>
    <w:rsid w:val="00C50081"/>
    <w:rsid w:val="00CE39D4"/>
    <w:rsid w:val="00D04705"/>
    <w:rsid w:val="00D40654"/>
    <w:rsid w:val="00D606A4"/>
    <w:rsid w:val="00D941D1"/>
    <w:rsid w:val="00DE3C58"/>
    <w:rsid w:val="00DE3D18"/>
    <w:rsid w:val="00E3555A"/>
    <w:rsid w:val="00E541D2"/>
    <w:rsid w:val="00E64542"/>
    <w:rsid w:val="00E646FC"/>
    <w:rsid w:val="00EF7C97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25A42-1788-4271-98C8-B4F737C14AC6}"/>
</file>

<file path=customXml/itemProps3.xml><?xml version="1.0" encoding="utf-8"?>
<ds:datastoreItem xmlns:ds="http://schemas.openxmlformats.org/officeDocument/2006/customXml" ds:itemID="{6B14448A-5565-4920-AB24-F1EB3FFF8A00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3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Cathy Ruffing</cp:lastModifiedBy>
  <cp:revision>3</cp:revision>
  <dcterms:created xsi:type="dcterms:W3CDTF">2020-07-15T14:42:00Z</dcterms:created>
  <dcterms:modified xsi:type="dcterms:W3CDTF">2020-09-15T13:35:00Z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