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58A4DB22" w:rsidR="005311FB" w:rsidRDefault="00FC3276" w:rsidP="00F64E56">
      <w:pPr>
        <w:pStyle w:val="Title1sl"/>
        <w:pBdr>
          <w:bottom w:val="single" w:sz="12" w:space="1" w:color="auto"/>
        </w:pBdr>
      </w:pPr>
      <w:r>
        <w:rPr>
          <w:i/>
          <w:iCs/>
        </w:rPr>
        <w:t>Gibbons v. Ogden</w:t>
      </w:r>
      <w:r w:rsidR="00C77102">
        <w:rPr>
          <w:i/>
          <w:iCs/>
        </w:rPr>
        <w:t xml:space="preserve"> </w:t>
      </w:r>
      <w:r w:rsidR="00F64E56">
        <w:t xml:space="preserve">/ </w:t>
      </w:r>
      <w:r w:rsidR="00E541D2">
        <w:t xml:space="preserve">Vocabulary </w:t>
      </w:r>
      <w:r w:rsidR="00E541D2" w:rsidRPr="00E541D2">
        <w:t>•</w:t>
      </w:r>
    </w:p>
    <w:p w14:paraId="40A1DA5D" w14:textId="0A8E2A1C" w:rsidR="001B1DF7" w:rsidRDefault="00522F90" w:rsidP="00522F90">
      <w:pPr>
        <w:pStyle w:val="Basiccopysl"/>
      </w:pPr>
      <w:r w:rsidRPr="000A2F5F">
        <w:t>As you read the background summary of the </w:t>
      </w:r>
      <w:r w:rsidR="00FC3276">
        <w:rPr>
          <w:i/>
          <w:iCs/>
        </w:rPr>
        <w:t>Gibbons</w:t>
      </w:r>
      <w:r w:rsidRPr="000A2F5F">
        <w:t xml:space="preserve"> case, look for the </w:t>
      </w:r>
      <w:r w:rsidRPr="00522F90">
        <w:rPr>
          <w:b/>
          <w:bCs/>
          <w:u w:val="single"/>
        </w:rPr>
        <w:t xml:space="preserve">important vocabulary </w:t>
      </w:r>
      <w:r w:rsidR="00D81290">
        <w:rPr>
          <w:b/>
          <w:bCs/>
          <w:u w:val="single"/>
        </w:rPr>
        <w:t>terms</w:t>
      </w:r>
      <w:r w:rsidRPr="000A2F5F">
        <w:t>. When you come to one of those terms, look at this page for its definition. Then, check to see if you understand the definition by either sketching a picture of what you think it means, or by putting it in your own words</w:t>
      </w:r>
      <w:r w:rsidR="006E0099">
        <w:t>.</w:t>
      </w:r>
    </w:p>
    <w:p w14:paraId="7C09BD12" w14:textId="54927405" w:rsidR="00E541D2" w:rsidRPr="00BD5F36" w:rsidRDefault="006B6258" w:rsidP="00C77102">
      <w:pPr>
        <w:pStyle w:val="Basiccopysl"/>
        <w:numPr>
          <w:ilvl w:val="0"/>
          <w:numId w:val="13"/>
        </w:numPr>
        <w:spacing w:before="480"/>
        <w:ind w:left="360"/>
        <w:rPr>
          <w:rStyle w:val="Vocabtermsl"/>
        </w:rPr>
      </w:pPr>
      <w:r>
        <w:rPr>
          <w:rStyle w:val="Vocabtermsl"/>
        </w:rPr>
        <w:t>to appeal (appealed)</w:t>
      </w:r>
    </w:p>
    <w:p w14:paraId="1CA75633" w14:textId="03BF8A6D" w:rsidR="00E541D2" w:rsidRPr="00BD5F36" w:rsidRDefault="00E541D2" w:rsidP="00BD5F36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="00BD5F36" w:rsidRPr="00BD5F36">
        <w:t xml:space="preserve"> </w:t>
      </w:r>
      <w:r w:rsidR="006B6258">
        <w:t>t</w:t>
      </w:r>
      <w:r w:rsidR="006B6258" w:rsidRPr="006B6258">
        <w:t>o formally request that a lower court decision be examined and reconsidered by a higher court</w:t>
      </w:r>
      <w:r w:rsidR="00C77102">
        <w:t>.</w:t>
      </w:r>
    </w:p>
    <w:p w14:paraId="5AA2A357" w14:textId="30F749A2" w:rsidR="00E541D2" w:rsidRPr="00BD5F36" w:rsidRDefault="00BD5F36" w:rsidP="00522F90">
      <w:pPr>
        <w:pStyle w:val="Basiccopysl"/>
        <w:spacing w:after="2400"/>
        <w:ind w:left="360"/>
      </w:pPr>
      <w:r w:rsidRPr="00BD5F36">
        <w:t>Express this term in your own words or in a drawing:</w:t>
      </w:r>
    </w:p>
    <w:p w14:paraId="24EFB133" w14:textId="4EE543EC" w:rsidR="00E541D2" w:rsidRPr="00781507" w:rsidRDefault="00FC3276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>interstate commerce</w:t>
      </w:r>
    </w:p>
    <w:p w14:paraId="6D896F7F" w14:textId="294AA6AD" w:rsidR="00BD5F36" w:rsidRDefault="00BD5F36" w:rsidP="00BD5F36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Pr="00BD5F36">
        <w:t xml:space="preserve"> </w:t>
      </w:r>
      <w:r w:rsidR="00FC3276" w:rsidRPr="00FC3276">
        <w:t>buying and selling of goods that occurs between different states.</w:t>
      </w:r>
    </w:p>
    <w:p w14:paraId="6BB6A33E" w14:textId="2D135D19" w:rsidR="00522F90" w:rsidRDefault="00BD5F36" w:rsidP="00522F90">
      <w:pPr>
        <w:pStyle w:val="Basiccopysl"/>
        <w:spacing w:after="2400"/>
        <w:ind w:left="360"/>
      </w:pPr>
      <w:r w:rsidRPr="00BD5F36">
        <w:t>Express this term in your own words or in a drawing:</w:t>
      </w:r>
      <w:r w:rsidR="00522F90">
        <w:br w:type="page"/>
      </w:r>
    </w:p>
    <w:p w14:paraId="438E7B1F" w14:textId="273597B7" w:rsidR="00E541D2" w:rsidRPr="00781507" w:rsidRDefault="00FC3276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lastRenderedPageBreak/>
        <w:t>intrastate commerce</w:t>
      </w:r>
    </w:p>
    <w:p w14:paraId="6ABB0141" w14:textId="1AC0BE16" w:rsidR="00BD5F36" w:rsidRPr="00BD5F36" w:rsidRDefault="00BD5F36" w:rsidP="00BD5F36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Pr="00BD5F36">
        <w:t xml:space="preserve"> </w:t>
      </w:r>
      <w:r w:rsidR="00FC3276" w:rsidRPr="00FC3276">
        <w:t>buying and selling of goods within state borders</w:t>
      </w:r>
      <w:r w:rsidR="00FC3276">
        <w:t>.</w:t>
      </w:r>
    </w:p>
    <w:p w14:paraId="232C0EC1" w14:textId="76F56B50" w:rsidR="00BD5F36" w:rsidRDefault="00BD5F36" w:rsidP="00522F90">
      <w:pPr>
        <w:pStyle w:val="Basiccopysl"/>
        <w:spacing w:after="2400"/>
        <w:ind w:left="360"/>
      </w:pPr>
      <w:r w:rsidRPr="00BD5F36">
        <w:t>Express this term in your own words or in a drawing:</w:t>
      </w:r>
    </w:p>
    <w:p w14:paraId="2306773C" w14:textId="2DAD4BA1" w:rsidR="00E541D2" w:rsidRPr="00781507" w:rsidRDefault="00FC3276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license</w:t>
      </w:r>
    </w:p>
    <w:p w14:paraId="4DDD72CF" w14:textId="362AC7C8" w:rsidR="00BD5F36" w:rsidRPr="00BD5F36" w:rsidRDefault="00BD5F36" w:rsidP="00BD5F36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Pr="00BD5F36">
        <w:t xml:space="preserve"> </w:t>
      </w:r>
      <w:r w:rsidR="00FC3276" w:rsidRPr="00FC3276">
        <w:t>official or legal permission to do or own a specified thing.</w:t>
      </w:r>
    </w:p>
    <w:p w14:paraId="438A43DE" w14:textId="23849A5F" w:rsidR="00BD5F36" w:rsidRDefault="00BD5F36" w:rsidP="00522F90">
      <w:pPr>
        <w:pStyle w:val="Basiccopysl"/>
        <w:spacing w:after="2400"/>
        <w:ind w:left="360"/>
      </w:pPr>
      <w:r w:rsidRPr="00BD5F36">
        <w:t>Express this term in your own words or in a drawing:</w:t>
      </w:r>
    </w:p>
    <w:p w14:paraId="5A02DBCF" w14:textId="64AB94FC" w:rsidR="001B1DF7" w:rsidRPr="00781507" w:rsidRDefault="00FC3276" w:rsidP="001B1DF7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monopoly</w:t>
      </w:r>
    </w:p>
    <w:p w14:paraId="3AB78AE3" w14:textId="51360CEB" w:rsidR="001B1DF7" w:rsidRDefault="001B1DF7" w:rsidP="001B1DF7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Pr="00BD5F36">
        <w:t xml:space="preserve"> </w:t>
      </w:r>
      <w:r w:rsidR="00FC3276" w:rsidRPr="00FC3276">
        <w:t>a right granted by the government to be the only make and/or seller of a particular good or industry.</w:t>
      </w:r>
    </w:p>
    <w:p w14:paraId="2E57F584" w14:textId="77777777" w:rsidR="001B1DF7" w:rsidRPr="00BD5F36" w:rsidRDefault="001B1DF7" w:rsidP="001B1DF7">
      <w:pPr>
        <w:pStyle w:val="Basiccopysl"/>
        <w:spacing w:after="240"/>
        <w:ind w:left="360"/>
      </w:pPr>
      <w:r w:rsidRPr="00BD5F36">
        <w:t>Express this term in your own words or in a drawing:</w:t>
      </w:r>
    </w:p>
    <w:p w14:paraId="1F09E780" w14:textId="77777777" w:rsidR="001B1DF7" w:rsidRPr="00BD5F36" w:rsidRDefault="001B1DF7" w:rsidP="00FC41FF">
      <w:pPr>
        <w:pStyle w:val="Basiccopysl"/>
        <w:spacing w:after="240"/>
        <w:ind w:left="360"/>
      </w:pPr>
    </w:p>
    <w:p w14:paraId="4EAA2332" w14:textId="77777777" w:rsidR="00FC41FF" w:rsidRPr="00BD5F36" w:rsidRDefault="00FC41FF" w:rsidP="00BD5F36">
      <w:pPr>
        <w:pStyle w:val="Basiccopysl"/>
        <w:spacing w:after="1800"/>
        <w:ind w:left="360"/>
      </w:pPr>
    </w:p>
    <w:sectPr w:rsidR="00FC41FF" w:rsidRPr="00BD5F36" w:rsidSect="00987C9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C11B3" w14:textId="77777777" w:rsidR="006E57C9" w:rsidRDefault="006E57C9" w:rsidP="0078549D">
      <w:pPr>
        <w:spacing w:after="0" w:line="240" w:lineRule="auto"/>
      </w:pPr>
      <w:r>
        <w:separator/>
      </w:r>
    </w:p>
  </w:endnote>
  <w:endnote w:type="continuationSeparator" w:id="0">
    <w:p w14:paraId="1B8E18F5" w14:textId="77777777" w:rsidR="006E57C9" w:rsidRDefault="006E57C9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000C6F15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0</w:t>
        </w:r>
        <w:r w:rsidR="00FC3276">
          <w:rPr>
            <w:rStyle w:val="BasiccopyslChar"/>
            <w:sz w:val="22"/>
            <w:szCs w:val="22"/>
          </w:rPr>
          <w:t>7</w:t>
        </w:r>
        <w:r w:rsidRPr="00987C93">
          <w:rPr>
            <w:rStyle w:val="BasiccopyslChar"/>
            <w:sz w:val="22"/>
            <w:szCs w:val="22"/>
          </w:rPr>
          <w:t>/</w:t>
        </w:r>
        <w:r w:rsidR="00FC3276">
          <w:rPr>
            <w:rStyle w:val="BasiccopyslChar"/>
            <w:sz w:val="22"/>
            <w:szCs w:val="22"/>
          </w:rPr>
          <w:t>15</w:t>
        </w:r>
        <w:r w:rsidRPr="00987C93">
          <w:rPr>
            <w:rStyle w:val="BasiccopyslChar"/>
            <w:sz w:val="22"/>
            <w:szCs w:val="22"/>
          </w:rPr>
          <w:t>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772F5" w14:textId="77777777" w:rsidR="006E57C9" w:rsidRDefault="006E57C9" w:rsidP="0078549D">
      <w:pPr>
        <w:spacing w:after="0" w:line="240" w:lineRule="auto"/>
      </w:pPr>
      <w:r>
        <w:separator/>
      </w:r>
    </w:p>
  </w:footnote>
  <w:footnote w:type="continuationSeparator" w:id="0">
    <w:p w14:paraId="446D69E7" w14:textId="77777777" w:rsidR="006E57C9" w:rsidRDefault="006E57C9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770B1" w14:textId="77777777" w:rsidR="00FC3276" w:rsidRPr="00987C93" w:rsidRDefault="00FC3276" w:rsidP="00FC3276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ab/>
      <w:t xml:space="preserve">          </w:t>
    </w:r>
    <w:r>
      <w:rPr>
        <w:sz w:val="22"/>
        <w:szCs w:val="22"/>
      </w:rPr>
      <w:tab/>
      <w:t xml:space="preserve">    </w:t>
    </w:r>
    <w:r>
      <w:rPr>
        <w:i/>
        <w:iCs/>
        <w:sz w:val="22"/>
        <w:szCs w:val="22"/>
      </w:rPr>
      <w:t xml:space="preserve">Gibbons v. Ogden </w:t>
    </w:r>
    <w:r w:rsidRPr="00987C93">
      <w:rPr>
        <w:sz w:val="22"/>
        <w:szCs w:val="22"/>
      </w:rPr>
      <w:t xml:space="preserve">/ </w:t>
    </w:r>
    <w:r>
      <w:rPr>
        <w:sz w:val="22"/>
        <w:szCs w:val="22"/>
      </w:rPr>
      <w:t xml:space="preserve">Vocabulary </w:t>
    </w:r>
    <w:r w:rsidRPr="00987C93">
      <w:rPr>
        <w:sz w:val="22"/>
        <w:szCs w:val="22"/>
      </w:rPr>
      <w:t>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14B25F18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C77102">
      <w:rPr>
        <w:sz w:val="22"/>
        <w:szCs w:val="22"/>
      </w:rPr>
      <w:tab/>
      <w:t xml:space="preserve">          </w:t>
    </w:r>
    <w:r w:rsidR="00FC3276">
      <w:rPr>
        <w:sz w:val="22"/>
        <w:szCs w:val="22"/>
      </w:rPr>
      <w:tab/>
      <w:t xml:space="preserve">    </w:t>
    </w:r>
    <w:r w:rsidR="00FC3276">
      <w:rPr>
        <w:i/>
        <w:iCs/>
        <w:sz w:val="22"/>
        <w:szCs w:val="22"/>
      </w:rPr>
      <w:t>Gibbons v. Ogden</w:t>
    </w:r>
    <w:r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 w:rsidR="00E541D2">
      <w:rPr>
        <w:sz w:val="22"/>
        <w:szCs w:val="22"/>
      </w:rPr>
      <w:t xml:space="preserve">Vocabulary </w:t>
    </w:r>
    <w:r w:rsidR="00E541D2" w:rsidRPr="00987C93">
      <w:rPr>
        <w:sz w:val="22"/>
        <w:szCs w:val="22"/>
      </w:rPr>
      <w:t>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hybridMultilevel"/>
    <w:tmpl w:val="B8ECA67E"/>
    <w:lvl w:ilvl="0" w:tplc="CDB082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9"/>
  </w:num>
  <w:num w:numId="16">
    <w:abstractNumId w:val="15"/>
  </w:num>
  <w:num w:numId="17">
    <w:abstractNumId w:val="14"/>
  </w:num>
  <w:num w:numId="18">
    <w:abstractNumId w:val="13"/>
  </w:num>
  <w:num w:numId="19">
    <w:abstractNumId w:val="6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E239D"/>
    <w:rsid w:val="001056C3"/>
    <w:rsid w:val="00140DED"/>
    <w:rsid w:val="00170B98"/>
    <w:rsid w:val="001B1DF7"/>
    <w:rsid w:val="0021030F"/>
    <w:rsid w:val="00290061"/>
    <w:rsid w:val="002B4D38"/>
    <w:rsid w:val="002C68A3"/>
    <w:rsid w:val="002D2203"/>
    <w:rsid w:val="00317735"/>
    <w:rsid w:val="00375090"/>
    <w:rsid w:val="00396AEB"/>
    <w:rsid w:val="003A2478"/>
    <w:rsid w:val="003C6F20"/>
    <w:rsid w:val="00400A63"/>
    <w:rsid w:val="00401C50"/>
    <w:rsid w:val="004632BE"/>
    <w:rsid w:val="004A4BAA"/>
    <w:rsid w:val="004B560A"/>
    <w:rsid w:val="004B73F9"/>
    <w:rsid w:val="004E113D"/>
    <w:rsid w:val="004E7457"/>
    <w:rsid w:val="004F77FB"/>
    <w:rsid w:val="00522F90"/>
    <w:rsid w:val="005311FB"/>
    <w:rsid w:val="005A0330"/>
    <w:rsid w:val="005A51D2"/>
    <w:rsid w:val="006135E5"/>
    <w:rsid w:val="006B6258"/>
    <w:rsid w:val="006C3E71"/>
    <w:rsid w:val="006E0099"/>
    <w:rsid w:val="006E09C9"/>
    <w:rsid w:val="006E3717"/>
    <w:rsid w:val="006E57C9"/>
    <w:rsid w:val="0070044C"/>
    <w:rsid w:val="0076741E"/>
    <w:rsid w:val="00781507"/>
    <w:rsid w:val="0078549D"/>
    <w:rsid w:val="007F700D"/>
    <w:rsid w:val="008042AF"/>
    <w:rsid w:val="00815CB0"/>
    <w:rsid w:val="0081706F"/>
    <w:rsid w:val="00987C93"/>
    <w:rsid w:val="009D6B03"/>
    <w:rsid w:val="00A740A5"/>
    <w:rsid w:val="00AD1D2F"/>
    <w:rsid w:val="00AE0C77"/>
    <w:rsid w:val="00B31D8A"/>
    <w:rsid w:val="00B62487"/>
    <w:rsid w:val="00BD5F36"/>
    <w:rsid w:val="00BF1499"/>
    <w:rsid w:val="00C15DAC"/>
    <w:rsid w:val="00C24B8C"/>
    <w:rsid w:val="00C626E6"/>
    <w:rsid w:val="00C77102"/>
    <w:rsid w:val="00D25195"/>
    <w:rsid w:val="00D81290"/>
    <w:rsid w:val="00DE3D18"/>
    <w:rsid w:val="00E3555A"/>
    <w:rsid w:val="00E541D2"/>
    <w:rsid w:val="00E64542"/>
    <w:rsid w:val="00E6557D"/>
    <w:rsid w:val="00EB17F0"/>
    <w:rsid w:val="00EF7C97"/>
    <w:rsid w:val="00F64E56"/>
    <w:rsid w:val="00FC3276"/>
    <w:rsid w:val="00FC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4FDD3C-464E-4A30-B2F9-4C764D05A0F8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2.xml><?xml version="1.0" encoding="utf-8"?>
<ds:datastoreItem xmlns:ds="http://schemas.openxmlformats.org/officeDocument/2006/customXml" ds:itemID="{7CC1C461-BE23-46F9-A9B4-A3FC6383BE54}"/>
</file>

<file path=customXml/itemProps3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4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ahawkins</dc:creator>
  <cp:lastModifiedBy>Allison Hawkins</cp:lastModifiedBy>
  <cp:revision>3</cp:revision>
  <dcterms:created xsi:type="dcterms:W3CDTF">2020-07-15T14:34:00Z</dcterms:created>
  <dcterms:modified xsi:type="dcterms:W3CDTF">2020-07-15T14:37:00Z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