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1FB" w:rsidP="06B1017A" w:rsidRDefault="00F64E56" w14:paraId="06C09063" w14:textId="6B68E8CC">
      <w:pPr>
        <w:pStyle w:val="Title1sl"/>
        <w:pBdr>
          <w:bottom w:val="single" w:color="auto" w:sz="12" w:space="1"/>
        </w:pBdr>
        <w:rPr>
          <w:sz w:val="40"/>
          <w:szCs w:val="40"/>
        </w:rPr>
      </w:pPr>
      <w:r w:rsidRPr="06B1017A" w:rsidR="00F64E56">
        <w:rPr>
          <w:i w:val="1"/>
          <w:iCs w:val="1"/>
          <w:sz w:val="40"/>
          <w:szCs w:val="40"/>
        </w:rPr>
        <w:t>Engel v. Vitale</w:t>
      </w:r>
      <w:r w:rsidRPr="06B1017A" w:rsidR="00F64E56">
        <w:rPr>
          <w:sz w:val="40"/>
          <w:szCs w:val="40"/>
        </w:rPr>
        <w:t xml:space="preserve"> / </w:t>
      </w:r>
      <w:r w:rsidRPr="06B1017A" w:rsidR="00E541D2">
        <w:rPr>
          <w:sz w:val="40"/>
          <w:szCs w:val="40"/>
        </w:rPr>
        <w:t xml:space="preserve">Vocabulary </w:t>
      </w:r>
      <w:r w:rsidRPr="06B1017A" w:rsidR="00E541D2">
        <w:rPr>
          <w:sz w:val="40"/>
          <w:szCs w:val="40"/>
        </w:rPr>
        <w:t>•••/••</w:t>
      </w:r>
    </w:p>
    <w:p w:rsidRPr="00E541D2" w:rsidR="00E541D2" w:rsidP="06B1017A" w:rsidRDefault="00E541D2" w14:paraId="797E4428" w14:textId="282116A2">
      <w:pPr>
        <w:pStyle w:val="Instructionssl"/>
        <w:rPr>
          <w:i w:val="0"/>
          <w:iCs w:val="0"/>
        </w:rPr>
      </w:pPr>
      <w:r w:rsidRPr="06B1017A" w:rsidR="00E541D2">
        <w:rPr>
          <w:i w:val="0"/>
          <w:iCs w:val="0"/>
        </w:rPr>
        <w:t xml:space="preserve">Using context clues in the reading, define the following terms. Additional sources may be used if needed. </w:t>
      </w:r>
    </w:p>
    <w:p w:rsidRPr="00781507" w:rsidR="00E541D2" w:rsidP="00E541D2" w:rsidRDefault="00E541D2" w14:paraId="7C09BD12" w14:textId="77777777">
      <w:pPr>
        <w:pStyle w:val="Basiccopysl"/>
        <w:numPr>
          <w:ilvl w:val="0"/>
          <w:numId w:val="13"/>
        </w:numPr>
        <w:ind w:left="360"/>
        <w:rPr>
          <w:rStyle w:val="Vocabtermsl"/>
        </w:rPr>
      </w:pPr>
      <w:r w:rsidRPr="00781507">
        <w:rPr>
          <w:rStyle w:val="Vocabtermsl"/>
        </w:rPr>
        <w:t>Establishment Clause</w:t>
      </w:r>
    </w:p>
    <w:p w:rsidRPr="00E541D2" w:rsidR="00E541D2" w:rsidP="00E541D2" w:rsidRDefault="00E541D2" w14:paraId="1CA75633" w14:textId="77777777">
      <w:pPr>
        <w:pStyle w:val="Basiccopysl"/>
        <w:numPr>
          <w:ilvl w:val="0"/>
          <w:numId w:val="14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:rsidRPr="00E541D2" w:rsidR="00E541D2" w:rsidP="00E541D2" w:rsidRDefault="00E541D2" w14:paraId="5AA2A357" w14:textId="0A681578">
      <w:pPr>
        <w:pStyle w:val="Basiccopysl"/>
        <w:numPr>
          <w:ilvl w:val="0"/>
          <w:numId w:val="14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:rsidRPr="00781507" w:rsidR="00E541D2" w:rsidP="00E541D2" w:rsidRDefault="00E541D2" w14:paraId="24EFB133" w14:textId="77777777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 w:rsidRPr="00781507">
        <w:rPr>
          <w:b/>
          <w:bCs/>
          <w:u w:val="single"/>
        </w:rPr>
        <w:t>Free Exercise Clause</w:t>
      </w:r>
    </w:p>
    <w:p w:rsidRPr="00E541D2" w:rsidR="00E541D2" w:rsidP="00E541D2" w:rsidRDefault="00E541D2" w14:paraId="1A6DB5B7" w14:textId="77777777">
      <w:pPr>
        <w:pStyle w:val="Basiccopysl"/>
        <w:numPr>
          <w:ilvl w:val="0"/>
          <w:numId w:val="15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:rsidRPr="00E541D2" w:rsidR="00E541D2" w:rsidP="00E541D2" w:rsidRDefault="00E541D2" w14:paraId="7DE0EC31" w14:textId="04DC8A1B">
      <w:pPr>
        <w:pStyle w:val="Basiccopysl"/>
        <w:numPr>
          <w:ilvl w:val="0"/>
          <w:numId w:val="15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:rsidRPr="00781507" w:rsidR="00E541D2" w:rsidP="06B1017A" w:rsidRDefault="00E541D2" w14:paraId="6E8719D6" w14:textId="4A20EC38">
      <w:pPr>
        <w:pStyle w:val="Basiccopysl"/>
        <w:numPr>
          <w:ilvl w:val="0"/>
          <w:numId w:val="13"/>
        </w:numPr>
        <w:ind w:left="360"/>
        <w:rPr>
          <w:b w:val="1"/>
          <w:bCs w:val="1"/>
          <w:u w:val="single"/>
        </w:rPr>
      </w:pPr>
      <w:r w:rsidRPr="06B1017A" w:rsidR="0B56DD07">
        <w:rPr>
          <w:b w:val="1"/>
          <w:bCs w:val="1"/>
          <w:u w:val="single"/>
        </w:rPr>
        <w:t>n</w:t>
      </w:r>
      <w:r w:rsidRPr="06B1017A" w:rsidR="00E541D2">
        <w:rPr>
          <w:b w:val="1"/>
          <w:bCs w:val="1"/>
          <w:u w:val="single"/>
        </w:rPr>
        <w:t>on-denominational</w:t>
      </w:r>
    </w:p>
    <w:p w:rsidRPr="00E541D2" w:rsidR="00E541D2" w:rsidP="00E541D2" w:rsidRDefault="00E541D2" w14:paraId="4FF706CD" w14:textId="77777777">
      <w:pPr>
        <w:pStyle w:val="Basiccopysl"/>
        <w:numPr>
          <w:ilvl w:val="0"/>
          <w:numId w:val="16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:rsidRPr="00D606A4" w:rsidR="00781507" w:rsidP="00D606A4" w:rsidRDefault="00E541D2" w14:paraId="0A244AEC" w14:textId="58F06933">
      <w:pPr>
        <w:pStyle w:val="Basiccopysl"/>
        <w:numPr>
          <w:ilvl w:val="0"/>
          <w:numId w:val="16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:rsidRPr="00781507" w:rsidR="00E541D2" w:rsidP="06B1017A" w:rsidRDefault="00E541D2" w14:paraId="161FC58F" w14:textId="12296D5F">
      <w:pPr>
        <w:pStyle w:val="Basiccopysl"/>
        <w:numPr>
          <w:ilvl w:val="0"/>
          <w:numId w:val="13"/>
        </w:numPr>
        <w:ind w:left="360"/>
        <w:rPr>
          <w:b w:val="1"/>
          <w:bCs w:val="1"/>
          <w:u w:val="single"/>
        </w:rPr>
      </w:pPr>
      <w:r w:rsidRPr="06B1017A" w:rsidR="0209340D">
        <w:rPr>
          <w:b w:val="1"/>
          <w:bCs w:val="1"/>
          <w:u w:val="single"/>
        </w:rPr>
        <w:t>r</w:t>
      </w:r>
      <w:r w:rsidRPr="06B1017A" w:rsidR="00E541D2">
        <w:rPr>
          <w:b w:val="1"/>
          <w:bCs w:val="1"/>
          <w:u w:val="single"/>
        </w:rPr>
        <w:t>ecitation</w:t>
      </w:r>
    </w:p>
    <w:p w:rsidRPr="00E541D2" w:rsidR="00E541D2" w:rsidP="00781507" w:rsidRDefault="00E541D2" w14:paraId="5BEAB532" w14:textId="77777777">
      <w:pPr>
        <w:pStyle w:val="Basiccopysl"/>
        <w:numPr>
          <w:ilvl w:val="0"/>
          <w:numId w:val="18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:rsidRPr="00E541D2" w:rsidR="00E541D2" w:rsidP="00781507" w:rsidRDefault="00E541D2" w14:paraId="56362C7C" w14:textId="7B6F0E7B">
      <w:pPr>
        <w:pStyle w:val="Basiccopysl"/>
        <w:numPr>
          <w:ilvl w:val="0"/>
          <w:numId w:val="18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:rsidRPr="00781507" w:rsidR="00E541D2" w:rsidP="06B1017A" w:rsidRDefault="00E541D2" w14:paraId="2306773C" w14:textId="070A3989">
      <w:pPr>
        <w:pStyle w:val="Basiccopysl"/>
        <w:numPr>
          <w:ilvl w:val="0"/>
          <w:numId w:val="13"/>
        </w:numPr>
        <w:ind w:left="360"/>
        <w:rPr>
          <w:b w:val="1"/>
          <w:bCs w:val="1"/>
          <w:u w:val="single"/>
        </w:rPr>
      </w:pPr>
      <w:r w:rsidRPr="06B1017A" w:rsidR="6D79369A">
        <w:rPr>
          <w:b w:val="1"/>
          <w:bCs w:val="1"/>
          <w:u w:val="single"/>
        </w:rPr>
        <w:t>v</w:t>
      </w:r>
      <w:r w:rsidRPr="06B1017A" w:rsidR="00E541D2">
        <w:rPr>
          <w:b w:val="1"/>
          <w:bCs w:val="1"/>
          <w:u w:val="single"/>
        </w:rPr>
        <w:t>iolated</w:t>
      </w:r>
    </w:p>
    <w:p w:rsidRPr="00E541D2" w:rsidR="00E541D2" w:rsidP="00781507" w:rsidRDefault="00E541D2" w14:paraId="4A18F56A" w14:textId="77777777">
      <w:pPr>
        <w:pStyle w:val="Basiccopysl"/>
        <w:numPr>
          <w:ilvl w:val="0"/>
          <w:numId w:val="19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:rsidRPr="00E541D2" w:rsidR="00E541D2" w:rsidP="00781507" w:rsidRDefault="00E541D2" w14:paraId="3A8BBB53" w14:textId="412D1931">
      <w:pPr>
        <w:pStyle w:val="Basiccopysl"/>
        <w:numPr>
          <w:ilvl w:val="0"/>
          <w:numId w:val="19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lastRenderedPageBreak/>
        <w:t>Use in a sentence:</w:t>
      </w:r>
    </w:p>
    <w:p w:rsidRPr="00781507" w:rsidR="00E541D2" w:rsidP="06B1017A" w:rsidRDefault="00E541D2" w14:paraId="5950C1B4" w14:textId="2864B20D">
      <w:pPr>
        <w:pStyle w:val="Basiccopysl"/>
        <w:numPr>
          <w:ilvl w:val="0"/>
          <w:numId w:val="13"/>
        </w:numPr>
        <w:ind w:left="360"/>
        <w:rPr>
          <w:b w:val="1"/>
          <w:bCs w:val="1"/>
          <w:u w:val="single"/>
        </w:rPr>
      </w:pPr>
      <w:r w:rsidRPr="06B1017A" w:rsidR="2D0522E7">
        <w:rPr>
          <w:b w:val="1"/>
          <w:bCs w:val="1"/>
          <w:u w:val="single"/>
        </w:rPr>
        <w:t>v</w:t>
      </w:r>
      <w:r w:rsidRPr="06B1017A" w:rsidR="00E541D2">
        <w:rPr>
          <w:b w:val="1"/>
          <w:bCs w:val="1"/>
          <w:u w:val="single"/>
        </w:rPr>
        <w:t>oluntary</w:t>
      </w:r>
    </w:p>
    <w:p w:rsidRPr="00E541D2" w:rsidR="00E541D2" w:rsidP="00781507" w:rsidRDefault="00E541D2" w14:paraId="0A2400DE" w14:textId="77777777">
      <w:pPr>
        <w:pStyle w:val="Basiccopysl"/>
        <w:numPr>
          <w:ilvl w:val="0"/>
          <w:numId w:val="20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:rsidRPr="00E541D2" w:rsidR="00E541D2" w:rsidP="00781507" w:rsidRDefault="00E541D2" w14:paraId="2241FC66" w14:textId="0BD4C305">
      <w:pPr>
        <w:pStyle w:val="Basiccopysl"/>
        <w:numPr>
          <w:ilvl w:val="0"/>
          <w:numId w:val="20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:rsidR="00E541D2" w:rsidP="00E541D2" w:rsidRDefault="00E541D2" w14:paraId="3D5D91C4" w14:textId="3C6E4A6A">
      <w:pPr>
        <w:pStyle w:val="Basiccopysl"/>
        <w:numPr>
          <w:ilvl w:val="0"/>
          <w:numId w:val="13"/>
        </w:numPr>
        <w:ind w:left="360"/>
        <w:rPr/>
      </w:pPr>
      <w:r w:rsidRPr="06B1017A" w:rsidR="5B90327A">
        <w:rPr>
          <w:b w:val="1"/>
          <w:bCs w:val="1"/>
          <w:i w:val="1"/>
          <w:iCs w:val="1"/>
          <w:u w:val="single"/>
        </w:rPr>
        <w:t>w</w:t>
      </w:r>
      <w:r w:rsidRPr="06B1017A" w:rsidR="00E541D2">
        <w:rPr>
          <w:b w:val="1"/>
          <w:bCs w:val="1"/>
          <w:i w:val="1"/>
          <w:iCs w:val="1"/>
          <w:u w:val="single"/>
        </w:rPr>
        <w:t xml:space="preserve">rit of </w:t>
      </w:r>
      <w:r w:rsidRPr="06B1017A" w:rsidR="00C50081">
        <w:rPr>
          <w:b w:val="1"/>
          <w:bCs w:val="1"/>
          <w:i w:val="1"/>
          <w:iCs w:val="1"/>
          <w:u w:val="single"/>
        </w:rPr>
        <w:t>c</w:t>
      </w:r>
      <w:r w:rsidRPr="06B1017A" w:rsidR="00E541D2">
        <w:rPr>
          <w:b w:val="1"/>
          <w:bCs w:val="1"/>
          <w:i w:val="1"/>
          <w:iCs w:val="1"/>
          <w:u w:val="single"/>
        </w:rPr>
        <w:t>ertiorari</w:t>
      </w:r>
      <w:r w:rsidR="00E541D2">
        <w:rPr/>
        <w:t xml:space="preserve"> (</w:t>
      </w:r>
      <w:r w:rsidRPr="06B1017A" w:rsidR="00781507">
        <w:rPr>
          <w:sz w:val="22"/>
          <w:szCs w:val="22"/>
        </w:rPr>
        <w:t>•••</w:t>
      </w:r>
      <w:r w:rsidR="00E541D2">
        <w:rPr/>
        <w:t>)</w:t>
      </w:r>
    </w:p>
    <w:p w:rsidRPr="00E541D2" w:rsidR="00E541D2" w:rsidP="00781507" w:rsidRDefault="00E541D2" w14:paraId="49ADEFC8" w14:textId="77777777">
      <w:pPr>
        <w:pStyle w:val="Basiccopysl"/>
        <w:numPr>
          <w:ilvl w:val="0"/>
          <w:numId w:val="21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:rsidRPr="00E541D2" w:rsidR="00E541D2" w:rsidP="00781507" w:rsidRDefault="00E541D2" w14:paraId="2A894365" w14:textId="0A6A9406">
      <w:pPr>
        <w:pStyle w:val="Basiccopysl"/>
        <w:numPr>
          <w:ilvl w:val="0"/>
          <w:numId w:val="21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sectPr w:rsidRPr="00E541D2" w:rsidR="00E541D2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4DB7" w:rsidP="0078549D" w:rsidRDefault="00474DB7" w14:paraId="1FE25E78" w14:textId="77777777">
      <w:pPr>
        <w:spacing w:after="0" w:line="240" w:lineRule="auto"/>
      </w:pPr>
      <w:r>
        <w:separator/>
      </w:r>
    </w:p>
  </w:endnote>
  <w:endnote w:type="continuationSeparator" w:id="0">
    <w:p w:rsidR="00474DB7" w:rsidP="0078549D" w:rsidRDefault="00474DB7" w14:paraId="4F05D1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:rsidRPr="00987C93" w:rsidR="0078549D" w:rsidRDefault="0078549D" w14:paraId="6348B40C" w14:textId="7A9A7F39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Pr="00987C93" w:rsidR="002D220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Pr="00987C93" w:rsidR="00987C93">
          <w:rPr>
            <w:rStyle w:val="BasiccopyslChar"/>
            <w:sz w:val="22"/>
            <w:szCs w:val="22"/>
          </w:rPr>
          <w:t xml:space="preserve"> </w:t>
        </w:r>
        <w:r w:rsidRPr="00E64542" w:rsidR="00E64542">
          <w:rPr>
            <w:rStyle w:val="BasiccopyslChar"/>
            <w:sz w:val="22"/>
            <w:szCs w:val="22"/>
          </w:rPr>
          <w:fldChar w:fldCharType="begin"/>
        </w:r>
        <w:r w:rsidRPr="00E64542" w:rsid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Pr="00E64542" w:rsidR="00E64542">
          <w:rPr>
            <w:rStyle w:val="BasiccopyslChar"/>
            <w:sz w:val="22"/>
            <w:szCs w:val="22"/>
          </w:rPr>
          <w:fldChar w:fldCharType="separate"/>
        </w:r>
        <w:r w:rsidRPr="00E64542" w:rsidR="00E64542">
          <w:rPr>
            <w:rStyle w:val="BasiccopyslChar"/>
            <w:noProof/>
            <w:sz w:val="22"/>
            <w:szCs w:val="22"/>
          </w:rPr>
          <w:t>1</w:t>
        </w:r>
        <w:r w:rsidRPr="00E64542" w:rsid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:rsidRPr="00E64542" w:rsidR="00987C93" w:rsidRDefault="00E64542" w14:paraId="51507E42" w14:textId="23CF7809">
        <w:pPr>
          <w:pStyle w:val="Footer"/>
          <w:rPr>
            <w:rFonts w:ascii="Garamond" w:hAnsi="Garamond" w:eastAsia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 xml:space="preserve"> Last updated: 06/07/202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4DB7" w:rsidP="0078549D" w:rsidRDefault="00474DB7" w14:paraId="25A4B775" w14:textId="77777777">
      <w:pPr>
        <w:spacing w:after="0" w:line="240" w:lineRule="auto"/>
      </w:pPr>
      <w:r>
        <w:separator/>
      </w:r>
    </w:p>
  </w:footnote>
  <w:footnote w:type="continuationSeparator" w:id="0">
    <w:p w:rsidR="00474DB7" w:rsidP="0078549D" w:rsidRDefault="00474DB7" w14:paraId="2777E9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87C93" w:rsidR="00F64E56" w:rsidP="00987C93" w:rsidRDefault="00F64E56" w14:paraId="4D2C6AC8" w14:textId="5EF9DAD5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987C93">
      <w:rPr>
        <w:sz w:val="22"/>
        <w:szCs w:val="22"/>
      </w:rPr>
      <w:t xml:space="preserve">   </w:t>
    </w:r>
    <w:r w:rsidR="00781507">
      <w:rPr>
        <w:sz w:val="22"/>
        <w:szCs w:val="22"/>
      </w:rPr>
      <w:tab/>
    </w:r>
    <w:r w:rsidR="00781507">
      <w:rPr>
        <w:sz w:val="22"/>
        <w:szCs w:val="22"/>
      </w:rPr>
      <w:t xml:space="preserve">    </w:t>
    </w:r>
    <w:r w:rsidRPr="00987C93">
      <w:rPr>
        <w:i/>
        <w:iCs/>
        <w:sz w:val="22"/>
        <w:szCs w:val="22"/>
      </w:rPr>
      <w:t>Engel v. Vitale</w:t>
    </w:r>
    <w:r w:rsidR="00987C93">
      <w:rPr>
        <w:i/>
        <w:iCs/>
        <w:sz w:val="22"/>
        <w:szCs w:val="22"/>
      </w:rPr>
      <w:t xml:space="preserve"> </w:t>
    </w:r>
    <w:r w:rsidRPr="00987C93" w:rsidR="00987C93">
      <w:rPr>
        <w:sz w:val="22"/>
        <w:szCs w:val="22"/>
      </w:rPr>
      <w:t xml:space="preserve">/ </w:t>
    </w:r>
    <w:r w:rsidR="00781507">
      <w:rPr>
        <w:sz w:val="22"/>
        <w:szCs w:val="22"/>
      </w:rPr>
      <w:t>Vocabulary</w:t>
    </w:r>
    <w:r w:rsidR="00987C93">
      <w:rPr>
        <w:sz w:val="22"/>
        <w:szCs w:val="22"/>
      </w:rPr>
      <w:t xml:space="preserve"> </w:t>
    </w:r>
    <w:r w:rsidRPr="00987C93" w:rsidR="00987C93">
      <w:rPr>
        <w:sz w:val="22"/>
        <w:szCs w:val="22"/>
      </w:rPr>
      <w:t>•••</w:t>
    </w:r>
    <w:r w:rsidRPr="00987C93"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87C93" w:rsidR="00987C93" w:rsidP="00987C93" w:rsidRDefault="00987C93" w14:paraId="08E4C6F0" w14:textId="08C338B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E541D2">
      <w:rPr>
        <w:sz w:val="22"/>
        <w:szCs w:val="22"/>
      </w:rPr>
      <w:tab/>
    </w:r>
    <w:r w:rsidR="00E541D2">
      <w:rPr>
        <w:sz w:val="22"/>
        <w:szCs w:val="22"/>
      </w:rPr>
      <w:t xml:space="preserve">            </w:t>
    </w:r>
    <w:r w:rsidRPr="00987C93">
      <w:rPr>
        <w:i/>
        <w:iCs/>
        <w:sz w:val="22"/>
        <w:szCs w:val="22"/>
      </w:rPr>
      <w:t>Engel v. Vitale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Pr="00987C93" w:rsidR="00E541D2">
      <w:rPr>
        <w:sz w:val="22"/>
        <w:szCs w:val="22"/>
      </w:rPr>
      <w:t>•••</w:t>
    </w:r>
    <w:r w:rsidR="00E541D2">
      <w:rPr>
        <w:sz w:val="22"/>
        <w:szCs w:val="22"/>
      </w:rPr>
      <w:t>/</w:t>
    </w:r>
    <w:r w:rsidRPr="00987C93" w:rsidR="00E541D2">
      <w:rPr>
        <w:sz w:val="22"/>
        <w:szCs w:val="22"/>
      </w:rPr>
      <w:t>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hybrid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multilevel"/>
    <w:tmpl w:val="20A84226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70B98"/>
    <w:rsid w:val="0021030F"/>
    <w:rsid w:val="00290061"/>
    <w:rsid w:val="002B4D38"/>
    <w:rsid w:val="002C68A3"/>
    <w:rsid w:val="002D2203"/>
    <w:rsid w:val="00317735"/>
    <w:rsid w:val="00375090"/>
    <w:rsid w:val="00396AEB"/>
    <w:rsid w:val="003C6F20"/>
    <w:rsid w:val="00400A63"/>
    <w:rsid w:val="004632BE"/>
    <w:rsid w:val="00474DB7"/>
    <w:rsid w:val="004B560A"/>
    <w:rsid w:val="004B73F9"/>
    <w:rsid w:val="004E113D"/>
    <w:rsid w:val="004E7457"/>
    <w:rsid w:val="004F77FB"/>
    <w:rsid w:val="005311FB"/>
    <w:rsid w:val="005A0330"/>
    <w:rsid w:val="006135E5"/>
    <w:rsid w:val="006C3E71"/>
    <w:rsid w:val="006E09C9"/>
    <w:rsid w:val="006E3717"/>
    <w:rsid w:val="0070044C"/>
    <w:rsid w:val="00781507"/>
    <w:rsid w:val="0078549D"/>
    <w:rsid w:val="007F700D"/>
    <w:rsid w:val="00815CB0"/>
    <w:rsid w:val="0081706F"/>
    <w:rsid w:val="00987C93"/>
    <w:rsid w:val="009D6B03"/>
    <w:rsid w:val="00A740A5"/>
    <w:rsid w:val="00AE0C77"/>
    <w:rsid w:val="00B62487"/>
    <w:rsid w:val="00C15DAC"/>
    <w:rsid w:val="00C50081"/>
    <w:rsid w:val="00D04705"/>
    <w:rsid w:val="00D606A4"/>
    <w:rsid w:val="00DE3D18"/>
    <w:rsid w:val="00E3555A"/>
    <w:rsid w:val="00E541D2"/>
    <w:rsid w:val="00E64542"/>
    <w:rsid w:val="00EF7C97"/>
    <w:rsid w:val="00F64E56"/>
    <w:rsid w:val="0209340D"/>
    <w:rsid w:val="06B1017A"/>
    <w:rsid w:val="0B56DD07"/>
    <w:rsid w:val="12416E0E"/>
    <w:rsid w:val="2D0522E7"/>
    <w:rsid w:val="5B90327A"/>
    <w:rsid w:val="6D79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96AE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1sl" w:customStyle="1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styleId="Title2sl" w:customStyle="1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styleId="Title1slChar" w:customStyle="1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styleId="Subhead1sl" w:customStyle="1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styleId="Title2slChar" w:customStyle="1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styleId="Subhead2sl" w:customStyle="1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styleId="Subhead1slChar" w:customStyle="1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styleId="Basiccopysl" w:customStyle="1">
    <w:name w:val="Basic copy_sl"/>
    <w:basedOn w:val="Normal"/>
    <w:link w:val="BasiccopyslChar"/>
    <w:qFormat/>
    <w:rsid w:val="00987C93"/>
    <w:pPr>
      <w:spacing w:after="120"/>
    </w:pPr>
    <w:rPr>
      <w:rFonts w:ascii="Garamond" w:hAnsi="Garamond" w:eastAsia="Garamond" w:cs="Garamond"/>
      <w:sz w:val="25"/>
      <w:szCs w:val="25"/>
    </w:rPr>
  </w:style>
  <w:style w:type="character" w:styleId="Subhead2slChar" w:customStyle="1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styleId="Bulletsl" w:customStyle="1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BasiccopyslChar" w:customStyle="1">
    <w:name w:val="Basic copy_sl Char"/>
    <w:basedOn w:val="DefaultParagraphFont"/>
    <w:link w:val="Basiccopysl"/>
    <w:rsid w:val="00987C93"/>
    <w:rPr>
      <w:rFonts w:ascii="Garamond" w:hAnsi="Garamond" w:eastAsia="Garamond" w:cs="Garamond"/>
      <w:sz w:val="25"/>
      <w:szCs w:val="25"/>
    </w:rPr>
  </w:style>
  <w:style w:type="paragraph" w:styleId="Numberedlistsl" w:customStyle="1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styleId="BulletslChar" w:customStyle="1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styleId="Sub-bulletsl" w:customStyle="1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styleId="NumberedlistslChar" w:customStyle="1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styleId="Sub-bulletslChar" w:customStyle="1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styleId="Outlinelevel2" w:customStyle="1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styleId="Outlinelevel3" w:customStyle="1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styleId="Outlinelevel2Char" w:customStyle="1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styleId="Outlinelevel4" w:customStyle="1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Outlinelevel3Char" w:customStyle="1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styleId="Outlinelevel1" w:customStyle="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styleId="Outlinelevel4Char" w:customStyle="1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styleId="Outlinelevel1Char" w:customStyle="1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styleId="Hyperlinksl" w:customStyle="1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styleId="HyperlinkslChar" w:customStyle="1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styleId="Title3sl" w:customStyle="1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styleId="Subhead3sl" w:customStyle="1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styleId="Title3slChar" w:customStyle="1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styleId="Subhead3slChar" w:customStyle="1">
    <w:name w:val="Subhead 3_sl Char"/>
    <w:basedOn w:val="BasiccopyslChar"/>
    <w:link w:val="Subhead3sl"/>
    <w:rsid w:val="00375090"/>
    <w:rPr>
      <w:rFonts w:ascii="Garamond" w:hAnsi="Garamond" w:eastAsia="Garamond" w:cs="Garamond"/>
      <w:b/>
      <w:sz w:val="24"/>
      <w:szCs w:val="24"/>
    </w:rPr>
  </w:style>
  <w:style w:type="paragraph" w:styleId="Numberedlistwroomforanswerssl" w:customStyle="1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Instructionssl" w:customStyle="1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styleId="Vocabtermsl" w:customStyle="1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d819d52c8f7247c5" Type="http://schemas.openxmlformats.org/officeDocument/2006/relationships/glossaryDocument" Target="/word/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65175-497c-40a1-9d31-64185f9f44b0}"/>
      </w:docPartPr>
      <w:docPartBody>
        <w:p w14:paraId="1BA283E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15D8362D-A2E9-465F-801C-A57DFFB7D428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5F5DA-DE26-4D59-A2C8-FB55353E8C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with copyright + page number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5</cp:revision>
  <dcterms:created xsi:type="dcterms:W3CDTF">2020-06-08T00:01:00Z</dcterms:created>
  <dcterms:modified xsi:type="dcterms:W3CDTF">2020-10-02T15:16:38Z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