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8BB2758" w:rsidR="005311FB" w:rsidRDefault="00F64E56" w:rsidP="44B33016">
      <w:pPr>
        <w:pStyle w:val="Title1sl"/>
        <w:pBdr>
          <w:bottom w:val="single" w:sz="12" w:space="1" w:color="auto"/>
        </w:pBdr>
        <w:rPr>
          <w:sz w:val="40"/>
          <w:szCs w:val="40"/>
        </w:rPr>
      </w:pPr>
      <w:r w:rsidRPr="44B33016">
        <w:rPr>
          <w:i/>
          <w:iCs/>
          <w:sz w:val="40"/>
          <w:szCs w:val="40"/>
        </w:rPr>
        <w:t>Engel v. Vitale</w:t>
      </w:r>
      <w:r w:rsidRPr="44B33016">
        <w:rPr>
          <w:sz w:val="40"/>
          <w:szCs w:val="40"/>
        </w:rPr>
        <w:t xml:space="preserve"> / </w:t>
      </w:r>
      <w:r w:rsidR="00E541D2" w:rsidRPr="44B33016">
        <w:rPr>
          <w:sz w:val="40"/>
          <w:szCs w:val="40"/>
        </w:rPr>
        <w:t>Vocabulary •</w:t>
      </w:r>
    </w:p>
    <w:p w14:paraId="5F701E12" w14:textId="5B75F14E" w:rsidR="004828E2" w:rsidRPr="009B2F81" w:rsidRDefault="004828E2" w:rsidP="004828E2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Pr="004828E2">
        <w:rPr>
          <w:rStyle w:val="normaltextrun"/>
          <w:i/>
          <w:iCs/>
          <w:color w:val="000000"/>
          <w:shd w:val="clear" w:color="auto" w:fill="FFFFFF"/>
        </w:rPr>
        <w:t>Engel v. Vitale,</w:t>
      </w:r>
      <w:r w:rsidRPr="009B2F81">
        <w:rPr>
          <w:rStyle w:val="normaltextrun"/>
          <w:color w:val="000000"/>
          <w:shd w:val="clear" w:color="auto" w:fill="FFFFFF"/>
        </w:rPr>
        <w:t xml:space="preserve">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7C09BD12" w14:textId="77777777" w:rsidR="00E541D2" w:rsidRPr="00BD5F36" w:rsidRDefault="00E541D2" w:rsidP="00BD5F36">
      <w:pPr>
        <w:pStyle w:val="Basiccopysl"/>
        <w:numPr>
          <w:ilvl w:val="0"/>
          <w:numId w:val="13"/>
        </w:numPr>
        <w:spacing w:before="600"/>
        <w:ind w:left="360"/>
        <w:rPr>
          <w:rStyle w:val="Vocabtermsl"/>
        </w:rPr>
      </w:pPr>
      <w:r w:rsidRPr="00BD5F36">
        <w:rPr>
          <w:rStyle w:val="Vocabtermsl"/>
        </w:rPr>
        <w:t>Establishment Clause</w:t>
      </w:r>
    </w:p>
    <w:p w14:paraId="1CA75633" w14:textId="2A72177F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4828E2">
        <w:rPr>
          <w:b/>
          <w:bCs/>
        </w:rPr>
        <w:t>ition</w:t>
      </w:r>
      <w:r w:rsidRPr="00BD5F36">
        <w:rPr>
          <w:b/>
          <w:bCs/>
        </w:rPr>
        <w:t>:</w:t>
      </w:r>
      <w:r w:rsidR="00BD5F36" w:rsidRPr="00BD5F36">
        <w:t xml:space="preserve"> the part of the First Amendment that protects Americans from government-sponsored religion: “Congress shall make no law respecting an establishment of religion.”</w:t>
      </w:r>
    </w:p>
    <w:p w14:paraId="5AA2A357" w14:textId="58B3CA07" w:rsidR="00E541D2" w:rsidRPr="00BD5F36" w:rsidRDefault="00BD5F36" w:rsidP="00EB5FE6">
      <w:pPr>
        <w:pStyle w:val="Basiccopysl"/>
        <w:spacing w:after="2520"/>
        <w:ind w:left="360"/>
      </w:pPr>
      <w:r w:rsidRPr="00BD5F36">
        <w:t>Express this term in your own words or in a drawing:</w:t>
      </w:r>
    </w:p>
    <w:p w14:paraId="24EFB133" w14:textId="77777777" w:rsidR="00E541D2" w:rsidRPr="00781507" w:rsidRDefault="00E541D2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 w:rsidRPr="00781507">
        <w:rPr>
          <w:b/>
          <w:bCs/>
          <w:u w:val="single"/>
        </w:rPr>
        <w:t>Free Exercise Clause</w:t>
      </w:r>
    </w:p>
    <w:p w14:paraId="6D896F7F" w14:textId="4209EC20" w:rsid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4828E2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the part of the First Amendment that protects the right to freely exercise one’s religion: “Congress shall make no law … prohibiting the free exercise” of religion.</w:t>
      </w:r>
    </w:p>
    <w:p w14:paraId="6BB6A33E" w14:textId="7A320F7F" w:rsidR="00BD5F36" w:rsidRPr="00BD5F36" w:rsidRDefault="00BD5F36" w:rsidP="00BD5F36">
      <w:pPr>
        <w:pStyle w:val="Basiccopysl"/>
        <w:spacing w:after="1800"/>
        <w:ind w:left="360"/>
      </w:pPr>
      <w:r w:rsidRPr="00BD5F36">
        <w:t>Express this term in your own words or in a drawing:</w:t>
      </w:r>
    </w:p>
    <w:p w14:paraId="4839AC01" w14:textId="77777777" w:rsidR="00EB5FE6" w:rsidRDefault="00EB5FE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br w:type="page"/>
      </w:r>
    </w:p>
    <w:p w14:paraId="438E7B1F" w14:textId="0AC1C858" w:rsidR="00E541D2" w:rsidRPr="00781507" w:rsidRDefault="00EB5FE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</w:t>
      </w:r>
      <w:r w:rsidR="00E541D2" w:rsidRPr="00781507">
        <w:rPr>
          <w:b/>
          <w:u w:val="single"/>
        </w:rPr>
        <w:t>laintiff</w:t>
      </w:r>
    </w:p>
    <w:p w14:paraId="6ABB0141" w14:textId="2B874E07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EB5FE6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the person (or group of people) who brings a lawsuit in a court; the party suing the defendant for damages.</w:t>
      </w:r>
    </w:p>
    <w:p w14:paraId="232C0EC1" w14:textId="67887648" w:rsidR="00BD5F36" w:rsidRDefault="00BD5F36" w:rsidP="00EB5FE6">
      <w:pPr>
        <w:pStyle w:val="Basiccopysl"/>
        <w:spacing w:after="2520"/>
        <w:ind w:left="360"/>
      </w:pPr>
      <w:r w:rsidRPr="00BD5F36">
        <w:t>Express this term in your own words or in a drawing:</w:t>
      </w:r>
    </w:p>
    <w:p w14:paraId="2306773C" w14:textId="41E4FB5F" w:rsidR="00E541D2" w:rsidRPr="00781507" w:rsidRDefault="00EB5FE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</w:t>
      </w:r>
      <w:r w:rsidR="00E541D2" w:rsidRPr="00781507">
        <w:rPr>
          <w:b/>
          <w:u w:val="single"/>
        </w:rPr>
        <w:t>iolated</w:t>
      </w:r>
    </w:p>
    <w:p w14:paraId="4DDD72CF" w14:textId="3B7CC0BC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to have infringed on a right or broken a law or rule.</w:t>
      </w:r>
    </w:p>
    <w:p w14:paraId="438A43DE" w14:textId="23849A5F" w:rsidR="00BD5F36" w:rsidRDefault="00BD5F36" w:rsidP="00EB5FE6">
      <w:pPr>
        <w:pStyle w:val="Basiccopysl"/>
        <w:spacing w:after="2520"/>
        <w:ind w:left="360"/>
      </w:pPr>
      <w:r w:rsidRPr="00BD5F36">
        <w:t>Express this term in your own words or in a drawing:</w:t>
      </w:r>
    </w:p>
    <w:p w14:paraId="5950C1B4" w14:textId="068FDEE1" w:rsidR="00E541D2" w:rsidRPr="00781507" w:rsidRDefault="00EB5FE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</w:t>
      </w:r>
      <w:r w:rsidR="00E541D2" w:rsidRPr="00781507">
        <w:rPr>
          <w:b/>
          <w:u w:val="single"/>
        </w:rPr>
        <w:t>oluntary</w:t>
      </w:r>
    </w:p>
    <w:p w14:paraId="2A5A7F3B" w14:textId="13A398A7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done of one</w:t>
      </w:r>
      <w:r w:rsidR="00C24B8C">
        <w:t>’</w:t>
      </w:r>
      <w:r w:rsidRPr="00BD5F36">
        <w:t>s own accord or by free choice; not mandatory.</w:t>
      </w:r>
    </w:p>
    <w:p w14:paraId="2A894365" w14:textId="4786F925" w:rsidR="00E541D2" w:rsidRPr="00BD5F36" w:rsidRDefault="00BD5F36" w:rsidP="00BD5F36">
      <w:pPr>
        <w:pStyle w:val="Basiccopysl"/>
        <w:spacing w:after="1800"/>
        <w:ind w:left="360"/>
      </w:pPr>
      <w:r w:rsidRPr="00BD5F36">
        <w:t>Express this term in your own words or in a drawing:</w:t>
      </w:r>
    </w:p>
    <w:sectPr w:rsidR="00E541D2" w:rsidRPr="00BD5F36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0F2CC" w14:textId="77777777" w:rsidR="00140DED" w:rsidRDefault="00140DED" w:rsidP="0078549D">
      <w:pPr>
        <w:spacing w:after="0" w:line="240" w:lineRule="auto"/>
      </w:pPr>
      <w:r>
        <w:separator/>
      </w:r>
    </w:p>
  </w:endnote>
  <w:endnote w:type="continuationSeparator" w:id="0">
    <w:p w14:paraId="7E912D80" w14:textId="77777777" w:rsidR="00140DED" w:rsidRDefault="00140DED" w:rsidP="0078549D">
      <w:pPr>
        <w:spacing w:after="0" w:line="240" w:lineRule="auto"/>
      </w:pPr>
      <w:r>
        <w:continuationSeparator/>
      </w:r>
    </w:p>
  </w:endnote>
  <w:endnote w:type="continuationNotice" w:id="1">
    <w:p w14:paraId="194D1EF7" w14:textId="77777777" w:rsidR="00266077" w:rsidRDefault="00266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3CF7809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F3052" w14:textId="77777777" w:rsidR="00140DED" w:rsidRDefault="00140DED" w:rsidP="0078549D">
      <w:pPr>
        <w:spacing w:after="0" w:line="240" w:lineRule="auto"/>
      </w:pPr>
      <w:r>
        <w:separator/>
      </w:r>
    </w:p>
  </w:footnote>
  <w:footnote w:type="continuationSeparator" w:id="0">
    <w:p w14:paraId="5429A804" w14:textId="77777777" w:rsidR="00140DED" w:rsidRDefault="00140DED" w:rsidP="0078549D">
      <w:pPr>
        <w:spacing w:after="0" w:line="240" w:lineRule="auto"/>
      </w:pPr>
      <w:r>
        <w:continuationSeparator/>
      </w:r>
    </w:p>
  </w:footnote>
  <w:footnote w:type="continuationNotice" w:id="1">
    <w:p w14:paraId="3E819031" w14:textId="77777777" w:rsidR="00266077" w:rsidRDefault="002660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75E18C92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="00781507">
      <w:rPr>
        <w:sz w:val="22"/>
        <w:szCs w:val="22"/>
      </w:rPr>
      <w:tab/>
      <w:t xml:space="preserve">    </w:t>
    </w:r>
    <w:r w:rsidR="00BD5F36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 xml:space="preserve">/ </w:t>
    </w:r>
    <w:r w:rsidR="00781507">
      <w:rPr>
        <w:sz w:val="22"/>
        <w:szCs w:val="22"/>
      </w:rPr>
      <w:t>Vocabulary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2007F7D6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  <w:t xml:space="preserve">            </w:t>
    </w:r>
    <w:r w:rsidR="00BD5F36">
      <w:rPr>
        <w:sz w:val="22"/>
        <w:szCs w:val="22"/>
      </w:rPr>
      <w:tab/>
      <w:t xml:space="preserve">       </w:t>
    </w:r>
    <w:r w:rsidRPr="00987C93">
      <w:rPr>
        <w:i/>
        <w:iCs/>
        <w:sz w:val="22"/>
        <w:szCs w:val="22"/>
      </w:rPr>
      <w:t>Engel v. Vitale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 w:tplc="C14C34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018F3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35083F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BEEB68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4944DD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A726F44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B3EED9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BD6EBD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1D0148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01DB4"/>
    <w:rsid w:val="000E239D"/>
    <w:rsid w:val="001056C3"/>
    <w:rsid w:val="00140DED"/>
    <w:rsid w:val="00170B98"/>
    <w:rsid w:val="0021030F"/>
    <w:rsid w:val="00266077"/>
    <w:rsid w:val="00290061"/>
    <w:rsid w:val="002B4D38"/>
    <w:rsid w:val="002C68A3"/>
    <w:rsid w:val="002D2203"/>
    <w:rsid w:val="00317735"/>
    <w:rsid w:val="00375090"/>
    <w:rsid w:val="00396AEB"/>
    <w:rsid w:val="003A2478"/>
    <w:rsid w:val="003C23AE"/>
    <w:rsid w:val="003C6F20"/>
    <w:rsid w:val="00400A63"/>
    <w:rsid w:val="004632BE"/>
    <w:rsid w:val="004828E2"/>
    <w:rsid w:val="004A4BAA"/>
    <w:rsid w:val="004B560A"/>
    <w:rsid w:val="004B73F9"/>
    <w:rsid w:val="004E113D"/>
    <w:rsid w:val="004E7457"/>
    <w:rsid w:val="004F77FB"/>
    <w:rsid w:val="005311FB"/>
    <w:rsid w:val="00557051"/>
    <w:rsid w:val="005A0330"/>
    <w:rsid w:val="006135E5"/>
    <w:rsid w:val="006C3E71"/>
    <w:rsid w:val="006E09C9"/>
    <w:rsid w:val="006E3717"/>
    <w:rsid w:val="0070044C"/>
    <w:rsid w:val="00781507"/>
    <w:rsid w:val="0078549D"/>
    <w:rsid w:val="007D778B"/>
    <w:rsid w:val="007F700D"/>
    <w:rsid w:val="008042AF"/>
    <w:rsid w:val="00815CB0"/>
    <w:rsid w:val="0081706F"/>
    <w:rsid w:val="00987C93"/>
    <w:rsid w:val="009D6B03"/>
    <w:rsid w:val="00A740A5"/>
    <w:rsid w:val="00AE0C77"/>
    <w:rsid w:val="00B31D8A"/>
    <w:rsid w:val="00B62487"/>
    <w:rsid w:val="00BD5F36"/>
    <w:rsid w:val="00BF1499"/>
    <w:rsid w:val="00C15DAC"/>
    <w:rsid w:val="00C24B8C"/>
    <w:rsid w:val="00C626E6"/>
    <w:rsid w:val="00DE3D18"/>
    <w:rsid w:val="00E3555A"/>
    <w:rsid w:val="00E541D2"/>
    <w:rsid w:val="00E64542"/>
    <w:rsid w:val="00EB17F0"/>
    <w:rsid w:val="00EB5FE6"/>
    <w:rsid w:val="00EF7C97"/>
    <w:rsid w:val="00F64E56"/>
    <w:rsid w:val="44B3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3D2C2958-4D41-47D9-B9D2-8488C87B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customStyle="1" w:styleId="normaltextrun">
    <w:name w:val="normaltextrun"/>
    <w:basedOn w:val="DefaultParagraphFont"/>
    <w:rsid w:val="004828E2"/>
  </w:style>
  <w:style w:type="character" w:customStyle="1" w:styleId="eop">
    <w:name w:val="eop"/>
    <w:basedOn w:val="DefaultParagraphFont"/>
    <w:rsid w:val="0048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323A1-6F20-4BEF-9CFD-C8C3789F2947}"/>
</file>

<file path=customXml/itemProps3.xml><?xml version="1.0" encoding="utf-8"?>
<ds:datastoreItem xmlns:ds="http://schemas.openxmlformats.org/officeDocument/2006/customXml" ds:itemID="{5C316F65-C211-4981-908A-CE0F1F8E691C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number.dotx</Template>
  <TotalTime>2</TotalTime>
  <Pages>1</Pages>
  <Words>192</Words>
  <Characters>1095</Characters>
  <Application>Microsoft Office Word</Application>
  <DocSecurity>4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ahawkins</dc:creator>
  <cp:keywords/>
  <cp:lastModifiedBy>Allison Hawkins</cp:lastModifiedBy>
  <cp:revision>10</cp:revision>
  <dcterms:created xsi:type="dcterms:W3CDTF">2020-06-08T03:11:00Z</dcterms:created>
  <dcterms:modified xsi:type="dcterms:W3CDTF">2020-10-02T18:15:00Z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