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D87E1CF" w:rsidR="005311FB" w:rsidRDefault="00F64E56" w:rsidP="00F64E56">
      <w:pPr>
        <w:pStyle w:val="Title1sl"/>
        <w:pBdr>
          <w:bottom w:val="single" w:sz="12" w:space="1" w:color="auto"/>
        </w:pBdr>
      </w:pPr>
      <w:r w:rsidRPr="00F64E56">
        <w:rPr>
          <w:i/>
          <w:iCs/>
        </w:rPr>
        <w:t>Engel v. Vitale</w:t>
      </w:r>
      <w:r>
        <w:t xml:space="preserve"> / Background</w:t>
      </w:r>
      <w:r w:rsidR="00987C93">
        <w:t xml:space="preserve"> </w:t>
      </w:r>
      <w:r w:rsidR="00987C93" w:rsidRPr="00987C93">
        <w:rPr>
          <w:b w:val="0"/>
          <w:bCs/>
        </w:rPr>
        <w:sym w:font="Symbol" w:char="F0B7"/>
      </w:r>
      <w:r w:rsidR="00987C93" w:rsidRPr="00987C93">
        <w:rPr>
          <w:b w:val="0"/>
          <w:bCs/>
        </w:rPr>
        <w:sym w:font="Symbol" w:char="F0B7"/>
      </w:r>
      <w:r w:rsidR="00987C93" w:rsidRPr="00987C93">
        <w:rPr>
          <w:b w:val="0"/>
          <w:bCs/>
        </w:rPr>
        <w:sym w:font="Symbol" w:char="F0B7"/>
      </w:r>
    </w:p>
    <w:p w14:paraId="2E8054C0" w14:textId="01F13AE6" w:rsidR="00F64E56" w:rsidRPr="00987C93" w:rsidRDefault="00F64E56" w:rsidP="006C3E71">
      <w:pPr>
        <w:pStyle w:val="Basiccopysl"/>
      </w:pPr>
      <w:r w:rsidRPr="00987C93">
        <w:t xml:space="preserve">For much of our country’s history, public schools played a role in the moral and spiritual training of students. Bible reading was a common practice; in 1949, 37 states included Bible reading in the school day. In 1951, the New York State Board of Regents recommended that students and teachers </w:t>
      </w:r>
      <w:r w:rsidRPr="00E40268">
        <w:t xml:space="preserve">voluntarily recite </w:t>
      </w:r>
      <w:r w:rsidR="00E40268">
        <w:t xml:space="preserve">the following </w:t>
      </w:r>
      <w:r w:rsidRPr="00855DF3">
        <w:rPr>
          <w:b/>
          <w:bCs/>
          <w:u w:val="single"/>
        </w:rPr>
        <w:t>non-denominational</w:t>
      </w:r>
      <w:r w:rsidRPr="00987C93">
        <w:t xml:space="preserve"> prayer after the Pledge of Allegiance: “the Act of Allegiance to the Flag might well be joined with this act of reverence to God: ‘Almighty God, we acknowledge our dependence upon Thee, and we beg Thy blessings upon us, our parents, our teachers and our country.’”</w:t>
      </w:r>
    </w:p>
    <w:p w14:paraId="0C40082B" w14:textId="76BB8D6B" w:rsidR="00F64E56" w:rsidRPr="00987C93" w:rsidRDefault="00F64E56" w:rsidP="006C3E71">
      <w:pPr>
        <w:pStyle w:val="Basiccopysl"/>
      </w:pPr>
      <w:r w:rsidRPr="00987C93">
        <w:t>This was merely a recommendation by the Board of Regents of the State of New York to all school districts</w:t>
      </w:r>
      <w:r w:rsidR="00987C93" w:rsidRPr="00987C93">
        <w:t>—</w:t>
      </w:r>
      <w:r w:rsidRPr="00987C93">
        <w:t xml:space="preserve">it was up to the local school boards to adopt or not adopt the prayer. Many of the school districts throughout the state, including the New Hyde Park </w:t>
      </w:r>
      <w:r w:rsidR="00E40268">
        <w:t>S</w:t>
      </w:r>
      <w:r w:rsidRPr="00987C93">
        <w:t xml:space="preserve">chool </w:t>
      </w:r>
      <w:r w:rsidR="00E40268">
        <w:t>D</w:t>
      </w:r>
      <w:r w:rsidRPr="00987C93">
        <w:t>istrict, implemented it. Thereafter, in that district, at the start of the school day, students and teachers voluntarily recited the provided prayer. The prayer, also known as the Regents</w:t>
      </w:r>
      <w:r w:rsidR="00E40268">
        <w:t>’</w:t>
      </w:r>
      <w:r w:rsidRPr="00987C93">
        <w:t xml:space="preserve"> </w:t>
      </w:r>
      <w:r w:rsidR="00E40268">
        <w:t>p</w:t>
      </w:r>
      <w:r w:rsidRPr="00987C93">
        <w:t xml:space="preserve">rayer, was said aloud in the presence of a teacher, who either led the </w:t>
      </w:r>
      <w:r w:rsidRPr="00855DF3">
        <w:rPr>
          <w:b/>
          <w:bCs/>
          <w:u w:val="single"/>
        </w:rPr>
        <w:t>recitation</w:t>
      </w:r>
      <w:r w:rsidRPr="00987C93">
        <w:t xml:space="preserve"> or selected a student to do so. Students were not required to say this prayer out loud; they could choose to remain silent. </w:t>
      </w:r>
    </w:p>
    <w:p w14:paraId="0F8618DD" w14:textId="05717538" w:rsidR="00F64E56" w:rsidRPr="00987C93" w:rsidRDefault="00F64E56" w:rsidP="006C3E71">
      <w:pPr>
        <w:pStyle w:val="Basiccopysl"/>
      </w:pPr>
      <w:r w:rsidRPr="00987C93">
        <w:t xml:space="preserve">In 1959, a group of parents that included Steven Engel sued William Vitale, the president of the New Hyde Park School Board, which had decided in 1958 to require public schools in the district to have the prayer recited. Included among </w:t>
      </w:r>
      <w:r w:rsidR="00855DF3">
        <w:t xml:space="preserve">those suing the school district </w:t>
      </w:r>
      <w:r w:rsidRPr="00987C93">
        <w:t xml:space="preserve">were two Jewish families, a member of the American Ethical Union, a Unitarian, and a non-religious person. They felt that the school-sponsored prayer </w:t>
      </w:r>
      <w:r w:rsidRPr="00466BCA">
        <w:rPr>
          <w:b/>
          <w:bCs/>
          <w:u w:val="single"/>
        </w:rPr>
        <w:t>violated</w:t>
      </w:r>
      <w:r w:rsidRPr="00987C93">
        <w:t xml:space="preserve"> their religious beliefs and practices as well as those of their children. With support of the American Civil Liberties Union (ACLU), a civil rights organization, the plaintiffs argued that reciting the daily prayer at the opening of the school day in a public school </w:t>
      </w:r>
      <w:r w:rsidRPr="001C629C">
        <w:t>violated</w:t>
      </w:r>
      <w:r w:rsidRPr="00987C93">
        <w:rPr>
          <w:b/>
          <w:bCs/>
        </w:rPr>
        <w:t xml:space="preserve"> </w:t>
      </w:r>
      <w:r w:rsidRPr="00987C93">
        <w:t xml:space="preserve">the First Amendment’s </w:t>
      </w:r>
      <w:r w:rsidRPr="00E64542">
        <w:rPr>
          <w:b/>
          <w:bCs/>
          <w:u w:val="single"/>
        </w:rPr>
        <w:t>Establishment Clause</w:t>
      </w:r>
      <w:r w:rsidRPr="00987C93">
        <w:t>, which applie</w:t>
      </w:r>
      <w:r w:rsidR="008E1585">
        <w:t>s</w:t>
      </w:r>
      <w:r w:rsidRPr="00987C93">
        <w:t xml:space="preserve"> to the states through the due process clause of the </w:t>
      </w:r>
      <w:r w:rsidR="00DC419D">
        <w:t>14th</w:t>
      </w:r>
      <w:r w:rsidR="00DC419D" w:rsidRPr="00987C93">
        <w:t xml:space="preserve"> </w:t>
      </w:r>
      <w:r w:rsidRPr="00987C93">
        <w:t xml:space="preserve">Amendment. The school system argued that the prayer did not encourage a specific religion, was </w:t>
      </w:r>
      <w:r w:rsidRPr="00855DF3">
        <w:rPr>
          <w:b/>
          <w:bCs/>
          <w:u w:val="single"/>
        </w:rPr>
        <w:t>voluntary</w:t>
      </w:r>
      <w:r w:rsidRPr="00987C93">
        <w:t xml:space="preserve">, and was protected by the </w:t>
      </w:r>
      <w:r w:rsidRPr="00E64542">
        <w:rPr>
          <w:b/>
          <w:bCs/>
          <w:u w:val="single"/>
        </w:rPr>
        <w:t>Free Exercise Clause</w:t>
      </w:r>
      <w:r w:rsidRPr="00987C93">
        <w:t xml:space="preserve"> of the First Amendment</w:t>
      </w:r>
      <w:r w:rsidR="008E1585">
        <w:t>, which prohibits government from infringing the “free exercise” of religion</w:t>
      </w:r>
      <w:r w:rsidRPr="00987C93">
        <w:t>.</w:t>
      </w:r>
    </w:p>
    <w:p w14:paraId="26749574" w14:textId="2F67C831" w:rsidR="00F64E56" w:rsidRPr="00987C93" w:rsidRDefault="00F64E56" w:rsidP="006C3E71">
      <w:pPr>
        <w:pStyle w:val="Basiccopysl"/>
      </w:pPr>
      <w:r w:rsidRPr="00987C93">
        <w:t xml:space="preserve">The New York </w:t>
      </w:r>
      <w:r w:rsidR="008E1585">
        <w:t>State trial court</w:t>
      </w:r>
      <w:r w:rsidR="00DC419D">
        <w:t xml:space="preserve"> </w:t>
      </w:r>
      <w:r w:rsidRPr="00987C93">
        <w:t>upheld the practice of saying the prayer, citing the voluntary nature of the prayer and saying, “The state is not imposing a religious belief by using this prayer.” The New York Court of Appeals agreed and found that “there was a sufficient separation of church and state so that the First Amendment was not infringed.”</w:t>
      </w:r>
    </w:p>
    <w:p w14:paraId="61963B56" w14:textId="7A35E516" w:rsidR="00F64E56" w:rsidRPr="00987C93" w:rsidRDefault="00F64E56" w:rsidP="006C3E71">
      <w:pPr>
        <w:pStyle w:val="Basiccopysl"/>
      </w:pPr>
      <w:r w:rsidRPr="00987C93">
        <w:t xml:space="preserve">After the New York courts upheld the prayer, the objecting families filed for a </w:t>
      </w:r>
      <w:r w:rsidRPr="00E64542">
        <w:rPr>
          <w:b/>
          <w:bCs/>
          <w:i/>
          <w:iCs/>
          <w:u w:val="single"/>
        </w:rPr>
        <w:t>writ of certiorari</w:t>
      </w:r>
      <w:r w:rsidRPr="00987C93">
        <w:t xml:space="preserve">, and the </w:t>
      </w:r>
      <w:r w:rsidR="00DC419D">
        <w:t xml:space="preserve">U.S. </w:t>
      </w:r>
      <w:r w:rsidRPr="00987C93">
        <w:t xml:space="preserve">Supreme Court agreed to hear the case. </w:t>
      </w:r>
    </w:p>
    <w:p w14:paraId="5B6F34EC" w14:textId="77777777" w:rsidR="00F64E56" w:rsidRPr="00987C93" w:rsidRDefault="00F64E56" w:rsidP="00987C93">
      <w:pPr>
        <w:pStyle w:val="Subhead1sl"/>
        <w:spacing w:after="240"/>
      </w:pPr>
      <w:r w:rsidRPr="00987C93">
        <w:lastRenderedPageBreak/>
        <w:t>Questions to Consider</w:t>
      </w:r>
    </w:p>
    <w:p w14:paraId="544E240A" w14:textId="77777777" w:rsidR="00F64E56" w:rsidRPr="006C7866" w:rsidRDefault="00F64E56" w:rsidP="001C629C">
      <w:pPr>
        <w:pStyle w:val="Numberedlistwroomforanswerssl"/>
        <w:ind w:left="360"/>
        <w:rPr>
          <w:rFonts w:eastAsia="Garamond" w:cs="Garamond"/>
        </w:rPr>
      </w:pPr>
      <w:r w:rsidRPr="006C7866">
        <w:t>Why did the state of New York want to encourage prayer in public schools?</w:t>
      </w:r>
    </w:p>
    <w:p w14:paraId="54C97976" w14:textId="77777777" w:rsidR="00F64E56" w:rsidRDefault="00F64E56" w:rsidP="001C629C">
      <w:pPr>
        <w:pStyle w:val="Numberedlistwroomforanswerssl"/>
        <w:ind w:left="360"/>
        <w:rPr>
          <w:rFonts w:eastAsia="Garamond" w:cs="Garamond"/>
        </w:rPr>
      </w:pPr>
      <w:r>
        <w:rPr>
          <w:rFonts w:eastAsia="Garamond" w:cs="Garamond"/>
        </w:rPr>
        <w:t>Why did some parents disagree with the policy of reciting a prayer in school?</w:t>
      </w:r>
    </w:p>
    <w:p w14:paraId="504577F0" w14:textId="77777777" w:rsidR="00F64E56" w:rsidRDefault="00F64E56" w:rsidP="001C629C">
      <w:pPr>
        <w:pStyle w:val="Numberedlistwroomforanswerssl"/>
        <w:ind w:left="360"/>
        <w:rPr>
          <w:rFonts w:eastAsia="Garamond" w:cs="Garamond"/>
        </w:rPr>
      </w:pPr>
      <w:r>
        <w:rPr>
          <w:rFonts w:eastAsia="Garamond" w:cs="Garamond"/>
        </w:rPr>
        <w:t>What was the school district’s (Vitale’s) argument for keeping the prayer?</w:t>
      </w:r>
    </w:p>
    <w:p w14:paraId="14170463" w14:textId="77777777" w:rsidR="00F64E56" w:rsidRDefault="00F64E56" w:rsidP="001C629C">
      <w:pPr>
        <w:pStyle w:val="Numberedlistwroomforanswerssl"/>
        <w:ind w:left="360"/>
        <w:rPr>
          <w:rFonts w:eastAsia="Garamond" w:cs="Garamond"/>
        </w:rPr>
      </w:pPr>
      <w:r>
        <w:rPr>
          <w:rFonts w:eastAsia="Garamond" w:cs="Garamond"/>
        </w:rPr>
        <w:t xml:space="preserve">How might the two religion clauses in the First Amendment conflict with each other in this case? </w:t>
      </w:r>
    </w:p>
    <w:p w14:paraId="5817B175" w14:textId="1AEC18E7" w:rsidR="005A0330" w:rsidRPr="005311FB" w:rsidRDefault="00F64E56" w:rsidP="001C629C">
      <w:pPr>
        <w:pStyle w:val="Numberedlistwroomforanswerssl"/>
        <w:ind w:left="360"/>
      </w:pPr>
      <w:r w:rsidRPr="00E64542">
        <w:rPr>
          <w:rFonts w:eastAsia="Garamond" w:cs="Garamond"/>
        </w:rPr>
        <w:t xml:space="preserve">In your opinion, does the recitation of a teacher-led prayer in a public school violate the Establishment </w:t>
      </w:r>
      <w:r w:rsidR="00DC419D">
        <w:rPr>
          <w:rFonts w:eastAsia="Garamond" w:cs="Garamond"/>
        </w:rPr>
        <w:t>C</w:t>
      </w:r>
      <w:r w:rsidRPr="00E64542">
        <w:rPr>
          <w:rFonts w:eastAsia="Garamond" w:cs="Garamond"/>
        </w:rPr>
        <w:t xml:space="preserve">lause? </w:t>
      </w:r>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0F1AB" w14:textId="77777777" w:rsidR="002044C5" w:rsidRDefault="002044C5" w:rsidP="0078549D">
      <w:pPr>
        <w:spacing w:after="0" w:line="240" w:lineRule="auto"/>
      </w:pPr>
      <w:r>
        <w:separator/>
      </w:r>
    </w:p>
  </w:endnote>
  <w:endnote w:type="continuationSeparator" w:id="0">
    <w:p w14:paraId="25ED927E" w14:textId="77777777" w:rsidR="002044C5" w:rsidRDefault="002044C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3CF780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06/07/202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41C1B" w14:textId="77777777" w:rsidR="002044C5" w:rsidRDefault="002044C5" w:rsidP="0078549D">
      <w:pPr>
        <w:spacing w:after="0" w:line="240" w:lineRule="auto"/>
      </w:pPr>
      <w:r>
        <w:separator/>
      </w:r>
    </w:p>
  </w:footnote>
  <w:footnote w:type="continuationSeparator" w:id="0">
    <w:p w14:paraId="592C3B7D" w14:textId="77777777" w:rsidR="002044C5" w:rsidRDefault="002044C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66016C24"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87C93">
      <w:rPr>
        <w:sz w:val="22"/>
        <w:szCs w:val="22"/>
      </w:rPr>
      <w:t xml:space="preserve">   </w:t>
    </w:r>
    <w:r w:rsidRPr="00987C93">
      <w:rPr>
        <w:i/>
        <w:iCs/>
        <w:sz w:val="22"/>
        <w:szCs w:val="22"/>
      </w:rPr>
      <w:t>Engel v. Vitale</w:t>
    </w:r>
    <w:r w:rsidR="00987C93">
      <w:rPr>
        <w:i/>
        <w:iCs/>
        <w:sz w:val="22"/>
        <w:szCs w:val="22"/>
      </w:rPr>
      <w:t xml:space="preserve"> </w:t>
    </w:r>
    <w:r w:rsidR="00987C93" w:rsidRPr="00987C93">
      <w:rPr>
        <w:sz w:val="22"/>
        <w:szCs w:val="22"/>
      </w:rPr>
      <w:t>/ Background Reading</w:t>
    </w:r>
    <w:r w:rsidR="00987C93">
      <w:rPr>
        <w:sz w:val="22"/>
        <w:szCs w:val="22"/>
      </w:rPr>
      <w:t xml:space="preserve"> </w:t>
    </w:r>
    <w:r w:rsidR="00987C93" w:rsidRPr="00987C93">
      <w:rPr>
        <w:sz w:val="22"/>
        <w:szCs w:val="22"/>
      </w:rPr>
      <w:t>•••</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0245A4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Pr="00987C93">
      <w:rPr>
        <w:i/>
        <w:iCs/>
        <w:sz w:val="22"/>
        <w:szCs w:val="22"/>
      </w:rPr>
      <w:t>Engel v. Vitale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E239D"/>
    <w:rsid w:val="001056C3"/>
    <w:rsid w:val="001529D2"/>
    <w:rsid w:val="00170B98"/>
    <w:rsid w:val="001C629C"/>
    <w:rsid w:val="002044C5"/>
    <w:rsid w:val="0021030F"/>
    <w:rsid w:val="00233420"/>
    <w:rsid w:val="00290061"/>
    <w:rsid w:val="002B4D38"/>
    <w:rsid w:val="002C68A3"/>
    <w:rsid w:val="002D2203"/>
    <w:rsid w:val="00317735"/>
    <w:rsid w:val="00375090"/>
    <w:rsid w:val="00392FBD"/>
    <w:rsid w:val="00396AEB"/>
    <w:rsid w:val="003C6F20"/>
    <w:rsid w:val="00400A63"/>
    <w:rsid w:val="004632BE"/>
    <w:rsid w:val="00466BCA"/>
    <w:rsid w:val="004B560A"/>
    <w:rsid w:val="004B73F9"/>
    <w:rsid w:val="004E7457"/>
    <w:rsid w:val="004F77FB"/>
    <w:rsid w:val="005311FB"/>
    <w:rsid w:val="005A0330"/>
    <w:rsid w:val="006135E5"/>
    <w:rsid w:val="00666634"/>
    <w:rsid w:val="006C3E71"/>
    <w:rsid w:val="006E09C9"/>
    <w:rsid w:val="006E3717"/>
    <w:rsid w:val="006E3DE1"/>
    <w:rsid w:val="0070044C"/>
    <w:rsid w:val="00714D46"/>
    <w:rsid w:val="0078549D"/>
    <w:rsid w:val="007F700D"/>
    <w:rsid w:val="00815CB0"/>
    <w:rsid w:val="0081706F"/>
    <w:rsid w:val="00855DF3"/>
    <w:rsid w:val="008E1585"/>
    <w:rsid w:val="00987C93"/>
    <w:rsid w:val="009D6B03"/>
    <w:rsid w:val="00A740A5"/>
    <w:rsid w:val="00AE0C77"/>
    <w:rsid w:val="00B21D96"/>
    <w:rsid w:val="00B62487"/>
    <w:rsid w:val="00C15DAC"/>
    <w:rsid w:val="00C3774A"/>
    <w:rsid w:val="00DC419D"/>
    <w:rsid w:val="00DE3D18"/>
    <w:rsid w:val="00E3555A"/>
    <w:rsid w:val="00E40268"/>
    <w:rsid w:val="00E64542"/>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74BDD59-0300-4C11-AF03-4043C9AADCD3}"/>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3EE3319E-40DA-49FC-A79C-15BD0679F854}"/>
</file>

<file path=docProps/app.xml><?xml version="1.0" encoding="utf-8"?>
<Properties xmlns="http://schemas.openxmlformats.org/officeDocument/2006/extended-properties" xmlns:vt="http://schemas.openxmlformats.org/officeDocument/2006/docPropsVTypes">
  <Template>template with copyright + page number</Template>
  <TotalTime>6</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Cathy Ruffing</cp:lastModifiedBy>
  <cp:revision>4</cp:revision>
  <dcterms:created xsi:type="dcterms:W3CDTF">2020-09-16T16:03:00Z</dcterms:created>
  <dcterms:modified xsi:type="dcterms:W3CDTF">2020-09-30T18:29:00Z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