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5A222063" w:rsidR="005311FB" w:rsidRPr="00C24A80" w:rsidRDefault="00F64E56" w:rsidP="00C24A80">
      <w:pPr>
        <w:pStyle w:val="Title1sl"/>
        <w:pBdr>
          <w:bottom w:val="single" w:sz="12" w:space="1" w:color="auto"/>
        </w:pBdr>
        <w:spacing w:before="240"/>
        <w:rPr>
          <w:sz w:val="40"/>
          <w:szCs w:val="40"/>
        </w:rPr>
      </w:pPr>
      <w:r w:rsidRPr="00C24A80">
        <w:rPr>
          <w:i/>
          <w:iCs/>
          <w:sz w:val="40"/>
          <w:szCs w:val="40"/>
        </w:rPr>
        <w:t>Engel v. Vitale</w:t>
      </w:r>
      <w:r w:rsidRPr="00C24A80">
        <w:rPr>
          <w:sz w:val="40"/>
          <w:szCs w:val="40"/>
        </w:rPr>
        <w:t xml:space="preserve"> / Background</w:t>
      </w:r>
      <w:r w:rsidR="00987C93" w:rsidRPr="00C24A80">
        <w:rPr>
          <w:sz w:val="40"/>
          <w:szCs w:val="40"/>
        </w:rPr>
        <w:t xml:space="preserve"> </w:t>
      </w:r>
      <w:r w:rsidR="00987C93" w:rsidRPr="00C24A80">
        <w:rPr>
          <w:rFonts w:ascii="Symbol" w:eastAsia="Symbol" w:hAnsi="Symbol" w:cs="Symbol"/>
          <w:b w:val="0"/>
          <w:bCs/>
          <w:sz w:val="40"/>
          <w:szCs w:val="40"/>
        </w:rPr>
        <w:t>·</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C24A80" w14:paraId="05153D0B" w14:textId="77777777" w:rsidTr="00C24A80">
        <w:tc>
          <w:tcPr>
            <w:tcW w:w="9350" w:type="dxa"/>
            <w:shd w:val="clear" w:color="auto" w:fill="F2F2F2" w:themeFill="background1" w:themeFillShade="F2"/>
          </w:tcPr>
          <w:p w14:paraId="7FF214CF" w14:textId="582D22E8" w:rsidR="00C24A80" w:rsidRDefault="00C24A80" w:rsidP="00C24A80">
            <w:pPr>
              <w:pStyle w:val="Basiccopysl"/>
              <w:spacing w:before="120" w:line="276" w:lineRule="auto"/>
            </w:pPr>
            <w:r w:rsidRPr="00851DB1">
              <w:rPr>
                <w:sz w:val="24"/>
                <w:szCs w:val="24"/>
              </w:rPr>
              <w:t xml:space="preserve">As you read the background summary of the case below, look for the </w:t>
            </w:r>
            <w:r w:rsidRPr="00851DB1">
              <w:rPr>
                <w:b/>
                <w:bCs/>
                <w:sz w:val="24"/>
                <w:szCs w:val="24"/>
                <w:u w:val="single"/>
              </w:rPr>
              <w:t>important vocabulary terms</w:t>
            </w:r>
            <w:r w:rsidRPr="00851DB1">
              <w:rPr>
                <w:sz w:val="24"/>
                <w:szCs w:val="24"/>
              </w:rPr>
              <w:t>. You can find definitions for these terms on the separate vocabulary handout.</w:t>
            </w:r>
          </w:p>
        </w:tc>
      </w:tr>
    </w:tbl>
    <w:p w14:paraId="659580D4" w14:textId="3443AA4A" w:rsidR="008C5160" w:rsidRDefault="008C5160" w:rsidP="00C24A80">
      <w:pPr>
        <w:pStyle w:val="Basiccopysl"/>
        <w:spacing w:before="240"/>
      </w:pPr>
      <w:r>
        <w:t xml:space="preserve">In the 1950s students and teachers </w:t>
      </w:r>
      <w:r w:rsidR="00DB3CB2">
        <w:t>i</w:t>
      </w:r>
      <w:r>
        <w:t>n New York’s public schools said this school-provided prayer each day: “Almighty God, we acknowledge our dependence upon Thee, and we beg Thy blessings upon us, our parents, our teachers and our country.”</w:t>
      </w:r>
    </w:p>
    <w:p w14:paraId="337C2380" w14:textId="0EBB2B06" w:rsidR="008C5160" w:rsidRDefault="008C5160" w:rsidP="008C5160">
      <w:pPr>
        <w:pStyle w:val="Basiccopysl"/>
      </w:pPr>
      <w:r w:rsidRPr="6DAA642A">
        <w:t xml:space="preserve">That prayer was written and approved by New York’s </w:t>
      </w:r>
      <w:proofErr w:type="gramStart"/>
      <w:r w:rsidR="00A86CF7">
        <w:t>public</w:t>
      </w:r>
      <w:r w:rsidR="001166E6">
        <w:t xml:space="preserve"> </w:t>
      </w:r>
      <w:r w:rsidRPr="6DAA642A">
        <w:t>school</w:t>
      </w:r>
      <w:proofErr w:type="gramEnd"/>
      <w:r w:rsidRPr="6DAA642A">
        <w:t xml:space="preserve"> officials, who recommended </w:t>
      </w:r>
      <w:r w:rsidR="00A86CF7">
        <w:t xml:space="preserve">that </w:t>
      </w:r>
      <w:r w:rsidRPr="6DAA642A">
        <w:t xml:space="preserve">schools </w:t>
      </w:r>
      <w:r w:rsidR="00EB3D55" w:rsidRPr="006E58F4">
        <w:t>say</w:t>
      </w:r>
      <w:r w:rsidR="006E58F4" w:rsidRPr="006E58F4">
        <w:rPr>
          <w:b/>
          <w:bCs/>
        </w:rPr>
        <w:t xml:space="preserve"> </w:t>
      </w:r>
      <w:r w:rsidRPr="6DAA642A">
        <w:t>the prayer every morning after the Pledge of Allegiance. A teacher was always in the room when the prayer was said and either led the prayer or chose a student to do so. Students did not have to say the prayer; they could remain silent.</w:t>
      </w:r>
    </w:p>
    <w:p w14:paraId="3C6AC136" w14:textId="42094F49" w:rsidR="008C5160" w:rsidRDefault="008C5160" w:rsidP="008C5160">
      <w:pPr>
        <w:pStyle w:val="Basiccopysl"/>
      </w:pPr>
      <w:r w:rsidRPr="0D5988F4">
        <w:t xml:space="preserve">Even though the prayer was </w:t>
      </w:r>
      <w:r w:rsidRPr="00DB3CB2">
        <w:rPr>
          <w:b/>
          <w:bCs/>
          <w:u w:val="single"/>
        </w:rPr>
        <w:t>voluntary</w:t>
      </w:r>
      <w:r w:rsidRPr="0D5988F4">
        <w:t xml:space="preserve">, some people, including parent Steven Engel, disagreed with it. They felt that it violated their religious beliefs and practices. They sued William Vitale, the head of the local school board, arguing that saying a prayer at the start of the day in a public school </w:t>
      </w:r>
      <w:r w:rsidRPr="006C0811">
        <w:rPr>
          <w:b/>
          <w:bCs/>
          <w:u w:val="single"/>
        </w:rPr>
        <w:t>violated</w:t>
      </w:r>
      <w:r w:rsidRPr="006C7866">
        <w:rPr>
          <w:b/>
          <w:bCs/>
        </w:rPr>
        <w:t xml:space="preserve"> </w:t>
      </w:r>
      <w:r w:rsidRPr="0D5988F4">
        <w:t xml:space="preserve">the First Amendment’s </w:t>
      </w:r>
      <w:r w:rsidRPr="006C0811">
        <w:rPr>
          <w:b/>
          <w:bCs/>
          <w:u w:val="single"/>
        </w:rPr>
        <w:t>Establishment Clause</w:t>
      </w:r>
      <w:r w:rsidRPr="0D5988F4">
        <w:t>. The Establishment Clause says</w:t>
      </w:r>
      <w:r w:rsidR="003F7F62">
        <w:t>,</w:t>
      </w:r>
      <w:r w:rsidR="00DB3CB2">
        <w:t xml:space="preserve"> </w:t>
      </w:r>
      <w:r w:rsidRPr="0D5988F4">
        <w:t>“</w:t>
      </w:r>
      <w:r w:rsidR="00DB3CB2">
        <w:t xml:space="preserve">Congress </w:t>
      </w:r>
      <w:r w:rsidRPr="0D5988F4">
        <w:t xml:space="preserve">shall make no law respecting the establishment of religion.” The school system argued that the prayer was voluntary and was protected by the </w:t>
      </w:r>
      <w:r w:rsidRPr="006C0811">
        <w:rPr>
          <w:b/>
          <w:bCs/>
          <w:u w:val="single"/>
        </w:rPr>
        <w:t>Free Exercise Clause</w:t>
      </w:r>
      <w:r w:rsidRPr="0D5988F4">
        <w:t xml:space="preserve"> of the First Amendment, which says </w:t>
      </w:r>
      <w:r w:rsidRPr="0D5988F4">
        <w:rPr>
          <w:highlight w:val="white"/>
        </w:rPr>
        <w:t>“Congress shall make no law</w:t>
      </w:r>
      <w:r w:rsidR="00DB3CB2">
        <w:rPr>
          <w:highlight w:val="white"/>
        </w:rPr>
        <w:t xml:space="preserve"> </w:t>
      </w:r>
      <w:r w:rsidRPr="0D5988F4">
        <w:rPr>
          <w:highlight w:val="white"/>
        </w:rPr>
        <w:t>...</w:t>
      </w:r>
      <w:r w:rsidR="00DB3CB2">
        <w:rPr>
          <w:highlight w:val="white"/>
        </w:rPr>
        <w:t xml:space="preserve"> </w:t>
      </w:r>
      <w:r w:rsidRPr="0D5988F4">
        <w:rPr>
          <w:highlight w:val="white"/>
        </w:rPr>
        <w:t>prohibiting the free exercise” of religion.</w:t>
      </w:r>
    </w:p>
    <w:p w14:paraId="66831B0B" w14:textId="4AA39A34" w:rsidR="008C5160" w:rsidRDefault="008C5160" w:rsidP="008C5160">
      <w:pPr>
        <w:pStyle w:val="Basiccopysl"/>
      </w:pPr>
      <w:r w:rsidRPr="6DAA642A">
        <w:t xml:space="preserve">The New York courts said it was acceptable to have schools </w:t>
      </w:r>
      <w:r w:rsidR="00A86CF7">
        <w:t xml:space="preserve">arrange to have students </w:t>
      </w:r>
      <w:r w:rsidRPr="6DAA642A">
        <w:t xml:space="preserve">recite the prayer every morning. The </w:t>
      </w:r>
      <w:r w:rsidRPr="006C0811">
        <w:rPr>
          <w:b/>
          <w:bCs/>
          <w:u w:val="single"/>
        </w:rPr>
        <w:t>plaintiffs</w:t>
      </w:r>
      <w:r w:rsidRPr="6DAA642A">
        <w:rPr>
          <w:b/>
          <w:bCs/>
        </w:rPr>
        <w:t xml:space="preserve"> </w:t>
      </w:r>
      <w:r w:rsidRPr="6DAA642A">
        <w:t>(parents and students including Engel) then asked the U.S. Supreme Court to review the case. The Court agreed to hear it.</w:t>
      </w:r>
    </w:p>
    <w:p w14:paraId="5B6F34EC" w14:textId="10C564F6" w:rsidR="00F64E56" w:rsidRPr="00987C93" w:rsidRDefault="00F64E56" w:rsidP="0025076D">
      <w:pPr>
        <w:pStyle w:val="Subhead1sl"/>
        <w:spacing w:after="240"/>
      </w:pPr>
      <w:r w:rsidRPr="00987C93">
        <w:t>Questions to Consider</w:t>
      </w:r>
    </w:p>
    <w:p w14:paraId="7488F007" w14:textId="77777777" w:rsidR="008C5160" w:rsidRDefault="008C5160" w:rsidP="00DB3CB2">
      <w:pPr>
        <w:pStyle w:val="Numberedlistwroomforanswerssl"/>
        <w:ind w:left="360"/>
      </w:pPr>
      <w:r w:rsidRPr="6DAA642A">
        <w:t>Why was a prayer included at the start of every school day in New York public schools?</w:t>
      </w:r>
    </w:p>
    <w:p w14:paraId="446D273E" w14:textId="77777777" w:rsidR="008C5160" w:rsidRDefault="008C5160" w:rsidP="00DB3CB2">
      <w:pPr>
        <w:pStyle w:val="Numberedlistwroomforanswerssl"/>
        <w:ind w:left="360"/>
      </w:pPr>
      <w:r>
        <w:t>Why did Steven Engel and others object to the prayer?</w:t>
      </w:r>
    </w:p>
    <w:p w14:paraId="2A87422D" w14:textId="77777777" w:rsidR="008C5160" w:rsidRDefault="008C5160" w:rsidP="00DB3CB2">
      <w:pPr>
        <w:pStyle w:val="Numberedlistwroomforanswerssl"/>
        <w:ind w:left="360"/>
      </w:pPr>
      <w:r>
        <w:t>What does the Establishment Clause of the First Amendment say? How does it apply to this case?</w:t>
      </w:r>
    </w:p>
    <w:p w14:paraId="22028B38" w14:textId="69EEBB84" w:rsidR="008C5160" w:rsidRDefault="008C5160" w:rsidP="00DB3CB2">
      <w:pPr>
        <w:pStyle w:val="Numberedlistwroomforanswerssl"/>
        <w:ind w:left="360"/>
      </w:pPr>
      <w:r>
        <w:t xml:space="preserve">What does the Free Exercise </w:t>
      </w:r>
      <w:r w:rsidR="00725DFF">
        <w:t>C</w:t>
      </w:r>
      <w:r>
        <w:t>lause of the First Amendment say? How does it apply to this case?</w:t>
      </w:r>
    </w:p>
    <w:p w14:paraId="5817B175" w14:textId="069CA241" w:rsidR="005A0330" w:rsidRPr="0025076D" w:rsidRDefault="008C5160" w:rsidP="00DB3CB2">
      <w:pPr>
        <w:pStyle w:val="Numberedlistwroomforanswerssl"/>
        <w:ind w:left="360"/>
      </w:pPr>
      <w:r w:rsidRPr="008C5160">
        <w:t>Do you think that the recitation of a teacher</w:t>
      </w:r>
      <w:r w:rsidR="00DB3CB2">
        <w:t>-</w:t>
      </w:r>
      <w:r w:rsidRPr="008C5160">
        <w:t>led prayer violates the Establishment Clause of the First Amendment? Explain.</w:t>
      </w:r>
    </w:p>
    <w:sectPr w:rsidR="005A0330" w:rsidRPr="0025076D"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373BB" w14:textId="77777777" w:rsidR="00AF1E7F" w:rsidRDefault="00AF1E7F" w:rsidP="0078549D">
      <w:pPr>
        <w:spacing w:after="0" w:line="240" w:lineRule="auto"/>
      </w:pPr>
      <w:r>
        <w:separator/>
      </w:r>
    </w:p>
  </w:endnote>
  <w:endnote w:type="continuationSeparator" w:id="0">
    <w:p w14:paraId="17D11109" w14:textId="77777777" w:rsidR="00AF1E7F" w:rsidRDefault="00AF1E7F" w:rsidP="0078549D">
      <w:pPr>
        <w:spacing w:after="0" w:line="240" w:lineRule="auto"/>
      </w:pPr>
      <w:r>
        <w:continuationSeparator/>
      </w:r>
    </w:p>
  </w:endnote>
  <w:endnote w:type="continuationNotice" w:id="1">
    <w:p w14:paraId="4E058205" w14:textId="77777777" w:rsidR="000075AA" w:rsidRDefault="000075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charset w:val="00"/>
    <w:family w:val="swiss"/>
    <w:pitch w:val="variable"/>
    <w:sig w:usb0="00000007" w:usb1="00000000" w:usb2="00000000" w:usb3="00000000" w:csb0="00000003" w:csb1="00000000"/>
  </w:font>
  <w:font w:name="Garamon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23CF7809"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06/07/202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E0BB5" w14:textId="77777777" w:rsidR="00AF1E7F" w:rsidRDefault="00AF1E7F" w:rsidP="0078549D">
      <w:pPr>
        <w:spacing w:after="0" w:line="240" w:lineRule="auto"/>
      </w:pPr>
      <w:r>
        <w:separator/>
      </w:r>
    </w:p>
  </w:footnote>
  <w:footnote w:type="continuationSeparator" w:id="0">
    <w:p w14:paraId="5DBC72B3" w14:textId="77777777" w:rsidR="00AF1E7F" w:rsidRDefault="00AF1E7F" w:rsidP="0078549D">
      <w:pPr>
        <w:spacing w:after="0" w:line="240" w:lineRule="auto"/>
      </w:pPr>
      <w:r>
        <w:continuationSeparator/>
      </w:r>
    </w:p>
  </w:footnote>
  <w:footnote w:type="continuationNotice" w:id="1">
    <w:p w14:paraId="0EC7214E" w14:textId="77777777" w:rsidR="000075AA" w:rsidRDefault="000075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78EB0C55" w:rsidR="00F64E56" w:rsidRPr="00987C93" w:rsidRDefault="00F64E56"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987C93">
      <w:rPr>
        <w:sz w:val="22"/>
        <w:szCs w:val="22"/>
      </w:rPr>
      <w:t xml:space="preserve">   </w:t>
    </w:r>
    <w:r w:rsidRPr="00987C93">
      <w:rPr>
        <w:i/>
        <w:iCs/>
        <w:sz w:val="22"/>
        <w:szCs w:val="22"/>
      </w:rPr>
      <w:t>Engel v. Vitale</w:t>
    </w:r>
    <w:r w:rsidR="00987C93">
      <w:rPr>
        <w:i/>
        <w:iCs/>
        <w:sz w:val="22"/>
        <w:szCs w:val="22"/>
      </w:rPr>
      <w:t xml:space="preserve"> </w:t>
    </w:r>
    <w:r w:rsidR="00987C93" w:rsidRPr="00987C93">
      <w:rPr>
        <w:sz w:val="22"/>
        <w:szCs w:val="22"/>
      </w:rPr>
      <w:t>/ Background Reading</w:t>
    </w:r>
    <w:r w:rsidR="00987C93">
      <w:rPr>
        <w:sz w:val="22"/>
        <w:szCs w:val="22"/>
      </w:rPr>
      <w:t xml:space="preserve"> </w:t>
    </w:r>
    <w:r w:rsidR="00987C93" w:rsidRPr="00987C93">
      <w:rPr>
        <w:sz w:val="22"/>
        <w:szCs w:val="22"/>
      </w:rPr>
      <w:t>•</w:t>
    </w:r>
    <w:r w:rsidRPr="00987C93">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5306373E"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Pr="00987C93">
      <w:rPr>
        <w:i/>
        <w:iCs/>
        <w:sz w:val="22"/>
        <w:szCs w:val="22"/>
      </w:rPr>
      <w:t>Engel v. Vitale</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hybridMultilevel"/>
    <w:tmpl w:val="10A4D0B0"/>
    <w:lvl w:ilvl="0" w:tplc="BE1E3FA6">
      <w:start w:val="1"/>
      <w:numFmt w:val="decimal"/>
      <w:lvlText w:val="%1."/>
      <w:lvlJc w:val="left"/>
      <w:pPr>
        <w:ind w:left="720" w:hanging="360"/>
      </w:pPr>
      <w:rPr>
        <w:u w:val="none"/>
      </w:rPr>
    </w:lvl>
    <w:lvl w:ilvl="1" w:tplc="12362010">
      <w:start w:val="1"/>
      <w:numFmt w:val="lowerLetter"/>
      <w:lvlText w:val="%2."/>
      <w:lvlJc w:val="left"/>
      <w:pPr>
        <w:ind w:left="1440" w:hanging="360"/>
      </w:pPr>
      <w:rPr>
        <w:u w:val="none"/>
      </w:rPr>
    </w:lvl>
    <w:lvl w:ilvl="2" w:tplc="54DE3ECC">
      <w:start w:val="1"/>
      <w:numFmt w:val="lowerRoman"/>
      <w:lvlText w:val="%3."/>
      <w:lvlJc w:val="right"/>
      <w:pPr>
        <w:ind w:left="2160" w:hanging="360"/>
      </w:pPr>
      <w:rPr>
        <w:u w:val="none"/>
      </w:rPr>
    </w:lvl>
    <w:lvl w:ilvl="3" w:tplc="721C3980">
      <w:start w:val="1"/>
      <w:numFmt w:val="decimal"/>
      <w:lvlText w:val="%4."/>
      <w:lvlJc w:val="left"/>
      <w:pPr>
        <w:ind w:left="2880" w:hanging="360"/>
      </w:pPr>
      <w:rPr>
        <w:u w:val="none"/>
      </w:rPr>
    </w:lvl>
    <w:lvl w:ilvl="4" w:tplc="76FAD2BC">
      <w:start w:val="1"/>
      <w:numFmt w:val="lowerLetter"/>
      <w:lvlText w:val="%5."/>
      <w:lvlJc w:val="left"/>
      <w:pPr>
        <w:ind w:left="3600" w:hanging="360"/>
      </w:pPr>
      <w:rPr>
        <w:u w:val="none"/>
      </w:rPr>
    </w:lvl>
    <w:lvl w:ilvl="5" w:tplc="217E3202">
      <w:start w:val="1"/>
      <w:numFmt w:val="lowerRoman"/>
      <w:lvlText w:val="%6."/>
      <w:lvlJc w:val="right"/>
      <w:pPr>
        <w:ind w:left="4320" w:hanging="360"/>
      </w:pPr>
      <w:rPr>
        <w:u w:val="none"/>
      </w:rPr>
    </w:lvl>
    <w:lvl w:ilvl="6" w:tplc="02561C6E">
      <w:start w:val="1"/>
      <w:numFmt w:val="decimal"/>
      <w:lvlText w:val="%7."/>
      <w:lvlJc w:val="left"/>
      <w:pPr>
        <w:ind w:left="5040" w:hanging="360"/>
      </w:pPr>
      <w:rPr>
        <w:u w:val="none"/>
      </w:rPr>
    </w:lvl>
    <w:lvl w:ilvl="7" w:tplc="3088202C">
      <w:start w:val="1"/>
      <w:numFmt w:val="lowerLetter"/>
      <w:lvlText w:val="%8."/>
      <w:lvlJc w:val="left"/>
      <w:pPr>
        <w:ind w:left="5760" w:hanging="360"/>
      </w:pPr>
      <w:rPr>
        <w:u w:val="none"/>
      </w:rPr>
    </w:lvl>
    <w:lvl w:ilvl="8" w:tplc="8A929E32">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C1A52"/>
    <w:multiLevelType w:val="hybridMultilevel"/>
    <w:tmpl w:val="DA2A4122"/>
    <w:lvl w:ilvl="0" w:tplc="4D8C872C">
      <w:start w:val="1"/>
      <w:numFmt w:val="decimal"/>
      <w:lvlText w:val="%1."/>
      <w:lvlJc w:val="left"/>
      <w:pPr>
        <w:ind w:left="720" w:hanging="360"/>
      </w:pPr>
      <w:rPr>
        <w:u w:val="none"/>
      </w:rPr>
    </w:lvl>
    <w:lvl w:ilvl="1" w:tplc="33442990">
      <w:start w:val="1"/>
      <w:numFmt w:val="lowerLetter"/>
      <w:lvlText w:val="%2."/>
      <w:lvlJc w:val="left"/>
      <w:pPr>
        <w:ind w:left="1440" w:hanging="360"/>
      </w:pPr>
      <w:rPr>
        <w:u w:val="none"/>
      </w:rPr>
    </w:lvl>
    <w:lvl w:ilvl="2" w:tplc="FF5859BE">
      <w:start w:val="1"/>
      <w:numFmt w:val="lowerRoman"/>
      <w:lvlText w:val="%3."/>
      <w:lvlJc w:val="right"/>
      <w:pPr>
        <w:ind w:left="2160" w:hanging="360"/>
      </w:pPr>
      <w:rPr>
        <w:u w:val="none"/>
      </w:rPr>
    </w:lvl>
    <w:lvl w:ilvl="3" w:tplc="353828A6">
      <w:start w:val="1"/>
      <w:numFmt w:val="decimal"/>
      <w:lvlText w:val="%4."/>
      <w:lvlJc w:val="left"/>
      <w:pPr>
        <w:ind w:left="2880" w:hanging="360"/>
      </w:pPr>
      <w:rPr>
        <w:u w:val="none"/>
      </w:rPr>
    </w:lvl>
    <w:lvl w:ilvl="4" w:tplc="D5C0DFCE">
      <w:start w:val="1"/>
      <w:numFmt w:val="lowerLetter"/>
      <w:lvlText w:val="%5."/>
      <w:lvlJc w:val="left"/>
      <w:pPr>
        <w:ind w:left="3600" w:hanging="360"/>
      </w:pPr>
      <w:rPr>
        <w:u w:val="none"/>
      </w:rPr>
    </w:lvl>
    <w:lvl w:ilvl="5" w:tplc="88689978">
      <w:start w:val="1"/>
      <w:numFmt w:val="lowerRoman"/>
      <w:lvlText w:val="%6."/>
      <w:lvlJc w:val="right"/>
      <w:pPr>
        <w:ind w:left="4320" w:hanging="360"/>
      </w:pPr>
      <w:rPr>
        <w:u w:val="none"/>
      </w:rPr>
    </w:lvl>
    <w:lvl w:ilvl="6" w:tplc="320A32A8">
      <w:start w:val="1"/>
      <w:numFmt w:val="decimal"/>
      <w:lvlText w:val="%7."/>
      <w:lvlJc w:val="left"/>
      <w:pPr>
        <w:ind w:left="5040" w:hanging="360"/>
      </w:pPr>
      <w:rPr>
        <w:u w:val="none"/>
      </w:rPr>
    </w:lvl>
    <w:lvl w:ilvl="7" w:tplc="E8F0EEC0">
      <w:start w:val="1"/>
      <w:numFmt w:val="lowerLetter"/>
      <w:lvlText w:val="%8."/>
      <w:lvlJc w:val="left"/>
      <w:pPr>
        <w:ind w:left="5760" w:hanging="360"/>
      </w:pPr>
      <w:rPr>
        <w:u w:val="none"/>
      </w:rPr>
    </w:lvl>
    <w:lvl w:ilvl="8" w:tplc="C50CEEEE">
      <w:start w:val="1"/>
      <w:numFmt w:val="lowerRoman"/>
      <w:lvlText w:val="%9."/>
      <w:lvlJc w:val="right"/>
      <w:pPr>
        <w:ind w:left="6480" w:hanging="360"/>
      </w:pPr>
      <w:rPr>
        <w:u w:val="none"/>
      </w:r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75AA"/>
    <w:rsid w:val="000356BB"/>
    <w:rsid w:val="000E239D"/>
    <w:rsid w:val="001056C3"/>
    <w:rsid w:val="001166E6"/>
    <w:rsid w:val="001219AA"/>
    <w:rsid w:val="00170B98"/>
    <w:rsid w:val="0021030F"/>
    <w:rsid w:val="0025076D"/>
    <w:rsid w:val="00290061"/>
    <w:rsid w:val="002B4D38"/>
    <w:rsid w:val="002C68A3"/>
    <w:rsid w:val="002D2203"/>
    <w:rsid w:val="00317735"/>
    <w:rsid w:val="00370B44"/>
    <w:rsid w:val="00375090"/>
    <w:rsid w:val="00396AEB"/>
    <w:rsid w:val="003C6F20"/>
    <w:rsid w:val="003F7F62"/>
    <w:rsid w:val="00400A63"/>
    <w:rsid w:val="00460578"/>
    <w:rsid w:val="004632BE"/>
    <w:rsid w:val="004B560A"/>
    <w:rsid w:val="004B73F9"/>
    <w:rsid w:val="004E7457"/>
    <w:rsid w:val="004F77FB"/>
    <w:rsid w:val="005311FB"/>
    <w:rsid w:val="005A0330"/>
    <w:rsid w:val="006135E5"/>
    <w:rsid w:val="00617286"/>
    <w:rsid w:val="0063533D"/>
    <w:rsid w:val="006C0811"/>
    <w:rsid w:val="006C3E71"/>
    <w:rsid w:val="006E09C9"/>
    <w:rsid w:val="006E3717"/>
    <w:rsid w:val="006E58F4"/>
    <w:rsid w:val="00725DFF"/>
    <w:rsid w:val="0078549D"/>
    <w:rsid w:val="007E2F9D"/>
    <w:rsid w:val="007F700D"/>
    <w:rsid w:val="00815CB0"/>
    <w:rsid w:val="0081706F"/>
    <w:rsid w:val="008207C9"/>
    <w:rsid w:val="008C1877"/>
    <w:rsid w:val="008C5160"/>
    <w:rsid w:val="00987C93"/>
    <w:rsid w:val="00990659"/>
    <w:rsid w:val="009D6B03"/>
    <w:rsid w:val="009F025C"/>
    <w:rsid w:val="00A570AB"/>
    <w:rsid w:val="00A740A5"/>
    <w:rsid w:val="00A86CF7"/>
    <w:rsid w:val="00AE0C77"/>
    <w:rsid w:val="00AF1E7F"/>
    <w:rsid w:val="00B535F7"/>
    <w:rsid w:val="00B62487"/>
    <w:rsid w:val="00C124E2"/>
    <w:rsid w:val="00C15DAC"/>
    <w:rsid w:val="00C24A80"/>
    <w:rsid w:val="00D71A18"/>
    <w:rsid w:val="00DB3CB2"/>
    <w:rsid w:val="00DE3D18"/>
    <w:rsid w:val="00E3555A"/>
    <w:rsid w:val="00E64542"/>
    <w:rsid w:val="00EB20C0"/>
    <w:rsid w:val="00EB3D55"/>
    <w:rsid w:val="00EF7C97"/>
    <w:rsid w:val="00F23DD0"/>
    <w:rsid w:val="00F64E56"/>
    <w:rsid w:val="00F87E7B"/>
    <w:rsid w:val="00FC7E4B"/>
    <w:rsid w:val="4350A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7ACB7CBD-AB65-41BC-93C8-207195DA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table" w:styleId="TableGrid">
    <w:name w:val="Table Grid"/>
    <w:basedOn w:val="TableNormal"/>
    <w:uiPriority w:val="59"/>
    <w:rsid w:val="00C2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A2C376F8-B65A-4788-8698-5DEDDD78F198}"/>
</file>

<file path=customXml/itemProps3.xml><?xml version="1.0" encoding="utf-8"?>
<ds:datastoreItem xmlns:ds="http://schemas.openxmlformats.org/officeDocument/2006/customXml" ds:itemID="{989950AB-630A-4CB8-AE70-777CD9121B90}"/>
</file>

<file path=docProps/app.xml><?xml version="1.0" encoding="utf-8"?>
<Properties xmlns="http://schemas.openxmlformats.org/officeDocument/2006/extended-properties" xmlns:vt="http://schemas.openxmlformats.org/officeDocument/2006/docPropsVTypes">
  <Template>template with copyright + page number.dotx</Template>
  <TotalTime>1</TotalTime>
  <Pages>1</Pages>
  <Words>326</Words>
  <Characters>1864</Characters>
  <Application>Microsoft Office Word</Application>
  <DocSecurity>4</DocSecurity>
  <Lines>15</Lines>
  <Paragraphs>4</Paragraphs>
  <ScaleCrop>false</ScaleCrop>
  <Company>Microsoft</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ahawkins</dc:creator>
  <cp:keywords/>
  <cp:lastModifiedBy>Allison Hawkins</cp:lastModifiedBy>
  <cp:revision>7</cp:revision>
  <dcterms:created xsi:type="dcterms:W3CDTF">2020-09-16T19:08:00Z</dcterms:created>
  <dcterms:modified xsi:type="dcterms:W3CDTF">2020-10-02T18:20:00Z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