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11FB" w:rsidP="7FF2307B" w:rsidRDefault="00C77102" w14:paraId="06C09063" w14:textId="34F1D7A8" w14:noSpellErr="1">
      <w:pPr>
        <w:pStyle w:val="Title1sl"/>
        <w:pBdr>
          <w:bottom w:val="single" w:color="auto" w:sz="12" w:space="1"/>
        </w:pBdr>
        <w:spacing w:before="240" w:beforeAutospacing="off"/>
        <w:rPr>
          <w:sz w:val="40"/>
          <w:szCs w:val="40"/>
        </w:rPr>
      </w:pPr>
      <w:r w:rsidRPr="7FF2307B" w:rsidR="00C77102">
        <w:rPr>
          <w:i w:val="1"/>
          <w:iCs w:val="1"/>
          <w:sz w:val="40"/>
          <w:szCs w:val="40"/>
        </w:rPr>
        <w:t xml:space="preserve">Dred Scott v. Sandford </w:t>
      </w:r>
      <w:r w:rsidRPr="7FF2307B" w:rsidR="00F64E56">
        <w:rPr>
          <w:sz w:val="40"/>
          <w:szCs w:val="40"/>
        </w:rPr>
        <w:t xml:space="preserve">/ </w:t>
      </w:r>
      <w:r w:rsidRPr="7FF2307B" w:rsidR="00E541D2">
        <w:rPr>
          <w:sz w:val="40"/>
          <w:szCs w:val="40"/>
        </w:rPr>
        <w:t xml:space="preserve">Vocabulary </w:t>
      </w:r>
      <w:r w:rsidRPr="7FF2307B" w:rsidR="00E541D2">
        <w:rPr>
          <w:sz w:val="40"/>
          <w:szCs w:val="40"/>
        </w:rPr>
        <w:t>•</w:t>
      </w:r>
    </w:p>
    <w:p w:rsidR="001B1DF7" w:rsidP="00522F90" w:rsidRDefault="00522F90" w14:paraId="40A1DA5D" w14:textId="1D6CA698">
      <w:pPr>
        <w:pStyle w:val="Basiccopysl"/>
      </w:pPr>
      <w:r w:rsidRPr="000A2F5F">
        <w:t>As you read the background summary of the </w:t>
      </w:r>
      <w:r w:rsidR="00C77102">
        <w:rPr>
          <w:i/>
          <w:iCs/>
        </w:rPr>
        <w:t>Scott</w:t>
      </w:r>
      <w:r w:rsidRPr="000A2F5F">
        <w:t xml:space="preserve"> case, look for the </w:t>
      </w:r>
      <w:r w:rsidRPr="00522F90">
        <w:rPr>
          <w:b/>
          <w:bCs/>
          <w:u w:val="single"/>
        </w:rPr>
        <w:t xml:space="preserve">important vocabulary </w:t>
      </w:r>
      <w:r w:rsidR="00D81290">
        <w:rPr>
          <w:b/>
          <w:bCs/>
          <w:u w:val="single"/>
        </w:rPr>
        <w:t>terms</w:t>
      </w:r>
      <w:r w:rsidRPr="000A2F5F">
        <w:t>. When you come to one of those terms, look at this page for its definition. Then, check to see if you understand the definition by either sketching a picture of what you think it means, or by putting it in your own words</w:t>
      </w:r>
      <w:r w:rsidR="006E0099">
        <w:t>.</w:t>
      </w:r>
    </w:p>
    <w:p w:rsidRPr="00BD5F36" w:rsidR="00E541D2" w:rsidP="00C77102" w:rsidRDefault="006B6258" w14:paraId="7C09BD12" w14:textId="54927405">
      <w:pPr>
        <w:pStyle w:val="Basiccopysl"/>
        <w:numPr>
          <w:ilvl w:val="0"/>
          <w:numId w:val="13"/>
        </w:numPr>
        <w:spacing w:before="480"/>
        <w:ind w:left="360"/>
        <w:rPr>
          <w:rStyle w:val="Vocabtermsl"/>
        </w:rPr>
      </w:pPr>
      <w:r>
        <w:rPr>
          <w:rStyle w:val="Vocabtermsl"/>
        </w:rPr>
        <w:t>to appeal (appealed)</w:t>
      </w:r>
    </w:p>
    <w:p w:rsidRPr="00BD5F36" w:rsidR="00E541D2" w:rsidP="00BD5F36" w:rsidRDefault="00E541D2" w14:paraId="1CA75633" w14:textId="251C6D8C">
      <w:pPr>
        <w:pStyle w:val="Basiccopysl"/>
        <w:spacing w:after="240"/>
        <w:ind w:left="360"/>
      </w:pPr>
      <w:r w:rsidRPr="7FF2307B" w:rsidR="00E541D2">
        <w:rPr>
          <w:b w:val="1"/>
          <w:bCs w:val="1"/>
        </w:rPr>
        <w:t>Defin</w:t>
      </w:r>
      <w:r w:rsidRPr="7FF2307B" w:rsidR="5A824472">
        <w:rPr>
          <w:b w:val="1"/>
          <w:bCs w:val="1"/>
        </w:rPr>
        <w:t>ition</w:t>
      </w:r>
      <w:r w:rsidRPr="7FF2307B" w:rsidR="00E541D2">
        <w:rPr>
          <w:b w:val="1"/>
          <w:bCs w:val="1"/>
        </w:rPr>
        <w:t>:</w:t>
      </w:r>
      <w:r w:rsidR="00BD5F36">
        <w:rPr/>
        <w:t xml:space="preserve"> </w:t>
      </w:r>
      <w:r w:rsidR="006B6258">
        <w:rPr/>
        <w:t>t</w:t>
      </w:r>
      <w:r w:rsidR="006B6258">
        <w:rPr/>
        <w:t>o formally request that a lower court decision be examined and reconsidered by a higher court</w:t>
      </w:r>
      <w:r w:rsidR="00C77102">
        <w:rPr/>
        <w:t>.</w:t>
      </w:r>
    </w:p>
    <w:p w:rsidRPr="00BD5F36" w:rsidR="00E541D2" w:rsidP="00522F90" w:rsidRDefault="00BD5F36" w14:paraId="5AA2A357" w14:textId="30F749A2">
      <w:pPr>
        <w:pStyle w:val="Basiccopysl"/>
        <w:spacing w:after="2400"/>
        <w:ind w:left="360"/>
      </w:pPr>
      <w:r w:rsidRPr="00BD5F36">
        <w:t>Express this term in your own words or in a drawing:</w:t>
      </w:r>
    </w:p>
    <w:p w:rsidRPr="00781507" w:rsidR="00E541D2" w:rsidP="00E541D2" w:rsidRDefault="00C77102" w14:paraId="24EFB133" w14:textId="19CE9FCB">
      <w:pPr>
        <w:pStyle w:val="Basiccopysl"/>
        <w:numPr>
          <w:ilvl w:val="0"/>
          <w:numId w:val="13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enslaved person</w:t>
      </w:r>
    </w:p>
    <w:p w:rsidR="00BD5F36" w:rsidP="00BD5F36" w:rsidRDefault="00BD5F36" w14:paraId="6D896F7F" w14:textId="4CEB0F3C">
      <w:pPr>
        <w:pStyle w:val="Basiccopysl"/>
        <w:spacing w:after="240"/>
        <w:ind w:left="360"/>
      </w:pPr>
      <w:r w:rsidRPr="7FF2307B" w:rsidR="00BD5F36">
        <w:rPr>
          <w:b w:val="1"/>
          <w:bCs w:val="1"/>
        </w:rPr>
        <w:t>Defin</w:t>
      </w:r>
      <w:r w:rsidRPr="7FF2307B" w:rsidR="27CD655F">
        <w:rPr>
          <w:b w:val="1"/>
          <w:bCs w:val="1"/>
        </w:rPr>
        <w:t>ition</w:t>
      </w:r>
      <w:r w:rsidRPr="7FF2307B" w:rsidR="00BD5F36">
        <w:rPr>
          <w:b w:val="1"/>
          <w:bCs w:val="1"/>
        </w:rPr>
        <w:t>:</w:t>
      </w:r>
      <w:r w:rsidR="00BD5F36">
        <w:rPr/>
        <w:t xml:space="preserve"> </w:t>
      </w:r>
      <w:r w:rsidR="00C77102">
        <w:rPr/>
        <w:t>a</w:t>
      </w:r>
      <w:r w:rsidR="00C77102">
        <w:rPr/>
        <w:t xml:space="preserve"> person who is legally considered the property of a person or household and who is required to serve</w:t>
      </w:r>
      <w:r w:rsidR="00C77102">
        <w:rPr/>
        <w:t>.</w:t>
      </w:r>
    </w:p>
    <w:p w:rsidR="00522F90" w:rsidP="00522F90" w:rsidRDefault="00BD5F36" w14:paraId="6BB6A33E" w14:textId="2D135D19">
      <w:pPr>
        <w:pStyle w:val="Basiccopysl"/>
        <w:spacing w:after="2400"/>
        <w:ind w:left="360"/>
      </w:pPr>
      <w:r w:rsidRPr="00BD5F36">
        <w:t>Express this term in your own words or in a drawing:</w:t>
      </w:r>
      <w:r w:rsidR="00522F90">
        <w:br w:type="page"/>
      </w:r>
    </w:p>
    <w:p w:rsidRPr="00781507" w:rsidR="00E41F85" w:rsidP="00E41F85" w:rsidRDefault="00E41F85" w14:paraId="3452F5DC" w14:textId="68678D42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enslaver</w:t>
      </w:r>
    </w:p>
    <w:p w:rsidRPr="00BD5F36" w:rsidR="00E41F85" w:rsidP="00E41F85" w:rsidRDefault="00E41F85" w14:paraId="6DAEC067" w14:textId="3937141B">
      <w:pPr>
        <w:pStyle w:val="Basiccopysl"/>
        <w:spacing w:after="240"/>
        <w:ind w:left="360"/>
      </w:pPr>
      <w:r w:rsidRPr="7FF2307B" w:rsidR="00E41F85">
        <w:rPr>
          <w:b w:val="1"/>
          <w:bCs w:val="1"/>
        </w:rPr>
        <w:t>Defin</w:t>
      </w:r>
      <w:r w:rsidRPr="7FF2307B" w:rsidR="0EFCD67D">
        <w:rPr>
          <w:b w:val="1"/>
          <w:bCs w:val="1"/>
        </w:rPr>
        <w:t>ition</w:t>
      </w:r>
      <w:r w:rsidRPr="7FF2307B" w:rsidR="00E41F85">
        <w:rPr>
          <w:b w:val="1"/>
          <w:bCs w:val="1"/>
        </w:rPr>
        <w:t>:</w:t>
      </w:r>
      <w:r w:rsidR="00E41F85">
        <w:rPr/>
        <w:t xml:space="preserve"> </w:t>
      </w:r>
      <w:r w:rsidR="00E41F85">
        <w:rPr/>
        <w:t>a</w:t>
      </w:r>
      <w:r w:rsidR="00E41F85">
        <w:rPr/>
        <w:t xml:space="preserve"> </w:t>
      </w:r>
      <w:r w:rsidR="00E41F85">
        <w:rPr/>
        <w:t>person who enslaves others requiring them to serve and holding them as property.</w:t>
      </w:r>
    </w:p>
    <w:p w:rsidR="00E41F85" w:rsidP="00E41F85" w:rsidRDefault="00E41F85" w14:paraId="64181432" w14:textId="77777777">
      <w:pPr>
        <w:pStyle w:val="Basiccopysl"/>
        <w:spacing w:after="2400"/>
        <w:ind w:left="360"/>
      </w:pPr>
      <w:r w:rsidRPr="00BD5F36">
        <w:t>Express this term in your own words or in a drawing:</w:t>
      </w:r>
    </w:p>
    <w:p w:rsidRPr="00781507" w:rsidR="00E541D2" w:rsidP="00E541D2" w:rsidRDefault="00FC41FF" w14:paraId="438E7B1F" w14:textId="20A2AD93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f</w:t>
      </w:r>
      <w:r w:rsidR="00C77102">
        <w:rPr>
          <w:b/>
          <w:u w:val="single"/>
        </w:rPr>
        <w:t>ederal court</w:t>
      </w:r>
    </w:p>
    <w:p w:rsidRPr="00BD5F36" w:rsidR="00BD5F36" w:rsidP="00BD5F36" w:rsidRDefault="00BD5F36" w14:paraId="6ABB0141" w14:textId="2E9C81A3">
      <w:pPr>
        <w:pStyle w:val="Basiccopysl"/>
        <w:spacing w:after="240"/>
        <w:ind w:left="360"/>
      </w:pPr>
      <w:r w:rsidRPr="7FF2307B" w:rsidR="00BD5F36">
        <w:rPr>
          <w:b w:val="1"/>
          <w:bCs w:val="1"/>
        </w:rPr>
        <w:t>Defin</w:t>
      </w:r>
      <w:r w:rsidRPr="7FF2307B" w:rsidR="0912633D">
        <w:rPr>
          <w:b w:val="1"/>
          <w:bCs w:val="1"/>
        </w:rPr>
        <w:t>ition</w:t>
      </w:r>
      <w:r w:rsidRPr="7FF2307B" w:rsidR="00BD5F36">
        <w:rPr>
          <w:b w:val="1"/>
          <w:bCs w:val="1"/>
        </w:rPr>
        <w:t>:</w:t>
      </w:r>
      <w:r w:rsidR="00BD5F36">
        <w:rPr/>
        <w:t xml:space="preserve"> </w:t>
      </w:r>
      <w:r w:rsidR="00C77102">
        <w:rPr/>
        <w:t>a</w:t>
      </w:r>
      <w:r w:rsidR="00C77102">
        <w:rPr/>
        <w:t xml:space="preserve"> court established by the authority of a federal government, as opposed to one established by a state government</w:t>
      </w:r>
      <w:r w:rsidR="00C77102">
        <w:rPr/>
        <w:t>.</w:t>
      </w:r>
    </w:p>
    <w:p w:rsidR="00BD5F36" w:rsidP="00522F90" w:rsidRDefault="00BD5F36" w14:paraId="232C0EC1" w14:textId="76F56B50">
      <w:pPr>
        <w:pStyle w:val="Basiccopysl"/>
        <w:spacing w:after="2400"/>
        <w:ind w:left="360"/>
      </w:pPr>
      <w:r w:rsidRPr="00BD5F36">
        <w:t>Express this term in your own words or in a drawing:</w:t>
      </w:r>
    </w:p>
    <w:p w:rsidRPr="00781507" w:rsidR="00E541D2" w:rsidP="00E541D2" w:rsidRDefault="00C77102" w14:paraId="2306773C" w14:textId="199B90C3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t>jury</w:t>
      </w:r>
    </w:p>
    <w:p w:rsidRPr="00BD5F36" w:rsidR="00BD5F36" w:rsidP="00BD5F36" w:rsidRDefault="00BD5F36" w14:paraId="4DDD72CF" w14:textId="0BB4CFBD">
      <w:pPr>
        <w:pStyle w:val="Basiccopysl"/>
        <w:spacing w:after="240"/>
        <w:ind w:left="360"/>
      </w:pPr>
      <w:r w:rsidRPr="7FF2307B" w:rsidR="00BD5F36">
        <w:rPr>
          <w:b w:val="1"/>
          <w:bCs w:val="1"/>
        </w:rPr>
        <w:t>Defin</w:t>
      </w:r>
      <w:r w:rsidRPr="7FF2307B" w:rsidR="13BD154F">
        <w:rPr>
          <w:b w:val="1"/>
          <w:bCs w:val="1"/>
        </w:rPr>
        <w:t>ition</w:t>
      </w:r>
      <w:r w:rsidRPr="7FF2307B" w:rsidR="00BD5F36">
        <w:rPr>
          <w:b w:val="1"/>
          <w:bCs w:val="1"/>
        </w:rPr>
        <w:t>:</w:t>
      </w:r>
      <w:r w:rsidR="00BD5F36">
        <w:rPr/>
        <w:t xml:space="preserve"> </w:t>
      </w:r>
      <w:r w:rsidR="00C77102">
        <w:rPr/>
        <w:t>a</w:t>
      </w:r>
      <w:r w:rsidR="00C77102">
        <w:rPr/>
        <w:t xml:space="preserve"> body of persons sworn to judge and give a verdict on a given matter, especially a body of persons called by law and sworn to hear and hand down a verdict upon a case presented in court</w:t>
      </w:r>
      <w:r w:rsidR="00C77102">
        <w:rPr/>
        <w:t>.</w:t>
      </w:r>
    </w:p>
    <w:p w:rsidR="00BD5F36" w:rsidP="00522F90" w:rsidRDefault="00BD5F36" w14:paraId="438A43DE" w14:textId="23849A5F">
      <w:pPr>
        <w:pStyle w:val="Basiccopysl"/>
        <w:spacing w:after="2400"/>
        <w:ind w:left="360"/>
      </w:pPr>
      <w:r w:rsidRPr="00BD5F36">
        <w:t>Express this term in your own words or in a drawing:</w:t>
      </w:r>
    </w:p>
    <w:p w:rsidR="008F2983" w:rsidRDefault="008F2983" w14:paraId="7EE8DE07" w14:textId="77777777">
      <w:pPr>
        <w:rPr>
          <w:rFonts w:ascii="Garamond" w:hAnsi="Garamond" w:eastAsia="Garamond" w:cs="Garamond"/>
          <w:b/>
          <w:sz w:val="25"/>
          <w:szCs w:val="25"/>
          <w:u w:val="single"/>
        </w:rPr>
      </w:pPr>
      <w:r>
        <w:rPr>
          <w:b/>
          <w:u w:val="single"/>
        </w:rPr>
        <w:br w:type="page"/>
      </w:r>
    </w:p>
    <w:p w:rsidRPr="00781507" w:rsidR="001B1DF7" w:rsidP="001B1DF7" w:rsidRDefault="001B1DF7" w14:paraId="5A02DBCF" w14:textId="3697F6EE">
      <w:pPr>
        <w:pStyle w:val="Basiccopysl"/>
        <w:numPr>
          <w:ilvl w:val="0"/>
          <w:numId w:val="13"/>
        </w:numPr>
        <w:ind w:left="360"/>
        <w:rPr>
          <w:b/>
          <w:u w:val="single"/>
        </w:rPr>
      </w:pPr>
      <w:r>
        <w:rPr>
          <w:b/>
          <w:u w:val="single"/>
        </w:rPr>
        <w:lastRenderedPageBreak/>
        <w:t>to sue (sued)</w:t>
      </w:r>
    </w:p>
    <w:p w:rsidR="001B1DF7" w:rsidP="001B1DF7" w:rsidRDefault="001B1DF7" w14:paraId="3AB78AE3" w14:textId="187BD5FF">
      <w:pPr>
        <w:pStyle w:val="Basiccopysl"/>
        <w:spacing w:after="240"/>
        <w:ind w:left="360"/>
      </w:pPr>
      <w:r w:rsidRPr="7FF2307B" w:rsidR="001B1DF7">
        <w:rPr>
          <w:b w:val="1"/>
          <w:bCs w:val="1"/>
        </w:rPr>
        <w:t>Defin</w:t>
      </w:r>
      <w:r w:rsidRPr="7FF2307B" w:rsidR="28D48ECB">
        <w:rPr>
          <w:b w:val="1"/>
          <w:bCs w:val="1"/>
        </w:rPr>
        <w:t>ition</w:t>
      </w:r>
      <w:r w:rsidRPr="7FF2307B" w:rsidR="001B1DF7">
        <w:rPr>
          <w:b w:val="1"/>
          <w:bCs w:val="1"/>
        </w:rPr>
        <w:t>:</w:t>
      </w:r>
      <w:r w:rsidR="001B1DF7">
        <w:rPr/>
        <w:t xml:space="preserve"> </w:t>
      </w:r>
      <w:r w:rsidR="00B9754A">
        <w:rPr/>
        <w:t>used the legal process to force a person, company, organization, or government to give you something or do something.</w:t>
      </w:r>
    </w:p>
    <w:p w:rsidRPr="00BD5F36" w:rsidR="001B1DF7" w:rsidP="001B1DF7" w:rsidRDefault="001B1DF7" w14:paraId="2E57F584" w14:textId="77777777">
      <w:pPr>
        <w:pStyle w:val="Basiccopysl"/>
        <w:spacing w:after="240"/>
        <w:ind w:left="360"/>
      </w:pPr>
      <w:r w:rsidRPr="00BD5F36">
        <w:t>Express this term in your own words or in a drawing:</w:t>
      </w:r>
    </w:p>
    <w:p w:rsidRPr="00BD5F36" w:rsidR="001B1DF7" w:rsidP="00FC41FF" w:rsidRDefault="001B1DF7" w14:paraId="1F09E780" w14:textId="77777777">
      <w:pPr>
        <w:pStyle w:val="Basiccopysl"/>
        <w:spacing w:after="240"/>
        <w:ind w:left="360"/>
      </w:pPr>
    </w:p>
    <w:p w:rsidRPr="00BD5F36" w:rsidR="00FC41FF" w:rsidP="00BD5F36" w:rsidRDefault="00FC41FF" w14:paraId="4EAA2332" w14:textId="77777777">
      <w:pPr>
        <w:pStyle w:val="Basiccopysl"/>
        <w:spacing w:after="1800"/>
        <w:ind w:left="360"/>
      </w:pPr>
    </w:p>
    <w:sectPr w:rsidRPr="00BD5F36" w:rsidR="00FC41FF" w:rsidSect="00987C93">
      <w:headerReference w:type="default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35572" w:rsidP="0078549D" w:rsidRDefault="00035572" w14:paraId="0FDAE0E0" w14:textId="77777777">
      <w:pPr>
        <w:spacing w:after="0" w:line="240" w:lineRule="auto"/>
      </w:pPr>
      <w:r>
        <w:separator/>
      </w:r>
    </w:p>
  </w:endnote>
  <w:endnote w:type="continuationSeparator" w:id="0">
    <w:p w:rsidR="00035572" w:rsidP="0078549D" w:rsidRDefault="00035572" w14:paraId="02B897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987C93" w:rsidR="0078549D" w:rsidRDefault="0078549D" w14:paraId="6348B40C" w14:textId="7A9A7F39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Pr="00987C93" w:rsidR="002D220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 w:rsidR="00987C93">
          <w:rPr>
            <w:rStyle w:val="BasiccopyslChar"/>
            <w:sz w:val="22"/>
            <w:szCs w:val="22"/>
          </w:rPr>
          <w:t xml:space="preserve"> </w:t>
        </w:r>
        <w:r w:rsidRPr="00E64542" w:rsidR="00E64542">
          <w:rPr>
            <w:rStyle w:val="BasiccopyslChar"/>
            <w:sz w:val="22"/>
            <w:szCs w:val="22"/>
          </w:rPr>
          <w:fldChar w:fldCharType="begin"/>
        </w:r>
        <w:r w:rsidRPr="00E64542" w:rsid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Pr="00E64542" w:rsidR="00E64542">
          <w:rPr>
            <w:rStyle w:val="BasiccopyslChar"/>
            <w:sz w:val="22"/>
            <w:szCs w:val="22"/>
          </w:rPr>
          <w:fldChar w:fldCharType="separate"/>
        </w:r>
        <w:r w:rsidRPr="00E64542" w:rsidR="00E64542">
          <w:rPr>
            <w:rStyle w:val="BasiccopyslChar"/>
            <w:noProof/>
            <w:sz w:val="22"/>
            <w:szCs w:val="22"/>
          </w:rPr>
          <w:t>1</w:t>
        </w:r>
        <w:r w:rsidRPr="00E64542" w:rsid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:rsidRPr="00E64542" w:rsidR="00987C93" w:rsidRDefault="00E64542" w14:paraId="51507E42" w14:textId="23CF7809">
        <w:pPr>
          <w:pStyle w:val="Footer"/>
          <w:rPr>
            <w:rFonts w:ascii="Garamond" w:hAnsi="Garamond" w:eastAsia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 xml:space="preserve"> Last updated: 06/07/202</w:t>
        </w:r>
        <w:r>
          <w:rPr>
            <w:rStyle w:val="BasiccopyslChar"/>
            <w:sz w:val="22"/>
            <w:szCs w:val="22"/>
          </w:rPr>
          <w:t>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35572" w:rsidP="0078549D" w:rsidRDefault="00035572" w14:paraId="2E494303" w14:textId="77777777">
      <w:pPr>
        <w:spacing w:after="0" w:line="240" w:lineRule="auto"/>
      </w:pPr>
      <w:r>
        <w:separator/>
      </w:r>
    </w:p>
  </w:footnote>
  <w:footnote w:type="continuationSeparator" w:id="0">
    <w:p w:rsidR="00035572" w:rsidP="0078549D" w:rsidRDefault="00035572" w14:paraId="5360B2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C77102" w:rsidR="00F64E56" w:rsidP="00C77102" w:rsidRDefault="00C77102" w14:paraId="4D2C6AC8" w14:textId="3094BC2D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 xml:space="preserve">          </w:t>
    </w:r>
    <w:r>
      <w:rPr>
        <w:i/>
        <w:iCs/>
        <w:sz w:val="22"/>
        <w:szCs w:val="22"/>
      </w:rPr>
      <w:t xml:space="preserve">Dred Scott v. Sandford </w:t>
    </w:r>
    <w:r w:rsidRPr="00987C93">
      <w:rPr>
        <w:sz w:val="22"/>
        <w:szCs w:val="22"/>
      </w:rPr>
      <w:t xml:space="preserve">/ </w:t>
    </w:r>
    <w:r>
      <w:rPr>
        <w:sz w:val="22"/>
        <w:szCs w:val="22"/>
      </w:rPr>
      <w:t xml:space="preserve">Vocabulary </w:t>
    </w:r>
    <w:r w:rsidRPr="00987C93">
      <w:rPr>
        <w:sz w:val="22"/>
        <w:szCs w:val="22"/>
      </w:rPr>
      <w:t>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987C93" w:rsidR="00987C93" w:rsidP="00987C93" w:rsidRDefault="00987C93" w14:paraId="08E4C6F0" w14:textId="2E94B01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="00C77102">
      <w:rPr>
        <w:sz w:val="22"/>
        <w:szCs w:val="22"/>
      </w:rPr>
      <w:tab/>
    </w:r>
    <w:r w:rsidR="00C77102">
      <w:rPr>
        <w:sz w:val="22"/>
        <w:szCs w:val="22"/>
      </w:rPr>
      <w:t xml:space="preserve">          </w:t>
    </w:r>
    <w:r w:rsidR="00C77102">
      <w:rPr>
        <w:i/>
        <w:iCs/>
        <w:sz w:val="22"/>
        <w:szCs w:val="22"/>
      </w:rPr>
      <w:t>Dred Scott v. Sandford</w:t>
    </w:r>
    <w:r>
      <w:rPr>
        <w:i/>
        <w:iCs/>
        <w:sz w:val="22"/>
        <w:szCs w:val="22"/>
      </w:rPr>
      <w:t xml:space="preserve"> </w:t>
    </w:r>
    <w:r w:rsidRPr="00987C93">
      <w:rPr>
        <w:sz w:val="22"/>
        <w:szCs w:val="22"/>
      </w:rPr>
      <w:t xml:space="preserve">/ </w:t>
    </w:r>
    <w:r w:rsidR="00E541D2">
      <w:rPr>
        <w:sz w:val="22"/>
        <w:szCs w:val="22"/>
      </w:rPr>
      <w:t xml:space="preserve">Vocabulary </w:t>
    </w:r>
    <w:r w:rsidRPr="00987C93" w:rsidR="00E541D2">
      <w:rPr>
        <w:sz w:val="22"/>
        <w:szCs w:val="22"/>
      </w:rPr>
      <w:t>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9A00CD"/>
    <w:multiLevelType w:val="hybridMultilevel"/>
    <w:tmpl w:val="1BB42ACC"/>
    <w:lvl w:ilvl="0" w:tplc="497EC896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hybrid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BD1AC9"/>
    <w:multiLevelType w:val="hybridMultilevel"/>
    <w:tmpl w:val="8D22C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4FE6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82E32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490CAB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5802"/>
    <w:multiLevelType w:val="multilevel"/>
    <w:tmpl w:val="B8ECA67E"/>
    <w:lvl w:ilvl="0" w:tplc="CDB082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96BFF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23B63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415E0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700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D4B8A"/>
    <w:multiLevelType w:val="hybridMultilevel"/>
    <w:tmpl w:val="7B562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5"/>
  </w:num>
  <w:num w:numId="7">
    <w:abstractNumId w:val="10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2"/>
  </w:num>
  <w:num w:numId="12">
    <w:abstractNumId w:val="3"/>
  </w:num>
  <w:num w:numId="13">
    <w:abstractNumId w:val="11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6"/>
  </w:num>
  <w:num w:numId="20">
    <w:abstractNumId w:val="12"/>
  </w:num>
  <w:num w:numId="21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572"/>
    <w:rsid w:val="000E239D"/>
    <w:rsid w:val="001056C3"/>
    <w:rsid w:val="00140DED"/>
    <w:rsid w:val="00170B98"/>
    <w:rsid w:val="001B1DF7"/>
    <w:rsid w:val="0021030F"/>
    <w:rsid w:val="00290061"/>
    <w:rsid w:val="002B4D38"/>
    <w:rsid w:val="002C68A3"/>
    <w:rsid w:val="002D2203"/>
    <w:rsid w:val="00317735"/>
    <w:rsid w:val="00375090"/>
    <w:rsid w:val="00396AEB"/>
    <w:rsid w:val="003A2478"/>
    <w:rsid w:val="003C6F20"/>
    <w:rsid w:val="00400A63"/>
    <w:rsid w:val="00401C50"/>
    <w:rsid w:val="004632BE"/>
    <w:rsid w:val="004A4BAA"/>
    <w:rsid w:val="004B560A"/>
    <w:rsid w:val="004B73F9"/>
    <w:rsid w:val="004E113D"/>
    <w:rsid w:val="004E7457"/>
    <w:rsid w:val="004F77FB"/>
    <w:rsid w:val="00522F90"/>
    <w:rsid w:val="005311FB"/>
    <w:rsid w:val="005A0330"/>
    <w:rsid w:val="005A51D2"/>
    <w:rsid w:val="006135E5"/>
    <w:rsid w:val="006B6258"/>
    <w:rsid w:val="006C3E71"/>
    <w:rsid w:val="006E0099"/>
    <w:rsid w:val="006E09C9"/>
    <w:rsid w:val="006E3717"/>
    <w:rsid w:val="0070044C"/>
    <w:rsid w:val="0076741E"/>
    <w:rsid w:val="00781507"/>
    <w:rsid w:val="0078549D"/>
    <w:rsid w:val="007F700D"/>
    <w:rsid w:val="008042AF"/>
    <w:rsid w:val="00815CB0"/>
    <w:rsid w:val="0081706F"/>
    <w:rsid w:val="008F2983"/>
    <w:rsid w:val="00987C93"/>
    <w:rsid w:val="009D6B03"/>
    <w:rsid w:val="00A740A5"/>
    <w:rsid w:val="00AE0C77"/>
    <w:rsid w:val="00B31D8A"/>
    <w:rsid w:val="00B62487"/>
    <w:rsid w:val="00B9754A"/>
    <w:rsid w:val="00BD5F36"/>
    <w:rsid w:val="00BF1499"/>
    <w:rsid w:val="00C15DAC"/>
    <w:rsid w:val="00C24B8C"/>
    <w:rsid w:val="00C626E6"/>
    <w:rsid w:val="00C77102"/>
    <w:rsid w:val="00D25195"/>
    <w:rsid w:val="00D81290"/>
    <w:rsid w:val="00DE3D18"/>
    <w:rsid w:val="00E3555A"/>
    <w:rsid w:val="00E41F85"/>
    <w:rsid w:val="00E541D2"/>
    <w:rsid w:val="00E64542"/>
    <w:rsid w:val="00E6557D"/>
    <w:rsid w:val="00EB17F0"/>
    <w:rsid w:val="00EF7C97"/>
    <w:rsid w:val="00F64E56"/>
    <w:rsid w:val="00FC41FF"/>
    <w:rsid w:val="0912633D"/>
    <w:rsid w:val="0EFCD67D"/>
    <w:rsid w:val="13BD154F"/>
    <w:rsid w:val="27CD655F"/>
    <w:rsid w:val="28D48ECB"/>
    <w:rsid w:val="5A824472"/>
    <w:rsid w:val="7FF2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96AEB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le1sl" w:customStyle="1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styleId="Title2sl" w:customStyle="1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styleId="Title1slChar" w:customStyle="1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styleId="Subhead1sl" w:customStyle="1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styleId="Title2slChar" w:customStyle="1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styleId="Subhead2sl" w:customStyle="1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styleId="Subhead1slChar" w:customStyle="1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styleId="Basiccopysl" w:customStyle="1">
    <w:name w:val="Basic copy_sl"/>
    <w:basedOn w:val="Normal"/>
    <w:link w:val="BasiccopyslChar"/>
    <w:qFormat/>
    <w:rsid w:val="00987C93"/>
    <w:pPr>
      <w:spacing w:after="120"/>
    </w:pPr>
    <w:rPr>
      <w:rFonts w:ascii="Garamond" w:hAnsi="Garamond" w:eastAsia="Garamond" w:cs="Garamond"/>
      <w:sz w:val="25"/>
      <w:szCs w:val="25"/>
    </w:rPr>
  </w:style>
  <w:style w:type="character" w:styleId="Subhead2slChar" w:customStyle="1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styleId="Bulletsl" w:customStyle="1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BasiccopyslChar" w:customStyle="1">
    <w:name w:val="Basic copy_sl Char"/>
    <w:basedOn w:val="DefaultParagraphFont"/>
    <w:link w:val="Basiccopysl"/>
    <w:rsid w:val="00987C93"/>
    <w:rPr>
      <w:rFonts w:ascii="Garamond" w:hAnsi="Garamond" w:eastAsia="Garamond" w:cs="Garamond"/>
      <w:sz w:val="25"/>
      <w:szCs w:val="25"/>
    </w:rPr>
  </w:style>
  <w:style w:type="paragraph" w:styleId="Numberedlistsl" w:customStyle="1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styleId="BulletslChar" w:customStyle="1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styleId="Sub-bulletsl" w:customStyle="1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styleId="NumberedlistslChar" w:customStyle="1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styleId="Sub-bulletslChar" w:customStyle="1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styleId="Outlinelevel2" w:customStyle="1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styleId="Outlinelevel3" w:customStyle="1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styleId="Outlinelevel2Char" w:customStyle="1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styleId="Outlinelevel4" w:customStyle="1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styleId="Outlinelevel3Char" w:customStyle="1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styleId="Outlinelevel1" w:customStyle="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styleId="Outlinelevel4Char" w:customStyle="1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styleId="Outlinelevel1Char" w:customStyle="1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styleId="Hyperlinksl" w:customStyle="1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styleId="HyperlinkslChar" w:customStyle="1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styleId="Title3sl" w:customStyle="1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styleId="Subhead3sl" w:customStyle="1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styleId="Title3slChar" w:customStyle="1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styleId="Subhead3slChar" w:customStyle="1">
    <w:name w:val="Subhead 3_sl Char"/>
    <w:basedOn w:val="BasiccopyslChar"/>
    <w:link w:val="Subhead3sl"/>
    <w:rsid w:val="00375090"/>
    <w:rPr>
      <w:rFonts w:ascii="Garamond" w:hAnsi="Garamond" w:eastAsia="Garamond" w:cs="Garamond"/>
      <w:b/>
      <w:sz w:val="24"/>
      <w:szCs w:val="24"/>
    </w:rPr>
  </w:style>
  <w:style w:type="paragraph" w:styleId="Numberedlistwroomforanswerssl" w:customStyle="1">
    <w:name w:val="Numbered list w/ room for answers_sl"/>
    <w:basedOn w:val="Numberedlistsl"/>
    <w:qFormat/>
    <w:rsid w:val="00F64E56"/>
    <w:pPr>
      <w:spacing w:after="2040"/>
    </w:p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Instructionssl" w:customStyle="1">
    <w:name w:val="Instructions_sl"/>
    <w:basedOn w:val="Basiccopysl"/>
    <w:qFormat/>
    <w:rsid w:val="00E541D2"/>
    <w:pPr>
      <w:spacing w:before="360" w:after="360"/>
    </w:pPr>
    <w:rPr>
      <w:i/>
      <w:iCs/>
    </w:rPr>
  </w:style>
  <w:style w:type="paragraph" w:styleId="ListParagraph">
    <w:name w:val="List Paragraph"/>
    <w:basedOn w:val="Normal"/>
    <w:uiPriority w:val="34"/>
    <w:rsid w:val="00E541D2"/>
    <w:pPr>
      <w:ind w:left="720"/>
      <w:contextualSpacing/>
    </w:pPr>
  </w:style>
  <w:style w:type="character" w:styleId="Vocabtermsl" w:customStyle="1">
    <w:name w:val="Vocab term_sl"/>
    <w:basedOn w:val="DefaultParagraphFont"/>
    <w:uiPriority w:val="1"/>
    <w:qFormat/>
    <w:rsid w:val="0078150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e696f5e2b7284c3e" Type="http://schemas.openxmlformats.org/officeDocument/2006/relationships/glossaryDocument" Target="/word/glossary/document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796ab-426c-463b-93df-75f6d2d7c7fc}"/>
      </w:docPartPr>
      <w:docPartBody>
        <w:p w14:paraId="5204DDC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Props1.xml><?xml version="1.0" encoding="utf-8"?>
<ds:datastoreItem xmlns:ds="http://schemas.openxmlformats.org/officeDocument/2006/customXml" ds:itemID="{8FBA2B23-934A-49EE-8E4C-63709057E7B8}"/>
</file>

<file path=customXml/itemProps2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CD976-C6B0-4BCB-A0BE-817143DCF5A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with copyright + page number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ahawkins</dc:creator>
  <cp:lastModifiedBy>Allison Hawkins</cp:lastModifiedBy>
  <cp:revision>7</cp:revision>
  <dcterms:created xsi:type="dcterms:W3CDTF">2020-07-13T15:51:00Z</dcterms:created>
  <dcterms:modified xsi:type="dcterms:W3CDTF">2020-09-22T17:58:11Z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  <property fmtid="{D5CDD505-2E9C-101B-9397-08002B2CF9AE}" pid="3" name="Modified Date &amp; Time">
    <vt:lpwstr/>
  </property>
  <property fmtid="{D5CDD505-2E9C-101B-9397-08002B2CF9AE}" pid="4" name="date">
    <vt:lpwstr/>
  </property>
</Properties>
</file>