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58891" w14:textId="01216B91" w:rsidR="00860101" w:rsidRPr="00974325" w:rsidRDefault="00860101" w:rsidP="0086010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464C88">
        <w:rPr>
          <w:i/>
          <w:iCs/>
          <w:sz w:val="40"/>
          <w:szCs w:val="40"/>
        </w:rPr>
        <w:t>Regents of UC v. Bakke</w:t>
      </w:r>
      <w:r>
        <w:rPr>
          <w:i/>
          <w:iCs/>
          <w:sz w:val="22"/>
          <w:szCs w:val="22"/>
        </w:rPr>
        <w:t xml:space="preserve"> </w:t>
      </w:r>
      <w:r w:rsidRPr="00974325">
        <w:rPr>
          <w:sz w:val="40"/>
          <w:szCs w:val="40"/>
        </w:rPr>
        <w:t>/ Vocabulary •••/••</w:t>
      </w:r>
    </w:p>
    <w:p w14:paraId="23A4DCF9" w14:textId="77777777" w:rsidR="00860101" w:rsidRPr="001874FC" w:rsidRDefault="00860101" w:rsidP="00860101">
      <w:pPr>
        <w:pStyle w:val="Instructionssl"/>
        <w:rPr>
          <w:i w:val="0"/>
          <w:iCs w:val="0"/>
        </w:rPr>
      </w:pPr>
      <w:r w:rsidRPr="001874FC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06BDFC13" w14:textId="2510D623" w:rsidR="00860101" w:rsidRPr="00781507" w:rsidRDefault="00FF3E67" w:rsidP="00860101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</w:t>
      </w:r>
      <w:r w:rsidR="00860101">
        <w:rPr>
          <w:rStyle w:val="Vocabtermsl"/>
        </w:rPr>
        <w:t>dmit</w:t>
      </w:r>
      <w:r>
        <w:rPr>
          <w:rStyle w:val="Vocabtermsl"/>
        </w:rPr>
        <w:t xml:space="preserve"> (</w:t>
      </w:r>
      <w:proofErr w:type="gramStart"/>
      <w:r>
        <w:rPr>
          <w:rStyle w:val="Vocabtermsl"/>
        </w:rPr>
        <w:t>admitted;</w:t>
      </w:r>
      <w:proofErr w:type="gramEnd"/>
      <w:r>
        <w:rPr>
          <w:rStyle w:val="Vocabtermsl"/>
        </w:rPr>
        <w:t xml:space="preserve"> </w:t>
      </w:r>
      <w:r w:rsidR="00860101">
        <w:rPr>
          <w:rStyle w:val="Vocabtermsl"/>
        </w:rPr>
        <w:t>admissions</w:t>
      </w:r>
      <w:r>
        <w:rPr>
          <w:rStyle w:val="Vocabtermsl"/>
        </w:rPr>
        <w:t>)</w:t>
      </w:r>
    </w:p>
    <w:p w14:paraId="417C208C" w14:textId="77777777" w:rsidR="00860101" w:rsidRPr="00E541D2" w:rsidRDefault="00860101" w:rsidP="00B90376">
      <w:pPr>
        <w:pStyle w:val="Basiccopysl"/>
        <w:numPr>
          <w:ilvl w:val="0"/>
          <w:numId w:val="14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1F964D0" w14:textId="77777777" w:rsidR="00860101" w:rsidRPr="00E541D2" w:rsidRDefault="00860101" w:rsidP="00B90376">
      <w:pPr>
        <w:pStyle w:val="Basiccopysl"/>
        <w:numPr>
          <w:ilvl w:val="0"/>
          <w:numId w:val="14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79D641D" w14:textId="711BEF38" w:rsidR="00860101" w:rsidRPr="00781507" w:rsidRDefault="00EB0F92" w:rsidP="00860101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appeal (to </w:t>
      </w:r>
      <w:r w:rsidR="00860101">
        <w:rPr>
          <w:b/>
          <w:bCs/>
          <w:u w:val="single"/>
        </w:rPr>
        <w:t>appeal</w:t>
      </w:r>
      <w:r>
        <w:rPr>
          <w:b/>
          <w:bCs/>
          <w:u w:val="single"/>
        </w:rPr>
        <w:t>)</w:t>
      </w:r>
    </w:p>
    <w:p w14:paraId="1C16A399" w14:textId="77777777" w:rsidR="00860101" w:rsidRPr="00E541D2" w:rsidRDefault="00860101" w:rsidP="00B90376">
      <w:pPr>
        <w:pStyle w:val="Basiccopysl"/>
        <w:numPr>
          <w:ilvl w:val="0"/>
          <w:numId w:val="15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B8EF01C" w14:textId="77777777" w:rsidR="00860101" w:rsidRPr="00E541D2" w:rsidRDefault="00860101" w:rsidP="00B90376">
      <w:pPr>
        <w:pStyle w:val="Basiccopysl"/>
        <w:numPr>
          <w:ilvl w:val="0"/>
          <w:numId w:val="15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59E3F9C" w14:textId="39E1E40D" w:rsidR="00860101" w:rsidRPr="00781507" w:rsidRDefault="00B90376" w:rsidP="00860101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a</w:t>
      </w:r>
      <w:r w:rsidR="00860101">
        <w:rPr>
          <w:b/>
          <w:u w:val="single"/>
        </w:rPr>
        <w:t>pplicant</w:t>
      </w:r>
      <w:r w:rsidR="005D0184">
        <w:rPr>
          <w:b/>
          <w:u w:val="single"/>
        </w:rPr>
        <w:t xml:space="preserve"> (applicants)</w:t>
      </w:r>
    </w:p>
    <w:p w14:paraId="42FB0A8E" w14:textId="77777777" w:rsidR="00860101" w:rsidRPr="00E541D2" w:rsidRDefault="00860101" w:rsidP="00B90376">
      <w:pPr>
        <w:pStyle w:val="Basiccopysl"/>
        <w:numPr>
          <w:ilvl w:val="0"/>
          <w:numId w:val="16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3D0BCFB" w14:textId="1AC7C7D2" w:rsidR="00B90376" w:rsidRDefault="00860101" w:rsidP="00B90376">
      <w:pPr>
        <w:pStyle w:val="Basiccopysl"/>
        <w:numPr>
          <w:ilvl w:val="0"/>
          <w:numId w:val="16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  <w:r w:rsidR="00B90376">
        <w:rPr>
          <w:sz w:val="24"/>
          <w:szCs w:val="24"/>
        </w:rPr>
        <w:br w:type="page"/>
      </w:r>
    </w:p>
    <w:p w14:paraId="69EEC964" w14:textId="77777777" w:rsidR="00860101" w:rsidRPr="00781507" w:rsidRDefault="00860101" w:rsidP="00860101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quota</w:t>
      </w:r>
    </w:p>
    <w:p w14:paraId="08B0E3DD" w14:textId="77777777" w:rsidR="00860101" w:rsidRPr="00E541D2" w:rsidRDefault="00860101" w:rsidP="00B90376">
      <w:pPr>
        <w:pStyle w:val="Basiccopysl"/>
        <w:numPr>
          <w:ilvl w:val="0"/>
          <w:numId w:val="22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522434C" w14:textId="77777777" w:rsidR="00860101" w:rsidRPr="00E541D2" w:rsidRDefault="00860101" w:rsidP="00B90376">
      <w:pPr>
        <w:pStyle w:val="Basiccopysl"/>
        <w:numPr>
          <w:ilvl w:val="0"/>
          <w:numId w:val="22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0E7C5BF5" w14:textId="2C2A1A32" w:rsidR="00860101" w:rsidRPr="00781507" w:rsidRDefault="00860101" w:rsidP="00860101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violate (violate</w:t>
      </w:r>
      <w:r w:rsidR="00B90376">
        <w:rPr>
          <w:b/>
          <w:u w:val="single"/>
        </w:rPr>
        <w:t>d</w:t>
      </w:r>
      <w:r>
        <w:rPr>
          <w:b/>
          <w:u w:val="single"/>
        </w:rPr>
        <w:t>)</w:t>
      </w:r>
    </w:p>
    <w:p w14:paraId="53E072F6" w14:textId="77777777" w:rsidR="00860101" w:rsidRPr="00E541D2" w:rsidRDefault="00860101" w:rsidP="00B90376">
      <w:pPr>
        <w:pStyle w:val="Basiccopysl"/>
        <w:numPr>
          <w:ilvl w:val="0"/>
          <w:numId w:val="23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64A7209B" w14:textId="77777777" w:rsidR="00860101" w:rsidRPr="00E541D2" w:rsidRDefault="00860101" w:rsidP="00B90376">
      <w:pPr>
        <w:pStyle w:val="Basiccopysl"/>
        <w:numPr>
          <w:ilvl w:val="0"/>
          <w:numId w:val="23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7A9AC0F5" w14:textId="77777777" w:rsidR="00860101" w:rsidRPr="00781507" w:rsidRDefault="00860101" w:rsidP="00860101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unconstitutional</w:t>
      </w:r>
    </w:p>
    <w:p w14:paraId="1DE9715D" w14:textId="77777777" w:rsidR="00860101" w:rsidRPr="00E541D2" w:rsidRDefault="00860101" w:rsidP="00B90376">
      <w:pPr>
        <w:pStyle w:val="Basiccopysl"/>
        <w:numPr>
          <w:ilvl w:val="0"/>
          <w:numId w:val="24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1FAEC817" w14:textId="77777777" w:rsidR="00860101" w:rsidRPr="00E541D2" w:rsidRDefault="00860101" w:rsidP="00B90376">
      <w:pPr>
        <w:pStyle w:val="Basiccopysl"/>
        <w:numPr>
          <w:ilvl w:val="0"/>
          <w:numId w:val="24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A894365" w14:textId="07BC326E" w:rsidR="00E541D2" w:rsidRPr="00860101" w:rsidRDefault="00E541D2" w:rsidP="00860101"/>
    <w:sectPr w:rsidR="00E541D2" w:rsidRPr="00860101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9BA4" w14:textId="77777777" w:rsidR="00E1656F" w:rsidRDefault="00E1656F" w:rsidP="0078549D">
      <w:pPr>
        <w:spacing w:after="0" w:line="240" w:lineRule="auto"/>
      </w:pPr>
      <w:r>
        <w:separator/>
      </w:r>
    </w:p>
  </w:endnote>
  <w:endnote w:type="continuationSeparator" w:id="0">
    <w:p w14:paraId="32C7D3AA" w14:textId="77777777" w:rsidR="00E1656F" w:rsidRDefault="00E1656F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65B8BF96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0B33D1">
          <w:rPr>
            <w:rStyle w:val="BasiccopyslChar"/>
            <w:sz w:val="22"/>
            <w:szCs w:val="22"/>
          </w:rPr>
          <w:t xml:space="preserve"> 08/18/2020</w:t>
        </w:r>
        <w:r w:rsidRPr="00987C93">
          <w:rPr>
            <w:rStyle w:val="BasiccopyslChar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A01E" w14:textId="77777777" w:rsidR="00E1656F" w:rsidRDefault="00E1656F" w:rsidP="0078549D">
      <w:pPr>
        <w:spacing w:after="0" w:line="240" w:lineRule="auto"/>
      </w:pPr>
      <w:r>
        <w:separator/>
      </w:r>
    </w:p>
  </w:footnote>
  <w:footnote w:type="continuationSeparator" w:id="0">
    <w:p w14:paraId="213CFEA9" w14:textId="77777777" w:rsidR="00E1656F" w:rsidRDefault="00E1656F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DAA0" w14:textId="5C974376" w:rsidR="00796FAD" w:rsidRPr="000B33D1" w:rsidRDefault="000B33D1" w:rsidP="000B33D1">
    <w:pPr>
      <w:pStyle w:val="Basiccopysl"/>
      <w:rPr>
        <w:sz w:val="20"/>
        <w:szCs w:val="20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860101">
      <w:rPr>
        <w:i/>
        <w:iCs/>
        <w:sz w:val="22"/>
        <w:szCs w:val="22"/>
      </w:rPr>
      <w:t xml:space="preserve">Regents of UC v. Bakke </w:t>
    </w:r>
    <w:r w:rsidRPr="00860101">
      <w:rPr>
        <w:sz w:val="22"/>
        <w:szCs w:val="22"/>
      </w:rPr>
      <w:t>/ Vocabulary •••/••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07CCCCF8" w:rsidR="00987C93" w:rsidRPr="00860101" w:rsidRDefault="00987C93" w:rsidP="00987C93">
    <w:pPr>
      <w:pStyle w:val="Basiccopysl"/>
      <w:rPr>
        <w:sz w:val="20"/>
        <w:szCs w:val="20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0B33D1">
      <w:rPr>
        <w:sz w:val="22"/>
        <w:szCs w:val="22"/>
      </w:rPr>
      <w:tab/>
    </w:r>
    <w:r w:rsidR="000B33D1">
      <w:rPr>
        <w:sz w:val="22"/>
        <w:szCs w:val="22"/>
      </w:rPr>
      <w:tab/>
    </w:r>
    <w:r w:rsidR="000B33D1">
      <w:rPr>
        <w:sz w:val="22"/>
        <w:szCs w:val="22"/>
      </w:rPr>
      <w:tab/>
    </w:r>
    <w:r w:rsidR="00860101" w:rsidRPr="00860101">
      <w:rPr>
        <w:i/>
        <w:iCs/>
        <w:sz w:val="22"/>
        <w:szCs w:val="22"/>
      </w:rPr>
      <w:t xml:space="preserve">Regents of UC v. Bakke </w:t>
    </w:r>
    <w:r w:rsidRPr="00860101">
      <w:rPr>
        <w:sz w:val="22"/>
        <w:szCs w:val="22"/>
      </w:rPr>
      <w:t xml:space="preserve">/ </w:t>
    </w:r>
    <w:r w:rsidR="00E541D2" w:rsidRPr="00860101">
      <w:rPr>
        <w:sz w:val="22"/>
        <w:szCs w:val="22"/>
      </w:rPr>
      <w:t>Vocabulary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539E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2015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01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4"/>
  </w:num>
  <w:num w:numId="14">
    <w:abstractNumId w:val="19"/>
  </w:num>
  <w:num w:numId="15">
    <w:abstractNumId w:val="12"/>
  </w:num>
  <w:num w:numId="16">
    <w:abstractNumId w:val="18"/>
  </w:num>
  <w:num w:numId="17">
    <w:abstractNumId w:val="17"/>
  </w:num>
  <w:num w:numId="18">
    <w:abstractNumId w:val="16"/>
  </w:num>
  <w:num w:numId="19">
    <w:abstractNumId w:val="8"/>
  </w:num>
  <w:num w:numId="20">
    <w:abstractNumId w:val="15"/>
  </w:num>
  <w:num w:numId="21">
    <w:abstractNumId w:val="10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B33D1"/>
    <w:rsid w:val="000E239D"/>
    <w:rsid w:val="00101C3A"/>
    <w:rsid w:val="001023CA"/>
    <w:rsid w:val="001056C3"/>
    <w:rsid w:val="001151CF"/>
    <w:rsid w:val="00170B98"/>
    <w:rsid w:val="001874FC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5D0184"/>
    <w:rsid w:val="006135E5"/>
    <w:rsid w:val="006C3E71"/>
    <w:rsid w:val="006E09C9"/>
    <w:rsid w:val="006E3717"/>
    <w:rsid w:val="0070044C"/>
    <w:rsid w:val="00733806"/>
    <w:rsid w:val="00781507"/>
    <w:rsid w:val="0078549D"/>
    <w:rsid w:val="00796FAD"/>
    <w:rsid w:val="007F700D"/>
    <w:rsid w:val="00815CB0"/>
    <w:rsid w:val="0081706F"/>
    <w:rsid w:val="00860101"/>
    <w:rsid w:val="00974325"/>
    <w:rsid w:val="00987C93"/>
    <w:rsid w:val="009D6B03"/>
    <w:rsid w:val="00A740A5"/>
    <w:rsid w:val="00AD5019"/>
    <w:rsid w:val="00AE0C77"/>
    <w:rsid w:val="00B62487"/>
    <w:rsid w:val="00B90376"/>
    <w:rsid w:val="00C15DAC"/>
    <w:rsid w:val="00C50081"/>
    <w:rsid w:val="00D04705"/>
    <w:rsid w:val="00D606A4"/>
    <w:rsid w:val="00DE3D18"/>
    <w:rsid w:val="00E1656F"/>
    <w:rsid w:val="00E2317A"/>
    <w:rsid w:val="00E3555A"/>
    <w:rsid w:val="00E541D2"/>
    <w:rsid w:val="00E64542"/>
    <w:rsid w:val="00EB0F92"/>
    <w:rsid w:val="00EF7C97"/>
    <w:rsid w:val="00F64E56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77DC8-68DB-49BE-AF9B-AEF9A36AC454}"/>
</file>

<file path=customXml/itemProps2.xml><?xml version="1.0" encoding="utf-8"?>
<ds:datastoreItem xmlns:ds="http://schemas.openxmlformats.org/officeDocument/2006/customXml" ds:itemID="{17F76D85-831C-448D-9F4B-4B8DB2D664A0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2020-08-18T19:16:00Z</dcterms:created>
  <dcterms:modified xsi:type="dcterms:W3CDTF">2020-08-18T19:16:00Z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