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4AB87" w14:textId="0BBAAEDC" w:rsidR="00DB276A" w:rsidRDefault="00FF5097">
      <w:pPr>
        <w:pStyle w:val="BodyText2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bCs/>
          <w:caps w:val="0"/>
          <w:noProof/>
          <w:sz w:val="20"/>
        </w:rPr>
        <w:drawing>
          <wp:anchor distT="0" distB="0" distL="114300" distR="114300" simplePos="0" relativeHeight="251657728" behindDoc="0" locked="0" layoutInCell="1" allowOverlap="1" wp14:anchorId="50C38779" wp14:editId="2C2111F5">
            <wp:simplePos x="0" y="0"/>
            <wp:positionH relativeFrom="column">
              <wp:posOffset>-800100</wp:posOffset>
            </wp:positionH>
            <wp:positionV relativeFrom="paragraph">
              <wp:posOffset>-733425</wp:posOffset>
            </wp:positionV>
            <wp:extent cx="7498080" cy="1752600"/>
            <wp:effectExtent l="0" t="0" r="0" b="0"/>
            <wp:wrapTopAndBottom/>
            <wp:docPr id="2" name="Picture 2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C26">
        <w:rPr>
          <w:rFonts w:ascii="Arial" w:hAnsi="Arial" w:cs="Arial"/>
          <w:sz w:val="24"/>
        </w:rPr>
        <w:t xml:space="preserve">  </w:t>
      </w:r>
    </w:p>
    <w:tbl>
      <w:tblPr>
        <w:tblW w:w="9832" w:type="dxa"/>
        <w:tblLook w:val="0000" w:firstRow="0" w:lastRow="0" w:firstColumn="0" w:lastColumn="0" w:noHBand="0" w:noVBand="0"/>
      </w:tblPr>
      <w:tblGrid>
        <w:gridCol w:w="4647"/>
        <w:gridCol w:w="5185"/>
      </w:tblGrid>
      <w:tr w:rsidR="00DB276A" w14:paraId="4AEA26CE" w14:textId="77777777" w:rsidTr="0096712D">
        <w:trPr>
          <w:trHeight w:val="2095"/>
        </w:trPr>
        <w:tc>
          <w:tcPr>
            <w:tcW w:w="4647" w:type="dxa"/>
            <w:vAlign w:val="center"/>
          </w:tcPr>
          <w:p w14:paraId="6D450D24" w14:textId="77777777" w:rsidR="00DB276A" w:rsidRDefault="00DB276A">
            <w:pPr>
              <w:pStyle w:val="FacsimileLine"/>
              <w:spacing w:line="240" w:lineRule="auto"/>
              <w:rPr>
                <w:rFonts w:ascii="Arial" w:hAnsi="Arial" w:cs="Arial"/>
                <w:b/>
                <w:bCs/>
                <w:smallCaps/>
                <w:noProof/>
                <w:sz w:val="24"/>
              </w:rPr>
            </w:pPr>
            <w:r>
              <w:rPr>
                <w:rFonts w:ascii="Arial" w:hAnsi="Arial" w:cs="Arial"/>
                <w:sz w:val="20"/>
              </w:rPr>
              <w:br w:type="column"/>
            </w:r>
            <w:r>
              <w:rPr>
                <w:rFonts w:ascii="Arial" w:hAnsi="Arial" w:cs="Arial"/>
                <w:b/>
                <w:bCs/>
                <w:smallCaps/>
                <w:noProof/>
                <w:sz w:val="88"/>
              </w:rPr>
              <w:t xml:space="preserve">Press </w:t>
            </w:r>
            <w:r w:rsidR="00915C26">
              <w:rPr>
                <w:rFonts w:ascii="Arial" w:hAnsi="Arial" w:cs="Arial"/>
                <w:b/>
                <w:bCs/>
                <w:smallCaps/>
                <w:noProof/>
                <w:sz w:val="88"/>
              </w:rPr>
              <w:t xml:space="preserve">  </w:t>
            </w:r>
            <w:r>
              <w:rPr>
                <w:rFonts w:ascii="Arial" w:hAnsi="Arial" w:cs="Arial"/>
                <w:b/>
                <w:bCs/>
                <w:smallCaps/>
                <w:noProof/>
                <w:sz w:val="88"/>
              </w:rPr>
              <w:t>Release</w:t>
            </w:r>
          </w:p>
        </w:tc>
        <w:tc>
          <w:tcPr>
            <w:tcW w:w="5185" w:type="dxa"/>
            <w:vAlign w:val="center"/>
          </w:tcPr>
          <w:p w14:paraId="0D1619A3" w14:textId="5DBB7E07" w:rsidR="00211C58" w:rsidRDefault="00DB276A" w:rsidP="00211C58">
            <w:pPr>
              <w:pStyle w:val="FacsimileLine"/>
              <w:tabs>
                <w:tab w:val="left" w:pos="972"/>
              </w:tabs>
              <w:spacing w:line="240" w:lineRule="auto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Date:</w:t>
            </w:r>
            <w:r>
              <w:rPr>
                <w:rFonts w:ascii="Arial" w:hAnsi="Arial" w:cs="Arial"/>
                <w:noProof/>
                <w:sz w:val="20"/>
              </w:rPr>
              <w:tab/>
            </w:r>
            <w:r w:rsidR="00610232">
              <w:rPr>
                <w:rFonts w:ascii="Arial" w:hAnsi="Arial" w:cs="Arial"/>
                <w:noProof/>
                <w:sz w:val="20"/>
              </w:rPr>
              <w:t>M</w:t>
            </w:r>
            <w:r w:rsidR="00630B8F">
              <w:rPr>
                <w:rFonts w:ascii="Arial" w:hAnsi="Arial" w:cs="Arial"/>
                <w:noProof/>
                <w:sz w:val="20"/>
              </w:rPr>
              <w:t>ay 27</w:t>
            </w:r>
            <w:r w:rsidR="00335E5B">
              <w:rPr>
                <w:rFonts w:ascii="Arial" w:hAnsi="Arial" w:cs="Arial"/>
                <w:noProof/>
                <w:sz w:val="20"/>
              </w:rPr>
              <w:t>, 202</w:t>
            </w:r>
            <w:r w:rsidR="00F41977">
              <w:rPr>
                <w:rFonts w:ascii="Arial" w:hAnsi="Arial" w:cs="Arial"/>
                <w:noProof/>
                <w:sz w:val="20"/>
              </w:rPr>
              <w:t>1</w:t>
            </w:r>
            <w:r w:rsidR="00915C26">
              <w:rPr>
                <w:rFonts w:ascii="Arial" w:hAnsi="Arial" w:cs="Arial"/>
                <w:noProof/>
                <w:sz w:val="20"/>
              </w:rPr>
              <w:t xml:space="preserve">    </w:t>
            </w:r>
          </w:p>
          <w:p w14:paraId="23E249EC" w14:textId="77777777" w:rsidR="0096712D" w:rsidRPr="00CB671A" w:rsidRDefault="00DB276A" w:rsidP="0096712D">
            <w:pPr>
              <w:pStyle w:val="FacsimileLine"/>
              <w:tabs>
                <w:tab w:val="left" w:pos="972"/>
              </w:tabs>
              <w:spacing w:line="240" w:lineRule="auto"/>
              <w:rPr>
                <w:rFonts w:ascii="Arial" w:hAnsi="Arial" w:cs="Arial"/>
                <w:b/>
                <w:bCs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Contact:</w:t>
            </w:r>
            <w:r>
              <w:rPr>
                <w:rFonts w:ascii="Arial" w:hAnsi="Arial" w:cs="Arial"/>
                <w:noProof/>
                <w:sz w:val="20"/>
              </w:rPr>
              <w:tab/>
            </w:r>
            <w:r w:rsidR="00387192">
              <w:rPr>
                <w:rFonts w:ascii="Arial" w:hAnsi="Arial" w:cs="Arial"/>
                <w:b/>
                <w:bCs/>
                <w:noProof/>
                <w:sz w:val="20"/>
              </w:rPr>
              <w:t>Marcus Wargin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, Assistant Principal</w:t>
            </w:r>
            <w:r w:rsidR="00915C26">
              <w:rPr>
                <w:rFonts w:ascii="Arial" w:hAnsi="Arial" w:cs="Arial"/>
                <w:noProof/>
                <w:sz w:val="20"/>
              </w:rPr>
              <w:t xml:space="preserve">  </w:t>
            </w:r>
            <w:r>
              <w:rPr>
                <w:rFonts w:ascii="Arial" w:hAnsi="Arial" w:cs="Arial"/>
                <w:noProof/>
                <w:sz w:val="20"/>
              </w:rPr>
              <w:tab/>
              <w:t xml:space="preserve">708/741-5613  |  </w:t>
            </w:r>
            <w:r w:rsidR="00387192">
              <w:rPr>
                <w:rFonts w:ascii="Arial" w:hAnsi="Arial" w:cs="Arial"/>
                <w:noProof/>
                <w:sz w:val="20"/>
              </w:rPr>
              <w:t>mwargin</w:t>
            </w:r>
            <w:r>
              <w:rPr>
                <w:rFonts w:ascii="Arial" w:hAnsi="Arial" w:cs="Arial"/>
                <w:noProof/>
                <w:sz w:val="20"/>
              </w:rPr>
              <w:t>@olchs.org</w:t>
            </w:r>
            <w:r w:rsidR="00915C26">
              <w:rPr>
                <w:rFonts w:ascii="Arial" w:hAnsi="Arial" w:cs="Arial"/>
                <w:noProof/>
                <w:sz w:val="20"/>
              </w:rPr>
              <w:t xml:space="preserve">    </w:t>
            </w:r>
            <w:r>
              <w:rPr>
                <w:rFonts w:ascii="Arial" w:hAnsi="Arial" w:cs="Arial"/>
                <w:noProof/>
                <w:sz w:val="20"/>
              </w:rPr>
              <w:tab/>
            </w:r>
            <w:r w:rsidR="0096712D" w:rsidRPr="00924F76">
              <w:rPr>
                <w:rFonts w:ascii="Arial" w:hAnsi="Arial" w:cs="Arial"/>
                <w:b/>
                <w:noProof/>
                <w:sz w:val="20"/>
              </w:rPr>
              <w:t xml:space="preserve">Brian Frangella, </w:t>
            </w:r>
            <w:r w:rsidR="0096712D" w:rsidRPr="00CB671A">
              <w:rPr>
                <w:rFonts w:ascii="Arial" w:hAnsi="Arial" w:cs="Arial"/>
                <w:b/>
                <w:noProof/>
                <w:sz w:val="20"/>
              </w:rPr>
              <w:t xml:space="preserve">District </w:t>
            </w:r>
            <w:r w:rsidR="0096712D">
              <w:rPr>
                <w:rFonts w:ascii="Arial" w:hAnsi="Arial" w:cs="Arial"/>
                <w:b/>
                <w:noProof/>
                <w:sz w:val="20"/>
              </w:rPr>
              <w:t xml:space="preserve">Feature Writer </w:t>
            </w:r>
          </w:p>
          <w:p w14:paraId="3B3AB60E" w14:textId="77777777" w:rsidR="0096712D" w:rsidRPr="00CB671A" w:rsidRDefault="0096712D" w:rsidP="0096712D">
            <w:pPr>
              <w:pStyle w:val="FacsimileLine"/>
              <w:tabs>
                <w:tab w:val="left" w:pos="972"/>
              </w:tabs>
              <w:spacing w:line="240" w:lineRule="auto"/>
              <w:rPr>
                <w:rFonts w:ascii="Arial" w:hAnsi="Arial" w:cs="Arial"/>
                <w:noProof/>
                <w:sz w:val="20"/>
              </w:rPr>
            </w:pPr>
            <w:r w:rsidRPr="00CB671A">
              <w:rPr>
                <w:rFonts w:ascii="Arial" w:hAnsi="Arial" w:cs="Arial"/>
                <w:noProof/>
                <w:sz w:val="20"/>
              </w:rPr>
              <w:tab/>
              <w:t>708/424-5200 x</w:t>
            </w:r>
            <w:r>
              <w:rPr>
                <w:rFonts w:ascii="Arial" w:hAnsi="Arial" w:cs="Arial"/>
                <w:noProof/>
                <w:sz w:val="20"/>
              </w:rPr>
              <w:t>5745 | bfrangella</w:t>
            </w:r>
            <w:r w:rsidRPr="00CB671A">
              <w:rPr>
                <w:rFonts w:ascii="Arial" w:hAnsi="Arial" w:cs="Arial"/>
                <w:noProof/>
                <w:sz w:val="20"/>
              </w:rPr>
              <w:t>@olchs.org</w:t>
            </w:r>
          </w:p>
          <w:p w14:paraId="56671053" w14:textId="77777777" w:rsidR="00DB276A" w:rsidRDefault="00DB276A" w:rsidP="00387192">
            <w:pPr>
              <w:pStyle w:val="FacsimileLine"/>
              <w:tabs>
                <w:tab w:val="left" w:pos="972"/>
              </w:tabs>
              <w:spacing w:line="240" w:lineRule="auto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Website:</w:t>
            </w:r>
            <w:r>
              <w:rPr>
                <w:rFonts w:ascii="Arial" w:hAnsi="Arial" w:cs="Arial"/>
                <w:noProof/>
                <w:sz w:val="20"/>
              </w:rPr>
              <w:tab/>
            </w:r>
            <w:hyperlink r:id="rId9" w:history="1">
              <w:r>
                <w:rPr>
                  <w:rStyle w:val="Hyperlink"/>
                  <w:rFonts w:ascii="Arial" w:hAnsi="Arial" w:cs="Arial"/>
                  <w:noProof/>
                  <w:color w:val="auto"/>
                  <w:sz w:val="20"/>
                  <w:u w:val="none"/>
                </w:rPr>
                <w:t>www.olchs.org</w:t>
              </w:r>
            </w:hyperlink>
          </w:p>
        </w:tc>
      </w:tr>
    </w:tbl>
    <w:p w14:paraId="13DF80D5" w14:textId="77777777" w:rsidR="0045213D" w:rsidRDefault="0045213D" w:rsidP="0075511A">
      <w:pPr>
        <w:jc w:val="center"/>
        <w:rPr>
          <w:rFonts w:ascii="Calibri" w:hAnsi="Calibri"/>
          <w:b/>
        </w:rPr>
      </w:pPr>
    </w:p>
    <w:p w14:paraId="005E369C" w14:textId="77777777" w:rsidR="0045213D" w:rsidRPr="0045213D" w:rsidRDefault="0045213D" w:rsidP="0045213D">
      <w:pPr>
        <w:rPr>
          <w:rFonts w:ascii="Calibri" w:hAnsi="Calibri"/>
        </w:rPr>
      </w:pPr>
    </w:p>
    <w:p w14:paraId="3961C03C" w14:textId="77777777" w:rsidR="0045213D" w:rsidRPr="0045213D" w:rsidRDefault="0045213D" w:rsidP="0045213D">
      <w:pPr>
        <w:rPr>
          <w:rFonts w:ascii="Calibri" w:hAnsi="Calibri"/>
        </w:rPr>
      </w:pPr>
    </w:p>
    <w:p w14:paraId="76189529" w14:textId="74EE91BE" w:rsidR="00AD44B8" w:rsidRDefault="00630B8F" w:rsidP="00092C60">
      <w:pPr>
        <w:tabs>
          <w:tab w:val="left" w:pos="1545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IHSA, SOUTH SUBURAN CONFERENCE HONOR SPRING STUDENT-ATHLETES</w:t>
      </w:r>
    </w:p>
    <w:p w14:paraId="7F5A18E3" w14:textId="55AD1DC7" w:rsidR="00092C60" w:rsidRPr="00092C60" w:rsidRDefault="00092C60" w:rsidP="00092C60">
      <w:pPr>
        <w:tabs>
          <w:tab w:val="left" w:pos="1545"/>
        </w:tabs>
        <w:jc w:val="center"/>
        <w:rPr>
          <w:rFonts w:ascii="Calibri" w:hAnsi="Calibri"/>
        </w:rPr>
      </w:pPr>
      <w:r>
        <w:rPr>
          <w:rFonts w:ascii="Calibri" w:hAnsi="Calibri"/>
        </w:rPr>
        <w:t>Written by Brian Frangella, OLCHS Staff Writer</w:t>
      </w:r>
    </w:p>
    <w:p w14:paraId="281F4C8B" w14:textId="77777777" w:rsidR="0070669E" w:rsidRDefault="0070669E" w:rsidP="0045213D">
      <w:pPr>
        <w:tabs>
          <w:tab w:val="left" w:pos="1545"/>
        </w:tabs>
        <w:rPr>
          <w:rFonts w:ascii="Calibri" w:hAnsi="Calibri"/>
        </w:rPr>
      </w:pPr>
    </w:p>
    <w:p w14:paraId="7350DA8D" w14:textId="0F821371" w:rsidR="00610232" w:rsidRDefault="00630B8F" w:rsidP="00630B8F">
      <w:p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Having to play their individual sports with masks on during competition and learning in a remote setting for most of the year was a difficult task for student-athletes. However, Oak Lawn Community High School still had many students standout on the playing</w:t>
      </w:r>
      <w:r w:rsidR="006406E1">
        <w:rPr>
          <w:rFonts w:ascii="Arial" w:hAnsi="Arial" w:cs="Arial"/>
          <w:sz w:val="20"/>
        </w:rPr>
        <w:t xml:space="preserve"> field and in</w:t>
      </w:r>
      <w:r>
        <w:rPr>
          <w:rFonts w:ascii="Arial" w:hAnsi="Arial" w:cs="Arial"/>
          <w:sz w:val="20"/>
        </w:rPr>
        <w:t xml:space="preserve"> the classroom. </w:t>
      </w:r>
    </w:p>
    <w:p w14:paraId="4BCC5420" w14:textId="77777777" w:rsidR="00092C60" w:rsidRDefault="00092C60" w:rsidP="00630B8F">
      <w:pPr>
        <w:tabs>
          <w:tab w:val="left" w:pos="720"/>
        </w:tabs>
        <w:rPr>
          <w:rFonts w:ascii="Arial" w:hAnsi="Arial" w:cs="Arial"/>
          <w:sz w:val="20"/>
        </w:rPr>
      </w:pPr>
    </w:p>
    <w:p w14:paraId="157FC72F" w14:textId="21292048" w:rsidR="00630B8F" w:rsidRDefault="00630B8F" w:rsidP="00630B8F">
      <w:p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Illinois High School Association and the South Suburban Conference recently recognized these student-athletes for outstanding achievement. The IHSA give</w:t>
      </w:r>
      <w:r w:rsidR="00261439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Scholastic Achievement Awards to juniors and seniors that competed in at least one full season and maintained a cumulative grade point average of 3.5 or higher. The SSC recognized senior varsity athletes with a GPA of 3.5 or higher.</w:t>
      </w:r>
    </w:p>
    <w:p w14:paraId="41C83AA1" w14:textId="77777777" w:rsidR="00092C60" w:rsidRDefault="00092C60" w:rsidP="00630B8F">
      <w:pPr>
        <w:tabs>
          <w:tab w:val="left" w:pos="720"/>
        </w:tabs>
        <w:rPr>
          <w:rFonts w:ascii="Arial" w:hAnsi="Arial" w:cs="Arial"/>
          <w:sz w:val="20"/>
        </w:rPr>
      </w:pPr>
    </w:p>
    <w:p w14:paraId="5A41D827" w14:textId="4162589F" w:rsidR="00630B8F" w:rsidRDefault="00630B8F" w:rsidP="00630B8F">
      <w:p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Here </w:t>
      </w:r>
      <w:r w:rsidR="00092C60">
        <w:rPr>
          <w:rFonts w:ascii="Arial" w:hAnsi="Arial" w:cs="Arial"/>
          <w:sz w:val="20"/>
        </w:rPr>
        <w:t>are the IHSA honorees for OLCHS:</w:t>
      </w:r>
    </w:p>
    <w:p w14:paraId="130641C3" w14:textId="77777777" w:rsidR="00092C60" w:rsidRDefault="00092C60" w:rsidP="00630B8F">
      <w:pPr>
        <w:tabs>
          <w:tab w:val="left" w:pos="720"/>
        </w:tabs>
        <w:rPr>
          <w:rFonts w:ascii="Arial" w:hAnsi="Arial" w:cs="Arial"/>
          <w:sz w:val="20"/>
        </w:rPr>
      </w:pPr>
    </w:p>
    <w:p w14:paraId="26EFE5E1" w14:textId="18BED6DF" w:rsidR="00630B8F" w:rsidRDefault="00630B8F" w:rsidP="00630B8F">
      <w:p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Football, Adam </w:t>
      </w:r>
      <w:proofErr w:type="spellStart"/>
      <w:r>
        <w:rPr>
          <w:rFonts w:ascii="Arial" w:hAnsi="Arial" w:cs="Arial"/>
          <w:sz w:val="20"/>
        </w:rPr>
        <w:t>Alcantar</w:t>
      </w:r>
      <w:proofErr w:type="spellEnd"/>
      <w:r>
        <w:rPr>
          <w:rFonts w:ascii="Arial" w:hAnsi="Arial" w:cs="Arial"/>
          <w:sz w:val="20"/>
        </w:rPr>
        <w:t xml:space="preserve">, Ken Alwyn Cabral, and Evan Zambrano earned the award. In Girls Volleyball it was Arianna Andersen, Allyssa Canales, Emma Garrett, Jessica </w:t>
      </w:r>
      <w:proofErr w:type="spellStart"/>
      <w:r>
        <w:rPr>
          <w:rFonts w:ascii="Arial" w:hAnsi="Arial" w:cs="Arial"/>
          <w:sz w:val="20"/>
        </w:rPr>
        <w:t>Kasprzak</w:t>
      </w:r>
      <w:proofErr w:type="spellEnd"/>
      <w:r>
        <w:rPr>
          <w:rFonts w:ascii="Arial" w:hAnsi="Arial" w:cs="Arial"/>
          <w:sz w:val="20"/>
        </w:rPr>
        <w:t xml:space="preserve">, Mia Kennelly, </w:t>
      </w:r>
      <w:r w:rsidR="00261439">
        <w:rPr>
          <w:rFonts w:ascii="Arial" w:hAnsi="Arial" w:cs="Arial"/>
          <w:sz w:val="20"/>
        </w:rPr>
        <w:t>Samantha</w:t>
      </w:r>
      <w:r>
        <w:rPr>
          <w:rFonts w:ascii="Arial" w:hAnsi="Arial" w:cs="Arial"/>
          <w:sz w:val="20"/>
        </w:rPr>
        <w:t xml:space="preserve"> Labuda, Victoria Niton, Madison Ryan, and Shannon Showan earning the award. In Boys Soccer the award recipients were Michael Conroy, Daniel Gaidelis, Steven Hebel, Damian </w:t>
      </w:r>
      <w:proofErr w:type="spellStart"/>
      <w:r>
        <w:rPr>
          <w:rFonts w:ascii="Arial" w:hAnsi="Arial" w:cs="Arial"/>
          <w:sz w:val="20"/>
        </w:rPr>
        <w:t>Komperda</w:t>
      </w:r>
      <w:proofErr w:type="spellEnd"/>
      <w:r>
        <w:rPr>
          <w:rFonts w:ascii="Arial" w:hAnsi="Arial" w:cs="Arial"/>
          <w:sz w:val="20"/>
        </w:rPr>
        <w:t xml:space="preserve">, and </w:t>
      </w:r>
      <w:proofErr w:type="spellStart"/>
      <w:r>
        <w:rPr>
          <w:rFonts w:ascii="Arial" w:hAnsi="Arial" w:cs="Arial"/>
          <w:sz w:val="20"/>
        </w:rPr>
        <w:t>Fredy</w:t>
      </w:r>
      <w:proofErr w:type="spellEnd"/>
      <w:r>
        <w:rPr>
          <w:rFonts w:ascii="Arial" w:hAnsi="Arial" w:cs="Arial"/>
          <w:sz w:val="20"/>
        </w:rPr>
        <w:t xml:space="preserve"> Lopez Jr.</w:t>
      </w:r>
    </w:p>
    <w:p w14:paraId="6C45DB36" w14:textId="77777777" w:rsidR="00092C60" w:rsidRDefault="00092C60" w:rsidP="00630B8F">
      <w:pPr>
        <w:tabs>
          <w:tab w:val="left" w:pos="720"/>
        </w:tabs>
        <w:rPr>
          <w:rFonts w:ascii="Arial" w:hAnsi="Arial" w:cs="Arial"/>
          <w:sz w:val="20"/>
        </w:rPr>
      </w:pPr>
    </w:p>
    <w:p w14:paraId="5DA0CDDF" w14:textId="0C0CEBF5" w:rsidR="00630B8F" w:rsidRDefault="00630B8F" w:rsidP="00630B8F">
      <w:p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SSC All-Academic Athletic Team members from Oak Lawn are Andersen, Canales, Garrett, Showan for volleyball, and Conroy, Gaidelis, and Lopez Jr. for </w:t>
      </w:r>
      <w:proofErr w:type="gramStart"/>
      <w:r>
        <w:rPr>
          <w:rFonts w:ascii="Arial" w:hAnsi="Arial" w:cs="Arial"/>
          <w:sz w:val="20"/>
        </w:rPr>
        <w:t>boys</w:t>
      </w:r>
      <w:proofErr w:type="gramEnd"/>
      <w:r>
        <w:rPr>
          <w:rFonts w:ascii="Arial" w:hAnsi="Arial" w:cs="Arial"/>
          <w:sz w:val="20"/>
        </w:rPr>
        <w:t xml:space="preserve"> soccer.</w:t>
      </w:r>
    </w:p>
    <w:p w14:paraId="3E5C2C38" w14:textId="6D5C2C83" w:rsidR="00A222BD" w:rsidRDefault="00A222BD" w:rsidP="00A222BD">
      <w:p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42499E6" w14:textId="26288245" w:rsidR="00092C60" w:rsidRDefault="00092C60" w:rsidP="00A222BD">
      <w:pPr>
        <w:tabs>
          <w:tab w:val="left" w:pos="720"/>
        </w:tabs>
        <w:rPr>
          <w:rFonts w:ascii="Arial" w:hAnsi="Arial" w:cs="Arial"/>
          <w:sz w:val="20"/>
        </w:rPr>
      </w:pPr>
    </w:p>
    <w:p w14:paraId="7B1A6415" w14:textId="77777777" w:rsidR="00092C60" w:rsidRDefault="00092C60" w:rsidP="00A222BD">
      <w:pPr>
        <w:tabs>
          <w:tab w:val="left" w:pos="720"/>
        </w:tabs>
        <w:rPr>
          <w:rFonts w:ascii="Arial" w:hAnsi="Arial" w:cs="Arial"/>
          <w:sz w:val="20"/>
        </w:rPr>
      </w:pPr>
    </w:p>
    <w:p w14:paraId="6A3DADD1" w14:textId="24EA5348" w:rsidR="00092C60" w:rsidRDefault="00092C60" w:rsidP="00A222BD">
      <w:p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Photograph:  </w:t>
      </w:r>
      <w:r w:rsidR="002D3101">
        <w:rPr>
          <w:rFonts w:ascii="Arial" w:hAnsi="Arial" w:cs="Arial"/>
          <w:sz w:val="20"/>
        </w:rPr>
        <w:t>Spring Sports Awards2.jpg</w:t>
      </w:r>
      <w:bookmarkStart w:id="0" w:name="_GoBack"/>
      <w:bookmarkEnd w:id="0"/>
    </w:p>
    <w:sectPr w:rsidR="00092C60" w:rsidSect="00092C60">
      <w:footerReference w:type="default" r:id="rId10"/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6DE17" w14:textId="77777777" w:rsidR="00336942" w:rsidRDefault="00336942">
      <w:r>
        <w:separator/>
      </w:r>
    </w:p>
  </w:endnote>
  <w:endnote w:type="continuationSeparator" w:id="0">
    <w:p w14:paraId="0582F248" w14:textId="77777777" w:rsidR="00336942" w:rsidRDefault="0033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3DF77" w14:textId="77777777" w:rsidR="002D4B77" w:rsidRDefault="002D4B77" w:rsidP="00DF6582">
    <w:pPr>
      <w:pStyle w:val="Footer"/>
      <w:tabs>
        <w:tab w:val="clear" w:pos="8640"/>
        <w:tab w:val="right" w:pos="97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60F81" w14:textId="77777777" w:rsidR="00336942" w:rsidRDefault="00336942">
      <w:r>
        <w:separator/>
      </w:r>
    </w:p>
  </w:footnote>
  <w:footnote w:type="continuationSeparator" w:id="0">
    <w:p w14:paraId="2E144D4B" w14:textId="77777777" w:rsidR="00336942" w:rsidRDefault="00336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623CD"/>
    <w:multiLevelType w:val="hybridMultilevel"/>
    <w:tmpl w:val="8D4E6D24"/>
    <w:lvl w:ilvl="0" w:tplc="F56CD0D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707C23"/>
    <w:multiLevelType w:val="hybridMultilevel"/>
    <w:tmpl w:val="495CD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17886"/>
    <w:multiLevelType w:val="hybridMultilevel"/>
    <w:tmpl w:val="FC108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74DD"/>
    <w:multiLevelType w:val="hybridMultilevel"/>
    <w:tmpl w:val="101C862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74D30"/>
    <w:multiLevelType w:val="hybridMultilevel"/>
    <w:tmpl w:val="B34C13C2"/>
    <w:lvl w:ilvl="0" w:tplc="4622D980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AC"/>
    <w:rsid w:val="00002593"/>
    <w:rsid w:val="00002BAA"/>
    <w:rsid w:val="000125B0"/>
    <w:rsid w:val="00021BCF"/>
    <w:rsid w:val="00022A01"/>
    <w:rsid w:val="00026198"/>
    <w:rsid w:val="0005308E"/>
    <w:rsid w:val="00065EDD"/>
    <w:rsid w:val="0008550B"/>
    <w:rsid w:val="00092C60"/>
    <w:rsid w:val="0009325E"/>
    <w:rsid w:val="00097D9E"/>
    <w:rsid w:val="000A1AEA"/>
    <w:rsid w:val="000C5BD5"/>
    <w:rsid w:val="000C6FAB"/>
    <w:rsid w:val="000D0152"/>
    <w:rsid w:val="000D4C97"/>
    <w:rsid w:val="0010173A"/>
    <w:rsid w:val="00103AF6"/>
    <w:rsid w:val="00104552"/>
    <w:rsid w:val="00110631"/>
    <w:rsid w:val="0014515C"/>
    <w:rsid w:val="00145DB5"/>
    <w:rsid w:val="00155E43"/>
    <w:rsid w:val="00161FBC"/>
    <w:rsid w:val="001867BD"/>
    <w:rsid w:val="00194A35"/>
    <w:rsid w:val="001C2DC0"/>
    <w:rsid w:val="001E0A38"/>
    <w:rsid w:val="001E2364"/>
    <w:rsid w:val="001E3340"/>
    <w:rsid w:val="001E5CC9"/>
    <w:rsid w:val="001F37EF"/>
    <w:rsid w:val="00203624"/>
    <w:rsid w:val="00205DB0"/>
    <w:rsid w:val="00211C58"/>
    <w:rsid w:val="002229CF"/>
    <w:rsid w:val="002233D8"/>
    <w:rsid w:val="00226357"/>
    <w:rsid w:val="002366BF"/>
    <w:rsid w:val="00253C86"/>
    <w:rsid w:val="00261439"/>
    <w:rsid w:val="00266B75"/>
    <w:rsid w:val="00277D5A"/>
    <w:rsid w:val="00281BA0"/>
    <w:rsid w:val="002822D4"/>
    <w:rsid w:val="00282B2E"/>
    <w:rsid w:val="00284F85"/>
    <w:rsid w:val="00286F1C"/>
    <w:rsid w:val="00290144"/>
    <w:rsid w:val="00290BFE"/>
    <w:rsid w:val="00293505"/>
    <w:rsid w:val="002B77DC"/>
    <w:rsid w:val="002C32D3"/>
    <w:rsid w:val="002C7186"/>
    <w:rsid w:val="002D3101"/>
    <w:rsid w:val="002D3D73"/>
    <w:rsid w:val="002D410D"/>
    <w:rsid w:val="002D4B77"/>
    <w:rsid w:val="002E45C8"/>
    <w:rsid w:val="0030362E"/>
    <w:rsid w:val="00305830"/>
    <w:rsid w:val="00313C28"/>
    <w:rsid w:val="003171E8"/>
    <w:rsid w:val="00320A6A"/>
    <w:rsid w:val="00327D7E"/>
    <w:rsid w:val="0033074F"/>
    <w:rsid w:val="00332666"/>
    <w:rsid w:val="00335E5B"/>
    <w:rsid w:val="00336942"/>
    <w:rsid w:val="00360E2D"/>
    <w:rsid w:val="003735E3"/>
    <w:rsid w:val="00380002"/>
    <w:rsid w:val="00387192"/>
    <w:rsid w:val="003903C2"/>
    <w:rsid w:val="00392362"/>
    <w:rsid w:val="003931ED"/>
    <w:rsid w:val="0039768E"/>
    <w:rsid w:val="003A19D1"/>
    <w:rsid w:val="003A5E63"/>
    <w:rsid w:val="003B325A"/>
    <w:rsid w:val="003B61C0"/>
    <w:rsid w:val="003D18FE"/>
    <w:rsid w:val="003D3231"/>
    <w:rsid w:val="003D482D"/>
    <w:rsid w:val="004002E1"/>
    <w:rsid w:val="0040062B"/>
    <w:rsid w:val="0040161B"/>
    <w:rsid w:val="00405848"/>
    <w:rsid w:val="0041314B"/>
    <w:rsid w:val="0043139F"/>
    <w:rsid w:val="00431B4F"/>
    <w:rsid w:val="00434443"/>
    <w:rsid w:val="004469FD"/>
    <w:rsid w:val="0045213D"/>
    <w:rsid w:val="00457DAD"/>
    <w:rsid w:val="004635CB"/>
    <w:rsid w:val="00466631"/>
    <w:rsid w:val="004933DD"/>
    <w:rsid w:val="004A06F4"/>
    <w:rsid w:val="004A4AA5"/>
    <w:rsid w:val="004B1902"/>
    <w:rsid w:val="004B606B"/>
    <w:rsid w:val="004E5E2B"/>
    <w:rsid w:val="004F0E3E"/>
    <w:rsid w:val="004F489E"/>
    <w:rsid w:val="005049C7"/>
    <w:rsid w:val="00505A14"/>
    <w:rsid w:val="00510362"/>
    <w:rsid w:val="00513749"/>
    <w:rsid w:val="005204E9"/>
    <w:rsid w:val="0054520D"/>
    <w:rsid w:val="00563890"/>
    <w:rsid w:val="00566D0D"/>
    <w:rsid w:val="005813A9"/>
    <w:rsid w:val="005A03B3"/>
    <w:rsid w:val="005A08C4"/>
    <w:rsid w:val="005B2960"/>
    <w:rsid w:val="005B3507"/>
    <w:rsid w:val="005B3EDB"/>
    <w:rsid w:val="00600550"/>
    <w:rsid w:val="00610232"/>
    <w:rsid w:val="00611C9B"/>
    <w:rsid w:val="006222B8"/>
    <w:rsid w:val="006253C1"/>
    <w:rsid w:val="00630B8F"/>
    <w:rsid w:val="006406E1"/>
    <w:rsid w:val="00643268"/>
    <w:rsid w:val="00644162"/>
    <w:rsid w:val="00645B7D"/>
    <w:rsid w:val="00650037"/>
    <w:rsid w:val="00663DA7"/>
    <w:rsid w:val="0066763B"/>
    <w:rsid w:val="00680ACC"/>
    <w:rsid w:val="00684900"/>
    <w:rsid w:val="00692006"/>
    <w:rsid w:val="00692B22"/>
    <w:rsid w:val="006A2DB8"/>
    <w:rsid w:val="006A64DF"/>
    <w:rsid w:val="006B12E0"/>
    <w:rsid w:val="006C1BAC"/>
    <w:rsid w:val="006D30EE"/>
    <w:rsid w:val="006E6F71"/>
    <w:rsid w:val="00701E33"/>
    <w:rsid w:val="00703586"/>
    <w:rsid w:val="0070669E"/>
    <w:rsid w:val="00723CFB"/>
    <w:rsid w:val="007278AA"/>
    <w:rsid w:val="00731101"/>
    <w:rsid w:val="00751144"/>
    <w:rsid w:val="0075511A"/>
    <w:rsid w:val="00761FF5"/>
    <w:rsid w:val="007652B9"/>
    <w:rsid w:val="00767201"/>
    <w:rsid w:val="00770E88"/>
    <w:rsid w:val="00774A48"/>
    <w:rsid w:val="007766ED"/>
    <w:rsid w:val="00786D1B"/>
    <w:rsid w:val="00793244"/>
    <w:rsid w:val="007977FC"/>
    <w:rsid w:val="007A407A"/>
    <w:rsid w:val="007A50A1"/>
    <w:rsid w:val="007A51BD"/>
    <w:rsid w:val="007A5ADE"/>
    <w:rsid w:val="007C2DC9"/>
    <w:rsid w:val="007D5E6A"/>
    <w:rsid w:val="007E0812"/>
    <w:rsid w:val="007F799A"/>
    <w:rsid w:val="00801984"/>
    <w:rsid w:val="00820E17"/>
    <w:rsid w:val="0082291F"/>
    <w:rsid w:val="00832B68"/>
    <w:rsid w:val="008545B7"/>
    <w:rsid w:val="008702B5"/>
    <w:rsid w:val="00884A6E"/>
    <w:rsid w:val="00886B25"/>
    <w:rsid w:val="00887A0D"/>
    <w:rsid w:val="008943CA"/>
    <w:rsid w:val="00897354"/>
    <w:rsid w:val="008A0BCB"/>
    <w:rsid w:val="008A1072"/>
    <w:rsid w:val="008A26AC"/>
    <w:rsid w:val="008A5F57"/>
    <w:rsid w:val="008A7078"/>
    <w:rsid w:val="008B3195"/>
    <w:rsid w:val="008D44C3"/>
    <w:rsid w:val="008D7B87"/>
    <w:rsid w:val="008E68B2"/>
    <w:rsid w:val="009023DA"/>
    <w:rsid w:val="00907CC8"/>
    <w:rsid w:val="00915C26"/>
    <w:rsid w:val="00925C5B"/>
    <w:rsid w:val="00927705"/>
    <w:rsid w:val="0093234E"/>
    <w:rsid w:val="00932453"/>
    <w:rsid w:val="00933B98"/>
    <w:rsid w:val="00933CA5"/>
    <w:rsid w:val="009414C2"/>
    <w:rsid w:val="009422AA"/>
    <w:rsid w:val="009442B0"/>
    <w:rsid w:val="00950A40"/>
    <w:rsid w:val="00965B91"/>
    <w:rsid w:val="0096712D"/>
    <w:rsid w:val="00984D8B"/>
    <w:rsid w:val="009971F4"/>
    <w:rsid w:val="009A128D"/>
    <w:rsid w:val="009A2B98"/>
    <w:rsid w:val="009B0E3F"/>
    <w:rsid w:val="009B3143"/>
    <w:rsid w:val="009B4D3A"/>
    <w:rsid w:val="009B4F0E"/>
    <w:rsid w:val="009D71F1"/>
    <w:rsid w:val="009D7F79"/>
    <w:rsid w:val="009F2A15"/>
    <w:rsid w:val="009F7E07"/>
    <w:rsid w:val="00A00415"/>
    <w:rsid w:val="00A16A79"/>
    <w:rsid w:val="00A20419"/>
    <w:rsid w:val="00A222BD"/>
    <w:rsid w:val="00A60246"/>
    <w:rsid w:val="00A60E47"/>
    <w:rsid w:val="00A67DA7"/>
    <w:rsid w:val="00A7074A"/>
    <w:rsid w:val="00A820E0"/>
    <w:rsid w:val="00A82F27"/>
    <w:rsid w:val="00A90553"/>
    <w:rsid w:val="00A97BB3"/>
    <w:rsid w:val="00AA2A9F"/>
    <w:rsid w:val="00AA388F"/>
    <w:rsid w:val="00AB03D3"/>
    <w:rsid w:val="00AB04F2"/>
    <w:rsid w:val="00AB6CE8"/>
    <w:rsid w:val="00AC6A1B"/>
    <w:rsid w:val="00AD44B8"/>
    <w:rsid w:val="00AE0EB1"/>
    <w:rsid w:val="00AE25D0"/>
    <w:rsid w:val="00AF07C9"/>
    <w:rsid w:val="00AF1D66"/>
    <w:rsid w:val="00AF2005"/>
    <w:rsid w:val="00B12033"/>
    <w:rsid w:val="00B15D74"/>
    <w:rsid w:val="00B2394E"/>
    <w:rsid w:val="00B27191"/>
    <w:rsid w:val="00B5554B"/>
    <w:rsid w:val="00B57ACA"/>
    <w:rsid w:val="00B6579F"/>
    <w:rsid w:val="00B7392B"/>
    <w:rsid w:val="00B73FE5"/>
    <w:rsid w:val="00B76BBD"/>
    <w:rsid w:val="00B778FB"/>
    <w:rsid w:val="00B85427"/>
    <w:rsid w:val="00BB466F"/>
    <w:rsid w:val="00BB5836"/>
    <w:rsid w:val="00BC1772"/>
    <w:rsid w:val="00BC2CB6"/>
    <w:rsid w:val="00BC6DF7"/>
    <w:rsid w:val="00BE5699"/>
    <w:rsid w:val="00BF5739"/>
    <w:rsid w:val="00C02102"/>
    <w:rsid w:val="00C16013"/>
    <w:rsid w:val="00C24FA3"/>
    <w:rsid w:val="00C32118"/>
    <w:rsid w:val="00C36308"/>
    <w:rsid w:val="00C40343"/>
    <w:rsid w:val="00C43781"/>
    <w:rsid w:val="00C52854"/>
    <w:rsid w:val="00C53E11"/>
    <w:rsid w:val="00C67399"/>
    <w:rsid w:val="00C67F4C"/>
    <w:rsid w:val="00C70A1B"/>
    <w:rsid w:val="00C74B45"/>
    <w:rsid w:val="00CA1937"/>
    <w:rsid w:val="00CB0DA6"/>
    <w:rsid w:val="00CB1B69"/>
    <w:rsid w:val="00CF7027"/>
    <w:rsid w:val="00D163C3"/>
    <w:rsid w:val="00D16A84"/>
    <w:rsid w:val="00D2443E"/>
    <w:rsid w:val="00D346FD"/>
    <w:rsid w:val="00D378BC"/>
    <w:rsid w:val="00D45983"/>
    <w:rsid w:val="00D47F3C"/>
    <w:rsid w:val="00D5687C"/>
    <w:rsid w:val="00D62C62"/>
    <w:rsid w:val="00D63E5C"/>
    <w:rsid w:val="00D64910"/>
    <w:rsid w:val="00D70AC6"/>
    <w:rsid w:val="00D80B19"/>
    <w:rsid w:val="00D83855"/>
    <w:rsid w:val="00D95F56"/>
    <w:rsid w:val="00DB05C2"/>
    <w:rsid w:val="00DB10A0"/>
    <w:rsid w:val="00DB276A"/>
    <w:rsid w:val="00DB4037"/>
    <w:rsid w:val="00DB65A2"/>
    <w:rsid w:val="00DE668C"/>
    <w:rsid w:val="00DF6582"/>
    <w:rsid w:val="00E11A00"/>
    <w:rsid w:val="00E2365B"/>
    <w:rsid w:val="00E24DB3"/>
    <w:rsid w:val="00E27565"/>
    <w:rsid w:val="00E27D28"/>
    <w:rsid w:val="00E3129E"/>
    <w:rsid w:val="00E47552"/>
    <w:rsid w:val="00E54955"/>
    <w:rsid w:val="00E7070D"/>
    <w:rsid w:val="00E854AB"/>
    <w:rsid w:val="00E92EB8"/>
    <w:rsid w:val="00EA363C"/>
    <w:rsid w:val="00EA4FA3"/>
    <w:rsid w:val="00EC4CFB"/>
    <w:rsid w:val="00F0092E"/>
    <w:rsid w:val="00F07198"/>
    <w:rsid w:val="00F12559"/>
    <w:rsid w:val="00F13D07"/>
    <w:rsid w:val="00F14EBA"/>
    <w:rsid w:val="00F15A89"/>
    <w:rsid w:val="00F15DFE"/>
    <w:rsid w:val="00F37680"/>
    <w:rsid w:val="00F41977"/>
    <w:rsid w:val="00F4241C"/>
    <w:rsid w:val="00F4584E"/>
    <w:rsid w:val="00F52641"/>
    <w:rsid w:val="00F536C8"/>
    <w:rsid w:val="00F54FC6"/>
    <w:rsid w:val="00F55917"/>
    <w:rsid w:val="00F64EF6"/>
    <w:rsid w:val="00F66DFE"/>
    <w:rsid w:val="00F947E4"/>
    <w:rsid w:val="00FA5443"/>
    <w:rsid w:val="00FA6382"/>
    <w:rsid w:val="00FB1E29"/>
    <w:rsid w:val="00FB77F0"/>
    <w:rsid w:val="00FC4E2B"/>
    <w:rsid w:val="00FD2061"/>
    <w:rsid w:val="00FF19B5"/>
    <w:rsid w:val="00FF5097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37A8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pPr>
      <w:spacing w:line="280" w:lineRule="exact"/>
    </w:pPr>
    <w:rPr>
      <w:rFonts w:eastAsia="Times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3600"/>
      </w:tabs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FacsimileLine">
    <w:name w:val="Facsimile Line"/>
    <w:basedOn w:val="Heading1"/>
    <w:pPr>
      <w:spacing w:before="0" w:after="0" w:line="480" w:lineRule="exact"/>
    </w:pPr>
    <w:rPr>
      <w:rFonts w:ascii="Times New Roman" w:hAnsi="Times New Roman" w:cs="Times New Roman"/>
      <w:b w:val="0"/>
      <w:bCs w:val="0"/>
      <w:kern w:val="0"/>
      <w:sz w:val="40"/>
      <w:szCs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spacing w:line="240" w:lineRule="auto"/>
      <w:ind w:left="720"/>
    </w:pPr>
    <w:rPr>
      <w:rFonts w:eastAsia="Times New Roman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/>
      <w:sz w:val="24"/>
      <w:szCs w:val="24"/>
    </w:rPr>
  </w:style>
  <w:style w:type="paragraph" w:styleId="BodyText2">
    <w:name w:val="Body Text 2"/>
    <w:basedOn w:val="Normal"/>
    <w:pPr>
      <w:jc w:val="center"/>
    </w:pPr>
    <w:rPr>
      <w:b/>
      <w:caps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 w:cs="Arial"/>
      <w:smallCaps/>
      <w:sz w:val="32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rFonts w:ascii="Arial" w:hAnsi="Arial" w:cs="Arial"/>
      <w:b/>
      <w:bCs/>
    </w:rPr>
  </w:style>
  <w:style w:type="character" w:customStyle="1" w:styleId="FooterChar">
    <w:name w:val="Footer Char"/>
    <w:link w:val="Footer"/>
    <w:uiPriority w:val="99"/>
    <w:rsid w:val="00DF6582"/>
    <w:rPr>
      <w:rFonts w:eastAsia="Times"/>
      <w:sz w:val="22"/>
    </w:rPr>
  </w:style>
  <w:style w:type="character" w:customStyle="1" w:styleId="TitleChar">
    <w:name w:val="Title Char"/>
    <w:link w:val="Title"/>
    <w:rsid w:val="00AF1D66"/>
    <w:rPr>
      <w:rFonts w:ascii="Arial" w:eastAsia="Times" w:hAnsi="Arial" w:cs="Arial"/>
      <w:smallCaps/>
      <w:sz w:val="32"/>
    </w:rPr>
  </w:style>
  <w:style w:type="table" w:styleId="TableGrid">
    <w:name w:val="Table Grid"/>
    <w:basedOn w:val="TableNormal"/>
    <w:rsid w:val="00915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8A5F57"/>
    <w:rPr>
      <w:i/>
      <w:iCs/>
    </w:rPr>
  </w:style>
  <w:style w:type="character" w:customStyle="1" w:styleId="apple-converted-space">
    <w:name w:val="apple-converted-space"/>
    <w:rsid w:val="001C2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lch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ynthia.obas\Local%20Settings\Temp\ICE_Press_Rele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CB4FE-2BB4-48FA-B429-9A7947BC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ICE_Press_Release</Template>
  <TotalTime>32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Oak Lawn Community High School</Company>
  <LinksUpToDate>false</LinksUpToDate>
  <CharactersWithSpaces>1711</CharactersWithSpaces>
  <SharedDoc>false</SharedDoc>
  <HLinks>
    <vt:vector size="6" baseType="variant">
      <vt:variant>
        <vt:i4>6029351</vt:i4>
      </vt:variant>
      <vt:variant>
        <vt:i4>0</vt:i4>
      </vt:variant>
      <vt:variant>
        <vt:i4>0</vt:i4>
      </vt:variant>
      <vt:variant>
        <vt:i4>5</vt:i4>
      </vt:variant>
      <vt:variant>
        <vt:lpwstr>http://www.olchs.org/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Joseph A. McCurdy</dc:creator>
  <cp:keywords/>
  <dc:description/>
  <cp:lastModifiedBy>Hughes, Amy</cp:lastModifiedBy>
  <cp:revision>6</cp:revision>
  <cp:lastPrinted>2021-05-27T19:05:00Z</cp:lastPrinted>
  <dcterms:created xsi:type="dcterms:W3CDTF">2021-05-27T19:04:00Z</dcterms:created>
  <dcterms:modified xsi:type="dcterms:W3CDTF">2021-05-27T19:43:00Z</dcterms:modified>
</cp:coreProperties>
</file>