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4E826"/>
  <w:body>
    <w:p w14:paraId="49BFAA85" w14:textId="77777777" w:rsidR="00023CAD" w:rsidRDefault="00023CAD" w:rsidP="00023CAD">
      <w:pPr>
        <w:pStyle w:val="Corpotesto"/>
      </w:pPr>
    </w:p>
    <w:p w14:paraId="4C813A15" w14:textId="77777777" w:rsidR="007A2839" w:rsidRDefault="007A2839" w:rsidP="00A6002E">
      <w:pPr>
        <w:pStyle w:val="Corpotesto"/>
        <w:spacing w:before="0" w:line="240" w:lineRule="auto"/>
        <w:jc w:val="center"/>
        <w:rPr>
          <w:b/>
          <w:sz w:val="24"/>
          <w:szCs w:val="24"/>
        </w:rPr>
      </w:pPr>
    </w:p>
    <w:p w14:paraId="149E03C2" w14:textId="77777777" w:rsidR="007A2839" w:rsidRDefault="007A2839" w:rsidP="00A6002E">
      <w:pPr>
        <w:pStyle w:val="Corpotesto"/>
        <w:spacing w:before="0" w:line="240" w:lineRule="auto"/>
        <w:jc w:val="center"/>
        <w:rPr>
          <w:b/>
          <w:sz w:val="24"/>
          <w:szCs w:val="24"/>
        </w:rPr>
      </w:pPr>
    </w:p>
    <w:p w14:paraId="0D02F1F0" w14:textId="77777777" w:rsidR="007A2839" w:rsidRDefault="007A2839" w:rsidP="00A6002E">
      <w:pPr>
        <w:pStyle w:val="Corpotesto"/>
        <w:spacing w:before="0" w:line="240" w:lineRule="auto"/>
        <w:jc w:val="center"/>
        <w:rPr>
          <w:b/>
          <w:sz w:val="24"/>
          <w:szCs w:val="24"/>
        </w:rPr>
      </w:pPr>
    </w:p>
    <w:p w14:paraId="58FD9ACA" w14:textId="74DA3A8F" w:rsidR="00DC0303" w:rsidRPr="00F46928" w:rsidRDefault="00DC0303" w:rsidP="00F46928">
      <w:pPr>
        <w:pStyle w:val="Titolo2"/>
        <w:jc w:val="center"/>
        <w:rPr>
          <w:sz w:val="32"/>
        </w:rPr>
      </w:pPr>
      <w:r w:rsidRPr="00F46928">
        <w:rPr>
          <w:sz w:val="32"/>
        </w:rPr>
        <w:t xml:space="preserve">CPHACK: UN PERCORSO E UN’ESPERIENZA </w:t>
      </w:r>
      <w:r w:rsidR="00F46928">
        <w:rPr>
          <w:sz w:val="32"/>
        </w:rPr>
        <w:br/>
      </w:r>
      <w:r w:rsidRPr="00F46928">
        <w:rPr>
          <w:sz w:val="32"/>
        </w:rPr>
        <w:t>PER APRIRSI ALL’INNOVAZIONE</w:t>
      </w:r>
    </w:p>
    <w:p w14:paraId="1428157F" w14:textId="77777777" w:rsidR="00A6002E" w:rsidRDefault="00DC0303" w:rsidP="00DC0303">
      <w:pPr>
        <w:pStyle w:val="Corpotesto"/>
        <w:spacing w:before="0" w:line="240" w:lineRule="auto"/>
        <w:jc w:val="center"/>
        <w:rPr>
          <w:i/>
          <w:sz w:val="24"/>
          <w:szCs w:val="24"/>
        </w:rPr>
      </w:pPr>
      <w:r w:rsidRPr="00A6002E">
        <w:rPr>
          <w:i/>
          <w:sz w:val="24"/>
          <w:szCs w:val="24"/>
        </w:rPr>
        <w:t xml:space="preserve">Aziende, istituzioni, talenti e community in connessione grazie al format “CP HACK” </w:t>
      </w:r>
    </w:p>
    <w:p w14:paraId="60CD6201" w14:textId="77777777" w:rsidR="00A6002E" w:rsidRDefault="00DC0303" w:rsidP="00DC0303">
      <w:pPr>
        <w:pStyle w:val="Corpotesto"/>
        <w:spacing w:before="0" w:line="240" w:lineRule="auto"/>
        <w:jc w:val="center"/>
        <w:rPr>
          <w:i/>
          <w:sz w:val="24"/>
          <w:szCs w:val="24"/>
        </w:rPr>
      </w:pPr>
      <w:r w:rsidRPr="00A6002E">
        <w:rPr>
          <w:i/>
          <w:sz w:val="24"/>
          <w:szCs w:val="24"/>
        </w:rPr>
        <w:t xml:space="preserve">messo a punto da CAMPUS PARTY con SMARTIVE per la prima edizione italiana </w:t>
      </w:r>
    </w:p>
    <w:p w14:paraId="4235BB65" w14:textId="77777777" w:rsidR="00DC0303" w:rsidRPr="00A6002E" w:rsidRDefault="00DC0303" w:rsidP="00DC0303">
      <w:pPr>
        <w:pStyle w:val="Corpotesto"/>
        <w:spacing w:before="0" w:line="240" w:lineRule="auto"/>
        <w:jc w:val="center"/>
        <w:rPr>
          <w:i/>
          <w:sz w:val="24"/>
          <w:szCs w:val="24"/>
        </w:rPr>
      </w:pPr>
      <w:r w:rsidRPr="00A6002E">
        <w:rPr>
          <w:i/>
          <w:sz w:val="24"/>
          <w:szCs w:val="24"/>
        </w:rPr>
        <w:t xml:space="preserve">del più grande evento di open </w:t>
      </w:r>
      <w:proofErr w:type="spellStart"/>
      <w:r w:rsidRPr="00A6002E">
        <w:rPr>
          <w:i/>
          <w:sz w:val="24"/>
          <w:szCs w:val="24"/>
        </w:rPr>
        <w:t>innovation</w:t>
      </w:r>
      <w:proofErr w:type="spellEnd"/>
      <w:r w:rsidR="00A6002E">
        <w:rPr>
          <w:i/>
          <w:sz w:val="24"/>
          <w:szCs w:val="24"/>
        </w:rPr>
        <w:t>.</w:t>
      </w:r>
    </w:p>
    <w:p w14:paraId="2262F546" w14:textId="77777777" w:rsidR="00E66249" w:rsidRDefault="00E66249" w:rsidP="00E66249">
      <w:pPr>
        <w:pStyle w:val="Corpotesto"/>
        <w:jc w:val="center"/>
      </w:pPr>
    </w:p>
    <w:p w14:paraId="45082A1A" w14:textId="77777777" w:rsidR="007A2839" w:rsidRDefault="007A2839" w:rsidP="00532C7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OTS-derived-font"/>
          <w:color w:val="181818"/>
        </w:rPr>
      </w:pPr>
    </w:p>
    <w:p w14:paraId="6543FDD6" w14:textId="77777777" w:rsidR="007A2839" w:rsidRDefault="007A2839" w:rsidP="00532C7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OTS-derived-font"/>
          <w:color w:val="181818"/>
        </w:rPr>
      </w:pPr>
    </w:p>
    <w:p w14:paraId="7C6DE523" w14:textId="77777777" w:rsidR="007A2839" w:rsidRDefault="007A2839" w:rsidP="00532C7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OTS-derived-font"/>
          <w:color w:val="181818"/>
        </w:rPr>
      </w:pPr>
    </w:p>
    <w:p w14:paraId="49684144" w14:textId="77777777" w:rsidR="00DC0303" w:rsidRDefault="00DC0303" w:rsidP="00532C7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OTS-derived-font"/>
          <w:color w:val="181818"/>
        </w:rPr>
      </w:pPr>
      <w:r>
        <w:rPr>
          <w:rFonts w:cs="OTS-derived-font"/>
          <w:color w:val="181818"/>
        </w:rPr>
        <w:t xml:space="preserve">Milano, 20 giugno 2017 – CAMPUS PARTY approda in Italia, </w:t>
      </w:r>
      <w:r w:rsidRPr="00DC0303">
        <w:rPr>
          <w:rFonts w:cs="OTS-derived-font"/>
          <w:b/>
          <w:bCs/>
          <w:color w:val="181818"/>
        </w:rPr>
        <w:t>la prima edizione si svolgerà a Milano dal 20 al 23 luglio 2017</w:t>
      </w:r>
      <w:r w:rsidRPr="00DC0303">
        <w:rPr>
          <w:rFonts w:cs="OTS-derived-font"/>
          <w:color w:val="181818"/>
        </w:rPr>
        <w:t xml:space="preserve">. Migliaia </w:t>
      </w:r>
      <w:r w:rsidR="00532C7F">
        <w:rPr>
          <w:rFonts w:cs="OTS-derived-font"/>
          <w:color w:val="181818"/>
        </w:rPr>
        <w:t xml:space="preserve">di ragazzi e giovani </w:t>
      </w:r>
      <w:proofErr w:type="spellStart"/>
      <w:r w:rsidR="00532C7F">
        <w:rPr>
          <w:rFonts w:cs="OTS-derived-font"/>
          <w:color w:val="181818"/>
        </w:rPr>
        <w:t>startupper</w:t>
      </w:r>
      <w:proofErr w:type="spellEnd"/>
      <w:r w:rsidR="00532C7F">
        <w:rPr>
          <w:rFonts w:cs="OTS-derived-font"/>
          <w:color w:val="181818"/>
        </w:rPr>
        <w:t xml:space="preserve"> </w:t>
      </w:r>
      <w:r w:rsidRPr="00DC0303">
        <w:rPr>
          <w:rFonts w:cs="OTS-derived-font"/>
          <w:color w:val="181818"/>
        </w:rPr>
        <w:t xml:space="preserve">si ritroveranno per 4 giorni vivendo insieme, dormendo insieme in tenda, lavorando insieme. Il motore di tutta la macchina saranno i </w:t>
      </w:r>
      <w:proofErr w:type="spellStart"/>
      <w:proofErr w:type="gramStart"/>
      <w:r w:rsidRPr="00DC0303">
        <w:rPr>
          <w:rFonts w:cs="OTS-derived-font"/>
          <w:b/>
          <w:bCs/>
          <w:color w:val="181818"/>
        </w:rPr>
        <w:t>CPHack</w:t>
      </w:r>
      <w:proofErr w:type="spellEnd"/>
      <w:r w:rsidRPr="00DC0303">
        <w:rPr>
          <w:rFonts w:cs="OTS-derived-font"/>
          <w:color w:val="181818"/>
        </w:rPr>
        <w:t xml:space="preserve"> ,</w:t>
      </w:r>
      <w:proofErr w:type="gramEnd"/>
      <w:r w:rsidRPr="00DC0303">
        <w:rPr>
          <w:rFonts w:cs="OTS-derived-font"/>
          <w:color w:val="181818"/>
        </w:rPr>
        <w:t xml:space="preserve"> modello esclusivo di </w:t>
      </w:r>
      <w:proofErr w:type="spellStart"/>
      <w:r w:rsidRPr="00DC0303">
        <w:rPr>
          <w:rFonts w:cs="OTS-derived-font"/>
          <w:color w:val="181818"/>
        </w:rPr>
        <w:t>hackathon</w:t>
      </w:r>
      <w:proofErr w:type="spellEnd"/>
      <w:r w:rsidRPr="00DC0303">
        <w:rPr>
          <w:rFonts w:cs="OTS-derived-font"/>
          <w:color w:val="181818"/>
        </w:rPr>
        <w:t xml:space="preserve"> </w:t>
      </w:r>
      <w:r w:rsidR="00532C7F">
        <w:rPr>
          <w:rFonts w:cs="OTS-derived-font"/>
          <w:color w:val="181818"/>
        </w:rPr>
        <w:t xml:space="preserve"> </w:t>
      </w:r>
      <w:r w:rsidRPr="00DC0303">
        <w:rPr>
          <w:rFonts w:cs="OTS-derived-font"/>
          <w:color w:val="181818"/>
        </w:rPr>
        <w:t>che pone le aziende, le istituzioni, i talenti e le community come protagoniste dell'evento. </w:t>
      </w:r>
    </w:p>
    <w:p w14:paraId="3F9CA871" w14:textId="77777777" w:rsidR="00532C7F" w:rsidRPr="00DC0303" w:rsidRDefault="00532C7F" w:rsidP="00532C7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OTS-derived-font"/>
          <w:color w:val="181818"/>
        </w:rPr>
      </w:pPr>
    </w:p>
    <w:p w14:paraId="77F6CF9D" w14:textId="77777777" w:rsidR="00DC0303" w:rsidRPr="00532C7F" w:rsidRDefault="00DC0303" w:rsidP="00532C7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OTS-derived-font"/>
          <w:color w:val="181818"/>
        </w:rPr>
      </w:pPr>
      <w:r w:rsidRPr="00DC0303">
        <w:rPr>
          <w:rFonts w:cs="OTS-derived-font"/>
          <w:color w:val="181818"/>
        </w:rPr>
        <w:t>Per lo sviluppo di questo nuovo modello e l'accompagnamento di</w:t>
      </w:r>
      <w:r w:rsidR="00532C7F">
        <w:rPr>
          <w:rFonts w:cs="OTS-derived-font"/>
          <w:color w:val="181818"/>
        </w:rPr>
        <w:t xml:space="preserve"> tutte le aziende che hanno aderito</w:t>
      </w:r>
      <w:r w:rsidRPr="00DC0303">
        <w:rPr>
          <w:rFonts w:cs="OTS-derived-font"/>
          <w:color w:val="181818"/>
        </w:rPr>
        <w:t xml:space="preserve"> all'edizione italiana, </w:t>
      </w:r>
      <w:r w:rsidRPr="00DC0303">
        <w:rPr>
          <w:rFonts w:cs="OTS-derived-font"/>
          <w:b/>
          <w:bCs/>
          <w:color w:val="181818"/>
        </w:rPr>
        <w:t xml:space="preserve">Campus Party ha scelto Smartive come partner esclusivo, </w:t>
      </w:r>
      <w:r w:rsidRPr="00532C7F">
        <w:rPr>
          <w:rFonts w:cs="OTS-derived-font"/>
          <w:bCs/>
          <w:color w:val="181818"/>
        </w:rPr>
        <w:t>grazie alla propria esperienza di supporto alle aziende nelle proprie attività di trasformazione e innovazione in ambito digitale</w:t>
      </w:r>
      <w:r w:rsidRPr="00532C7F">
        <w:rPr>
          <w:rFonts w:cs="OTS-derived-font"/>
          <w:color w:val="181818"/>
        </w:rPr>
        <w:t>. </w:t>
      </w:r>
    </w:p>
    <w:p w14:paraId="5287AEB3" w14:textId="77777777" w:rsidR="00532C7F" w:rsidRDefault="00532C7F" w:rsidP="00532C7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OTS-derived-font"/>
          <w:color w:val="181818"/>
        </w:rPr>
      </w:pPr>
    </w:p>
    <w:p w14:paraId="3A45DBD3" w14:textId="77777777" w:rsidR="00DC0303" w:rsidRDefault="00DC0303" w:rsidP="00532C7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OTS-derived-font"/>
          <w:color w:val="181818"/>
        </w:rPr>
      </w:pPr>
      <w:r w:rsidRPr="00DC0303">
        <w:rPr>
          <w:rFonts w:cs="OTS-derived-font"/>
          <w:color w:val="181818"/>
        </w:rPr>
        <w:t xml:space="preserve">Campus Party costituirà un </w:t>
      </w:r>
      <w:r w:rsidR="00532C7F">
        <w:rPr>
          <w:rFonts w:cs="OTS-derived-font"/>
          <w:b/>
          <w:bCs/>
          <w:color w:val="181818"/>
        </w:rPr>
        <w:t>osservatorio privilegiato</w:t>
      </w:r>
      <w:r w:rsidRPr="00DC0303">
        <w:rPr>
          <w:rFonts w:cs="OTS-derived-font"/>
          <w:b/>
          <w:bCs/>
          <w:color w:val="181818"/>
        </w:rPr>
        <w:t xml:space="preserve"> per Smartive</w:t>
      </w:r>
      <w:r w:rsidRPr="00DC0303">
        <w:rPr>
          <w:rFonts w:cs="OTS-derived-font"/>
          <w:color w:val="181818"/>
        </w:rPr>
        <w:t>, in un d</w:t>
      </w:r>
      <w:r w:rsidR="00532C7F">
        <w:rPr>
          <w:rFonts w:cs="OTS-derived-font"/>
          <w:color w:val="181818"/>
        </w:rPr>
        <w:t xml:space="preserve">uplice senso: da un lato </w:t>
      </w:r>
      <w:r w:rsidRPr="00DC0303">
        <w:rPr>
          <w:rFonts w:cs="OTS-derived-font"/>
          <w:color w:val="181818"/>
        </w:rPr>
        <w:t>la possibilità di interagire contemporaneamente nell'arco di 6 mesi</w:t>
      </w:r>
      <w:r w:rsidR="00532C7F">
        <w:rPr>
          <w:rFonts w:cs="OTS-derived-font"/>
          <w:color w:val="181818"/>
        </w:rPr>
        <w:t xml:space="preserve"> circa</w:t>
      </w:r>
      <w:r w:rsidRPr="00DC0303">
        <w:rPr>
          <w:rFonts w:cs="OTS-derived-font"/>
          <w:color w:val="181818"/>
        </w:rPr>
        <w:t xml:space="preserve"> con oltre 20 organizzazioni interessate a lanciare progetti innovativi e a interagire con giovani talenti proven</w:t>
      </w:r>
      <w:r w:rsidR="00532C7F">
        <w:rPr>
          <w:rFonts w:cs="OTS-derived-font"/>
          <w:color w:val="181818"/>
        </w:rPr>
        <w:t>i</w:t>
      </w:r>
      <w:r w:rsidRPr="00DC0303">
        <w:rPr>
          <w:rFonts w:cs="OTS-derived-font"/>
          <w:color w:val="181818"/>
        </w:rPr>
        <w:t>enti da tutta</w:t>
      </w:r>
      <w:r w:rsidR="00532C7F">
        <w:rPr>
          <w:rFonts w:cs="OTS-derived-font"/>
          <w:color w:val="181818"/>
        </w:rPr>
        <w:t xml:space="preserve"> Europa, dall'altro l’opportunità di facilitare</w:t>
      </w:r>
      <w:r w:rsidRPr="00DC0303">
        <w:rPr>
          <w:rFonts w:cs="OTS-derived-font"/>
          <w:color w:val="181818"/>
        </w:rPr>
        <w:t xml:space="preserve"> lo scambio e la generazione di idee da entrambe le parti. </w:t>
      </w:r>
    </w:p>
    <w:p w14:paraId="250EFC7B" w14:textId="77777777" w:rsidR="00532C7F" w:rsidRDefault="00532C7F" w:rsidP="00532C7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OTS-derived-font"/>
          <w:color w:val="181818"/>
        </w:rPr>
      </w:pPr>
    </w:p>
    <w:p w14:paraId="4AF8B175" w14:textId="77777777" w:rsidR="00532C7F" w:rsidRDefault="00532C7F" w:rsidP="00532C7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OTS-derived-font"/>
          <w:color w:val="181818"/>
        </w:rPr>
      </w:pPr>
      <w:r>
        <w:rPr>
          <w:rFonts w:cs="OTS-derived-font"/>
          <w:color w:val="181818"/>
        </w:rPr>
        <w:t xml:space="preserve">Uno </w:t>
      </w:r>
      <w:r w:rsidR="00DC0303" w:rsidRPr="00DC0303">
        <w:rPr>
          <w:rFonts w:cs="OTS-derived-font"/>
          <w:color w:val="181818"/>
        </w:rPr>
        <w:t>scenario</w:t>
      </w:r>
      <w:r>
        <w:rPr>
          <w:rFonts w:cs="OTS-derived-font"/>
          <w:color w:val="181818"/>
        </w:rPr>
        <w:t xml:space="preserve"> non nuovo per Smartive che supporta le aziende e le persone </w:t>
      </w:r>
      <w:proofErr w:type="gramStart"/>
      <w:r>
        <w:rPr>
          <w:rFonts w:cs="OTS-derived-font"/>
          <w:color w:val="181818"/>
        </w:rPr>
        <w:t>delle organizzazione</w:t>
      </w:r>
      <w:proofErr w:type="gramEnd"/>
      <w:r>
        <w:rPr>
          <w:rFonts w:cs="OTS-derived-font"/>
          <w:color w:val="181818"/>
        </w:rPr>
        <w:t xml:space="preserve"> nel </w:t>
      </w:r>
      <w:proofErr w:type="spellStart"/>
      <w:r>
        <w:rPr>
          <w:rFonts w:cs="OTS-derived-font"/>
          <w:color w:val="181818"/>
        </w:rPr>
        <w:t>digital</w:t>
      </w:r>
      <w:proofErr w:type="spellEnd"/>
      <w:r>
        <w:rPr>
          <w:rFonts w:cs="OTS-derived-font"/>
          <w:color w:val="181818"/>
        </w:rPr>
        <w:t xml:space="preserve"> </w:t>
      </w:r>
      <w:proofErr w:type="spellStart"/>
      <w:r>
        <w:rPr>
          <w:rFonts w:cs="OTS-derived-font"/>
          <w:color w:val="181818"/>
        </w:rPr>
        <w:t>transformation</w:t>
      </w:r>
      <w:proofErr w:type="spellEnd"/>
      <w:r>
        <w:rPr>
          <w:rFonts w:cs="OTS-derived-font"/>
          <w:color w:val="181818"/>
        </w:rPr>
        <w:t xml:space="preserve"> </w:t>
      </w:r>
      <w:proofErr w:type="spellStart"/>
      <w:r>
        <w:rPr>
          <w:rFonts w:cs="OTS-derived-font"/>
          <w:color w:val="181818"/>
        </w:rPr>
        <w:t>journey</w:t>
      </w:r>
      <w:proofErr w:type="spellEnd"/>
      <w:r>
        <w:rPr>
          <w:rFonts w:cs="OTS-derived-font"/>
          <w:color w:val="181818"/>
        </w:rPr>
        <w:t xml:space="preserve"> offrendo una metodologia e dei </w:t>
      </w:r>
      <w:proofErr w:type="spellStart"/>
      <w:r>
        <w:rPr>
          <w:rFonts w:cs="OTS-derived-font"/>
          <w:color w:val="181818"/>
        </w:rPr>
        <w:t>tool</w:t>
      </w:r>
      <w:proofErr w:type="spellEnd"/>
      <w:r>
        <w:rPr>
          <w:rFonts w:cs="OTS-derived-font"/>
          <w:color w:val="181818"/>
        </w:rPr>
        <w:t xml:space="preserve"> proprietari che proprio dall’open </w:t>
      </w:r>
      <w:proofErr w:type="spellStart"/>
      <w:r>
        <w:rPr>
          <w:rFonts w:cs="OTS-derived-font"/>
          <w:color w:val="181818"/>
        </w:rPr>
        <w:t>innovation</w:t>
      </w:r>
      <w:proofErr w:type="spellEnd"/>
      <w:r>
        <w:rPr>
          <w:rFonts w:cs="OTS-derived-font"/>
          <w:color w:val="181818"/>
        </w:rPr>
        <w:t xml:space="preserve"> trae spunto e ispirazione. </w:t>
      </w:r>
    </w:p>
    <w:p w14:paraId="41BCA6E0" w14:textId="77777777" w:rsidR="00532C7F" w:rsidRDefault="00532C7F" w:rsidP="00532C7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OTS-derived-font"/>
          <w:color w:val="181818"/>
        </w:rPr>
      </w:pPr>
    </w:p>
    <w:p w14:paraId="7D5AC340" w14:textId="77777777" w:rsidR="00DC0303" w:rsidRDefault="00532C7F" w:rsidP="00532C7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OTS-derived-font"/>
          <w:color w:val="181818"/>
        </w:rPr>
      </w:pPr>
      <w:r>
        <w:rPr>
          <w:rFonts w:cs="OTS-derived-font"/>
          <w:color w:val="181818"/>
        </w:rPr>
        <w:t xml:space="preserve">In Campus Party verrà messo in moto quello che SMARTIVE pone come </w:t>
      </w:r>
      <w:r w:rsidR="00DC0303" w:rsidRPr="00DC0303">
        <w:rPr>
          <w:rFonts w:cs="OTS-derived-font"/>
          <w:color w:val="181818"/>
        </w:rPr>
        <w:t>uno degl</w:t>
      </w:r>
      <w:r>
        <w:rPr>
          <w:rFonts w:cs="OTS-derived-font"/>
          <w:color w:val="181818"/>
        </w:rPr>
        <w:t>i elementi essenziali nei percorsi pensati per le Aziende Clienti</w:t>
      </w:r>
      <w:r w:rsidR="00DC0303" w:rsidRPr="00DC0303">
        <w:rPr>
          <w:rFonts w:cs="OTS-derived-font"/>
          <w:color w:val="181818"/>
        </w:rPr>
        <w:t xml:space="preserve">: </w:t>
      </w:r>
      <w:r w:rsidR="00DC0303" w:rsidRPr="00DC0303">
        <w:rPr>
          <w:rFonts w:cs="OTS-derived-font"/>
          <w:b/>
          <w:bCs/>
          <w:color w:val="181818"/>
        </w:rPr>
        <w:t>(</w:t>
      </w:r>
      <w:proofErr w:type="spellStart"/>
      <w:r w:rsidR="00DC0303" w:rsidRPr="00DC0303">
        <w:rPr>
          <w:rFonts w:cs="OTS-derived-font"/>
          <w:b/>
          <w:bCs/>
          <w:color w:val="181818"/>
        </w:rPr>
        <w:t>ri</w:t>
      </w:r>
      <w:proofErr w:type="spellEnd"/>
      <w:r w:rsidR="00DC0303" w:rsidRPr="00DC0303">
        <w:rPr>
          <w:rFonts w:cs="OTS-derived-font"/>
          <w:b/>
          <w:bCs/>
          <w:color w:val="181818"/>
        </w:rPr>
        <w:t>)connettere l'azienda con gli ecosistemi esterni</w:t>
      </w:r>
      <w:r w:rsidR="00DC0303" w:rsidRPr="00DC0303">
        <w:rPr>
          <w:rFonts w:cs="OTS-derived-font"/>
          <w:color w:val="181818"/>
        </w:rPr>
        <w:t xml:space="preserve"> (</w:t>
      </w:r>
      <w:proofErr w:type="gramStart"/>
      <w:r w:rsidR="00DC0303" w:rsidRPr="00DC0303">
        <w:rPr>
          <w:rFonts w:cs="OTS-derived-font"/>
          <w:color w:val="181818"/>
        </w:rPr>
        <w:t>le startup</w:t>
      </w:r>
      <w:proofErr w:type="gramEnd"/>
      <w:r w:rsidR="00DC0303" w:rsidRPr="00DC0303">
        <w:rPr>
          <w:rFonts w:cs="OTS-derived-font"/>
          <w:color w:val="181818"/>
        </w:rPr>
        <w:t xml:space="preserve">, le "fabbriche di talenti", i potenziali partner, le </w:t>
      </w:r>
      <w:proofErr w:type="spellStart"/>
      <w:r w:rsidR="00DC0303" w:rsidRPr="00DC0303">
        <w:rPr>
          <w:rFonts w:cs="OTS-derived-font"/>
          <w:color w:val="181818"/>
        </w:rPr>
        <w:t>industry</w:t>
      </w:r>
      <w:proofErr w:type="spellEnd"/>
      <w:r w:rsidR="00DC0303" w:rsidRPr="00DC0303">
        <w:rPr>
          <w:rFonts w:cs="OTS-derived-font"/>
          <w:color w:val="181818"/>
        </w:rPr>
        <w:t xml:space="preserve"> non concorrenti) e innescare un meccanismo virtuoso </w:t>
      </w:r>
      <w:r>
        <w:rPr>
          <w:rFonts w:cs="OTS-derived-font"/>
          <w:color w:val="181818"/>
        </w:rPr>
        <w:t>di cambiamento, definito da SMARTIVE, di</w:t>
      </w:r>
      <w:r w:rsidR="00DC0303" w:rsidRPr="00DC0303">
        <w:rPr>
          <w:rFonts w:cs="OTS-derived-font"/>
          <w:color w:val="181818"/>
        </w:rPr>
        <w:t> </w:t>
      </w:r>
      <w:r w:rsidR="00DC0303" w:rsidRPr="00DC0303">
        <w:rPr>
          <w:rFonts w:cs="OTS-derived-font"/>
          <w:b/>
          <w:bCs/>
          <w:color w:val="181818"/>
        </w:rPr>
        <w:t xml:space="preserve">Open </w:t>
      </w:r>
      <w:proofErr w:type="spellStart"/>
      <w:r w:rsidR="00DC0303" w:rsidRPr="00DC0303">
        <w:rPr>
          <w:rFonts w:cs="OTS-derived-font"/>
          <w:b/>
          <w:bCs/>
          <w:color w:val="181818"/>
        </w:rPr>
        <w:t>Transformation</w:t>
      </w:r>
      <w:proofErr w:type="spellEnd"/>
      <w:r w:rsidR="00DC0303" w:rsidRPr="00DC0303">
        <w:rPr>
          <w:rFonts w:cs="OTS-derived-font"/>
          <w:color w:val="181818"/>
        </w:rPr>
        <w:t xml:space="preserve">. </w:t>
      </w:r>
    </w:p>
    <w:p w14:paraId="1E017353" w14:textId="77777777" w:rsidR="00532C7F" w:rsidRDefault="00532C7F" w:rsidP="00532C7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OTS-derived-font"/>
          <w:color w:val="181818"/>
        </w:rPr>
      </w:pPr>
    </w:p>
    <w:p w14:paraId="33310E38" w14:textId="56FA98EB" w:rsidR="001A021F" w:rsidRDefault="00532C7F" w:rsidP="00532C7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OTS-derived-font"/>
          <w:color w:val="181818"/>
        </w:rPr>
      </w:pPr>
      <w:r>
        <w:rPr>
          <w:rFonts w:cs="OTS-derived-font"/>
          <w:color w:val="181818"/>
        </w:rPr>
        <w:t>L’</w:t>
      </w:r>
      <w:r w:rsidR="00D025FE">
        <w:rPr>
          <w:rFonts w:cs="OTS-derived-font"/>
          <w:color w:val="181818"/>
        </w:rPr>
        <w:t xml:space="preserve">esperienza CP HACK è un vero e proprio percorso che ciascuna azienda e ciascun partner di CAMPUS PARTY ha intrapreso a partire dallo scorso febbraio: </w:t>
      </w:r>
      <w:r w:rsidR="00A6002E">
        <w:rPr>
          <w:rFonts w:cs="OTS-derived-font"/>
          <w:color w:val="181818"/>
        </w:rPr>
        <w:t xml:space="preserve">la redazione della call 4 </w:t>
      </w:r>
      <w:proofErr w:type="spellStart"/>
      <w:r w:rsidR="00A6002E">
        <w:rPr>
          <w:rFonts w:cs="OTS-derived-font"/>
          <w:color w:val="181818"/>
        </w:rPr>
        <w:t>ideas</w:t>
      </w:r>
      <w:proofErr w:type="spellEnd"/>
      <w:r w:rsidR="00A6002E">
        <w:rPr>
          <w:rFonts w:cs="OTS-derived-font"/>
          <w:color w:val="181818"/>
        </w:rPr>
        <w:t xml:space="preserve"> di ciascuna </w:t>
      </w:r>
      <w:proofErr w:type="spellStart"/>
      <w:r w:rsidR="00A6002E">
        <w:rPr>
          <w:rFonts w:cs="OTS-derived-font"/>
          <w:color w:val="181818"/>
        </w:rPr>
        <w:t>CPHack</w:t>
      </w:r>
      <w:proofErr w:type="spellEnd"/>
      <w:r w:rsidR="00A6002E">
        <w:rPr>
          <w:rFonts w:cs="OTS-derived-font"/>
          <w:color w:val="181818"/>
        </w:rPr>
        <w:t xml:space="preserve"> ha rappresentato per ciascuna azienda un momento di lavoro interno e </w:t>
      </w:r>
      <w:proofErr w:type="spellStart"/>
      <w:r w:rsidR="00A6002E">
        <w:rPr>
          <w:rFonts w:cs="OTS-derived-font"/>
          <w:color w:val="181818"/>
        </w:rPr>
        <w:t>interfunzionale</w:t>
      </w:r>
      <w:proofErr w:type="spellEnd"/>
      <w:r w:rsidR="00A6002E">
        <w:rPr>
          <w:rFonts w:cs="OTS-derived-font"/>
          <w:color w:val="181818"/>
        </w:rPr>
        <w:t xml:space="preserve"> a cui è seguito un confronto con i team partecipanti durante le sessioni di Q&amp;A, possibili grazie alla piattaforma </w:t>
      </w:r>
      <w:r w:rsidR="00A6002E">
        <w:rPr>
          <w:rFonts w:cs="OTS-derived-font"/>
          <w:color w:val="181818"/>
        </w:rPr>
        <w:lastRenderedPageBreak/>
        <w:t xml:space="preserve">Campuse.ro. Nelle prossime settimane si entrerà nel vivo della sfida: i team registreranno le loro proposte e avverrà una prima selezione che decreterà quali potranno accedere alla fase live durante la 4 giorni a Milano. </w:t>
      </w:r>
    </w:p>
    <w:p w14:paraId="7BFB4DCF" w14:textId="77777777" w:rsidR="001A021F" w:rsidRDefault="001A021F" w:rsidP="00532C7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OTS-derived-font"/>
          <w:color w:val="181818"/>
        </w:rPr>
      </w:pPr>
    </w:p>
    <w:p w14:paraId="72E50BBC" w14:textId="77777777" w:rsidR="00A6002E" w:rsidRDefault="00A6002E" w:rsidP="00532C7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OTS-derived-font"/>
          <w:color w:val="181818"/>
        </w:rPr>
      </w:pPr>
      <w:r>
        <w:rPr>
          <w:rFonts w:cs="OTS-derived-font"/>
          <w:color w:val="181818"/>
        </w:rPr>
        <w:t xml:space="preserve">Ma i team partecipanti si contenderanno il </w:t>
      </w:r>
      <w:proofErr w:type="spellStart"/>
      <w:r>
        <w:rPr>
          <w:rFonts w:cs="OTS-derived-font"/>
          <w:color w:val="181818"/>
        </w:rPr>
        <w:t>main</w:t>
      </w:r>
      <w:proofErr w:type="spellEnd"/>
      <w:r>
        <w:rPr>
          <w:rFonts w:cs="OTS-derived-font"/>
          <w:color w:val="181818"/>
        </w:rPr>
        <w:t xml:space="preserve"> stage di Campus Party a suon di </w:t>
      </w:r>
      <w:proofErr w:type="spellStart"/>
      <w:r>
        <w:rPr>
          <w:rFonts w:cs="OTS-derived-font"/>
          <w:color w:val="181818"/>
        </w:rPr>
        <w:t>pitch</w:t>
      </w:r>
      <w:proofErr w:type="spellEnd"/>
      <w:r>
        <w:rPr>
          <w:rFonts w:cs="OTS-derived-font"/>
          <w:color w:val="181818"/>
        </w:rPr>
        <w:t xml:space="preserve">, sin dal primo giorno di CAMPUS PARTY. Soltanto due team per ciascuna </w:t>
      </w:r>
      <w:proofErr w:type="spellStart"/>
      <w:r>
        <w:rPr>
          <w:rFonts w:cs="OTS-derived-font"/>
          <w:color w:val="181818"/>
        </w:rPr>
        <w:t>CPHack</w:t>
      </w:r>
      <w:proofErr w:type="spellEnd"/>
      <w:r>
        <w:rPr>
          <w:rFonts w:cs="OTS-derived-font"/>
          <w:color w:val="181818"/>
        </w:rPr>
        <w:t xml:space="preserve"> potranno accedere alla finale del 22 luglio, davanti ad una giuria d’eccezione: alle risorse aziendali si affiancheranno </w:t>
      </w:r>
      <w:proofErr w:type="spellStart"/>
      <w:r>
        <w:rPr>
          <w:rFonts w:cs="OTS-derived-font"/>
          <w:color w:val="181818"/>
        </w:rPr>
        <w:t>advisor</w:t>
      </w:r>
      <w:proofErr w:type="spellEnd"/>
      <w:r>
        <w:rPr>
          <w:rFonts w:cs="OTS-derived-font"/>
          <w:color w:val="181818"/>
        </w:rPr>
        <w:t xml:space="preserve"> e altre figure che animeranno il programma dell’evento.</w:t>
      </w:r>
    </w:p>
    <w:p w14:paraId="58003025" w14:textId="77777777" w:rsidR="00532C7F" w:rsidRPr="00DC0303" w:rsidRDefault="00532C7F" w:rsidP="00532C7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OTS-derived-font"/>
          <w:color w:val="181818"/>
        </w:rPr>
      </w:pPr>
    </w:p>
    <w:p w14:paraId="1A43D73B" w14:textId="77777777" w:rsidR="00E66249" w:rsidRDefault="001A021F" w:rsidP="00532C7F">
      <w:pPr>
        <w:pStyle w:val="Corpotesto"/>
        <w:spacing w:before="0" w:line="240" w:lineRule="auto"/>
        <w:rPr>
          <w:rFonts w:cs="OTS-derived-font"/>
          <w:color w:val="181818"/>
        </w:rPr>
      </w:pPr>
      <w:r>
        <w:rPr>
          <w:rFonts w:cs="OTS-derived-font"/>
          <w:color w:val="181818"/>
        </w:rPr>
        <w:t xml:space="preserve">Connettere, fare esperienza, condividere: elementi alla base della OPEN TRANSFORMATION di SMARTIVE ma anche ingredienti della CP HACK EXPERIENCE. </w:t>
      </w:r>
      <w:r w:rsidR="00DC0303" w:rsidRPr="00DC0303">
        <w:rPr>
          <w:rFonts w:cs="OTS-derived-font"/>
          <w:b/>
          <w:bCs/>
          <w:color w:val="181818"/>
        </w:rPr>
        <w:t>Campus Party sarà per le aziende partecipanti una formidabile occasione di cambiamento</w:t>
      </w:r>
      <w:r w:rsidR="00DC0303" w:rsidRPr="00DC0303">
        <w:rPr>
          <w:rFonts w:cs="OTS-derived-font"/>
          <w:color w:val="181818"/>
        </w:rPr>
        <w:t xml:space="preserve"> e una scintilla di nuove idee, energia e stimoli che con il contributo di Smartive ci auguriamo possano crescere e svilupparsi in azienda dopo lo svolgimento del Campus.</w:t>
      </w:r>
      <w:r w:rsidR="00A6002E">
        <w:rPr>
          <w:rFonts w:cs="OTS-derived-font"/>
          <w:color w:val="181818"/>
        </w:rPr>
        <w:t xml:space="preserve"> </w:t>
      </w:r>
    </w:p>
    <w:p w14:paraId="37A4B977" w14:textId="77777777" w:rsidR="00A6002E" w:rsidRDefault="00A6002E" w:rsidP="00532C7F">
      <w:pPr>
        <w:pStyle w:val="Corpotesto"/>
        <w:spacing w:before="0" w:line="240" w:lineRule="auto"/>
        <w:rPr>
          <w:rFonts w:cs="OTS-derived-font"/>
          <w:color w:val="181818"/>
        </w:rPr>
      </w:pPr>
    </w:p>
    <w:p w14:paraId="456BEB90" w14:textId="77777777" w:rsidR="00A6002E" w:rsidRDefault="00A6002E" w:rsidP="00532C7F">
      <w:pPr>
        <w:pStyle w:val="Corpotesto"/>
        <w:spacing w:before="0" w:line="240" w:lineRule="auto"/>
        <w:rPr>
          <w:rFonts w:cs="OTS-derived-font"/>
          <w:color w:val="181818"/>
        </w:rPr>
      </w:pPr>
    </w:p>
    <w:p w14:paraId="5838CB47" w14:textId="77777777" w:rsidR="001A021F" w:rsidRDefault="001A021F" w:rsidP="00532C7F">
      <w:pPr>
        <w:pStyle w:val="Corpotesto"/>
        <w:spacing w:before="0" w:line="240" w:lineRule="auto"/>
        <w:rPr>
          <w:rFonts w:cs="OTS-derived-font"/>
          <w:b/>
          <w:color w:val="181818"/>
        </w:rPr>
      </w:pPr>
    </w:p>
    <w:p w14:paraId="15DB4613" w14:textId="77777777" w:rsidR="001A021F" w:rsidRDefault="001A021F" w:rsidP="00532C7F">
      <w:pPr>
        <w:pStyle w:val="Corpotesto"/>
        <w:spacing w:before="0" w:line="240" w:lineRule="auto"/>
        <w:rPr>
          <w:rFonts w:cs="OTS-derived-font"/>
          <w:b/>
          <w:color w:val="181818"/>
        </w:rPr>
      </w:pPr>
    </w:p>
    <w:p w14:paraId="181C143B" w14:textId="77777777" w:rsidR="002D0A1D" w:rsidRDefault="002D0A1D" w:rsidP="00532C7F">
      <w:pPr>
        <w:pStyle w:val="Corpotesto"/>
        <w:spacing w:before="0" w:line="240" w:lineRule="auto"/>
        <w:rPr>
          <w:rFonts w:cs="OTS-derived-font"/>
          <w:b/>
          <w:color w:val="181818"/>
        </w:rPr>
      </w:pPr>
    </w:p>
    <w:p w14:paraId="0840E04C" w14:textId="77777777" w:rsidR="002D0A1D" w:rsidRDefault="002D0A1D" w:rsidP="00532C7F">
      <w:pPr>
        <w:pStyle w:val="Corpotesto"/>
        <w:spacing w:before="0" w:line="240" w:lineRule="auto"/>
        <w:rPr>
          <w:rFonts w:cs="OTS-derived-font"/>
          <w:b/>
          <w:color w:val="181818"/>
        </w:rPr>
      </w:pPr>
    </w:p>
    <w:p w14:paraId="3BE97450" w14:textId="77777777" w:rsidR="002D0A1D" w:rsidRDefault="002D0A1D" w:rsidP="00532C7F">
      <w:pPr>
        <w:pStyle w:val="Corpotesto"/>
        <w:spacing w:before="0" w:line="240" w:lineRule="auto"/>
        <w:rPr>
          <w:rFonts w:cs="OTS-derived-font"/>
          <w:b/>
          <w:color w:val="181818"/>
        </w:rPr>
      </w:pPr>
    </w:p>
    <w:p w14:paraId="061FFD74" w14:textId="77777777" w:rsidR="002D0A1D" w:rsidRDefault="002D0A1D" w:rsidP="00532C7F">
      <w:pPr>
        <w:pStyle w:val="Corpotesto"/>
        <w:spacing w:before="0" w:line="240" w:lineRule="auto"/>
        <w:rPr>
          <w:rFonts w:cs="OTS-derived-font"/>
          <w:b/>
          <w:color w:val="181818"/>
        </w:rPr>
      </w:pPr>
    </w:p>
    <w:p w14:paraId="1E19E732" w14:textId="77777777" w:rsidR="007A2839" w:rsidRDefault="007A2839" w:rsidP="00532C7F">
      <w:pPr>
        <w:pStyle w:val="Corpotesto"/>
        <w:spacing w:before="0" w:line="240" w:lineRule="auto"/>
        <w:rPr>
          <w:rFonts w:cs="OTS-derived-font"/>
          <w:b/>
          <w:color w:val="181818"/>
        </w:rPr>
      </w:pPr>
    </w:p>
    <w:p w14:paraId="62C725C7" w14:textId="77777777" w:rsidR="007A2839" w:rsidRDefault="007A2839" w:rsidP="00532C7F">
      <w:pPr>
        <w:pStyle w:val="Corpotesto"/>
        <w:spacing w:before="0" w:line="240" w:lineRule="auto"/>
        <w:rPr>
          <w:rFonts w:cs="OTS-derived-font"/>
          <w:b/>
          <w:color w:val="181818"/>
        </w:rPr>
      </w:pPr>
    </w:p>
    <w:p w14:paraId="323C688B" w14:textId="77777777" w:rsidR="00A028E6" w:rsidRDefault="00A028E6" w:rsidP="00532C7F">
      <w:pPr>
        <w:pStyle w:val="Corpotesto"/>
        <w:spacing w:before="0" w:line="240" w:lineRule="auto"/>
        <w:rPr>
          <w:rFonts w:cs="OTS-derived-font"/>
          <w:b/>
          <w:color w:val="181818"/>
        </w:rPr>
      </w:pPr>
    </w:p>
    <w:p w14:paraId="52835CC9" w14:textId="77777777" w:rsidR="00A028E6" w:rsidRDefault="00A028E6" w:rsidP="00532C7F">
      <w:pPr>
        <w:pStyle w:val="Corpotesto"/>
        <w:spacing w:before="0" w:line="240" w:lineRule="auto"/>
        <w:rPr>
          <w:rFonts w:cs="OTS-derived-font"/>
          <w:b/>
          <w:color w:val="181818"/>
        </w:rPr>
      </w:pPr>
    </w:p>
    <w:p w14:paraId="41C8E7AE" w14:textId="77777777" w:rsidR="00A028E6" w:rsidRDefault="00A028E6" w:rsidP="00532C7F">
      <w:pPr>
        <w:pStyle w:val="Corpotesto"/>
        <w:spacing w:before="0" w:line="240" w:lineRule="auto"/>
        <w:rPr>
          <w:rFonts w:cs="OTS-derived-font"/>
          <w:b/>
          <w:color w:val="181818"/>
        </w:rPr>
      </w:pPr>
    </w:p>
    <w:p w14:paraId="144AFD32" w14:textId="77777777" w:rsidR="002D0A1D" w:rsidRDefault="002D0A1D" w:rsidP="00532C7F">
      <w:pPr>
        <w:pStyle w:val="Corpotesto"/>
        <w:spacing w:before="0" w:line="240" w:lineRule="auto"/>
        <w:rPr>
          <w:rFonts w:cs="OTS-derived-font"/>
          <w:b/>
          <w:color w:val="181818"/>
        </w:rPr>
      </w:pPr>
    </w:p>
    <w:p w14:paraId="1BE02788" w14:textId="77777777" w:rsidR="002D0A1D" w:rsidRDefault="002D0A1D" w:rsidP="00532C7F">
      <w:pPr>
        <w:pStyle w:val="Corpotesto"/>
        <w:spacing w:before="0" w:line="240" w:lineRule="auto"/>
        <w:rPr>
          <w:rFonts w:cs="OTS-derived-font"/>
          <w:b/>
          <w:color w:val="181818"/>
        </w:rPr>
      </w:pPr>
    </w:p>
    <w:p w14:paraId="01594103" w14:textId="51D3FC41" w:rsidR="00A6002E" w:rsidRPr="00A6002E" w:rsidRDefault="001A021F" w:rsidP="00532C7F">
      <w:pPr>
        <w:pStyle w:val="Corpotesto"/>
        <w:spacing w:before="0" w:line="240" w:lineRule="auto"/>
        <w:rPr>
          <w:rFonts w:cs="OTS-derived-font"/>
          <w:b/>
          <w:color w:val="181818"/>
        </w:rPr>
      </w:pPr>
      <w:r>
        <w:rPr>
          <w:rFonts w:cs="OTS-derived-font"/>
          <w:b/>
          <w:color w:val="181818"/>
        </w:rPr>
        <w:t>SMARTIVE</w:t>
      </w:r>
    </w:p>
    <w:p w14:paraId="581FB0D5" w14:textId="77777777" w:rsidR="00A6002E" w:rsidRDefault="00A6002E" w:rsidP="00532C7F">
      <w:pPr>
        <w:pStyle w:val="Corpotesto"/>
        <w:spacing w:before="0" w:line="240" w:lineRule="auto"/>
        <w:rPr>
          <w:rFonts w:cs="OTS-derived-font"/>
          <w:color w:val="181818"/>
        </w:rPr>
      </w:pPr>
    </w:p>
    <w:p w14:paraId="5C438CC3" w14:textId="267BFE6A" w:rsidR="00272F2F" w:rsidRDefault="00A6002E" w:rsidP="002D0A1D">
      <w:pPr>
        <w:pStyle w:val="Corpotesto"/>
        <w:spacing w:before="0" w:line="240" w:lineRule="auto"/>
        <w:rPr>
          <w:rFonts w:cs="OTS-derived-font"/>
          <w:color w:val="181818"/>
        </w:rPr>
      </w:pPr>
      <w:r>
        <w:rPr>
          <w:rFonts w:cs="OTS-derived-font"/>
          <w:color w:val="181818"/>
        </w:rPr>
        <w:t>SMARTIVE</w:t>
      </w:r>
      <w:r w:rsidR="002D0A1D">
        <w:rPr>
          <w:rFonts w:cs="OTS-derived-font"/>
          <w:color w:val="181818"/>
        </w:rPr>
        <w:t xml:space="preserve"> </w:t>
      </w:r>
      <w:r>
        <w:rPr>
          <w:rFonts w:cs="OTS-derived-font"/>
          <w:color w:val="181818"/>
        </w:rPr>
        <w:t xml:space="preserve">è la prima struttura italiana </w:t>
      </w:r>
      <w:r w:rsidR="00C5754F">
        <w:rPr>
          <w:rFonts w:cs="OTS-derived-font"/>
          <w:color w:val="181818"/>
        </w:rPr>
        <w:t>nata per</w:t>
      </w:r>
      <w:r w:rsidR="00F46928">
        <w:rPr>
          <w:rFonts w:cs="OTS-derived-font"/>
          <w:color w:val="181818"/>
        </w:rPr>
        <w:t xml:space="preserve"> supportare le</w:t>
      </w:r>
      <w:r w:rsidR="00C5754F">
        <w:rPr>
          <w:rFonts w:cs="OTS-derived-font"/>
          <w:color w:val="181818"/>
        </w:rPr>
        <w:t xml:space="preserve"> risorse umane delle</w:t>
      </w:r>
      <w:r w:rsidR="00F46928">
        <w:rPr>
          <w:rFonts w:cs="OTS-derived-font"/>
          <w:color w:val="181818"/>
        </w:rPr>
        <w:t xml:space="preserve"> grandi organizzazioni </w:t>
      </w:r>
      <w:r w:rsidR="00C5754F">
        <w:rPr>
          <w:rFonts w:cs="OTS-derived-font"/>
          <w:color w:val="181818"/>
        </w:rPr>
        <w:t>nei</w:t>
      </w:r>
      <w:r w:rsidR="00F46928">
        <w:rPr>
          <w:rFonts w:cs="OTS-derived-font"/>
          <w:color w:val="181818"/>
        </w:rPr>
        <w:t xml:space="preserve"> </w:t>
      </w:r>
      <w:r w:rsidR="002D0A1D">
        <w:rPr>
          <w:rFonts w:cs="OTS-derived-font"/>
          <w:color w:val="181818"/>
        </w:rPr>
        <w:t xml:space="preserve">processi di trasformazione </w:t>
      </w:r>
      <w:r w:rsidR="00F46928">
        <w:rPr>
          <w:rFonts w:cs="OTS-derived-font"/>
          <w:color w:val="181818"/>
        </w:rPr>
        <w:t xml:space="preserve">culturale ed organizzativa </w:t>
      </w:r>
      <w:r w:rsidR="00C5754F">
        <w:rPr>
          <w:rFonts w:cs="OTS-derived-font"/>
          <w:color w:val="181818"/>
        </w:rPr>
        <w:t>legati al D</w:t>
      </w:r>
      <w:r w:rsidR="00F46928">
        <w:rPr>
          <w:rFonts w:cs="OTS-derived-font"/>
          <w:color w:val="181818"/>
        </w:rPr>
        <w:t>igitale</w:t>
      </w:r>
      <w:r w:rsidR="002D0A1D">
        <w:rPr>
          <w:rFonts w:cs="OTS-derived-font"/>
          <w:color w:val="181818"/>
        </w:rPr>
        <w:t xml:space="preserve">. </w:t>
      </w:r>
      <w:r w:rsidR="00C5754F">
        <w:rPr>
          <w:rFonts w:cs="OTS-derived-font"/>
          <w:color w:val="181818"/>
        </w:rPr>
        <w:t xml:space="preserve">Smartive </w:t>
      </w:r>
      <w:r w:rsidR="00F46928">
        <w:rPr>
          <w:rFonts w:cs="OTS-derived-font"/>
          <w:color w:val="181818"/>
        </w:rPr>
        <w:t xml:space="preserve">ha sviluppato una metodologia proprietaria denominata </w:t>
      </w:r>
      <w:r w:rsidR="00F46928" w:rsidRPr="00F46928">
        <w:rPr>
          <w:rFonts w:cs="OTS-derived-font"/>
          <w:i/>
          <w:color w:val="181818"/>
        </w:rPr>
        <w:t xml:space="preserve">Open </w:t>
      </w:r>
      <w:proofErr w:type="spellStart"/>
      <w:r w:rsidR="00F46928" w:rsidRPr="00F46928">
        <w:rPr>
          <w:rFonts w:cs="OTS-derived-font"/>
          <w:i/>
          <w:color w:val="181818"/>
        </w:rPr>
        <w:t>Transformation</w:t>
      </w:r>
      <w:proofErr w:type="spellEnd"/>
      <w:r w:rsidR="00F46928">
        <w:rPr>
          <w:rFonts w:cs="OTS-derived-font"/>
          <w:i/>
          <w:color w:val="181818"/>
        </w:rPr>
        <w:t xml:space="preserve"> </w:t>
      </w:r>
      <w:r w:rsidR="00C5754F">
        <w:rPr>
          <w:rFonts w:cs="OTS-derived-font"/>
          <w:color w:val="181818"/>
        </w:rPr>
        <w:t>ed</w:t>
      </w:r>
      <w:r w:rsidR="00F46928" w:rsidRPr="00C5754F">
        <w:rPr>
          <w:rFonts w:cs="OTS-derived-font"/>
          <w:color w:val="181818"/>
        </w:rPr>
        <w:t xml:space="preserve"> una serie di format e strumenti </w:t>
      </w:r>
      <w:bookmarkStart w:id="0" w:name="_GoBack"/>
      <w:bookmarkEnd w:id="0"/>
      <w:r w:rsidR="00C5754F">
        <w:rPr>
          <w:rFonts w:cs="OTS-derived-font"/>
          <w:color w:val="181818"/>
        </w:rPr>
        <w:t>ch</w:t>
      </w:r>
      <w:r w:rsidR="00B307A4">
        <w:rPr>
          <w:rFonts w:cs="OTS-derived-font"/>
          <w:color w:val="181818"/>
        </w:rPr>
        <w:t>e fanno leva su</w:t>
      </w:r>
      <w:r w:rsidR="00B307A4">
        <w:rPr>
          <w:rFonts w:cs="OTS-derived-font"/>
          <w:color w:val="181818"/>
        </w:rPr>
        <w:t>l coinvolgimento</w:t>
      </w:r>
      <w:r w:rsidR="00B307A4">
        <w:rPr>
          <w:rFonts w:cs="OTS-derived-font"/>
          <w:color w:val="181818"/>
        </w:rPr>
        <w:t xml:space="preserve">, la condivisione interna </w:t>
      </w:r>
      <w:r w:rsidR="00C5754F">
        <w:rPr>
          <w:rFonts w:cs="OTS-derived-font"/>
          <w:color w:val="181818"/>
        </w:rPr>
        <w:t xml:space="preserve">e la connessione </w:t>
      </w:r>
      <w:r w:rsidR="00B307A4">
        <w:rPr>
          <w:rFonts w:cs="OTS-derived-font"/>
          <w:color w:val="181818"/>
        </w:rPr>
        <w:t xml:space="preserve">delle persone in azienda </w:t>
      </w:r>
      <w:r w:rsidR="00B307A4">
        <w:rPr>
          <w:rFonts w:cs="OTS-derived-font"/>
          <w:color w:val="181818"/>
        </w:rPr>
        <w:t xml:space="preserve">con gli ecosistemi </w:t>
      </w:r>
      <w:r w:rsidR="00B307A4">
        <w:rPr>
          <w:rFonts w:cs="OTS-derived-font"/>
          <w:color w:val="181818"/>
        </w:rPr>
        <w:t>esterni</w:t>
      </w:r>
      <w:r w:rsidR="00B307A4">
        <w:rPr>
          <w:rFonts w:cs="OTS-derived-font"/>
          <w:color w:val="181818"/>
        </w:rPr>
        <w:t xml:space="preserve"> di innovazione digitale</w:t>
      </w:r>
      <w:r w:rsidR="002D0A1D">
        <w:rPr>
          <w:rFonts w:cs="OTS-derived-font"/>
          <w:color w:val="181818"/>
        </w:rPr>
        <w:t xml:space="preserve">. </w:t>
      </w:r>
      <w:r w:rsidR="00B307A4">
        <w:rPr>
          <w:rFonts w:cs="OTS-derived-font"/>
          <w:color w:val="181818"/>
        </w:rPr>
        <w:t>Smartive sviluppa progetti in tutti le funzioni aziendali (dalle Industrial Operations, al marketing</w:t>
      </w:r>
      <w:r w:rsidR="00272F2F">
        <w:rPr>
          <w:rFonts w:cs="OTS-derived-font"/>
          <w:color w:val="181818"/>
        </w:rPr>
        <w:t xml:space="preserve">, </w:t>
      </w:r>
      <w:r w:rsidR="00B307A4">
        <w:rPr>
          <w:rFonts w:cs="OTS-derived-font"/>
          <w:color w:val="181818"/>
        </w:rPr>
        <w:t>alle HR) per grandi aziende come Electrolux, Barilla, Siemens, Cisco</w:t>
      </w:r>
      <w:r w:rsidR="00272F2F">
        <w:rPr>
          <w:rFonts w:cs="OTS-derived-font"/>
          <w:color w:val="181818"/>
        </w:rPr>
        <w:t xml:space="preserve"> e varie altre. </w:t>
      </w:r>
    </w:p>
    <w:p w14:paraId="0792C986" w14:textId="77777777" w:rsidR="002D0A1D" w:rsidRDefault="002D0A1D" w:rsidP="002D0A1D">
      <w:pPr>
        <w:pStyle w:val="Corpotesto"/>
        <w:spacing w:before="0" w:line="240" w:lineRule="auto"/>
        <w:jc w:val="left"/>
        <w:rPr>
          <w:rFonts w:ascii="System Font" w:eastAsia="System Font" w:hAnsiTheme="minorHAnsi" w:cs="System Font"/>
          <w:color w:val="16191F"/>
          <w:sz w:val="24"/>
          <w:szCs w:val="24"/>
        </w:rPr>
      </w:pPr>
    </w:p>
    <w:p w14:paraId="00050241" w14:textId="66C9411E" w:rsidR="002D0A1D" w:rsidRPr="007A2839" w:rsidRDefault="002D0A1D" w:rsidP="002D0A1D">
      <w:pPr>
        <w:pStyle w:val="Corpotesto"/>
        <w:spacing w:before="0" w:line="240" w:lineRule="auto"/>
        <w:jc w:val="left"/>
        <w:rPr>
          <w:i/>
        </w:rPr>
      </w:pPr>
      <w:r w:rsidRPr="002D0A1D">
        <w:rPr>
          <w:rFonts w:eastAsia="System Font" w:cs="System Font"/>
          <w:i/>
          <w:color w:val="16191F"/>
          <w:sz w:val="24"/>
          <w:szCs w:val="24"/>
        </w:rPr>
        <w:t xml:space="preserve">Be Smart, </w:t>
      </w:r>
      <w:proofErr w:type="spellStart"/>
      <w:r w:rsidRPr="002D0A1D">
        <w:rPr>
          <w:rFonts w:eastAsia="System Font" w:cs="System Font"/>
          <w:i/>
          <w:color w:val="16191F"/>
          <w:sz w:val="24"/>
          <w:szCs w:val="24"/>
        </w:rPr>
        <w:t>act</w:t>
      </w:r>
      <w:proofErr w:type="spellEnd"/>
      <w:r w:rsidRPr="002D0A1D">
        <w:rPr>
          <w:rFonts w:eastAsia="System Font" w:cs="System Font"/>
          <w:i/>
          <w:color w:val="16191F"/>
          <w:sz w:val="24"/>
          <w:szCs w:val="24"/>
        </w:rPr>
        <w:t xml:space="preserve"> Smartive.</w:t>
      </w:r>
    </w:p>
    <w:p w14:paraId="36D95811" w14:textId="64C515E6" w:rsidR="002D0A1D" w:rsidRDefault="007A2839" w:rsidP="007A2839">
      <w:pPr>
        <w:pStyle w:val="Corpotesto"/>
        <w:spacing w:before="0" w:line="240" w:lineRule="auto"/>
        <w:jc w:val="left"/>
        <w:rPr>
          <w:i/>
        </w:rPr>
      </w:pPr>
      <w:hyperlink r:id="rId8" w:history="1">
        <w:r w:rsidRPr="00CD57A2">
          <w:rPr>
            <w:rStyle w:val="Collegamentoipertestuale"/>
            <w:rFonts w:eastAsia="System Font" w:cs="System Font"/>
            <w:i/>
            <w:sz w:val="24"/>
            <w:szCs w:val="24"/>
          </w:rPr>
          <w:t>www.smartive.company</w:t>
        </w:r>
      </w:hyperlink>
    </w:p>
    <w:p w14:paraId="084B4A53" w14:textId="77777777" w:rsidR="007A2839" w:rsidRPr="007A2839" w:rsidRDefault="007A2839" w:rsidP="007A2839">
      <w:pPr>
        <w:pStyle w:val="Corpotesto"/>
        <w:spacing w:before="0" w:line="240" w:lineRule="auto"/>
        <w:jc w:val="left"/>
        <w:rPr>
          <w:i/>
        </w:rPr>
      </w:pPr>
    </w:p>
    <w:p w14:paraId="4B145B3E" w14:textId="77777777" w:rsidR="001A021F" w:rsidRDefault="001A021F" w:rsidP="001A021F">
      <w:pPr>
        <w:pStyle w:val="Corpotesto"/>
        <w:spacing w:before="0" w:line="240" w:lineRule="auto"/>
        <w:rPr>
          <w:rFonts w:cs="OTS-derived-font"/>
          <w:b/>
          <w:color w:val="181818"/>
        </w:rPr>
      </w:pPr>
      <w:r>
        <w:rPr>
          <w:rFonts w:cs="OTS-derived-font"/>
          <w:b/>
          <w:color w:val="181818"/>
        </w:rPr>
        <w:t>Per ulteriori informazioni:</w:t>
      </w:r>
    </w:p>
    <w:p w14:paraId="66FD35E8" w14:textId="77777777" w:rsidR="001A021F" w:rsidRDefault="001A021F" w:rsidP="001A021F">
      <w:pPr>
        <w:pStyle w:val="Corpotesto"/>
        <w:spacing w:before="0" w:line="240" w:lineRule="auto"/>
        <w:rPr>
          <w:rFonts w:cs="OTS-derived-font"/>
          <w:color w:val="181818"/>
        </w:rPr>
      </w:pPr>
      <w:r w:rsidRPr="001A021F">
        <w:rPr>
          <w:rFonts w:cs="OTS-derived-font"/>
          <w:color w:val="181818"/>
        </w:rPr>
        <w:t xml:space="preserve">Ilaria Sponda </w:t>
      </w:r>
    </w:p>
    <w:p w14:paraId="1B0A0410" w14:textId="77777777" w:rsidR="001A021F" w:rsidRDefault="00CF30DB" w:rsidP="001A021F">
      <w:pPr>
        <w:pStyle w:val="Corpotesto"/>
        <w:spacing w:before="0" w:line="240" w:lineRule="auto"/>
        <w:rPr>
          <w:rFonts w:cs="OTS-derived-font"/>
          <w:color w:val="181818"/>
        </w:rPr>
      </w:pPr>
      <w:hyperlink r:id="rId9" w:history="1">
        <w:proofErr w:type="spellStart"/>
        <w:r w:rsidR="001A021F" w:rsidRPr="001A021F">
          <w:rPr>
            <w:rStyle w:val="Collegamentoipertestuale"/>
            <w:rFonts w:cs="OTS-derived-font"/>
          </w:rPr>
          <w:t>ilaria.sponda@smartive.company</w:t>
        </w:r>
        <w:proofErr w:type="spellEnd"/>
      </w:hyperlink>
      <w:r w:rsidR="001A021F" w:rsidRPr="001A021F">
        <w:rPr>
          <w:rFonts w:cs="OTS-derived-font"/>
          <w:color w:val="181818"/>
        </w:rPr>
        <w:t xml:space="preserve"> </w:t>
      </w:r>
    </w:p>
    <w:p w14:paraId="5D10A4F3" w14:textId="54C31DD6" w:rsidR="00465A93" w:rsidRPr="00666C6A" w:rsidRDefault="001A021F" w:rsidP="00666C6A">
      <w:pPr>
        <w:pStyle w:val="Corpotesto"/>
        <w:spacing w:before="0" w:line="240" w:lineRule="auto"/>
        <w:rPr>
          <w:rFonts w:cs="OTS-derived-font"/>
          <w:color w:val="181818"/>
        </w:rPr>
      </w:pPr>
      <w:proofErr w:type="spellStart"/>
      <w:r w:rsidRPr="001A021F">
        <w:rPr>
          <w:rFonts w:cs="OTS-derived-font"/>
          <w:color w:val="181818"/>
        </w:rPr>
        <w:t>cell</w:t>
      </w:r>
      <w:proofErr w:type="spellEnd"/>
      <w:r w:rsidRPr="001A021F">
        <w:rPr>
          <w:rFonts w:cs="OTS-derived-font"/>
          <w:color w:val="181818"/>
        </w:rPr>
        <w:t>. 3662815508</w:t>
      </w:r>
    </w:p>
    <w:sectPr w:rsidR="00465A93" w:rsidRPr="00666C6A" w:rsidSect="00666C6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22" w:right="1843" w:bottom="2414" w:left="1843" w:header="1418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8201C" w14:textId="77777777" w:rsidR="00CF30DB" w:rsidRDefault="00CF30DB">
      <w:pPr>
        <w:spacing w:line="240" w:lineRule="auto"/>
      </w:pPr>
      <w:r>
        <w:separator/>
      </w:r>
    </w:p>
  </w:endnote>
  <w:endnote w:type="continuationSeparator" w:id="0">
    <w:p w14:paraId="44D69658" w14:textId="77777777" w:rsidR="00CF30DB" w:rsidRDefault="00CF30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Helvetica Neue LT Std 47 Light">
    <w:charset w:val="00"/>
    <w:family w:val="auto"/>
    <w:pitch w:val="variable"/>
    <w:sig w:usb0="800000AF" w:usb1="4000204A" w:usb2="00000000" w:usb3="00000000" w:csb0="00000001" w:csb1="00000000"/>
  </w:font>
  <w:font w:name="Helvetica Neue LT Std 87 Heavy"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 47 Light Condensed"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ato Light">
    <w:panose1 w:val="020F0302020204030203"/>
    <w:charset w:val="00"/>
    <w:family w:val="auto"/>
    <w:pitch w:val="variable"/>
    <w:sig w:usb0="A00000AF" w:usb1="5000604B" w:usb2="00000000" w:usb3="00000000" w:csb0="00000093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Helvetica 87 Heavy Condensed">
    <w:charset w:val="00"/>
    <w:family w:val="auto"/>
    <w:pitch w:val="variable"/>
    <w:sig w:usb0="E00002FF" w:usb1="5000785B" w:usb2="00000000" w:usb3="00000000" w:csb0="0000019F" w:csb1="00000000"/>
  </w:font>
  <w:font w:name="OTS-derived-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stem Font">
    <w:altName w:val="Arial Unicode MS"/>
    <w:panose1 w:val="00000000000000000000"/>
    <w:charset w:val="88"/>
    <w:family w:val="auto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30CA8" w14:textId="77777777" w:rsidR="006562D7" w:rsidRDefault="006562D7" w:rsidP="002705DC">
    <w:pPr>
      <w:pStyle w:val="Pidipagina"/>
      <w:framePr w:wrap="none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DB98722" w14:textId="77777777" w:rsidR="00A30244" w:rsidRDefault="00A30244" w:rsidP="006562D7">
    <w:pPr>
      <w:pStyle w:val="Pidipagina"/>
      <w:ind w:firstLine="360"/>
      <w:rPr>
        <w:rStyle w:val="Numeropagina"/>
      </w:rPr>
    </w:pPr>
  </w:p>
  <w:p w14:paraId="51821817" w14:textId="77777777" w:rsidR="00465A93" w:rsidRDefault="00465A93" w:rsidP="00862959">
    <w:pPr>
      <w:pStyle w:val="Pidipagina"/>
      <w:rPr>
        <w:rStyle w:val="Numeropagina"/>
      </w:rPr>
    </w:pPr>
  </w:p>
  <w:p w14:paraId="06E30433" w14:textId="77777777" w:rsidR="00465A93" w:rsidRDefault="00465A93" w:rsidP="00862959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C221" w14:textId="77777777" w:rsidR="006562D7" w:rsidRPr="006562D7" w:rsidRDefault="006562D7" w:rsidP="006562D7">
    <w:pPr>
      <w:pStyle w:val="Pidipagina"/>
      <w:framePr w:wrap="none" w:vAnchor="text" w:hAnchor="page" w:x="524" w:y="-635"/>
      <w:rPr>
        <w:rStyle w:val="Numeropagina"/>
        <w:rFonts w:ascii="Helvetica Neue LT Std 87 Heavy" w:hAnsi="Helvetica Neue LT Std 87 Heavy"/>
        <w:i w:val="0"/>
        <w:iCs w:val="0"/>
      </w:rPr>
    </w:pPr>
    <w:r w:rsidRPr="006562D7">
      <w:rPr>
        <w:rStyle w:val="Numeropagina"/>
        <w:rFonts w:ascii="Helvetica Neue LT Std 87 Heavy" w:hAnsi="Helvetica Neue LT Std 87 Heavy"/>
        <w:i w:val="0"/>
        <w:iCs w:val="0"/>
      </w:rPr>
      <w:fldChar w:fldCharType="begin"/>
    </w:r>
    <w:r w:rsidRPr="006562D7">
      <w:rPr>
        <w:rStyle w:val="Numeropagina"/>
        <w:rFonts w:ascii="Helvetica Neue LT Std 87 Heavy" w:hAnsi="Helvetica Neue LT Std 87 Heavy"/>
        <w:i w:val="0"/>
        <w:iCs w:val="0"/>
      </w:rPr>
      <w:instrText xml:space="preserve">PAGE  </w:instrText>
    </w:r>
    <w:r w:rsidRPr="006562D7">
      <w:rPr>
        <w:rStyle w:val="Numeropagina"/>
        <w:rFonts w:ascii="Helvetica Neue LT Std 87 Heavy" w:hAnsi="Helvetica Neue LT Std 87 Heavy"/>
        <w:i w:val="0"/>
        <w:iCs w:val="0"/>
      </w:rPr>
      <w:fldChar w:fldCharType="separate"/>
    </w:r>
    <w:r w:rsidR="00272F2F">
      <w:rPr>
        <w:rStyle w:val="Numeropagina"/>
        <w:rFonts w:ascii="Helvetica Neue LT Std 87 Heavy" w:hAnsi="Helvetica Neue LT Std 87 Heavy"/>
        <w:i w:val="0"/>
        <w:iCs w:val="0"/>
        <w:noProof/>
      </w:rPr>
      <w:t>2</w:t>
    </w:r>
    <w:r w:rsidRPr="006562D7">
      <w:rPr>
        <w:rStyle w:val="Numeropagina"/>
        <w:rFonts w:ascii="Helvetica Neue LT Std 87 Heavy" w:hAnsi="Helvetica Neue LT Std 87 Heavy"/>
        <w:i w:val="0"/>
        <w:iCs w:val="0"/>
      </w:rPr>
      <w:fldChar w:fldCharType="end"/>
    </w:r>
  </w:p>
  <w:p w14:paraId="21196094" w14:textId="77777777" w:rsidR="00A30244" w:rsidRPr="00A30244" w:rsidRDefault="00A30244" w:rsidP="006562D7">
    <w:pPr>
      <w:pStyle w:val="Pidipagina"/>
      <w:ind w:firstLine="360"/>
      <w:rPr>
        <w:rStyle w:val="Numeropagina"/>
        <w:b w:val="0"/>
        <w:bCs w:val="0"/>
        <w:i w:val="0"/>
        <w:iCs w:val="0"/>
      </w:rPr>
    </w:pPr>
  </w:p>
  <w:p w14:paraId="659AD984" w14:textId="77777777" w:rsidR="00465A93" w:rsidRPr="00465A93" w:rsidRDefault="00465A93" w:rsidP="00862959">
    <w:pPr>
      <w:pStyle w:val="Pidipagina"/>
      <w:rPr>
        <w:rStyle w:val="Numeropagina"/>
        <w:b w:val="0"/>
        <w:bCs w:val="0"/>
      </w:rPr>
    </w:pPr>
  </w:p>
  <w:p w14:paraId="13DAF383" w14:textId="1F3723D6" w:rsidR="00A45677" w:rsidRDefault="00627BCD" w:rsidP="007A2839">
    <w:pPr>
      <w:pStyle w:val="Pidipagina"/>
      <w:jc w:val="center"/>
    </w:pPr>
    <w:r w:rsidRPr="008D10D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3C966CBD" wp14:editId="71D6686C">
              <wp:simplePos x="0" y="0"/>
              <wp:positionH relativeFrom="column">
                <wp:posOffset>-886460</wp:posOffset>
              </wp:positionH>
              <wp:positionV relativeFrom="paragraph">
                <wp:posOffset>-924560</wp:posOffset>
              </wp:positionV>
              <wp:extent cx="443865" cy="476250"/>
              <wp:effectExtent l="34608" t="66992" r="124142" b="47943"/>
              <wp:wrapThrough wrapText="bothSides">
                <wp:wrapPolygon edited="0">
                  <wp:start x="-3260" y="23170"/>
                  <wp:lineTo x="22697" y="23170"/>
                  <wp:lineTo x="22697" y="-4478"/>
                  <wp:lineTo x="18989" y="-2174"/>
                  <wp:lineTo x="-3260" y="20866"/>
                  <wp:lineTo x="-3260" y="23170"/>
                </wp:wrapPolygon>
              </wp:wrapThrough>
              <wp:docPr id="13" name="Triangolo 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H="1">
                        <a:off x="0" y="0"/>
                        <a:ext cx="443865" cy="476250"/>
                      </a:xfrm>
                      <a:prstGeom prst="rtTriangle">
                        <a:avLst/>
                      </a:prstGeom>
                      <a:solidFill>
                        <a:srgbClr val="E4E826"/>
                      </a:solidFill>
                      <a:ln w="76200">
                        <a:solidFill>
                          <a:srgbClr val="E4E82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35375" id="_x0000_t6" coordsize="21600,21600" o:spt="6" path="m0,0l0,21600,21600,21600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olo rettangolo 2" o:spid="_x0000_s1026" type="#_x0000_t6" style="position:absolute;margin-left:-69.8pt;margin-top:-72.75pt;width:34.95pt;height:37.5pt;rotation:-90;flip:x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q57BkCAACiBAAADgAAAGRycy9lMm9Eb2MueG1srFTLbtswELwX6D8QvNdyFNs1DMs55NEeijZI&#10;0g+gKdIiQHGJJWvZf98lKatP9BDUB4KPneHMUOvtzam37KgwGHANv5rNOVNOQmvcoeFfXx7erTkL&#10;UbhWWHCq4WcV+M3u7Zvt4Deqhg5sq5ARiQubwTe8i9FvqirITvUizMArR4casBeRlnioWhQDsfe2&#10;qufzVTUAth5BqhBo964c8l3m11rJ+EXroCKzDSdtMY+Yx30aq91WbA4ofGfkKEO8QkUvjKNLJ6o7&#10;EQX7huYPqt5IhAA6ziT0FWhtpMoeyM3V/Dc3z53wKnuhcIKfYgr/j1Z+Pj4iMy293TVnTvT0Ri9o&#10;hDuABYYq0tvlaZ2iGnzYEOLZP+K4CjRNvk8ae4ZA+S4X8/TjTFvjPxJvzoWcslOO/TzFrk6RSdpc&#10;LK7XqyVnko4W71f1Mj9LVUgTuccQPyjoWZo0HGNRaFM2YiOOn0IkOQS4FKbtANa0D8bavMDD/tYi&#10;Owr6Du4X9+t6lfwQ5Jcy69jQcJJA+l/HQYzWEXFKqmSTZ/FsVSK07klpiptc1+WG9KGrSZqQUrlY&#10;IgudaFVRvMyJjoIviCw/EyZmTU4n7pHgUllILtyFZqxPUJX7ZAKP1v8FnhD5ZnBxAvfGAf7NmSVX&#10;482l/hJSiSaltIf2TB8jRnsLpV2Fkx1Qt8qIGZyqqBGy87FpU6f9vM60P/5adt8BAAD//wMAUEsD&#10;BBQABgAIAAAAIQAchLmB3gAAAA0BAAAPAAAAZHJzL2Rvd25yZXYueG1sTI/BTsMwEETvSPyDtUjc&#10;UjtpaVEap4JKHHqDlA9w420cEduR7Tbp37Nwgdvs7mj2TbWb7cCuGGLvnYR8IYCha73uXSfh8/iW&#10;PQOLSTmtBu9Qwg0j7Or7u0qV2k/uA69N6hiFuFgqCSalseQ8tgatigs/oqPb2QerEo2h4zqoicLt&#10;wAsh1tyq3tEHo0bcG2y/mouVsBKmOASbmlzw99fpJg7huH+S8vFhftkCSzinPzP84BM61MR08hen&#10;IxskZPmqyMn7q5ZUizzZekOrE4nNMgdeV/x/i/obAAD//wMAUEsBAi0AFAAGAAgAAAAhAOSZw8D7&#10;AAAA4QEAABMAAAAAAAAAAAAAAAAAAAAAAFtDb250ZW50X1R5cGVzXS54bWxQSwECLQAUAAYACAAA&#10;ACEAI7Jq4dcAAACUAQAACwAAAAAAAAAAAAAAAAAsAQAAX3JlbHMvLnJlbHNQSwECLQAUAAYACAAA&#10;ACEA4Fq57BkCAACiBAAADgAAAAAAAAAAAAAAAAAsAgAAZHJzL2Uyb0RvYy54bWxQSwECLQAUAAYA&#10;CAAAACEAHIS5gd4AAAANAQAADwAAAAAAAAAAAAAAAABxBAAAZHJzL2Rvd25yZXYueG1sUEsFBgAA&#10;AAAEAAQA8wAAAHwFAAAAAA==&#10;" fillcolor="#e4e826" strokecolor="#e4e826" strokeweight="6pt">
              <w10:wrap type="through"/>
            </v:shape>
          </w:pict>
        </mc:Fallback>
      </mc:AlternateContent>
    </w:r>
    <w:r w:rsidRPr="008D10D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970E84D" wp14:editId="0B8CAF90">
              <wp:simplePos x="0" y="0"/>
              <wp:positionH relativeFrom="column">
                <wp:posOffset>-817245</wp:posOffset>
              </wp:positionH>
              <wp:positionV relativeFrom="paragraph">
                <wp:posOffset>-969645</wp:posOffset>
              </wp:positionV>
              <wp:extent cx="551815" cy="594995"/>
              <wp:effectExtent l="29210" t="72390" r="137795" b="61595"/>
              <wp:wrapThrough wrapText="bothSides">
                <wp:wrapPolygon edited="0">
                  <wp:start x="-2834" y="22660"/>
                  <wp:lineTo x="23017" y="22660"/>
                  <wp:lineTo x="23017" y="-4080"/>
                  <wp:lineTo x="22023" y="-4080"/>
                  <wp:lineTo x="-2834" y="20816"/>
                  <wp:lineTo x="-2834" y="22660"/>
                </wp:wrapPolygon>
              </wp:wrapThrough>
              <wp:docPr id="12" name="Triangolo 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H="1">
                        <a:off x="0" y="0"/>
                        <a:ext cx="551815" cy="594995"/>
                      </a:xfrm>
                      <a:prstGeom prst="rtTriangle">
                        <a:avLst/>
                      </a:prstGeom>
                      <a:solidFill>
                        <a:schemeClr val="bg1"/>
                      </a:solidFill>
                      <a:ln w="76200">
                        <a:solidFill>
                          <a:srgbClr val="8B69D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53470FA6" id="Triangolo rettangolo 1" o:spid="_x0000_s1026" type="#_x0000_t6" style="position:absolute;margin-left:-64.35pt;margin-top:-76.3pt;width:43.45pt;height:46.85pt;rotation:-90;flip:x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OKwyQCAAChBAAADgAAAGRycy9lMm9Eb2MueG1srFRdb9sgFH2ftP+AeF+cZHWWWHEqrVG3h2mr&#10;1vYHEAw2EgZ0YXHy73cB1222ag/V/ID4uPfccw5cb69PvSZHAV5ZU9PFbE6JMNw2yrQ1fXy4/bCm&#10;xAdmGqatETU9C0+vd+/fbQdXiaXtrG4EEAQxvhpcTbsQXFUUnneiZ35mnTB4KC30LOAS2qIBNiB6&#10;r4vlfL4qBguNA8uF97i7z4d0l/ClFDz8kNKLQHRNkVtII6TxEMdit2VVC8x1io802BtY9EwZLDpB&#10;7Vlg5Beov6B6xcF6K8OM276wUioukgZUs5j/oea+Y04kLWiOd5NN/v/B8u/HOyCqwbtbUmJYj3f0&#10;AIqZ1mpLQAS8uzRdRKsG5yvMuHd3MK48TqPuk4SegEV/y6t5/CiRWrmviJt8QaXklGw/T7aLUyAc&#10;N8tysV6UlHA8KjdXm00ZaxUZNII78OGLsD2Jk5pCyAx19IZV7PjNh5zwFBi3vdWquVVap0V8T+JG&#10;AzkyfAmHNsnBEhdR2pChpp9W+LAS8sWhh/YwAaw/rzb7jyPNF2GIqA1yj0Zla9IsnLWINLT5KSS6&#10;jaKXucIlL8a5MCE75jvWiEy3TIZmiakzopLkUAKMyBKFTtgjwOvYGWaMj6kitcmUPEr/V/KUkSpb&#10;E6bkXhkLrynTqGqsnOOfTMrWRJcOtjnjW4Sgb2zuVmZ4Z7FZeYCUHKOwD5LysWdjo71cJ9jnP8vu&#10;NwAAAP//AwBQSwMEFAAGAAgAAAAhABqWq6nhAAAADQEAAA8AAABkcnMvZG93bnJldi54bWxMj01L&#10;w0AQhu+C/2EZwVu6+SglptkUKShoUWiVnqfJmAR3Z0N226b/3u3J3t5hHt55plxNRosTja63rCCZ&#10;xSCIa9v03Cr4/nqJchDOIzeoLZOCCzlYVfd3JRaNPfOWTjvfilDCrkAFnfdDIaWrOzLoZnYgDrsf&#10;Oxr0YRxb2Yx4DuVGyzSOF9Jgz+FChwOtO6p/d0ejoP+8TPya42Zt8X3/8Wb01my0Uo8P0/MShKfJ&#10;/8Nw1Q/qUAWngz1y44RWECVZmgT2muZPKYjARFk+B3EIYZFmIKtS3n5R/QEAAP//AwBQSwECLQAU&#10;AAYACAAAACEA5JnDwPsAAADhAQAAEwAAAAAAAAAAAAAAAAAAAAAAW0NvbnRlbnRfVHlwZXNdLnht&#10;bFBLAQItABQABgAIAAAAIQAjsmrh1wAAAJQBAAALAAAAAAAAAAAAAAAAACwBAABfcmVscy8ucmVs&#10;c1BLAQItABQABgAIAAAAIQCkM4rDJAIAAKEEAAAOAAAAAAAAAAAAAAAAACwCAABkcnMvZTJvRG9j&#10;LnhtbFBLAQItABQABgAIAAAAIQAalqup4QAAAA0BAAAPAAAAAAAAAAAAAAAAAHwEAABkcnMvZG93&#10;bnJldi54bWxQSwUGAAAAAAQABADzAAAAigUAAAAA&#10;" fillcolor="white [3212]" strokecolor="#8b69d3" strokeweight="6pt">
              <w10:wrap type="through"/>
            </v:shape>
          </w:pict>
        </mc:Fallback>
      </mc:AlternateContent>
    </w:r>
  </w:p>
  <w:p w14:paraId="51BCA355" w14:textId="77777777" w:rsidR="00A45677" w:rsidRDefault="00A45677" w:rsidP="00862959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C2A5E" w14:textId="77777777" w:rsidR="00627BCD" w:rsidRPr="00465A93" w:rsidRDefault="00FB2C16" w:rsidP="00862959">
    <w:pPr>
      <w:pStyle w:val="Pidipagina"/>
      <w:rPr>
        <w:rStyle w:val="Numeropagina"/>
        <w:b w:val="0"/>
        <w:bCs w:val="0"/>
      </w:rPr>
    </w:pPr>
    <w:r w:rsidRPr="00FB2C16">
      <w:rPr>
        <w:rStyle w:val="Numeropagina"/>
        <w:b w:val="0"/>
        <w:bCs w:val="0"/>
        <w:noProof/>
        <w:lang w:eastAsia="it-IT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81CD5F8" wp14:editId="25493727">
              <wp:simplePos x="0" y="0"/>
              <wp:positionH relativeFrom="column">
                <wp:posOffset>-65782</wp:posOffset>
              </wp:positionH>
              <wp:positionV relativeFrom="paragraph">
                <wp:posOffset>-511672</wp:posOffset>
              </wp:positionV>
              <wp:extent cx="1484630" cy="907912"/>
              <wp:effectExtent l="0" t="0" r="0" b="6985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4630" cy="9079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E7EE7" w14:textId="77777777" w:rsidR="00FB2C16" w:rsidRPr="00FB2C16" w:rsidRDefault="00FB2C16" w:rsidP="00FB2C16">
                          <w:pPr>
                            <w:pStyle w:val="Intestazione"/>
                            <w:rPr>
                              <w:rFonts w:ascii="Helvetica Neue LT Std 87 Heavy" w:hAnsi="Helvetica Neue LT Std 87 Heavy"/>
                              <w:b/>
                              <w:bCs/>
                            </w:rPr>
                          </w:pPr>
                          <w:r w:rsidRPr="00FB2C16">
                            <w:rPr>
                              <w:rFonts w:ascii="Helvetica Neue LT Std 87 Heavy" w:hAnsi="Helvetica Neue LT Std 87 Heavy"/>
                              <w:b/>
                              <w:bCs/>
                            </w:rPr>
                            <w:t>Sede Legale</w:t>
                          </w:r>
                        </w:p>
                        <w:p w14:paraId="09E71F1D" w14:textId="77777777" w:rsidR="00FB2C16" w:rsidRPr="00EB44CF" w:rsidRDefault="00FB2C16" w:rsidP="00FB2C16">
                          <w:pPr>
                            <w:pStyle w:val="Intestazione"/>
                          </w:pPr>
                          <w:r w:rsidRPr="00EB44CF">
                            <w:t>Via Santa Sofia, 27</w:t>
                          </w:r>
                        </w:p>
                        <w:p w14:paraId="02A1620C" w14:textId="77777777" w:rsidR="00FB2C16" w:rsidRPr="00EB44CF" w:rsidRDefault="00FB2C16" w:rsidP="00FB2C16">
                          <w:pPr>
                            <w:pStyle w:val="Intestazione"/>
                          </w:pPr>
                          <w:r w:rsidRPr="00EB44CF">
                            <w:t>20122 Milano</w:t>
                          </w:r>
                        </w:p>
                        <w:p w14:paraId="043B16EB" w14:textId="77777777" w:rsidR="00FB2C16" w:rsidRPr="00EB44CF" w:rsidRDefault="00FB2C16" w:rsidP="00FB2C16">
                          <w:pPr>
                            <w:pStyle w:val="Intestazione"/>
                          </w:pPr>
                          <w:r>
                            <w:t>www.smartive.company</w:t>
                          </w:r>
                        </w:p>
                        <w:p w14:paraId="69EADD75" w14:textId="77777777" w:rsidR="00FB2C16" w:rsidRPr="00EB44CF" w:rsidRDefault="00FB2C16" w:rsidP="00FB2C16">
                          <w:pPr>
                            <w:pStyle w:val="Intestazione"/>
                          </w:pPr>
                          <w:r>
                            <w:t>smartive</w:t>
                          </w:r>
                          <w:r w:rsidRPr="00EB44CF">
                            <w:t>@</w:t>
                          </w:r>
                          <w:r>
                            <w:t>pec.smartive</w:t>
                          </w:r>
                          <w:r w:rsidRPr="00EB44CF">
                            <w:t>.</w:t>
                          </w:r>
                          <w:r>
                            <w:t>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1CD5F8" id="_x0000_t202" coordsize="21600,21600" o:spt="202" path="m0,0l0,21600,21600,21600,21600,0xe">
              <v:stroke joinstyle="miter"/>
              <v:path gradientshapeok="t" o:connecttype="rect"/>
            </v:shapetype>
            <v:shape id="Casella di testo 1" o:spid="_x0000_s1026" type="#_x0000_t202" style="position:absolute;margin-left:-5.2pt;margin-top:-40.25pt;width:116.9pt;height:7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cTj9MCAAAWBgAADgAAAGRycy9lMm9Eb2MueG1srFRLb9swDL4P2H8QdE9tZ+4jRp3CTZFhQNEW&#10;a4eeGVlKjMmSJimJu2H/fZTspGm3wzrsYlPiR4r8+Di/6FpJNty6RquSZkcpJVwxXTdqWdIvD/PR&#10;GSXOg6pBasVL+sQdvZi+f3e+NQUf65WWNbcEnShXbE1JV96bIkkcW/EW3JE2XKFSaNuCx6NdJrWF&#10;LXpvZTJO05Nkq21trGbcOby96pV0Gv0LwZm/FcJxT2RJMTYfvzZ+F+GbTM+hWFowq4YNYcA/RNFC&#10;o/DRvasr8EDWtvnNVdswq50W/ojpNtFCNIzHHDCbLH2Vzf0KDI+5IDnO7Gly/88tu9ncWdLUWDtK&#10;FLRYohk4LiWQuiGeO69JFljaGlcg+N4g3HeXugsWw73Dy5B8J2wb/pgWQT3y/bTnmHeesGCUn+Un&#10;H1DFUDdJTyfZOLhJnq2Ndf4j1y0JQkkt1jBSC5tr53voDhIeU3reSIn3UEj14gJ99jc8NkJvDQVG&#10;gmJAhphikX7Mjk/H1enxZHRSHWejPEvPRlWVjkdX8yqt0nw+m+SXPzGKFrK82GK7GGy2B7RHIuYS&#10;lkNpgvrvatMCe9HJWZbEHurzQ8eRkl2oSWC/ZzlK/knyPuHPXGD1ItnhIs4Nn0lLNoAdD4xx5WOd&#10;IhmIDiiBhL3FcMBHyiKVbzHuyd+9rJXfG7eN0jaW9lXY9dddyKLHIxkHeQfRd4sOuQriQtdP2JRW&#10;98PtDJs32DnX4PwdWJxmbDbcUP4WP0LqbUn1IFGy0vb7n+4DHguJWkpCuUvqvq3BckrkJ4XjN8ny&#10;PKyTeMixefBgDzWLQ41atzON5cARw+iiGPBe7kRhdfuIi6wKr6IKFMO3S+p34sz3OwsXIeNVFUG4&#10;QAz4a3VvWHAdqhPm4qF7BGuG4fHYQTd6t0egeDVDPTZYKl2tvRZNHLBnVgficfnEfhwWZdhuh+eI&#10;el7n018AAAD//wMAUEsDBBQABgAIAAAAIQCb2E2B3gAAAAoBAAAPAAAAZHJzL2Rvd25yZXYueG1s&#10;TI9NT8JAEIbvJv6HzZh4g10qJVC7JQTjVSOgCbelO7SN3dmmu9D67x1PcpuPJ+88k69H14or9qHx&#10;pGE2VSCQSm8bqjQc9q+TJYgQDVnTekINPxhgXdzf5SazfqAPvO5iJTiEQmY01DF2mZShrNGZMPUd&#10;Eu/OvncmcttX0vZm4HDXykSphXSmIb5Qmw63NZbfu4vT8Pl2Pn7N1Xv14tJu8KOS5FZS68eHcfMM&#10;IuIY/2H402d1KNjp5C9kg2g1TGZqzigXS5WCYCJJnnhy0rBIUpBFLm9fKH4BAAD//wMAUEsBAi0A&#10;FAAGAAgAAAAhAOSZw8D7AAAA4QEAABMAAAAAAAAAAAAAAAAAAAAAAFtDb250ZW50X1R5cGVzXS54&#10;bWxQSwECLQAUAAYACAAAACEAI7Jq4dcAAACUAQAACwAAAAAAAAAAAAAAAAAsAQAAX3JlbHMvLnJl&#10;bHNQSwECLQAUAAYACAAAACEAracTj9MCAAAWBgAADgAAAAAAAAAAAAAAAAAsAgAAZHJzL2Uyb0Rv&#10;Yy54bWxQSwECLQAUAAYACAAAACEAm9hNgd4AAAAKAQAADwAAAAAAAAAAAAAAAAArBQAAZHJzL2Rv&#10;d25yZXYueG1sUEsFBgAAAAAEAAQA8wAAADYGAAAAAA==&#10;" filled="f" stroked="f">
              <v:textbox>
                <w:txbxContent>
                  <w:p w14:paraId="21CE7EE7" w14:textId="77777777" w:rsidR="00FB2C16" w:rsidRPr="00FB2C16" w:rsidRDefault="00FB2C16" w:rsidP="00FB2C16">
                    <w:pPr>
                      <w:pStyle w:val="Intestazione"/>
                      <w:rPr>
                        <w:rFonts w:ascii="Helvetica Neue LT Std 87 Heavy" w:hAnsi="Helvetica Neue LT Std 87 Heavy"/>
                        <w:b/>
                        <w:bCs/>
                      </w:rPr>
                    </w:pPr>
                    <w:r w:rsidRPr="00FB2C16">
                      <w:rPr>
                        <w:rFonts w:ascii="Helvetica Neue LT Std 87 Heavy" w:hAnsi="Helvetica Neue LT Std 87 Heavy"/>
                        <w:b/>
                        <w:bCs/>
                      </w:rPr>
                      <w:t>Sede Legale</w:t>
                    </w:r>
                  </w:p>
                  <w:p w14:paraId="09E71F1D" w14:textId="77777777" w:rsidR="00FB2C16" w:rsidRPr="00EB44CF" w:rsidRDefault="00FB2C16" w:rsidP="00FB2C16">
                    <w:pPr>
                      <w:pStyle w:val="Intestazione"/>
                    </w:pPr>
                    <w:r w:rsidRPr="00EB44CF">
                      <w:t>Via Santa Sofia, 27</w:t>
                    </w:r>
                  </w:p>
                  <w:p w14:paraId="02A1620C" w14:textId="77777777" w:rsidR="00FB2C16" w:rsidRPr="00EB44CF" w:rsidRDefault="00FB2C16" w:rsidP="00FB2C16">
                    <w:pPr>
                      <w:pStyle w:val="Intestazione"/>
                    </w:pPr>
                    <w:r w:rsidRPr="00EB44CF">
                      <w:t>20122 Milano</w:t>
                    </w:r>
                  </w:p>
                  <w:p w14:paraId="043B16EB" w14:textId="77777777" w:rsidR="00FB2C16" w:rsidRPr="00EB44CF" w:rsidRDefault="00FB2C16" w:rsidP="00FB2C16">
                    <w:pPr>
                      <w:pStyle w:val="Intestazione"/>
                    </w:pPr>
                    <w:r>
                      <w:t>www.smartive.company</w:t>
                    </w:r>
                  </w:p>
                  <w:p w14:paraId="69EADD75" w14:textId="77777777" w:rsidR="00FB2C16" w:rsidRPr="00EB44CF" w:rsidRDefault="00FB2C16" w:rsidP="00FB2C16">
                    <w:pPr>
                      <w:pStyle w:val="Intestazione"/>
                    </w:pPr>
                    <w:r>
                      <w:t>smartive</w:t>
                    </w:r>
                    <w:r w:rsidRPr="00EB44CF">
                      <w:t>@</w:t>
                    </w:r>
                    <w:r>
                      <w:t>pec.smartive</w:t>
                    </w:r>
                    <w:r w:rsidRPr="00EB44CF">
                      <w:t>.</w:t>
                    </w:r>
                    <w:r>
                      <w:t>it</w:t>
                    </w:r>
                  </w:p>
                </w:txbxContent>
              </v:textbox>
            </v:shape>
          </w:pict>
        </mc:Fallback>
      </mc:AlternateContent>
    </w:r>
    <w:r w:rsidRPr="00FB2C16">
      <w:rPr>
        <w:rStyle w:val="Numeropagina"/>
        <w:b w:val="0"/>
        <w:bCs w:val="0"/>
        <w:noProof/>
        <w:lang w:eastAsia="it-IT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4D5A585" wp14:editId="133B8456">
              <wp:simplePos x="0" y="0"/>
              <wp:positionH relativeFrom="column">
                <wp:posOffset>3004404</wp:posOffset>
              </wp:positionH>
              <wp:positionV relativeFrom="paragraph">
                <wp:posOffset>-512379</wp:posOffset>
              </wp:positionV>
              <wp:extent cx="2326005" cy="805122"/>
              <wp:effectExtent l="0" t="0" r="0" b="8255"/>
              <wp:wrapNone/>
              <wp:docPr id="6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005" cy="8051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7D128" w14:textId="77777777" w:rsidR="00FB2C16" w:rsidRPr="00FB2C16" w:rsidRDefault="00FB2C16" w:rsidP="00FB2C16">
                          <w:pPr>
                            <w:pStyle w:val="Intestazione"/>
                            <w:rPr>
                              <w:rFonts w:ascii="Helvetica Neue LT Std 87 Heavy" w:hAnsi="Helvetica Neue LT Std 87 Heavy"/>
                              <w:b/>
                              <w:bCs/>
                            </w:rPr>
                          </w:pPr>
                          <w:r w:rsidRPr="00FB2C16">
                            <w:rPr>
                              <w:rFonts w:ascii="Helvetica Neue LT Std 87 Heavy" w:hAnsi="Helvetica Neue LT Std 87 Heavy"/>
                              <w:b/>
                              <w:bCs/>
                            </w:rPr>
                            <w:t xml:space="preserve">Smartive </w:t>
                          </w:r>
                          <w:proofErr w:type="spellStart"/>
                          <w:r w:rsidRPr="00FB2C16">
                            <w:rPr>
                              <w:rFonts w:ascii="Helvetica Neue LT Std 87 Heavy" w:hAnsi="Helvetica Neue LT Std 87 Heavy"/>
                              <w:b/>
                              <w:bCs/>
                            </w:rPr>
                            <w:t>srl</w:t>
                          </w:r>
                          <w:proofErr w:type="spellEnd"/>
                        </w:p>
                        <w:p w14:paraId="3FDFCC44" w14:textId="77777777" w:rsidR="00FB2C16" w:rsidRPr="00156BC6" w:rsidRDefault="00FB2C16" w:rsidP="00FB2C16">
                          <w:pPr>
                            <w:pStyle w:val="Intestazione"/>
                            <w:rPr>
                              <w:rFonts w:ascii="Calibri" w:hAnsi="Calibri" w:cs="Calibri"/>
                            </w:rPr>
                          </w:pPr>
                          <w:r>
                            <w:t xml:space="preserve">Cap. </w:t>
                          </w:r>
                          <w:proofErr w:type="spellStart"/>
                          <w:r w:rsidRPr="00156BC6">
                            <w:t>Soc</w:t>
                          </w:r>
                          <w:proofErr w:type="spellEnd"/>
                          <w:r w:rsidRPr="00156BC6">
                            <w:t xml:space="preserve">.: </w:t>
                          </w:r>
                          <w:r w:rsidRPr="00156BC6">
                            <w:rPr>
                              <w:rFonts w:ascii="Calibri" w:eastAsia="Calibri" w:hAnsi="Calibri" w:cs="Calibri"/>
                            </w:rPr>
                            <w:t>€</w:t>
                          </w:r>
                          <w:r w:rsidRPr="00156BC6">
                            <w:rPr>
                              <w:rFonts w:cs="Calibri"/>
                            </w:rPr>
                            <w:t xml:space="preserve"> 50.000,00</w:t>
                          </w:r>
                          <w:r>
                            <w:rPr>
                              <w:rFonts w:cs="Calibri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Fonts w:cs="Calibri"/>
                            </w:rPr>
                            <w:t>i.v</w:t>
                          </w:r>
                          <w:proofErr w:type="spellEnd"/>
                          <w:r>
                            <w:rPr>
                              <w:rFonts w:cs="Calibri"/>
                            </w:rPr>
                            <w:t>.)</w:t>
                          </w:r>
                        </w:p>
                        <w:p w14:paraId="07AC135D" w14:textId="77777777" w:rsidR="00FB2C16" w:rsidRPr="00EB44CF" w:rsidRDefault="00FB2C16" w:rsidP="00FB2C16">
                          <w:pPr>
                            <w:pStyle w:val="Intestazione"/>
                          </w:pPr>
                          <w:r>
                            <w:t>P.</w:t>
                          </w:r>
                          <w:r w:rsidRPr="00EB44CF">
                            <w:t>IVA</w:t>
                          </w:r>
                          <w:r>
                            <w:t xml:space="preserve">, Cod. </w:t>
                          </w:r>
                          <w:proofErr w:type="spellStart"/>
                          <w:r>
                            <w:t>Fisc</w:t>
                          </w:r>
                          <w:proofErr w:type="spellEnd"/>
                          <w:r>
                            <w:t xml:space="preserve">., Reg. </w:t>
                          </w:r>
                          <w:proofErr w:type="spellStart"/>
                          <w:r>
                            <w:t>Imp</w:t>
                          </w:r>
                          <w:proofErr w:type="spellEnd"/>
                          <w:r>
                            <w:t>. Milano</w:t>
                          </w:r>
                          <w:r w:rsidRPr="00EB44CF">
                            <w:t>: 09437650964</w:t>
                          </w:r>
                        </w:p>
                        <w:p w14:paraId="6F6F9546" w14:textId="77777777" w:rsidR="00FB2C16" w:rsidRPr="00114A2F" w:rsidRDefault="00FB2C16" w:rsidP="00FB2C16">
                          <w:pPr>
                            <w:pStyle w:val="Intestazione"/>
                          </w:pPr>
                          <w:r>
                            <w:t>R.E.A di Milano</w:t>
                          </w:r>
                          <w:r w:rsidRPr="00EB44CF">
                            <w:t xml:space="preserve">: </w:t>
                          </w:r>
                          <w:r w:rsidRPr="00156BC6">
                            <w:t>2090172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D5A585" id="Casella di testo 6" o:spid="_x0000_s1027" type="#_x0000_t202" style="position:absolute;margin-left:236.55pt;margin-top:-40.3pt;width:183.15pt;height:63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PVC9gCAAAdBgAADgAAAGRycy9lMm9Eb2MueG1srFRLb9swDL4P2H8QdE/9WJK2Rp3CTZFhQNEW&#10;a4eeFVlKjOk1SUmcDfvvo2Q7Tbsd1mEXmyIpivw+kheXrRRoy6xrtCpxdpJixBTVdaNWJf7yuBid&#10;YeQ8UTURWrES75nDl7P37y52pmC5XmtRM4sgiHLFzpR47b0pksTRNZPEnWjDFBi5tpJ4ONpVUluy&#10;g+hSJHmaTpOdtrWxmjLnQHvdGfEsxuecUX/HuWMeiRJDbj5+bfwuwzeZXZBiZYlZN7RPg/xDFpI0&#10;Ch49hLomnqCNbX4LJRtqtdPcn1AtE815Q1msAarJ0lfVPKyJYbEWAMeZA0zu/4Wlt9t7i5q6xFOM&#10;FJFA0Zw4JgRBdYM8c16jaUBpZ1wBzg8G3H17pVtge9A7UIbiW25l+ENZCOyA9/6AMWs9oqDMP+TT&#10;NJ1gRMF2lk6yPA9hkufbxjr/kWmJglBiCxxGaMn2xvnOdXAJjym9aISIPAr1QgExOw2LjdDdJgVk&#10;AmLwDDlFkn7MJ6d5dTo5H02rSTYaZ+nZqKrSfHS9qNIqHS/m5+Orn5CFJNm42EG7GGi2R7gPQCwE&#10;WfXUBPPfcSMJfdHJWZbEHurqg8ARkiHVJKDfoRwlvxcsFCDUZ8aBvQh2UMS5YXNh0ZZAxxNKmfKR&#10;pwgGeAcvDoC95WLvHyGLUL7lcgf+8LJW/nBZNkrbSO2rtOuvQ8q88wcwjuoOom+XbWzbQxMudb2H&#10;3rS6m3Fn6KKBBrohzt8TC0MN7QiLyt/Bhwu9K7HuJYzW2n7/kz74A59gxSiwXmL3bUMsw0h8UjCF&#10;59l4HLZKPIyhh+Bgjy3LY4vayLkGVjJYiYZGMfh7MYjcavkE+6wKr4KJKApvl9gP4tx3qwv2IWVV&#10;FZ1gjxjib9SDoSF0ICmMx2P7RKzpZ8hDI93qYZ2Q4tUodb7hptLVxmvexDkLOHeo9vjDDopt2e/L&#10;sOSOz9HreavPfgEAAP//AwBQSwMEFAAGAAgAAAAhAMeOHSLfAAAACgEAAA8AAABkcnMvZG93bnJl&#10;di54bWxMj8FOwzAQRO9I/IO1SNxau20IaYhTIRBXUAutxM2Nt0lEvI5itwl/z3KC42qeZt4Wm8l1&#10;4oJDaD1pWMwVCKTK25ZqDR/vL7MMRIiGrOk8oYZvDLApr68Kk1s/0hYvu1gLLqGQGw1NjH0uZaga&#10;dCbMfY/E2ckPzkQ+h1rawYxc7jq5VCqVzrTEC43p8anB6mt3dhr2r6fPQ6Le6md3149+UpLcWmp9&#10;ezM9PoCIOMU/GH71WR1Kdjr6M9kgOg3J/WrBqIZZplIQTGSrdQLiyFG6BFkW8v8L5Q8AAAD//wMA&#10;UEsBAi0AFAAGAAgAAAAhAOSZw8D7AAAA4QEAABMAAAAAAAAAAAAAAAAAAAAAAFtDb250ZW50X1R5&#10;cGVzXS54bWxQSwECLQAUAAYACAAAACEAI7Jq4dcAAACUAQAACwAAAAAAAAAAAAAAAAAsAQAAX3Jl&#10;bHMvLnJlbHNQSwECLQAUAAYACAAAACEAmGPVC9gCAAAdBgAADgAAAAAAAAAAAAAAAAAsAgAAZHJz&#10;L2Uyb0RvYy54bWxQSwECLQAUAAYACAAAACEAx44dIt8AAAAKAQAADwAAAAAAAAAAAAAAAAAwBQAA&#10;ZHJzL2Rvd25yZXYueG1sUEsFBgAAAAAEAAQA8wAAADwGAAAAAA==&#10;" filled="f" stroked="f">
              <v:textbox>
                <w:txbxContent>
                  <w:p w14:paraId="6DB7D128" w14:textId="77777777" w:rsidR="00FB2C16" w:rsidRPr="00FB2C16" w:rsidRDefault="00FB2C16" w:rsidP="00FB2C16">
                    <w:pPr>
                      <w:pStyle w:val="Intestazione"/>
                      <w:rPr>
                        <w:rFonts w:ascii="Helvetica Neue LT Std 87 Heavy" w:hAnsi="Helvetica Neue LT Std 87 Heavy"/>
                        <w:b/>
                        <w:bCs/>
                      </w:rPr>
                    </w:pPr>
                    <w:r w:rsidRPr="00FB2C16">
                      <w:rPr>
                        <w:rFonts w:ascii="Helvetica Neue LT Std 87 Heavy" w:hAnsi="Helvetica Neue LT Std 87 Heavy"/>
                        <w:b/>
                        <w:bCs/>
                      </w:rPr>
                      <w:t xml:space="preserve">Smartive </w:t>
                    </w:r>
                    <w:proofErr w:type="spellStart"/>
                    <w:r w:rsidRPr="00FB2C16">
                      <w:rPr>
                        <w:rFonts w:ascii="Helvetica Neue LT Std 87 Heavy" w:hAnsi="Helvetica Neue LT Std 87 Heavy"/>
                        <w:b/>
                        <w:bCs/>
                      </w:rPr>
                      <w:t>srl</w:t>
                    </w:r>
                    <w:proofErr w:type="spellEnd"/>
                  </w:p>
                  <w:p w14:paraId="3FDFCC44" w14:textId="77777777" w:rsidR="00FB2C16" w:rsidRPr="00156BC6" w:rsidRDefault="00FB2C16" w:rsidP="00FB2C16">
                    <w:pPr>
                      <w:pStyle w:val="Intestazione"/>
                      <w:rPr>
                        <w:rFonts w:ascii="Calibri" w:hAnsi="Calibri" w:cs="Calibri"/>
                      </w:rPr>
                    </w:pPr>
                    <w:r>
                      <w:t xml:space="preserve">Cap. </w:t>
                    </w:r>
                    <w:proofErr w:type="spellStart"/>
                    <w:r w:rsidRPr="00156BC6">
                      <w:t>Soc</w:t>
                    </w:r>
                    <w:proofErr w:type="spellEnd"/>
                    <w:r w:rsidRPr="00156BC6">
                      <w:t xml:space="preserve">.: </w:t>
                    </w:r>
                    <w:r w:rsidRPr="00156BC6">
                      <w:rPr>
                        <w:rFonts w:ascii="Calibri" w:eastAsia="Calibri" w:hAnsi="Calibri" w:cs="Calibri"/>
                      </w:rPr>
                      <w:t>€</w:t>
                    </w:r>
                    <w:r w:rsidRPr="00156BC6">
                      <w:rPr>
                        <w:rFonts w:cs="Calibri"/>
                      </w:rPr>
                      <w:t xml:space="preserve"> 50.000,00</w:t>
                    </w:r>
                    <w:r>
                      <w:rPr>
                        <w:rFonts w:cs="Calibri"/>
                      </w:rPr>
                      <w:t xml:space="preserve"> (</w:t>
                    </w:r>
                    <w:proofErr w:type="spellStart"/>
                    <w:r>
                      <w:rPr>
                        <w:rFonts w:cs="Calibri"/>
                      </w:rPr>
                      <w:t>i.v</w:t>
                    </w:r>
                    <w:proofErr w:type="spellEnd"/>
                    <w:r>
                      <w:rPr>
                        <w:rFonts w:cs="Calibri"/>
                      </w:rPr>
                      <w:t>.)</w:t>
                    </w:r>
                  </w:p>
                  <w:p w14:paraId="07AC135D" w14:textId="77777777" w:rsidR="00FB2C16" w:rsidRPr="00EB44CF" w:rsidRDefault="00FB2C16" w:rsidP="00FB2C16">
                    <w:pPr>
                      <w:pStyle w:val="Intestazione"/>
                    </w:pPr>
                    <w:r>
                      <w:t>P.</w:t>
                    </w:r>
                    <w:r w:rsidRPr="00EB44CF">
                      <w:t>IVA</w:t>
                    </w:r>
                    <w:r>
                      <w:t xml:space="preserve">, Cod. </w:t>
                    </w:r>
                    <w:proofErr w:type="spellStart"/>
                    <w:r>
                      <w:t>Fisc</w:t>
                    </w:r>
                    <w:proofErr w:type="spellEnd"/>
                    <w:r>
                      <w:t xml:space="preserve">., Reg. </w:t>
                    </w:r>
                    <w:proofErr w:type="spellStart"/>
                    <w:r>
                      <w:t>Imp</w:t>
                    </w:r>
                    <w:proofErr w:type="spellEnd"/>
                    <w:r>
                      <w:t>. Milano</w:t>
                    </w:r>
                    <w:r w:rsidRPr="00EB44CF">
                      <w:t>: 09437650964</w:t>
                    </w:r>
                  </w:p>
                  <w:p w14:paraId="6F6F9546" w14:textId="77777777" w:rsidR="00FB2C16" w:rsidRPr="00114A2F" w:rsidRDefault="00FB2C16" w:rsidP="00FB2C16">
                    <w:pPr>
                      <w:pStyle w:val="Intestazione"/>
                    </w:pPr>
                    <w:r>
                      <w:t>R.E.A di Milano</w:t>
                    </w:r>
                    <w:r w:rsidRPr="00EB44CF">
                      <w:t xml:space="preserve">: </w:t>
                    </w:r>
                    <w:r w:rsidRPr="00156BC6">
                      <w:t>2090172</w:t>
                    </w:r>
                  </w:p>
                </w:txbxContent>
              </v:textbox>
            </v:shape>
          </w:pict>
        </mc:Fallback>
      </mc:AlternateContent>
    </w:r>
    <w:r w:rsidRPr="00FB2C16">
      <w:rPr>
        <w:rStyle w:val="Numeropagina"/>
        <w:b w:val="0"/>
        <w:bCs w:val="0"/>
        <w:noProof/>
        <w:lang w:eastAsia="it-IT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6D508060" wp14:editId="4459D85D">
              <wp:simplePos x="0" y="0"/>
              <wp:positionH relativeFrom="column">
                <wp:posOffset>1484608</wp:posOffset>
              </wp:positionH>
              <wp:positionV relativeFrom="paragraph">
                <wp:posOffset>-512379</wp:posOffset>
              </wp:positionV>
              <wp:extent cx="1449070" cy="805122"/>
              <wp:effectExtent l="0" t="0" r="0" b="8255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9070" cy="8051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7607B" w14:textId="77777777" w:rsidR="00FB2C16" w:rsidRPr="00FB2C16" w:rsidRDefault="00FB2C16" w:rsidP="00FB2C16">
                          <w:pPr>
                            <w:pStyle w:val="Intestazione"/>
                            <w:rPr>
                              <w:rFonts w:ascii="Helvetica Neue LT Std 87 Heavy" w:hAnsi="Helvetica Neue LT Std 87 Heavy"/>
                              <w:b/>
                              <w:bCs/>
                            </w:rPr>
                          </w:pPr>
                          <w:r w:rsidRPr="00FB2C16">
                            <w:rPr>
                              <w:rFonts w:ascii="Helvetica Neue LT Std 87 Heavy" w:hAnsi="Helvetica Neue LT Std 87 Heavy"/>
                              <w:b/>
                              <w:bCs/>
                            </w:rPr>
                            <w:t>Sede Operativa</w:t>
                          </w:r>
                        </w:p>
                        <w:p w14:paraId="256D3497" w14:textId="77777777" w:rsidR="00FB2C16" w:rsidRPr="00EB44CF" w:rsidRDefault="00FB2C16" w:rsidP="00FB2C16">
                          <w:pPr>
                            <w:pStyle w:val="Intestazione"/>
                          </w:pPr>
                          <w:r w:rsidRPr="00EB44CF">
                            <w:t xml:space="preserve">Via Arcivescovo </w:t>
                          </w:r>
                          <w:proofErr w:type="spellStart"/>
                          <w:r w:rsidRPr="00EB44CF">
                            <w:t>Calabiana</w:t>
                          </w:r>
                          <w:proofErr w:type="spellEnd"/>
                          <w:r w:rsidRPr="00EB44CF">
                            <w:t>, 6</w:t>
                          </w:r>
                        </w:p>
                        <w:p w14:paraId="69873987" w14:textId="77777777" w:rsidR="00FB2C16" w:rsidRPr="00EB44CF" w:rsidRDefault="00FB2C16" w:rsidP="00FB2C16">
                          <w:pPr>
                            <w:pStyle w:val="Intestazione"/>
                          </w:pPr>
                          <w:r w:rsidRPr="00EB44CF">
                            <w:t>20139 Milano</w:t>
                          </w:r>
                        </w:p>
                        <w:p w14:paraId="03B6E47C" w14:textId="77777777" w:rsidR="00FB2C16" w:rsidRPr="00EB44CF" w:rsidRDefault="00FB2C16" w:rsidP="00FB2C16">
                          <w:pPr>
                            <w:pStyle w:val="Intestazione"/>
                          </w:pPr>
                          <w:proofErr w:type="spellStart"/>
                          <w:r w:rsidRPr="00EB44CF">
                            <w:t>Tel</w:t>
                          </w:r>
                          <w:proofErr w:type="spellEnd"/>
                          <w:r w:rsidRPr="00EB44CF">
                            <w:t>: +39 02 56566907</w:t>
                          </w:r>
                        </w:p>
                        <w:p w14:paraId="1A6826DE" w14:textId="77777777" w:rsidR="00FB2C16" w:rsidRPr="00EB44CF" w:rsidRDefault="00FB2C16" w:rsidP="00FB2C16">
                          <w:pPr>
                            <w:pStyle w:val="Intestazione"/>
                          </w:pPr>
                          <w:r w:rsidRPr="00EB44CF">
                            <w:t>Fax: +39 02 87162230</w:t>
                          </w:r>
                        </w:p>
                        <w:p w14:paraId="28A7C082" w14:textId="77777777" w:rsidR="00FB2C16" w:rsidRPr="00114A2F" w:rsidRDefault="00FB2C16" w:rsidP="00FB2C16">
                          <w:pPr>
                            <w:pStyle w:val="Intestazione"/>
                          </w:pPr>
                        </w:p>
                        <w:p w14:paraId="4690F4FF" w14:textId="77777777" w:rsidR="00FB2C16" w:rsidRPr="00114A2F" w:rsidRDefault="00FB2C16" w:rsidP="00FB2C16">
                          <w:pPr>
                            <w:pStyle w:val="Intestazione"/>
                          </w:pPr>
                          <w:r w:rsidRPr="00114A2F">
                            <w:t>info@formafutura.it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08060" id="Casella di testo 4" o:spid="_x0000_s1028" type="#_x0000_t202" style="position:absolute;margin-left:116.9pt;margin-top:-40.3pt;width:114.1pt;height:6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2icdUCAAAdBgAADgAAAGRycy9lMm9Eb2MueG1srFTdT9swEH+ftP/B8ntJUqVAI1IUijpNQoAG&#10;E8+uY7fR/DXbbdNN/O87O0kpbA9j2kti35fvfve7u7hspUBbZl2jVYmzkxQjpqiuG7Uq8dfHxegc&#10;I+eJqonQipV4zxy+nH38cLEzBRvrtRY1swiCKFfsTInX3psiSRxdM0nciTZMgZJrK4mHq10ltSU7&#10;iC5FMk7T02SnbW2spsw5kF53SjyL8Tln1N9x7phHosSQm49fG7/L8E1mF6RYWWLWDe3TIP+QhSSN&#10;gkcPoa6JJ2hjm99CyYZa7TT3J1TLRHPeUBZrgGqy9E01D2tiWKwFwHHmAJP7f2Hp7fbeoqYucY6R&#10;IhJaNCeOCUFQ3SDPnNcoDyjtjCvA+MGAuW+vdAvdHuQOhKH4llsZ/lAWAj3gvT9gzFqPaHDK82l6&#10;BioKuvN0ko3HIUzy4m2s85+YligcSmyhhxFasr1xvjMdTMJjSi8aIWIfhXolgJidhEUidN6kgEzg&#10;GCxDTrFJP+eTs3F1NpmOTqtJNsqz9HxUVel4dL2o0irNF/NpfvUMWUiS5cUO6GKAbI/gD0AsBFn1&#10;rQnqv+uNJPQVk7MsiRzq6oPAEZIh1SSg36EcT34vWChAqC+MQ/ci2EEQ54bNhUVbAownlDLlY58i&#10;GGAdrDgA9h7H3j5CFqF8j3MH/vCyVv7gLBulbWztm7Trb0PKvLMHMI7qDkffLttI28ieIFnqeg/c&#10;tLqbcWfoogEC3RDn74mFoQbOwaLyd/DhQu9KrPsTRmttf/xJHuyhn6DFKHS9xO77hliGkfisYAqn&#10;wOawVeIlBw7BxR5rlscatZFzDV3JYCUaGo/B3ovhyK2WT7DPqvAqqIii8HaJ/XCc+251wT6krKqi&#10;EewRQ/yNejA0hA5NCuPx2D4Ra/oZ8kCkWz2sE1K8GaXONngqXW285k2csxdUe/xhB0Va9vsyLLnj&#10;e7R62eqzXwAAAP//AwBQSwMEFAAGAAgAAAAhAG8b8P3eAAAACgEAAA8AAABkcnMvZG93bnJldi54&#10;bWxMj8FOwzAQRO9I/IO1SNxau2mJSohTIRBXKgpU6s2Nt0nUeB3FbhP+nqWXcpvVjGbf5KvRteKM&#10;fWg8aZhNFQik0tuGKg1fn2+TJYgQDVnTekINPxhgVdze5CazfqAPPG9iJbiEQmY01DF2mZShrNGZ&#10;MPUdEnsH3zsT+ewraXszcLlrZaJUKp1piD/UpsOXGsvj5uQ0fL8fdtuFWlev7qEb/KgkuUep9f3d&#10;+PwEIuIYr2H4w2d0KJhp709kg2g1JPM5o0cNk6VKQXBikSa8bn8RIItc/p9Q/AIAAP//AwBQSwEC&#10;LQAUAAYACAAAACEA5JnDwPsAAADhAQAAEwAAAAAAAAAAAAAAAAAAAAAAW0NvbnRlbnRfVHlwZXNd&#10;LnhtbFBLAQItABQABgAIAAAAIQAjsmrh1wAAAJQBAAALAAAAAAAAAAAAAAAAACwBAABfcmVscy8u&#10;cmVsc1BLAQItABQABgAIAAAAIQAPraJx1QIAAB0GAAAOAAAAAAAAAAAAAAAAACwCAABkcnMvZTJv&#10;RG9jLnhtbFBLAQItABQABgAIAAAAIQBvG/D93gAAAAoBAAAPAAAAAAAAAAAAAAAAAC0FAABkcnMv&#10;ZG93bnJldi54bWxQSwUGAAAAAAQABADzAAAAOAYAAAAA&#10;" filled="f" stroked="f">
              <v:textbox>
                <w:txbxContent>
                  <w:p w14:paraId="76E7607B" w14:textId="77777777" w:rsidR="00FB2C16" w:rsidRPr="00FB2C16" w:rsidRDefault="00FB2C16" w:rsidP="00FB2C16">
                    <w:pPr>
                      <w:pStyle w:val="Intestazione"/>
                      <w:rPr>
                        <w:rFonts w:ascii="Helvetica Neue LT Std 87 Heavy" w:hAnsi="Helvetica Neue LT Std 87 Heavy"/>
                        <w:b/>
                        <w:bCs/>
                      </w:rPr>
                    </w:pPr>
                    <w:r w:rsidRPr="00FB2C16">
                      <w:rPr>
                        <w:rFonts w:ascii="Helvetica Neue LT Std 87 Heavy" w:hAnsi="Helvetica Neue LT Std 87 Heavy"/>
                        <w:b/>
                        <w:bCs/>
                      </w:rPr>
                      <w:t>Sede Operativa</w:t>
                    </w:r>
                  </w:p>
                  <w:p w14:paraId="256D3497" w14:textId="77777777" w:rsidR="00FB2C16" w:rsidRPr="00EB44CF" w:rsidRDefault="00FB2C16" w:rsidP="00FB2C16">
                    <w:pPr>
                      <w:pStyle w:val="Intestazione"/>
                    </w:pPr>
                    <w:r w:rsidRPr="00EB44CF">
                      <w:t xml:space="preserve">Via Arcivescovo </w:t>
                    </w:r>
                    <w:proofErr w:type="spellStart"/>
                    <w:r w:rsidRPr="00EB44CF">
                      <w:t>Calabiana</w:t>
                    </w:r>
                    <w:proofErr w:type="spellEnd"/>
                    <w:r w:rsidRPr="00EB44CF">
                      <w:t>, 6</w:t>
                    </w:r>
                  </w:p>
                  <w:p w14:paraId="69873987" w14:textId="77777777" w:rsidR="00FB2C16" w:rsidRPr="00EB44CF" w:rsidRDefault="00FB2C16" w:rsidP="00FB2C16">
                    <w:pPr>
                      <w:pStyle w:val="Intestazione"/>
                    </w:pPr>
                    <w:r w:rsidRPr="00EB44CF">
                      <w:t>20139 Milano</w:t>
                    </w:r>
                  </w:p>
                  <w:p w14:paraId="03B6E47C" w14:textId="77777777" w:rsidR="00FB2C16" w:rsidRPr="00EB44CF" w:rsidRDefault="00FB2C16" w:rsidP="00FB2C16">
                    <w:pPr>
                      <w:pStyle w:val="Intestazione"/>
                    </w:pPr>
                    <w:proofErr w:type="spellStart"/>
                    <w:r w:rsidRPr="00EB44CF">
                      <w:t>Tel</w:t>
                    </w:r>
                    <w:proofErr w:type="spellEnd"/>
                    <w:r w:rsidRPr="00EB44CF">
                      <w:t>: +39 02 56566907</w:t>
                    </w:r>
                  </w:p>
                  <w:p w14:paraId="1A6826DE" w14:textId="77777777" w:rsidR="00FB2C16" w:rsidRPr="00EB44CF" w:rsidRDefault="00FB2C16" w:rsidP="00FB2C16">
                    <w:pPr>
                      <w:pStyle w:val="Intestazione"/>
                    </w:pPr>
                    <w:r w:rsidRPr="00EB44CF">
                      <w:t>Fax: +39 02 87162230</w:t>
                    </w:r>
                  </w:p>
                  <w:p w14:paraId="28A7C082" w14:textId="77777777" w:rsidR="00FB2C16" w:rsidRPr="00114A2F" w:rsidRDefault="00FB2C16" w:rsidP="00FB2C16">
                    <w:pPr>
                      <w:pStyle w:val="Intestazione"/>
                    </w:pPr>
                  </w:p>
                  <w:p w14:paraId="4690F4FF" w14:textId="77777777" w:rsidR="00FB2C16" w:rsidRPr="00114A2F" w:rsidRDefault="00FB2C16" w:rsidP="00FB2C16">
                    <w:pPr>
                      <w:pStyle w:val="Intestazione"/>
                    </w:pPr>
                    <w:r w:rsidRPr="00114A2F">
                      <w:t>info@formafutura.it</w:t>
                    </w:r>
                  </w:p>
                </w:txbxContent>
              </v:textbox>
            </v:shape>
          </w:pict>
        </mc:Fallback>
      </mc:AlternateContent>
    </w:r>
    <w:r w:rsidR="00A30244">
      <w:rPr>
        <w:rStyle w:val="Numeropagina"/>
        <w:b w:val="0"/>
        <w:bCs w:val="0"/>
      </w:rPr>
      <w:tab/>
    </w:r>
    <w:r w:rsidR="00A30244">
      <w:rPr>
        <w:rStyle w:val="Numeropagina"/>
        <w:b w:val="0"/>
        <w:bCs w:val="0"/>
      </w:rPr>
      <w:tab/>
    </w:r>
    <w:r w:rsidR="00A30244">
      <w:rPr>
        <w:rStyle w:val="Numeropagina"/>
        <w:b w:val="0"/>
        <w:bCs w:val="0"/>
      </w:rPr>
      <w:tab/>
    </w:r>
  </w:p>
  <w:p w14:paraId="5EE246AB" w14:textId="77777777" w:rsidR="00A45677" w:rsidRPr="00E6195A" w:rsidRDefault="00627BCD" w:rsidP="00862959">
    <w:pPr>
      <w:pStyle w:val="Pidipagina"/>
    </w:pPr>
    <w:r w:rsidRPr="008D10D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5" behindDoc="1" locked="0" layoutInCell="1" allowOverlap="1" wp14:anchorId="45CE3A6E" wp14:editId="13A47537">
              <wp:simplePos x="0" y="0"/>
              <wp:positionH relativeFrom="column">
                <wp:posOffset>-791845</wp:posOffset>
              </wp:positionH>
              <wp:positionV relativeFrom="paragraph">
                <wp:posOffset>-1198880</wp:posOffset>
              </wp:positionV>
              <wp:extent cx="534670" cy="582295"/>
              <wp:effectExtent l="26987" t="74613" r="127318" b="51117"/>
              <wp:wrapThrough wrapText="bothSides">
                <wp:wrapPolygon edited="0">
                  <wp:start x="-3014" y="22601"/>
                  <wp:lineTo x="22639" y="22601"/>
                  <wp:lineTo x="22639" y="-3781"/>
                  <wp:lineTo x="21613" y="-3781"/>
                  <wp:lineTo x="-3014" y="20717"/>
                  <wp:lineTo x="-3014" y="22601"/>
                </wp:wrapPolygon>
              </wp:wrapThrough>
              <wp:docPr id="2" name="Triangolo 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H="1">
                        <a:off x="0" y="0"/>
                        <a:ext cx="534670" cy="582295"/>
                      </a:xfrm>
                      <a:prstGeom prst="rtTriangle">
                        <a:avLst/>
                      </a:prstGeom>
                      <a:solidFill>
                        <a:schemeClr val="bg1"/>
                      </a:solidFill>
                      <a:ln w="76200">
                        <a:solidFill>
                          <a:srgbClr val="8B69D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C2966" id="_x0000_t6" coordsize="21600,21600" o:spt="6" path="m0,0l0,21600,21600,21600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olo rettangolo 1" o:spid="_x0000_s1026" type="#_x0000_t6" style="position:absolute;margin-left:-62.35pt;margin-top:-94.35pt;width:42.1pt;height:45.85pt;rotation:-90;flip:x;z-index:-2516439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r/OCMCAACgBAAADgAAAGRycy9lMm9Eb2MueG1srFTLbtswELwX6D8QvNeyldhxBMsBGiPtoWiD&#10;JvkAmiIlAhRJLFnL/vsuSUWJ26CHoD4QfOzOzox2vbk59pocBHhlTU0XszklwnDbKNPW9Onx7tOa&#10;Eh+YaZi2RtT0JDy92X78sBlcJUrbWd0IIAhifDW4mnYhuKooPO9Ez/zMOmHwUVroWcAjtEUDbED0&#10;XhflfL4qBguNA8uF93i7y490m/ClFDz8kNKLQHRNkVtIK6R1H9diu2FVC8x1io802DtY9EwZLDpB&#10;7Vhg5Beov6B6xcF6K8OM276wUioukgZUs5j/oeahY04kLWiOd5NN/v/B8u+HeyCqqWlJiWE9fqJH&#10;UMy0VlsCIuCnS9tFdGpwvsKEB3cP48njNso+SugJWLR3eTmPP0qkVu4rtkSyBYWSY3L9NLkujoFw&#10;vFxeXK6uMIHj03JdltfLWKvIoBHcgQ9fhO1J3NQUQmaoozWsYodvPuSE58B47a1WzZ3SOh1iO4lb&#10;DeTAsBH2bZKDJc6itCFDTa9W2FcJ+ezRQ7ufANafV9e7i5HmqzBE1Aa5R6OyNWkXTlpEGtr8FBLN&#10;RtFlrnDOi3EuTMiO+Y41ItNdJkOzxDQYUUlyKAFGZIlCJ+wR4G3sDDPGx1SRpmRKHqX/K3nKSJWt&#10;CVNyr4yFt5RpVDVWzvHPJmVrokt725ywFSHoW5uHlRneWZxVHiAlxygcg6R8HNk4Z6/PCfblj2X7&#10;GwAA//8DAFBLAwQUAAYACAAAACEAfnk0OeIAAAAOAQAADwAAAGRycy9kb3ducmV2LnhtbEyPQU/D&#10;MAyF70j8h8hI3Lp0A0YpTSc0CSSYQNqYdvYa01YkTtVkW/fvSU/sZvs9PX+vWAzWiCP1vnWsYDpJ&#10;QRBXTrdcK9h+vyYZCB+QNRrHpOBMHhbl9VWBuXYnXtNxE2oRQ9jnqKAJocul9FVDFv3EdcRR+3G9&#10;xRDXvpa6x1MMt0bO0nQuLbYcPzTY0bKh6ndzsArar/PAbxmulg4/dp/v1qztyih1ezO8PIMINIR/&#10;M4z4ER3KyLR3B9ZeGAXJdJY9RO84ZfdPIKInuZvHOvvxlKaPIMtCXtYo/wAAAP//AwBQSwECLQAU&#10;AAYACAAAACEA5JnDwPsAAADhAQAAEwAAAAAAAAAAAAAAAAAAAAAAW0NvbnRlbnRfVHlwZXNdLnht&#10;bFBLAQItABQABgAIAAAAIQAjsmrh1wAAAJQBAAALAAAAAAAAAAAAAAAAACwBAABfcmVscy8ucmVs&#10;c1BLAQItABQABgAIAAAAIQAwWv84IwIAAKAEAAAOAAAAAAAAAAAAAAAAACwCAABkcnMvZTJvRG9j&#10;LnhtbFBLAQItABQABgAIAAAAIQB+eTQ54gAAAA4BAAAPAAAAAAAAAAAAAAAAAHsEAABkcnMvZG93&#10;bnJldi54bWxQSwUGAAAAAAQABADzAAAAigUAAAAA&#10;" fillcolor="white [3212]" strokecolor="#8b69d3" strokeweight="6pt">
              <w10:wrap type="through"/>
            </v:shape>
          </w:pict>
        </mc:Fallback>
      </mc:AlternateContent>
    </w:r>
    <w:r w:rsidRPr="008D10D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27317DFF" wp14:editId="30BB7043">
              <wp:simplePos x="0" y="0"/>
              <wp:positionH relativeFrom="column">
                <wp:posOffset>-885190</wp:posOffset>
              </wp:positionH>
              <wp:positionV relativeFrom="paragraph">
                <wp:posOffset>-1174115</wp:posOffset>
              </wp:positionV>
              <wp:extent cx="443865" cy="476250"/>
              <wp:effectExtent l="34608" t="66992" r="124142" b="47943"/>
              <wp:wrapThrough wrapText="bothSides">
                <wp:wrapPolygon edited="0">
                  <wp:start x="-3260" y="23170"/>
                  <wp:lineTo x="22697" y="23170"/>
                  <wp:lineTo x="22697" y="-4478"/>
                  <wp:lineTo x="18989" y="-2174"/>
                  <wp:lineTo x="-3260" y="20866"/>
                  <wp:lineTo x="-3260" y="23170"/>
                </wp:wrapPolygon>
              </wp:wrapThrough>
              <wp:docPr id="3" name="Triangolo 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H="1">
                        <a:off x="0" y="0"/>
                        <a:ext cx="443865" cy="476250"/>
                      </a:xfrm>
                      <a:prstGeom prst="rtTriangle">
                        <a:avLst/>
                      </a:prstGeom>
                      <a:solidFill>
                        <a:srgbClr val="E4E826"/>
                      </a:solidFill>
                      <a:ln w="76200">
                        <a:solidFill>
                          <a:srgbClr val="E4E82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2199C3" id="Triangolo rettangolo 2" o:spid="_x0000_s1026" type="#_x0000_t6" style="position:absolute;margin-left:-69.7pt;margin-top:-92.4pt;width:34.95pt;height:37.5pt;rotation:-90;flip:x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6VGDxkCAAChBAAADgAAAGRycy9lMm9Eb2MueG1srFTLbtswELwX6D8QvNdyFNs1DMs55NEeijZI&#10;0g+gKdIiQHGJJWvZf98lKatP9BDUB4KPneHMiOvtzam37KgwGHANv5rNOVNOQmvcoeFfXx7erTkL&#10;UbhWWHCq4WcV+M3u7Zvt4Deqhg5sq5ARiQubwTe8i9FvqirITvUizMArR4casBeRlnioWhQDsfe2&#10;qufzVTUAth5BqhBo964c8l3m11rJ+EXroCKzDSdtMY+Yx30aq91WbA4ofGfkKEO8QkUvjKNLJ6o7&#10;EQX7huYPqt5IhAA6ziT0FWhtpMoeyM3V/Dc3z53wKnuhcIKfYgr/j1Z+Pj4iM23DrzlzoqdP9IJG&#10;uANYYKgifbo8rVNSgw8bAjz7RxxXgabJ9kljzxAo3uVinn6caWv8R3oSORYyyk459fOUujpFJmlz&#10;sbher5acSTpavF/Vy/xVqkKayD2G+EFBz9Kk4RiLQpuiERtx/BQiySHApTBtB7CmfTDW5gUe9rcW&#10;2VHQM7hf3K/rVfJDkF/KrGNDw0kC6X8dBzFaR8QpqZJNnsWzVYnQuielKW1yXZcb0jtXkzQhpXKx&#10;RBY60aqieJkTHQVfEFl+JkzMmpxO3CPBpbKQXLgLzVifoCq3yQQerf8LPCHyzeDiBO6NA/ybM0uu&#10;xptL/SWkEk1KaQ/tmd4iRnsLpVuFkx1Qs8qIGZyqqA+y87FnU6P9vM60P/5Zdt8BAAD//wMAUEsD&#10;BBQABgAIAAAAIQAN9GOb3wAAAA4BAAAPAAAAZHJzL2Rvd25yZXYueG1sTI/BTsMwEETvSPyDtUjc&#10;UtshRCXEqaASh94g7Qe4sYkjYjuy3Sb9ezYnuO3OjGbf1rvFjuSqQxy8E8A3DIh2nVeD6wWcjh/Z&#10;FkhM0ik5eqcF3HSEXXN/V8tK+dl96WubeoIlLlZSgElpqiiNndFWxo2ftEPv2wcrE66hpyrIGcvt&#10;SHPGSmrl4PCCkZPeG939tBcroGAmPwSbWs7o5/t8Y4dw3D8L8fiwvL0CSXpJf2FY8REdGmQ6+4tT&#10;kYwCMl7wF8yu0zZ/AoKZrCxROq8SzwugTU3/v9H8AgAA//8DAFBLAQItABQABgAIAAAAIQDkmcPA&#10;+wAAAOEBAAATAAAAAAAAAAAAAAAAAAAAAABbQ29udGVudF9UeXBlc10ueG1sUEsBAi0AFAAGAAgA&#10;AAAhACOyauHXAAAAlAEAAAsAAAAAAAAAAAAAAAAALAEAAF9yZWxzLy5yZWxzUEsBAi0AFAAGAAgA&#10;AAAhAO+lRg8ZAgAAoQQAAA4AAAAAAAAAAAAAAAAALAIAAGRycy9lMm9Eb2MueG1sUEsBAi0AFAAG&#10;AAgAAAAhAA30Y5vfAAAADgEAAA8AAAAAAAAAAAAAAAAAcQQAAGRycy9kb3ducmV2LnhtbFBLBQYA&#10;AAAABAAEAPMAAAB9BQAAAAA=&#10;" fillcolor="#e4e826" strokecolor="#e4e826" strokeweight="6pt">
              <w10:wrap type="through"/>
            </v:shape>
          </w:pict>
        </mc:Fallback>
      </mc:AlternateContent>
    </w:r>
  </w:p>
  <w:p w14:paraId="29BDE4E4" w14:textId="77777777" w:rsidR="00A45677" w:rsidRDefault="00A4567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1DEFF" w14:textId="77777777" w:rsidR="00CF30DB" w:rsidRDefault="00CF30DB">
      <w:pPr>
        <w:spacing w:line="240" w:lineRule="auto"/>
      </w:pPr>
      <w:r>
        <w:separator/>
      </w:r>
    </w:p>
  </w:footnote>
  <w:footnote w:type="continuationSeparator" w:id="0">
    <w:p w14:paraId="44BCC5E7" w14:textId="77777777" w:rsidR="00CF30DB" w:rsidRDefault="00CF30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6323"/>
      <w:gridCol w:w="2107"/>
    </w:tblGrid>
    <w:tr w:rsidR="00A45677" w14:paraId="7A49C429" w14:textId="77777777">
      <w:tc>
        <w:tcPr>
          <w:tcW w:w="8298" w:type="dxa"/>
          <w:vAlign w:val="center"/>
        </w:tcPr>
        <w:p w14:paraId="148D3BE9" w14:textId="77777777" w:rsidR="00A45677" w:rsidRPr="00990B9B" w:rsidRDefault="00A45677" w:rsidP="00862959">
          <w:pPr>
            <w:pStyle w:val="Intestazione"/>
          </w:pPr>
        </w:p>
      </w:tc>
      <w:tc>
        <w:tcPr>
          <w:tcW w:w="2718" w:type="dxa"/>
          <w:vAlign w:val="center"/>
        </w:tcPr>
        <w:p w14:paraId="094013F1" w14:textId="77777777" w:rsidR="00A45677" w:rsidRDefault="00A45677" w:rsidP="00F60A13">
          <w:pPr>
            <w:pStyle w:val="Boxes"/>
          </w:pPr>
          <w:r>
            <w:t xml:space="preserve">    </w:t>
          </w:r>
        </w:p>
      </w:tc>
    </w:tr>
  </w:tbl>
  <w:p w14:paraId="7AF76143" w14:textId="77777777" w:rsidR="00A45677" w:rsidRPr="00195E29" w:rsidRDefault="00465A93" w:rsidP="0086295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5" behindDoc="1" locked="0" layoutInCell="1" allowOverlap="1" wp14:anchorId="34A41B18" wp14:editId="16B02A68">
              <wp:simplePos x="0" y="0"/>
              <wp:positionH relativeFrom="column">
                <wp:posOffset>-852805</wp:posOffset>
              </wp:positionH>
              <wp:positionV relativeFrom="paragraph">
                <wp:posOffset>-720391</wp:posOffset>
              </wp:positionV>
              <wp:extent cx="6943725" cy="10058400"/>
              <wp:effectExtent l="25400" t="25400" r="41275" b="50800"/>
              <wp:wrapNone/>
              <wp:docPr id="8" name="Rettango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10058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72390">
                        <a:solidFill>
                          <a:srgbClr val="8C69D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1101C6" id="Rettangolo 8" o:spid="_x0000_s1026" style="position:absolute;margin-left:-67.15pt;margin-top:-56.65pt;width:546.75pt;height:11in;z-index:-2516459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cxx6gCAAC6BQAADgAAAGRycy9lMm9Eb2MueG1srFRLb9swDL4P2H8QdF9tp0mbBHGKIEGHAUVb&#10;tB16VmQpNiCLmqTEyX79KPnRJ3YYloMimuRH8hPJxdWxVuQgrKtA5zQ7SykRmkNR6V1Ofz5df5tS&#10;4jzTBVOgRU5PwtGr5dcvi8bMxQhKUIWwBEG0mzcmp6X3Zp4kjpeiZu4MjNColGBr5lG0u6SwrEH0&#10;WiWjNL1IGrCFscCFc/h10yrpMuJLKbi/k9IJT1ROMTcfTxvPbTiT5YLNd5aZsuJdGuwfsqhZpTHo&#10;ALVhnpG9rT5A1RW34ED6Mw51AlJWXMQasJosfVfNY8mMiLUgOc4MNLn/B8tvD/eWVEVO8aE0q/GJ&#10;HoTHB9uBAjIN/DTGzdHs0dzbTnJ4DcUepa3DP5ZBjpHT08CpOHrC8ePFbHx+OZpQwlGXpelkOk4j&#10;7cmLv7HOfxdQk3DJqcVXi2Syw43zGBNNe5MQzoGqiutKqSiEThFrZcmB4Rtvd1nIGT3eWClNmpxe&#10;js5naUR+o3R2tx0ApuuL2Wb8EQMRlUbgwEZbf7z5kxIhDaUfhEQeseJRG+FtXoxzoX3WqkpWiDbd&#10;SYq/PljvEdOPgAFZYqEDdgfQW7YgPXZbd2cfXEUcgMG5K/1vzoNHjAzaD851pcF+VpnCqrrIrX1P&#10;UktNYGkLxQm7zEI7fs7w6wpf+oY5f88szhtOJu4Qf4eHVIAvBd2NkhLs78++B3scA9RS0uD85tT9&#10;2jMrKFE/NA7ILBuPw8BHYTy5HKFgX2u2rzV6X68B2yfDbWV4vAZ7r/qrtFA/46pZhaioYppj7Jxy&#10;b3th7du9gsuKi9UqmuGQG+Zv9KPhATywGjr56fjMrOna3eOo3EI/62z+rutb2+CpYbX3IKs4Ei+8&#10;dnzjgoiN0y2zsIFey9HqZeUu/wAAAP//AwBQSwMEFAAGAAgAAAAhANdeMObjAAAADgEAAA8AAABk&#10;cnMvZG93bnJldi54bWxMj8FOg0AQhu8mvsNmTLyYdqGgWGRpGhNvjY2UmB63MAKRnSXs0uLbOz3p&#10;7Z/Ml3++yTaz6cUZR9dZUhAuAxBIla07ahSUh7fFMwjnNdW6t4QKftDBJr+9yXRa2wt94LnwjeAS&#10;cqlW0Ho/pFK6qkWj3dIOSLz7sqPRnsexkfWoL1xuerkKgidpdEd8odUDvrZYfReTUZC8Pxz3u305&#10;lbvtsQv9pz00RazU/d28fQHhcfZ/MFz1WR1ydjrZiWonegWLMIojZq8pjDgxs35cr0CcGI6TIAGZ&#10;Z/L/G/kvAAAA//8DAFBLAQItABQABgAIAAAAIQDkmcPA+wAAAOEBAAATAAAAAAAAAAAAAAAAAAAA&#10;AABbQ29udGVudF9UeXBlc10ueG1sUEsBAi0AFAAGAAgAAAAhACOyauHXAAAAlAEAAAsAAAAAAAAA&#10;AAAAAAAALAEAAF9yZWxzLy5yZWxzUEsBAi0AFAAGAAgAAAAhAETXMceoAgAAugUAAA4AAAAAAAAA&#10;AAAAAAAALAIAAGRycy9lMm9Eb2MueG1sUEsBAi0AFAAGAAgAAAAhANdeMObjAAAADgEAAA8AAAAA&#10;AAAAAAAAAAAAAAUAAGRycy9kb3ducmV2LnhtbFBLBQYAAAAABAAEAPMAAAAQBgAAAAA=&#10;" fillcolor="white [3212]" strokecolor="#8c69d4" strokeweight="5.7pt"/>
          </w:pict>
        </mc:Fallback>
      </mc:AlternateContent>
    </w:r>
    <w:r w:rsidR="00023CAD" w:rsidRPr="00A5609E">
      <w:rPr>
        <w:noProof/>
        <w:lang w:eastAsia="it-IT"/>
      </w:rPr>
      <w:drawing>
        <wp:anchor distT="0" distB="0" distL="114300" distR="114300" simplePos="0" relativeHeight="251684864" behindDoc="0" locked="0" layoutInCell="1" allowOverlap="1" wp14:anchorId="7F57A494" wp14:editId="6051C8EF">
          <wp:simplePos x="0" y="0"/>
          <wp:positionH relativeFrom="margin">
            <wp:posOffset>-574040</wp:posOffset>
          </wp:positionH>
          <wp:positionV relativeFrom="margin">
            <wp:posOffset>-588010</wp:posOffset>
          </wp:positionV>
          <wp:extent cx="894715" cy="333375"/>
          <wp:effectExtent l="0" t="0" r="0" b="0"/>
          <wp:wrapSquare wrapText="bothSides"/>
          <wp:docPr id="1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71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0C29D" w14:textId="77777777" w:rsidR="00A45677" w:rsidRDefault="00465A93" w:rsidP="00465A93">
    <w:pPr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0" behindDoc="1" locked="0" layoutInCell="1" allowOverlap="1" wp14:anchorId="2F37D5C5" wp14:editId="0C10B1B9">
              <wp:simplePos x="0" y="0"/>
              <wp:positionH relativeFrom="page">
                <wp:posOffset>283845</wp:posOffset>
              </wp:positionH>
              <wp:positionV relativeFrom="paragraph">
                <wp:posOffset>-594632</wp:posOffset>
              </wp:positionV>
              <wp:extent cx="6944400" cy="10058400"/>
              <wp:effectExtent l="25400" t="25400" r="40640" b="50800"/>
              <wp:wrapNone/>
              <wp:docPr id="5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400" cy="10058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72390">
                        <a:solidFill>
                          <a:srgbClr val="8C69D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A49E39" id="Rettangolo 5" o:spid="_x0000_s1026" style="position:absolute;margin-left:22.35pt;margin-top:-46.75pt;width:546.8pt;height:11in;z-index:-2516449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2H2KQCAAC6BQAADgAAAGRycy9lMm9Eb2MueG1srFRLb9swDL4P2H8QdF9tZ0nXBHWKIEWHAUVb&#10;tB16VmQpFiCLmqTEyX79KPnRJ3YYloMimuRH8hPJ84tDo8leOK/AlLQ4ySkRhkOlzLakPx+vvpxR&#10;4gMzFdNgREmPwtOL5edP561diAnUoCvhCIIYv2htSesQ7CLLPK9Fw/wJWGFQKcE1LKDotlnlWIvo&#10;jc4meX6ateAq64AL7/HrZaeky4QvpeDhVkovAtElxdxCOl06N/HMludssXXM1or3abB/yKJhymDQ&#10;EeqSBUZ2Tr2DahR34EGGEw5NBlIqLlINWE2Rv6nmoWZWpFqQHG9Hmvz/g+U3+ztHVFXSGSWGNfhE&#10;9yLgg21BA5lFflrrF2j2YO9cL3m8xmIP0jXxH8sgh8TpceRUHALh+PF0Pp1Oc6Seo67I89lZlBAo&#10;e/a3zofvAhoSLyV1+GqJTLa/9qEzHUxiOA9aVVdK6yTEThFr7cie4RtvtkUP/spKG9KW9Nvk6zxP&#10;yK+U3m03I8DZ+nR+OX2Pgelqg1lHNrr60y0ctYhpaHMvJPKIFU+6CK/zYpwLE4pOVbNKdOnOcvwN&#10;wQaPxE0CjMgSCx2xe4DBsgMZsDumevvoKtIAjM596X9zHj1SZDBhdG6UAfdRZRqr6iN39gNJHTWR&#10;pQ1UR+wyB934ecuvFL70NfPhjjmcN2wP3CHhFg+pAV8K+hslNbjfH32P9jgGqKWkxfktqf+1Y05Q&#10;on8YHJB5gW2HA5+E6ezbBAX3UrN5qTG7Zg3YPgVuK8vTNdoHPVylg+YJV80qRkUVMxxjl5QHNwjr&#10;0O0VXFZcrFbJDIfcsnBtHiyP4JHV2MmPhyfmbN/uAUflBoZZZ4s3Xd/ZRk8Dq10AqdJIPPPa840L&#10;IjVOv8ziBnopJ6vnlbv8AwAA//8DAFBLAwQUAAYACAAAACEAMu06C+MAAAAMAQAADwAAAGRycy9k&#10;b3ducmV2LnhtbEyPwW6CQBCG7036Dptp0kujC4JVKYsxTXozNSJpPK7sFIjsLGEXpW/f9aS3mcyX&#10;f74/XY+6ZRfsbWNIQDgNgCGVRjVUCSgOX5MlMOskKdkaQgF/aGGdPT+lMlHmSnu85K5iPoRsIgXU&#10;znUJ57asUUs7NR2Sv/2aXkvn177iqpdXH65bPguCd65lQ/5DLTv8rLE854MWsPh+O+62u2Iotptj&#10;E7ofc6jyWIjXl3HzAczh6O4w3PS9OmTe6WQGUpa1AuJ44UkBk1U0B3YDwmgZATv5KV4Fc+BZyh9L&#10;ZP8AAAD//wMAUEsBAi0AFAAGAAgAAAAhAOSZw8D7AAAA4QEAABMAAAAAAAAAAAAAAAAAAAAAAFtD&#10;b250ZW50X1R5cGVzXS54bWxQSwECLQAUAAYACAAAACEAI7Jq4dcAAACUAQAACwAAAAAAAAAAAAAA&#10;AAAsAQAAX3JlbHMvLnJlbHNQSwECLQAUAAYACAAAACEAOp2H2KQCAAC6BQAADgAAAAAAAAAAAAAA&#10;AAAsAgAAZHJzL2Uyb0RvYy54bWxQSwECLQAUAAYACAAAACEAMu06C+MAAAAMAQAADwAAAAAAAAAA&#10;AAAAAAD8BAAAZHJzL2Rvd25yZXYueG1sUEsFBgAAAAAEAAQA8wAAAAwGAAAAAA==&#10;" fillcolor="white [3212]" strokecolor="#8c69d4" strokeweight="5.7pt">
              <w10:wrap anchorx="page"/>
            </v:rect>
          </w:pict>
        </mc:Fallback>
      </mc:AlternateContent>
    </w:r>
    <w:r w:rsidR="00023CAD" w:rsidRPr="00A5609E">
      <w:rPr>
        <w:noProof/>
        <w:lang w:eastAsia="it-IT"/>
      </w:rPr>
      <w:drawing>
        <wp:anchor distT="0" distB="0" distL="114300" distR="114300" simplePos="0" relativeHeight="251676672" behindDoc="0" locked="0" layoutInCell="1" allowOverlap="1" wp14:anchorId="777EC0CC" wp14:editId="54B753F6">
          <wp:simplePos x="0" y="0"/>
          <wp:positionH relativeFrom="margin">
            <wp:posOffset>-548640</wp:posOffset>
          </wp:positionH>
          <wp:positionV relativeFrom="margin">
            <wp:posOffset>-537210</wp:posOffset>
          </wp:positionV>
          <wp:extent cx="1811020" cy="675640"/>
          <wp:effectExtent l="0" t="0" r="0" b="10160"/>
          <wp:wrapSquare wrapText="bothSides"/>
          <wp:docPr id="2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20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41623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97A113E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38A6895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710E9066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5AC0F6DC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404AE50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86AB5A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2C8A520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3D09BCC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5D2B15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42CD75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7A35DD2"/>
    <w:multiLevelType w:val="hybridMultilevel"/>
    <w:tmpl w:val="375E61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284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44F20"/>
    <w:rsid w:val="000159E1"/>
    <w:rsid w:val="00023CAD"/>
    <w:rsid w:val="00044F20"/>
    <w:rsid w:val="00057A61"/>
    <w:rsid w:val="00094799"/>
    <w:rsid w:val="00095E37"/>
    <w:rsid w:val="0009747C"/>
    <w:rsid w:val="000B11B8"/>
    <w:rsid w:val="00114A2F"/>
    <w:rsid w:val="00136E36"/>
    <w:rsid w:val="00156BC6"/>
    <w:rsid w:val="001575F4"/>
    <w:rsid w:val="00195E29"/>
    <w:rsid w:val="001A021F"/>
    <w:rsid w:val="001A04DF"/>
    <w:rsid w:val="001B064B"/>
    <w:rsid w:val="001C392D"/>
    <w:rsid w:val="00202E89"/>
    <w:rsid w:val="0021179E"/>
    <w:rsid w:val="00215B2E"/>
    <w:rsid w:val="00272F2F"/>
    <w:rsid w:val="002D0A1D"/>
    <w:rsid w:val="003B2D82"/>
    <w:rsid w:val="00465A93"/>
    <w:rsid w:val="00493DAF"/>
    <w:rsid w:val="004A428E"/>
    <w:rsid w:val="00511C95"/>
    <w:rsid w:val="00532C7F"/>
    <w:rsid w:val="0058734E"/>
    <w:rsid w:val="005D1FB9"/>
    <w:rsid w:val="005F1592"/>
    <w:rsid w:val="00627BCD"/>
    <w:rsid w:val="006562D7"/>
    <w:rsid w:val="00666C6A"/>
    <w:rsid w:val="00674ECB"/>
    <w:rsid w:val="00682940"/>
    <w:rsid w:val="006C085B"/>
    <w:rsid w:val="006E063F"/>
    <w:rsid w:val="006E2018"/>
    <w:rsid w:val="00720AFE"/>
    <w:rsid w:val="00763AC1"/>
    <w:rsid w:val="007746E3"/>
    <w:rsid w:val="00782462"/>
    <w:rsid w:val="007A2839"/>
    <w:rsid w:val="007B6CBD"/>
    <w:rsid w:val="00823AFD"/>
    <w:rsid w:val="00843A6A"/>
    <w:rsid w:val="00862959"/>
    <w:rsid w:val="008D10D5"/>
    <w:rsid w:val="008E415B"/>
    <w:rsid w:val="00904506"/>
    <w:rsid w:val="009644E6"/>
    <w:rsid w:val="00966906"/>
    <w:rsid w:val="00990B9B"/>
    <w:rsid w:val="009C0CCF"/>
    <w:rsid w:val="00A028E6"/>
    <w:rsid w:val="00A30244"/>
    <w:rsid w:val="00A45677"/>
    <w:rsid w:val="00A5609E"/>
    <w:rsid w:val="00A6002E"/>
    <w:rsid w:val="00A73CB1"/>
    <w:rsid w:val="00A76760"/>
    <w:rsid w:val="00A87DAB"/>
    <w:rsid w:val="00AA7C1D"/>
    <w:rsid w:val="00B307A4"/>
    <w:rsid w:val="00BE4330"/>
    <w:rsid w:val="00C022C8"/>
    <w:rsid w:val="00C5754F"/>
    <w:rsid w:val="00C613A1"/>
    <w:rsid w:val="00CA57B6"/>
    <w:rsid w:val="00CF30DB"/>
    <w:rsid w:val="00CF61D0"/>
    <w:rsid w:val="00D025FE"/>
    <w:rsid w:val="00D314EA"/>
    <w:rsid w:val="00D475FD"/>
    <w:rsid w:val="00D97B25"/>
    <w:rsid w:val="00DC0303"/>
    <w:rsid w:val="00DC0803"/>
    <w:rsid w:val="00DE6461"/>
    <w:rsid w:val="00E6195A"/>
    <w:rsid w:val="00E66249"/>
    <w:rsid w:val="00EB44CF"/>
    <w:rsid w:val="00F31C80"/>
    <w:rsid w:val="00F46928"/>
    <w:rsid w:val="00F60A13"/>
    <w:rsid w:val="00F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846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rsid w:val="00862959"/>
    <w:pPr>
      <w:spacing w:line="300" w:lineRule="auto"/>
    </w:pPr>
    <w:rPr>
      <w:rFonts w:ascii="Helvetica Neue LT Std 47 Light" w:hAnsi="Helvetica Neue LT Std 47 Light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862959"/>
    <w:pPr>
      <w:keepNext/>
      <w:keepLines/>
      <w:spacing w:before="480"/>
      <w:outlineLvl w:val="0"/>
    </w:pPr>
    <w:rPr>
      <w:rFonts w:ascii="Helvetica Neue LT Std 87 Heavy" w:eastAsiaTheme="majorEastAsia" w:hAnsi="Helvetica Neue LT Std 87 Heavy" w:cstheme="majorBidi"/>
      <w:b/>
      <w:bCs/>
      <w:color w:val="000000" w:themeColor="text1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862959"/>
    <w:pPr>
      <w:keepNext/>
      <w:keepLines/>
      <w:spacing w:before="200"/>
      <w:outlineLvl w:val="1"/>
    </w:pPr>
    <w:rPr>
      <w:rFonts w:ascii="Helvetica Neue LT Std 87 Heavy" w:eastAsiaTheme="majorEastAsia" w:hAnsi="Helvetica Neue LT Std 87 Heavy" w:cstheme="majorBidi"/>
      <w:b/>
      <w:bCs/>
      <w:color w:val="404040" w:themeColor="text1" w:themeTint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862959"/>
    <w:pPr>
      <w:keepNext/>
      <w:keepLines/>
      <w:spacing w:before="200"/>
      <w:outlineLvl w:val="2"/>
    </w:pPr>
    <w:rPr>
      <w:rFonts w:ascii="Helvetica Neue LT Std 87 Heavy" w:eastAsiaTheme="majorEastAsia" w:hAnsi="Helvetica Neue LT Std 87 Heavy" w:cstheme="majorBidi"/>
      <w:b/>
      <w:bCs/>
      <w:color w:val="404040" w:themeColor="text1" w:themeTint="BF"/>
    </w:rPr>
  </w:style>
  <w:style w:type="paragraph" w:styleId="Titolo4">
    <w:name w:val="heading 4"/>
    <w:basedOn w:val="Normale"/>
    <w:next w:val="Normale"/>
    <w:link w:val="Titolo4Carattere"/>
    <w:unhideWhenUsed/>
    <w:qFormat/>
    <w:rsid w:val="00862959"/>
    <w:pPr>
      <w:keepNext/>
      <w:keepLines/>
      <w:spacing w:before="200"/>
      <w:outlineLvl w:val="3"/>
    </w:pPr>
    <w:rPr>
      <w:rFonts w:ascii="Helvetica Neue LT Std 87 Heavy" w:eastAsiaTheme="majorEastAsia" w:hAnsi="Helvetica Neue LT Std 87 Heavy" w:cstheme="majorBidi"/>
      <w:b/>
      <w:bCs/>
      <w:color w:val="404040" w:themeColor="text1" w:themeTint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862959"/>
    <w:pPr>
      <w:keepNext/>
      <w:keepLines/>
      <w:spacing w:before="200"/>
      <w:outlineLvl w:val="4"/>
    </w:pPr>
    <w:rPr>
      <w:rFonts w:eastAsiaTheme="majorEastAsia" w:cstheme="majorBidi"/>
      <w:i/>
      <w:iCs/>
      <w:color w:val="000000" w:themeColor="text1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4B65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62959"/>
    <w:pPr>
      <w:tabs>
        <w:tab w:val="center" w:pos="4680"/>
        <w:tab w:val="right" w:pos="9360"/>
      </w:tabs>
      <w:spacing w:line="264" w:lineRule="auto"/>
    </w:pPr>
    <w:rPr>
      <w:color w:val="8C69D4"/>
      <w:sz w:val="18"/>
    </w:rPr>
  </w:style>
  <w:style w:type="character" w:customStyle="1" w:styleId="IntestazioneCarattere">
    <w:name w:val="Intestazione Carattere"/>
    <w:basedOn w:val="Carpredefinitoparagrafo"/>
    <w:link w:val="Intestazione"/>
    <w:rsid w:val="00862959"/>
    <w:rPr>
      <w:rFonts w:ascii="Helvetica Neue LT Std 47 Light" w:hAnsi="Helvetica Neue LT Std 47 Light"/>
      <w:color w:val="8C69D4"/>
      <w:sz w:val="18"/>
    </w:rPr>
  </w:style>
  <w:style w:type="paragraph" w:styleId="Pidipagina">
    <w:name w:val="footer"/>
    <w:basedOn w:val="Normale"/>
    <w:link w:val="PidipaginaCarattere"/>
    <w:rsid w:val="00862959"/>
    <w:pPr>
      <w:tabs>
        <w:tab w:val="center" w:pos="4107"/>
        <w:tab w:val="center" w:pos="4680"/>
        <w:tab w:val="left" w:pos="4791"/>
        <w:tab w:val="right" w:pos="9360"/>
      </w:tabs>
      <w:spacing w:line="240" w:lineRule="auto"/>
      <w:contextualSpacing/>
    </w:pPr>
    <w:rPr>
      <w:i/>
      <w:iCs/>
      <w:color w:val="404040" w:themeColor="text1" w:themeTint="BF"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862959"/>
    <w:rPr>
      <w:rFonts w:ascii="Helvetica Neue LT Std 47 Light" w:hAnsi="Helvetica Neue LT Std 47 Light"/>
      <w:i/>
      <w:iCs/>
      <w:color w:val="404040" w:themeColor="text1" w:themeTint="BF"/>
      <w:sz w:val="18"/>
    </w:rPr>
  </w:style>
  <w:style w:type="paragraph" w:styleId="Titolo">
    <w:name w:val="Title"/>
    <w:basedOn w:val="Normale"/>
    <w:next w:val="Normale"/>
    <w:link w:val="TitoloCarattere"/>
    <w:rsid w:val="00862959"/>
    <w:pPr>
      <w:spacing w:before="1200" w:line="240" w:lineRule="auto"/>
      <w:jc w:val="center"/>
    </w:pPr>
    <w:rPr>
      <w:rFonts w:ascii="Helvetica Neue LT Std 87 Heavy" w:eastAsiaTheme="majorEastAsia" w:hAnsi="Helvetica Neue LT Std 87 Heavy" w:cstheme="majorBidi"/>
      <w:b/>
      <w:bCs/>
      <w:color w:val="404040" w:themeColor="text1" w:themeTint="BF"/>
      <w:spacing w:val="5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862959"/>
    <w:rPr>
      <w:rFonts w:ascii="Helvetica Neue LT Std 87 Heavy" w:eastAsiaTheme="majorEastAsia" w:hAnsi="Helvetica Neue LT Std 87 Heavy" w:cstheme="majorBidi"/>
      <w:b/>
      <w:bCs/>
      <w:color w:val="404040" w:themeColor="text1" w:themeTint="BF"/>
      <w:spacing w:val="5"/>
      <w:kern w:val="28"/>
      <w:sz w:val="56"/>
      <w:szCs w:val="56"/>
    </w:rPr>
  </w:style>
  <w:style w:type="paragraph" w:customStyle="1" w:styleId="Boxes">
    <w:name w:val="Boxes"/>
    <w:basedOn w:val="Normale"/>
    <w:pPr>
      <w:spacing w:line="240" w:lineRule="auto"/>
      <w:jc w:val="right"/>
    </w:pPr>
  </w:style>
  <w:style w:type="paragraph" w:styleId="Corpotesto">
    <w:name w:val="Body Text"/>
    <w:basedOn w:val="Normale"/>
    <w:link w:val="CorpotestoCarattere"/>
    <w:rsid w:val="00A5609E"/>
    <w:pPr>
      <w:spacing w:before="200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A5609E"/>
    <w:rPr>
      <w:rFonts w:ascii="Helvetica 47 Light Condensed" w:hAnsi="Helvetica 47 Light Condensed"/>
      <w:lang w:val="it-IT"/>
    </w:rPr>
  </w:style>
  <w:style w:type="paragraph" w:customStyle="1" w:styleId="Address">
    <w:name w:val="Address"/>
    <w:basedOn w:val="Normale"/>
    <w:rsid w:val="00A5609E"/>
    <w:rPr>
      <w:sz w:val="18"/>
    </w:rPr>
  </w:style>
  <w:style w:type="paragraph" w:customStyle="1" w:styleId="DateandRecipient">
    <w:name w:val="Date and Recipient"/>
    <w:basedOn w:val="Normale"/>
    <w:rsid w:val="00A5609E"/>
    <w:pPr>
      <w:spacing w:before="400"/>
    </w:pPr>
    <w:rPr>
      <w:color w:val="404040" w:themeColor="text1" w:themeTint="BF"/>
    </w:rPr>
  </w:style>
  <w:style w:type="paragraph" w:styleId="Firma">
    <w:name w:val="Signature"/>
    <w:basedOn w:val="Normale"/>
    <w:link w:val="FirmaCarattere"/>
    <w:pPr>
      <w:spacing w:before="600"/>
    </w:pPr>
    <w:rPr>
      <w:color w:val="404040" w:themeColor="text1" w:themeTint="BF"/>
    </w:rPr>
  </w:style>
  <w:style w:type="character" w:customStyle="1" w:styleId="FirmaCarattere">
    <w:name w:val="Firma Carattere"/>
    <w:basedOn w:val="Carpredefinitoparagrafo"/>
    <w:link w:val="Firma"/>
    <w:rPr>
      <w:color w:val="404040" w:themeColor="text1" w:themeTint="BF"/>
    </w:rPr>
  </w:style>
  <w:style w:type="paragraph" w:styleId="Testofumetto">
    <w:name w:val="Balloon Text"/>
    <w:basedOn w:val="Normale"/>
    <w:link w:val="TestofumettoCaratter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e"/>
    <w:next w:val="Normale"/>
    <w:semiHidden/>
    <w:unhideWhenUsed/>
  </w:style>
  <w:style w:type="paragraph" w:styleId="Testodelblocco">
    <w:name w:val="Block Text"/>
    <w:basedOn w:val="Normale"/>
    <w:semiHidden/>
    <w:unhideWhenUsed/>
    <w:pPr>
      <w:pBdr>
        <w:top w:val="single" w:sz="2" w:space="10" w:color="0098CB" w:themeColor="accent1" w:shadow="1"/>
        <w:left w:val="single" w:sz="2" w:space="10" w:color="0098CB" w:themeColor="accent1" w:shadow="1"/>
        <w:bottom w:val="single" w:sz="2" w:space="10" w:color="0098CB" w:themeColor="accent1" w:shadow="1"/>
        <w:right w:val="single" w:sz="2" w:space="10" w:color="0098CB" w:themeColor="accent1" w:shadow="1"/>
      </w:pBdr>
      <w:ind w:left="1152" w:right="1152"/>
    </w:pPr>
    <w:rPr>
      <w:i/>
      <w:iCs/>
      <w:color w:val="0098CB" w:themeColor="accent1"/>
    </w:rPr>
  </w:style>
  <w:style w:type="paragraph" w:styleId="Corpodeltesto2">
    <w:name w:val="Body Text 2"/>
    <w:basedOn w:val="Normale"/>
    <w:link w:val="Corpodeltesto2Carattere"/>
    <w:semiHidden/>
    <w:unhideWhenUsed/>
    <w:pPr>
      <w:spacing w:after="120"/>
      <w:ind w:left="360"/>
    </w:pPr>
  </w:style>
  <w:style w:type="paragraph" w:styleId="Corpodeltesto3">
    <w:name w:val="Body Text 3"/>
    <w:basedOn w:val="Normale"/>
    <w:link w:val="Corpodeltesto3Carattere"/>
    <w:semiHidden/>
    <w:unhideWhenUsed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Pr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semiHidden/>
    <w:unhideWhenUsed/>
    <w:pPr>
      <w:spacing w:before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semiHidden/>
    <w:rPr>
      <w:rFonts w:ascii="Lato Light" w:hAnsi="Lato Light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</w:style>
  <w:style w:type="paragraph" w:styleId="Primorientrocorpodeltesto2">
    <w:name w:val="Body Text First Indent 2"/>
    <w:basedOn w:val="Corpodeltesto2"/>
    <w:link w:val="Primorientrocorpodeltesto2Carattere"/>
    <w:semiHidden/>
    <w:unhideWhenUsed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Corpodeltesto2Carattere"/>
    <w:link w:val="Primorientrocorpodeltesto2"/>
    <w:semiHidden/>
  </w:style>
  <w:style w:type="paragraph" w:styleId="Rientrocorpodeltesto2">
    <w:name w:val="Body Text Indent 2"/>
    <w:basedOn w:val="Normale"/>
    <w:link w:val="Rientrocorpodeltesto2Carattere"/>
    <w:semiHidden/>
    <w:unhideWhenUsed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</w:style>
  <w:style w:type="paragraph" w:styleId="Rientrocorpodeltesto3">
    <w:name w:val="Body Text Indent 3"/>
    <w:basedOn w:val="Normale"/>
    <w:link w:val="Rientrocorpodeltesto3Carattere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Pr>
      <w:sz w:val="16"/>
      <w:szCs w:val="16"/>
    </w:rPr>
  </w:style>
  <w:style w:type="paragraph" w:styleId="Didascalia">
    <w:name w:val="caption"/>
    <w:basedOn w:val="Normale"/>
    <w:next w:val="Normale"/>
    <w:semiHidden/>
    <w:unhideWhenUsed/>
    <w:qFormat/>
    <w:pPr>
      <w:spacing w:after="200" w:line="240" w:lineRule="auto"/>
    </w:pPr>
    <w:rPr>
      <w:b/>
      <w:bCs/>
      <w:color w:val="0098CB" w:themeColor="accent1"/>
      <w:sz w:val="18"/>
      <w:szCs w:val="18"/>
    </w:rPr>
  </w:style>
  <w:style w:type="paragraph" w:styleId="Formuladichiusura">
    <w:name w:val="Closing"/>
    <w:basedOn w:val="Normale"/>
    <w:link w:val="FormuladichiusuraCarattere"/>
    <w:unhideWhenUsed/>
    <w:pPr>
      <w:spacing w:line="240" w:lineRule="auto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</w:style>
  <w:style w:type="paragraph" w:styleId="Testocommento">
    <w:name w:val="annotation text"/>
    <w:basedOn w:val="Normale"/>
    <w:link w:val="TestocommentoCarattere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Pr>
      <w:b/>
      <w:bCs/>
      <w:sz w:val="20"/>
      <w:szCs w:val="20"/>
    </w:rPr>
  </w:style>
  <w:style w:type="paragraph" w:styleId="Data">
    <w:name w:val="Date"/>
    <w:basedOn w:val="Normale"/>
    <w:next w:val="Normale"/>
    <w:link w:val="DataCarattere"/>
    <w:semiHidden/>
    <w:unhideWhenUsed/>
  </w:style>
  <w:style w:type="character" w:customStyle="1" w:styleId="DataCarattere">
    <w:name w:val="Data Carattere"/>
    <w:basedOn w:val="Carpredefinitoparagrafo"/>
    <w:link w:val="Data"/>
    <w:semiHidden/>
  </w:style>
  <w:style w:type="paragraph" w:styleId="Mappadocumento">
    <w:name w:val="Document Map"/>
    <w:basedOn w:val="Normale"/>
    <w:link w:val="MappadocumentoCaratter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semiHidden/>
    <w:rPr>
      <w:rFonts w:ascii="Tahoma" w:hAnsi="Tahoma" w:cs="Tahoma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semiHidden/>
    <w:unhideWhenUsed/>
    <w:pPr>
      <w:spacing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semiHidden/>
  </w:style>
  <w:style w:type="paragraph" w:styleId="Testonotadichiusura">
    <w:name w:val="endnote text"/>
    <w:basedOn w:val="Normale"/>
    <w:link w:val="TestonotadichiusuraCarattere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Pr>
      <w:sz w:val="20"/>
      <w:szCs w:val="20"/>
    </w:rPr>
  </w:style>
  <w:style w:type="paragraph" w:styleId="Indirizzodestinatario">
    <w:name w:val="envelope address"/>
    <w:basedOn w:val="Normale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862959"/>
    <w:rPr>
      <w:rFonts w:ascii="Helvetica Neue LT Std 87 Heavy" w:eastAsiaTheme="majorEastAsia" w:hAnsi="Helvetica Neue LT Std 87 Heavy" w:cstheme="majorBidi"/>
      <w:b/>
      <w:bCs/>
      <w:color w:val="000000" w:themeColor="text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862959"/>
    <w:rPr>
      <w:rFonts w:ascii="Helvetica Neue LT Std 87 Heavy" w:eastAsiaTheme="majorEastAsia" w:hAnsi="Helvetica Neue LT Std 87 Heavy" w:cstheme="majorBidi"/>
      <w:b/>
      <w:bCs/>
      <w:color w:val="404040" w:themeColor="text1" w:themeTint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862959"/>
    <w:rPr>
      <w:rFonts w:ascii="Helvetica Neue LT Std 87 Heavy" w:eastAsiaTheme="majorEastAsia" w:hAnsi="Helvetica Neue LT Std 87 Heavy" w:cstheme="majorBidi"/>
      <w:b/>
      <w:bCs/>
      <w:color w:val="404040" w:themeColor="text1" w:themeTint="BF"/>
    </w:rPr>
  </w:style>
  <w:style w:type="character" w:customStyle="1" w:styleId="Titolo4Carattere">
    <w:name w:val="Titolo 4 Carattere"/>
    <w:basedOn w:val="Carpredefinitoparagrafo"/>
    <w:link w:val="Titolo4"/>
    <w:rsid w:val="00862959"/>
    <w:rPr>
      <w:rFonts w:ascii="Helvetica Neue LT Std 87 Heavy" w:eastAsiaTheme="majorEastAsia" w:hAnsi="Helvetica Neue LT Std 87 Heavy" w:cstheme="majorBidi"/>
      <w:b/>
      <w:bCs/>
      <w:color w:val="404040" w:themeColor="text1" w:themeTint="BF"/>
    </w:rPr>
  </w:style>
  <w:style w:type="character" w:customStyle="1" w:styleId="Titolo5Carattere">
    <w:name w:val="Titolo 5 Carattere"/>
    <w:basedOn w:val="Carpredefinitoparagrafo"/>
    <w:link w:val="Titolo5"/>
    <w:rsid w:val="00862959"/>
    <w:rPr>
      <w:rFonts w:ascii="Helvetica Neue LT Std 47 Light" w:eastAsiaTheme="majorEastAsia" w:hAnsi="Helvetica Neue LT Std 47 Light" w:cstheme="majorBidi"/>
      <w:i/>
      <w:iCs/>
      <w:color w:val="000000" w:themeColor="text1"/>
    </w:rPr>
  </w:style>
  <w:style w:type="character" w:customStyle="1" w:styleId="Titolo6Carattere">
    <w:name w:val="Titolo 6 Carattere"/>
    <w:basedOn w:val="Carpredefinitoparagrafo"/>
    <w:link w:val="Titolo6"/>
    <w:semiHidden/>
    <w:rPr>
      <w:rFonts w:asciiTheme="majorHAnsi" w:eastAsiaTheme="majorEastAsia" w:hAnsiTheme="majorHAnsi" w:cstheme="majorBidi"/>
      <w:i/>
      <w:iCs/>
      <w:color w:val="004B65" w:themeColor="accent1" w:themeShade="7F"/>
    </w:rPr>
  </w:style>
  <w:style w:type="character" w:customStyle="1" w:styleId="Titolo7Carattere">
    <w:name w:val="Titolo 7 Carattere"/>
    <w:basedOn w:val="Carpredefinitoparagrafo"/>
    <w:link w:val="Titolo7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irizzoHTML">
    <w:name w:val="HTML Address"/>
    <w:basedOn w:val="Normale"/>
    <w:link w:val="IndirizzoHTMLCarattere"/>
    <w:semiHidden/>
    <w:unhideWhenUsed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semiHidden/>
    <w:rPr>
      <w:i/>
      <w:iCs/>
    </w:rPr>
  </w:style>
  <w:style w:type="paragraph" w:styleId="PreformattatoHTML">
    <w:name w:val="HTML Preformatted"/>
    <w:basedOn w:val="Normale"/>
    <w:link w:val="PreformattatoHTMLCarattere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Pr>
      <w:rFonts w:ascii="Consolas" w:hAnsi="Consolas"/>
      <w:sz w:val="20"/>
      <w:szCs w:val="20"/>
    </w:rPr>
  </w:style>
  <w:style w:type="paragraph" w:styleId="Indice1">
    <w:name w:val="index 1"/>
    <w:basedOn w:val="Normale"/>
    <w:next w:val="Normale"/>
    <w:autoRedefine/>
    <w:semiHidden/>
    <w:unhideWhenUsed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semiHidden/>
    <w:unhideWhenUsed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semiHidden/>
    <w:unhideWhenUsed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semiHidden/>
    <w:unhideWhenUsed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semiHidden/>
    <w:unhideWhenUsed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semiHidden/>
    <w:unhideWhenUsed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semiHidden/>
    <w:unhideWhenUsed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semiHidden/>
    <w:unhideWhenUsed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semiHidden/>
    <w:unhideWhenUsed/>
    <w:pPr>
      <w:spacing w:line="240" w:lineRule="auto"/>
      <w:ind w:left="1980" w:hanging="220"/>
    </w:pPr>
  </w:style>
  <w:style w:type="paragraph" w:styleId="Titoloindice">
    <w:name w:val="index heading"/>
    <w:basedOn w:val="Normale"/>
    <w:next w:val="I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Citazioneintensa">
    <w:name w:val="Intense Quote"/>
    <w:basedOn w:val="Normale"/>
    <w:next w:val="Normale"/>
    <w:link w:val="CitazioneintensaCarattere"/>
    <w:qFormat/>
    <w:rsid w:val="006E2018"/>
    <w:pPr>
      <w:pBdr>
        <w:bottom w:val="single" w:sz="4" w:space="4" w:color="0098CB" w:themeColor="accent1"/>
      </w:pBdr>
      <w:spacing w:before="200" w:after="280"/>
      <w:ind w:left="936" w:right="936"/>
    </w:pPr>
    <w:rPr>
      <w:rFonts w:ascii="Lato Light" w:hAnsi="Lato Light"/>
      <w:bCs/>
      <w:iCs/>
      <w:color w:val="0098CB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rsid w:val="006E2018"/>
    <w:rPr>
      <w:rFonts w:ascii="Lato Light" w:hAnsi="Lato Light"/>
      <w:bCs/>
      <w:iCs/>
      <w:color w:val="0098CB" w:themeColor="accent1"/>
    </w:rPr>
  </w:style>
  <w:style w:type="paragraph" w:styleId="Elenco">
    <w:name w:val="List"/>
    <w:basedOn w:val="Normale"/>
    <w:semiHidden/>
    <w:unhideWhenUsed/>
    <w:pPr>
      <w:ind w:left="360" w:hanging="360"/>
      <w:contextualSpacing/>
    </w:pPr>
  </w:style>
  <w:style w:type="paragraph" w:styleId="Elenco2">
    <w:name w:val="List 2"/>
    <w:basedOn w:val="Normale"/>
    <w:semiHidden/>
    <w:unhideWhenUsed/>
    <w:pPr>
      <w:ind w:left="720" w:hanging="360"/>
      <w:contextualSpacing/>
    </w:pPr>
  </w:style>
  <w:style w:type="paragraph" w:styleId="Elenco3">
    <w:name w:val="List 3"/>
    <w:basedOn w:val="Normale"/>
    <w:semiHidden/>
    <w:unhideWhenUsed/>
    <w:pPr>
      <w:ind w:left="1080" w:hanging="360"/>
      <w:contextualSpacing/>
    </w:pPr>
  </w:style>
  <w:style w:type="paragraph" w:styleId="Elenco4">
    <w:name w:val="List 4"/>
    <w:basedOn w:val="Normale"/>
    <w:semiHidden/>
    <w:unhideWhenUsed/>
    <w:pPr>
      <w:ind w:left="1440" w:hanging="360"/>
      <w:contextualSpacing/>
    </w:pPr>
  </w:style>
  <w:style w:type="paragraph" w:styleId="Elenco5">
    <w:name w:val="List 5"/>
    <w:basedOn w:val="Normale"/>
    <w:semiHidden/>
    <w:unhideWhenUsed/>
    <w:pPr>
      <w:ind w:left="1800" w:hanging="360"/>
      <w:contextualSpacing/>
    </w:pPr>
  </w:style>
  <w:style w:type="paragraph" w:styleId="Puntoelenco">
    <w:name w:val="List Bullet"/>
    <w:basedOn w:val="Normale"/>
    <w:semiHidden/>
    <w:unhideWhenUsed/>
    <w:pPr>
      <w:numPr>
        <w:numId w:val="1"/>
      </w:numPr>
      <w:contextualSpacing/>
    </w:pPr>
  </w:style>
  <w:style w:type="paragraph" w:styleId="Puntoelenco2">
    <w:name w:val="List Bullet 2"/>
    <w:basedOn w:val="Normale"/>
    <w:semiHidden/>
    <w:unhideWhenUsed/>
    <w:pPr>
      <w:numPr>
        <w:numId w:val="2"/>
      </w:numPr>
      <w:contextualSpacing/>
    </w:pPr>
  </w:style>
  <w:style w:type="paragraph" w:styleId="Puntoelenco3">
    <w:name w:val="List Bullet 3"/>
    <w:basedOn w:val="Normale"/>
    <w:semiHidden/>
    <w:unhideWhenUsed/>
    <w:pPr>
      <w:numPr>
        <w:numId w:val="3"/>
      </w:numPr>
      <w:contextualSpacing/>
    </w:pPr>
  </w:style>
  <w:style w:type="paragraph" w:styleId="Puntoelenco4">
    <w:name w:val="List Bullet 4"/>
    <w:basedOn w:val="Normale"/>
    <w:semiHidden/>
    <w:unhideWhenUsed/>
    <w:pPr>
      <w:numPr>
        <w:numId w:val="4"/>
      </w:numPr>
      <w:contextualSpacing/>
    </w:pPr>
  </w:style>
  <w:style w:type="paragraph" w:styleId="Puntoelenco5">
    <w:name w:val="List Bullet 5"/>
    <w:basedOn w:val="Normale"/>
    <w:semiHidden/>
    <w:unhideWhenUsed/>
    <w:pPr>
      <w:numPr>
        <w:numId w:val="5"/>
      </w:numPr>
      <w:contextualSpacing/>
    </w:pPr>
  </w:style>
  <w:style w:type="paragraph" w:styleId="Elencocontinua">
    <w:name w:val="List Continue"/>
    <w:basedOn w:val="Normale"/>
    <w:semiHidden/>
    <w:unhideWhenUsed/>
    <w:pPr>
      <w:spacing w:after="120"/>
      <w:ind w:left="360"/>
      <w:contextualSpacing/>
    </w:pPr>
  </w:style>
  <w:style w:type="paragraph" w:styleId="Elencocontinua2">
    <w:name w:val="List Continue 2"/>
    <w:basedOn w:val="Normale"/>
    <w:semiHidden/>
    <w:unhideWhenUsed/>
    <w:pPr>
      <w:spacing w:after="120"/>
      <w:ind w:left="720"/>
      <w:contextualSpacing/>
    </w:pPr>
  </w:style>
  <w:style w:type="paragraph" w:styleId="Elencocontinua3">
    <w:name w:val="List Continue 3"/>
    <w:basedOn w:val="Normale"/>
    <w:semiHidden/>
    <w:unhideWhenUsed/>
    <w:pPr>
      <w:spacing w:after="120"/>
      <w:ind w:left="1080"/>
      <w:contextualSpacing/>
    </w:pPr>
  </w:style>
  <w:style w:type="paragraph" w:styleId="Elencocontinua4">
    <w:name w:val="List Continue 4"/>
    <w:basedOn w:val="Normale"/>
    <w:semiHidden/>
    <w:unhideWhenUsed/>
    <w:pPr>
      <w:spacing w:after="120"/>
      <w:ind w:left="1440"/>
      <w:contextualSpacing/>
    </w:pPr>
  </w:style>
  <w:style w:type="paragraph" w:styleId="Elencocontinua5">
    <w:name w:val="List Continue 5"/>
    <w:basedOn w:val="Normale"/>
    <w:semiHidden/>
    <w:unhideWhenUsed/>
    <w:pPr>
      <w:spacing w:after="120"/>
      <w:ind w:left="1800"/>
      <w:contextualSpacing/>
    </w:pPr>
  </w:style>
  <w:style w:type="paragraph" w:styleId="Numeroelenco">
    <w:name w:val="List Number"/>
    <w:basedOn w:val="Normale"/>
    <w:semiHidden/>
    <w:unhideWhenUsed/>
    <w:pPr>
      <w:numPr>
        <w:numId w:val="6"/>
      </w:numPr>
      <w:contextualSpacing/>
    </w:pPr>
  </w:style>
  <w:style w:type="paragraph" w:styleId="Numeroelenco2">
    <w:name w:val="List Number 2"/>
    <w:basedOn w:val="Normale"/>
    <w:semiHidden/>
    <w:unhideWhenUsed/>
    <w:pPr>
      <w:numPr>
        <w:numId w:val="7"/>
      </w:numPr>
      <w:contextualSpacing/>
    </w:pPr>
  </w:style>
  <w:style w:type="paragraph" w:styleId="Numeroelenco3">
    <w:name w:val="List Number 3"/>
    <w:basedOn w:val="Normale"/>
    <w:semiHidden/>
    <w:unhideWhenUsed/>
    <w:pPr>
      <w:numPr>
        <w:numId w:val="8"/>
      </w:numPr>
      <w:contextualSpacing/>
    </w:pPr>
  </w:style>
  <w:style w:type="paragraph" w:styleId="Numeroelenco4">
    <w:name w:val="List Number 4"/>
    <w:basedOn w:val="Normale"/>
    <w:semiHidden/>
    <w:unhideWhenUsed/>
    <w:pPr>
      <w:numPr>
        <w:numId w:val="9"/>
      </w:numPr>
      <w:contextualSpacing/>
    </w:pPr>
  </w:style>
  <w:style w:type="paragraph" w:styleId="Numeroelenco5">
    <w:name w:val="List Number 5"/>
    <w:basedOn w:val="Normale"/>
    <w:semiHidden/>
    <w:unhideWhenUsed/>
    <w:pPr>
      <w:numPr>
        <w:numId w:val="10"/>
      </w:numPr>
      <w:contextualSpacing/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macro">
    <w:name w:val="macro"/>
    <w:link w:val="TestomacroCarattere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semiHidden/>
    <w:rPr>
      <w:rFonts w:ascii="Consolas" w:hAnsi="Consolas"/>
      <w:sz w:val="20"/>
      <w:szCs w:val="20"/>
    </w:rPr>
  </w:style>
  <w:style w:type="paragraph" w:styleId="Intestazionemessaggio">
    <w:name w:val="Message Header"/>
    <w:basedOn w:val="Normale"/>
    <w:link w:val="IntestazionemessaggioCarattere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qFormat/>
  </w:style>
  <w:style w:type="paragraph" w:styleId="NormaleWeb">
    <w:name w:val="Normal (Web)"/>
    <w:basedOn w:val="Normale"/>
    <w:semiHidden/>
    <w:unhideWhenUsed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semiHidden/>
    <w:unhideWhenUsed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semiHidden/>
    <w:unhideWhenUsed/>
    <w:pPr>
      <w:spacing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semiHidden/>
  </w:style>
  <w:style w:type="paragraph" w:styleId="Testonormale">
    <w:name w:val="Plain Text"/>
    <w:basedOn w:val="Normale"/>
    <w:link w:val="TestonormaleCarattere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semiHidden/>
    <w:rPr>
      <w:rFonts w:ascii="Consolas" w:hAnsi="Consolas"/>
      <w:sz w:val="21"/>
      <w:szCs w:val="21"/>
    </w:rPr>
  </w:style>
  <w:style w:type="paragraph" w:styleId="Citazione">
    <w:name w:val="Quote"/>
    <w:basedOn w:val="Normale"/>
    <w:next w:val="Normale"/>
    <w:link w:val="CitazioneCarattere"/>
    <w:qFormat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rPr>
      <w:i/>
      <w:iCs/>
      <w:color w:val="000000" w:themeColor="text1"/>
    </w:rPr>
  </w:style>
  <w:style w:type="paragraph" w:styleId="Formuladiapertura">
    <w:name w:val="Salutation"/>
    <w:basedOn w:val="Normale"/>
    <w:next w:val="Normale"/>
    <w:link w:val="FormuladiaperturaCarattere"/>
    <w:semiHidden/>
    <w:unhideWhenUsed/>
  </w:style>
  <w:style w:type="character" w:customStyle="1" w:styleId="FormuladiaperturaCarattere">
    <w:name w:val="Formula di apertura Carattere"/>
    <w:basedOn w:val="Carpredefinitoparagrafo"/>
    <w:link w:val="Formuladiapertura"/>
    <w:semiHidden/>
  </w:style>
  <w:style w:type="paragraph" w:styleId="Sottotitolo">
    <w:name w:val="Subtitle"/>
    <w:basedOn w:val="Normale"/>
    <w:next w:val="Normale"/>
    <w:link w:val="SottotitoloCarattere"/>
    <w:qFormat/>
    <w:rsid w:val="00862959"/>
    <w:pPr>
      <w:numPr>
        <w:ilvl w:val="1"/>
      </w:numPr>
      <w:spacing w:before="360"/>
      <w:jc w:val="center"/>
    </w:pPr>
    <w:rPr>
      <w:rFonts w:eastAsiaTheme="majorEastAsia" w:cstheme="majorBidi"/>
      <w:color w:val="000000" w:themeColor="text1"/>
      <w:spacing w:val="15"/>
      <w:sz w:val="36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862959"/>
    <w:rPr>
      <w:rFonts w:ascii="Helvetica Neue LT Std 47 Light" w:eastAsiaTheme="majorEastAsia" w:hAnsi="Helvetica Neue LT Std 47 Light" w:cstheme="majorBidi"/>
      <w:color w:val="000000" w:themeColor="text1"/>
      <w:spacing w:val="15"/>
      <w:sz w:val="36"/>
      <w:szCs w:val="24"/>
    </w:rPr>
  </w:style>
  <w:style w:type="paragraph" w:styleId="Indicefonti">
    <w:name w:val="table of authorities"/>
    <w:basedOn w:val="Normale"/>
    <w:next w:val="Normale"/>
    <w:semiHidden/>
    <w:unhideWhenUsed/>
    <w:pPr>
      <w:ind w:left="220" w:hanging="220"/>
    </w:pPr>
  </w:style>
  <w:style w:type="paragraph" w:styleId="Indicedellefigure">
    <w:name w:val="table of figures"/>
    <w:basedOn w:val="Normale"/>
    <w:next w:val="Normale"/>
    <w:semiHidden/>
    <w:unhideWhenUsed/>
  </w:style>
  <w:style w:type="paragraph" w:styleId="Titoloindicefonti">
    <w:name w:val="toa heading"/>
    <w:basedOn w:val="Normale"/>
    <w:next w:val="Normale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semiHidden/>
    <w:unhideWhenUsed/>
    <w:pPr>
      <w:spacing w:after="100"/>
    </w:pPr>
  </w:style>
  <w:style w:type="paragraph" w:styleId="Sommario2">
    <w:name w:val="toc 2"/>
    <w:basedOn w:val="Normale"/>
    <w:next w:val="Normale"/>
    <w:autoRedefine/>
    <w:semiHidden/>
    <w:unhideWhenUsed/>
    <w:pPr>
      <w:spacing w:after="100"/>
      <w:ind w:left="220"/>
    </w:pPr>
  </w:style>
  <w:style w:type="paragraph" w:styleId="Sommario3">
    <w:name w:val="toc 3"/>
    <w:basedOn w:val="Normale"/>
    <w:next w:val="Normale"/>
    <w:autoRedefine/>
    <w:semiHidden/>
    <w:unhideWhenUsed/>
    <w:pPr>
      <w:spacing w:after="100"/>
      <w:ind w:left="440"/>
    </w:pPr>
  </w:style>
  <w:style w:type="paragraph" w:styleId="Sommario4">
    <w:name w:val="toc 4"/>
    <w:basedOn w:val="Normale"/>
    <w:next w:val="Normale"/>
    <w:autoRedefine/>
    <w:semiHidden/>
    <w:unhideWhenUsed/>
    <w:pPr>
      <w:spacing w:after="100"/>
      <w:ind w:left="660"/>
    </w:pPr>
  </w:style>
  <w:style w:type="paragraph" w:styleId="Sommario5">
    <w:name w:val="toc 5"/>
    <w:basedOn w:val="Normale"/>
    <w:next w:val="Normale"/>
    <w:autoRedefine/>
    <w:semiHidden/>
    <w:unhideWhenUsed/>
    <w:pPr>
      <w:spacing w:after="100"/>
      <w:ind w:left="880"/>
    </w:pPr>
  </w:style>
  <w:style w:type="paragraph" w:styleId="Sommario6">
    <w:name w:val="toc 6"/>
    <w:basedOn w:val="Normale"/>
    <w:next w:val="Normale"/>
    <w:autoRedefine/>
    <w:semiHidden/>
    <w:unhideWhenUsed/>
    <w:pPr>
      <w:spacing w:after="100"/>
      <w:ind w:left="1100"/>
    </w:pPr>
  </w:style>
  <w:style w:type="paragraph" w:styleId="Sommario7">
    <w:name w:val="toc 7"/>
    <w:basedOn w:val="Normale"/>
    <w:next w:val="Normale"/>
    <w:autoRedefine/>
    <w:semiHidden/>
    <w:unhideWhenUsed/>
    <w:pPr>
      <w:spacing w:after="100"/>
      <w:ind w:left="1320"/>
    </w:pPr>
  </w:style>
  <w:style w:type="paragraph" w:styleId="Sommario8">
    <w:name w:val="toc 8"/>
    <w:basedOn w:val="Normale"/>
    <w:next w:val="Normale"/>
    <w:autoRedefine/>
    <w:semiHidden/>
    <w:unhideWhenUsed/>
    <w:pPr>
      <w:spacing w:after="100"/>
      <w:ind w:left="1540"/>
    </w:pPr>
  </w:style>
  <w:style w:type="paragraph" w:styleId="Sommario9">
    <w:name w:val="toc 9"/>
    <w:basedOn w:val="Normale"/>
    <w:next w:val="Normale"/>
    <w:autoRedefine/>
    <w:semiHidden/>
    <w:unhideWhenUsed/>
    <w:pPr>
      <w:spacing w:after="100"/>
      <w:ind w:left="1760"/>
    </w:pPr>
  </w:style>
  <w:style w:type="paragraph" w:styleId="Titolosommario">
    <w:name w:val="TOC Heading"/>
    <w:basedOn w:val="Titolo1"/>
    <w:next w:val="Normale"/>
    <w:semiHidden/>
    <w:unhideWhenUsed/>
    <w:qFormat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9644E6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A30244"/>
    <w:rPr>
      <w:rFonts w:ascii="Helvetica 87 Heavy Condensed" w:hAnsi="Helvetica 87 Heavy Condensed"/>
      <w:b/>
      <w:bCs/>
      <w:i w:val="0"/>
      <w:iCs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martive.company" TargetMode="External"/><Relationship Id="rId9" Type="http://schemas.openxmlformats.org/officeDocument/2006/relationships/hyperlink" Target="mailto:ilaria.sponda@smartive.company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francesca/Google%20Drive/smartive/Immagine%20coordinata/Carta%20Intestata/Carta%20Intestata%20Legale%20Smartive.dotx" TargetMode="External"/></Relationships>
</file>

<file path=word/theme/theme1.xml><?xml version="1.0" encoding="utf-8"?>
<a:theme xmlns:a="http://schemas.openxmlformats.org/drawingml/2006/main" name="Smartive_Theme">
  <a:themeElements>
    <a:clrScheme name="Smartiv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98CB"/>
      </a:accent1>
      <a:accent2>
        <a:srgbClr val="E15105"/>
      </a:accent2>
      <a:accent3>
        <a:srgbClr val="A5A5A5"/>
      </a:accent3>
      <a:accent4>
        <a:srgbClr val="FFBF00"/>
      </a:accent4>
      <a:accent5>
        <a:srgbClr val="4472C4"/>
      </a:accent5>
      <a:accent6>
        <a:srgbClr val="00B597"/>
      </a:accent6>
      <a:hlink>
        <a:srgbClr val="0563C1"/>
      </a:hlink>
      <a:folHlink>
        <a:srgbClr val="954F72"/>
      </a:folHlink>
    </a:clrScheme>
    <a:fontScheme name="Tema di 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artive_Theme" id="{7449A1C1-5439-BB4B-8883-F0DD788206C5}" vid="{947A9492-8ACC-7E4E-A503-3B5C164D8B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7DD639-9C4C-5642-AD8C-13E508D5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Legale Smartive.dotx</Template>
  <TotalTime>29</TotalTime>
  <Pages>2</Pages>
  <Words>645</Words>
  <Characters>3682</Characters>
  <Application>Microsoft Macintosh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Modello </vt:lpstr>
      <vt:lpstr>    CPHACK: UN PERCORSO E UN’ESPERIENZA  PER APRIRSI ALL’INNOVAZIONE</vt:lpstr>
    </vt:vector>
  </TitlesOfParts>
  <Manager/>
  <Company/>
  <LinksUpToDate>false</LinksUpToDate>
  <CharactersWithSpaces>4319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</dc:title>
  <dc:subject/>
  <dc:creator>Utente di Microsoft Office</dc:creator>
  <cp:keywords/>
  <dc:description/>
  <cp:lastModifiedBy>Marco mazzini</cp:lastModifiedBy>
  <cp:revision>6</cp:revision>
  <cp:lastPrinted>2016-05-17T21:20:00Z</cp:lastPrinted>
  <dcterms:created xsi:type="dcterms:W3CDTF">2017-06-18T21:03:00Z</dcterms:created>
  <dcterms:modified xsi:type="dcterms:W3CDTF">2017-06-18T21:35:00Z</dcterms:modified>
  <cp:category/>
</cp:coreProperties>
</file>