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79E" w:rsidRPr="00A30984" w:rsidRDefault="003F779E" w:rsidP="00A30984">
      <w:pPr>
        <w:rPr>
          <w:b/>
        </w:rPr>
      </w:pPr>
      <w:r>
        <w:rPr>
          <w:b/>
          <w:u w:val="single"/>
        </w:rPr>
        <w:t>NAME</w:t>
      </w:r>
      <w:r>
        <w:rPr>
          <w:b/>
        </w:rPr>
        <w:t>:</w:t>
      </w:r>
      <w:bookmarkStart w:id="0" w:name="_GoBack"/>
      <w:bookmarkEnd w:id="0"/>
    </w:p>
    <w:p w:rsidR="003F779E" w:rsidRDefault="003F779E" w:rsidP="00CC29F1">
      <w:pPr>
        <w:jc w:val="center"/>
        <w:rPr>
          <w:b/>
          <w:u w:val="single"/>
        </w:rPr>
      </w:pPr>
      <w:r>
        <w:rPr>
          <w:b/>
          <w:u w:val="single"/>
        </w:rPr>
        <w:t>PAMPHLET ASSIGNMENT FOR FIRST AID</w:t>
      </w:r>
    </w:p>
    <w:p w:rsidR="003F779E" w:rsidRDefault="003F779E" w:rsidP="00CC29F1">
      <w:pPr>
        <w:jc w:val="center"/>
        <w:rPr>
          <w:b/>
          <w:u w:val="single"/>
        </w:rPr>
      </w:pPr>
      <w:r>
        <w:rPr>
          <w:b/>
          <w:u w:val="single"/>
        </w:rPr>
        <w:t>GRADE 9</w:t>
      </w:r>
    </w:p>
    <w:p w:rsidR="003F779E" w:rsidRDefault="003F779E" w:rsidP="00CC29F1">
      <w:pPr>
        <w:jc w:val="center"/>
        <w:rPr>
          <w:b/>
          <w:u w:val="single"/>
        </w:rPr>
      </w:pPr>
    </w:p>
    <w:p w:rsidR="003F779E" w:rsidRDefault="003F779E" w:rsidP="00CC29F1">
      <w:pPr>
        <w:rPr>
          <w:b/>
          <w:u w:val="single"/>
        </w:rPr>
      </w:pPr>
      <w:r>
        <w:rPr>
          <w:b/>
          <w:u w:val="single"/>
        </w:rPr>
        <w:t>INSTRUCTIONS FOR THE ASSIGNMENT</w:t>
      </w:r>
    </w:p>
    <w:p w:rsidR="003F779E" w:rsidRDefault="003F779E" w:rsidP="00CC29F1">
      <w:pPr>
        <w:rPr>
          <w:b/>
        </w:rPr>
      </w:pPr>
      <w:r>
        <w:rPr>
          <w:b/>
        </w:rPr>
        <w:t xml:space="preserve">This will be your third assignment for the semester in health. Your task in this assignment is to create a pamphlet on First Aid. </w:t>
      </w:r>
    </w:p>
    <w:p w:rsidR="003F779E" w:rsidRDefault="003F779E" w:rsidP="00CC29F1">
      <w:pPr>
        <w:rPr>
          <w:b/>
        </w:rPr>
      </w:pPr>
      <w:r>
        <w:rPr>
          <w:b/>
        </w:rPr>
        <w:t>You should include:</w:t>
      </w:r>
    </w:p>
    <w:p w:rsidR="003F779E" w:rsidRPr="00A30984" w:rsidRDefault="003F779E" w:rsidP="00CC29F1">
      <w:pPr>
        <w:rPr>
          <w:b/>
          <w:i/>
        </w:rPr>
      </w:pPr>
      <w:r>
        <w:rPr>
          <w:b/>
        </w:rPr>
        <w:t>-</w:t>
      </w:r>
      <w:r w:rsidRPr="00A30984">
        <w:rPr>
          <w:b/>
          <w:i/>
        </w:rPr>
        <w:t>the importance of First Aid knowledge</w:t>
      </w:r>
      <w:r>
        <w:rPr>
          <w:b/>
          <w:i/>
        </w:rPr>
        <w:t>.</w:t>
      </w:r>
    </w:p>
    <w:p w:rsidR="003F779E" w:rsidRDefault="003F779E" w:rsidP="00CC29F1">
      <w:pPr>
        <w:rPr>
          <w:b/>
        </w:rPr>
      </w:pPr>
      <w:r>
        <w:rPr>
          <w:b/>
          <w:i/>
        </w:rPr>
        <w:t xml:space="preserve">- </w:t>
      </w:r>
      <w:r w:rsidRPr="00A30984">
        <w:rPr>
          <w:b/>
          <w:i/>
        </w:rPr>
        <w:t xml:space="preserve">important things you need to know about </w:t>
      </w:r>
      <w:r w:rsidRPr="00A30984">
        <w:rPr>
          <w:b/>
          <w:i/>
          <w:u w:val="single"/>
        </w:rPr>
        <w:t>how</w:t>
      </w:r>
      <w:r w:rsidRPr="00A30984">
        <w:rPr>
          <w:b/>
          <w:i/>
        </w:rPr>
        <w:t xml:space="preserve"> to administer First Aid and CPR</w:t>
      </w:r>
      <w:r w:rsidRPr="00A30984">
        <w:t>.</w:t>
      </w:r>
    </w:p>
    <w:p w:rsidR="003F779E" w:rsidRDefault="003F779E" w:rsidP="00CC29F1">
      <w:pPr>
        <w:rPr>
          <w:b/>
          <w:i/>
        </w:rPr>
      </w:pPr>
      <w:r>
        <w:rPr>
          <w:b/>
        </w:rPr>
        <w:t>-</w:t>
      </w:r>
      <w:r w:rsidRPr="00A30984">
        <w:rPr>
          <w:b/>
          <w:i/>
        </w:rPr>
        <w:t>include two places where you can get trained</w:t>
      </w:r>
      <w:r>
        <w:rPr>
          <w:b/>
          <w:i/>
        </w:rPr>
        <w:t xml:space="preserve"> and receive information o</w:t>
      </w:r>
      <w:r w:rsidRPr="00A30984">
        <w:rPr>
          <w:b/>
          <w:i/>
        </w:rPr>
        <w:t>n First Aid and CPR.</w:t>
      </w:r>
    </w:p>
    <w:p w:rsidR="003F779E" w:rsidRDefault="003F779E" w:rsidP="00CC29F1">
      <w:pPr>
        <w:rPr>
          <w:b/>
        </w:rPr>
      </w:pPr>
      <w:r>
        <w:rPr>
          <w:b/>
          <w:i/>
        </w:rPr>
        <w:t>-information about how to save a victim from choking</w:t>
      </w:r>
    </w:p>
    <w:p w:rsidR="003F779E" w:rsidRDefault="003F779E" w:rsidP="00CC29F1">
      <w:pPr>
        <w:rPr>
          <w:b/>
        </w:rPr>
      </w:pPr>
      <w:r>
        <w:rPr>
          <w:b/>
        </w:rPr>
        <w:t xml:space="preserve">You are to use one piece of paper and you must have 3 panels both front and back.  For the requirements and content of the pamphlet refer to the rubric that is on the back of the page. You are to use information that you have received in class but you can also do research on your own.  </w:t>
      </w:r>
    </w:p>
    <w:p w:rsidR="003F779E" w:rsidRDefault="003F779E" w:rsidP="00CC29F1">
      <w:pPr>
        <w:rPr>
          <w:b/>
        </w:rPr>
      </w:pPr>
      <w:r>
        <w:rPr>
          <w:b/>
        </w:rPr>
        <w:t>Check to make sure that you have included all of the required items.</w:t>
      </w:r>
    </w:p>
    <w:p w:rsidR="003F779E" w:rsidRDefault="003F779E" w:rsidP="00CC29F1">
      <w:pPr>
        <w:rPr>
          <w:b/>
        </w:rPr>
      </w:pPr>
      <w:r>
        <w:rPr>
          <w:b/>
        </w:rPr>
        <w:t>Library Dates:</w:t>
      </w:r>
    </w:p>
    <w:p w:rsidR="003F779E" w:rsidRDefault="003F779E" w:rsidP="00CC29F1">
      <w:pPr>
        <w:rPr>
          <w:b/>
        </w:rPr>
      </w:pPr>
      <w:r>
        <w:rPr>
          <w:b/>
        </w:rPr>
        <w:t>Monday April 29</w:t>
      </w:r>
      <w:r w:rsidRPr="00A30984">
        <w:rPr>
          <w:b/>
          <w:vertAlign w:val="superscript"/>
        </w:rPr>
        <w:t>th</w:t>
      </w:r>
      <w:r>
        <w:rPr>
          <w:b/>
        </w:rPr>
        <w:t>, 2013</w:t>
      </w:r>
      <w:r>
        <w:rPr>
          <w:b/>
        </w:rPr>
        <w:tab/>
      </w:r>
      <w:r>
        <w:rPr>
          <w:b/>
        </w:rPr>
        <w:tab/>
        <w:t>/10</w:t>
      </w:r>
    </w:p>
    <w:p w:rsidR="003F779E" w:rsidRDefault="003F779E" w:rsidP="00CC29F1">
      <w:pPr>
        <w:rPr>
          <w:b/>
        </w:rPr>
      </w:pPr>
      <w:r>
        <w:rPr>
          <w:b/>
        </w:rPr>
        <w:t>Tuesday April 30</w:t>
      </w:r>
      <w:r w:rsidRPr="00A30984">
        <w:rPr>
          <w:b/>
          <w:vertAlign w:val="superscript"/>
        </w:rPr>
        <w:t>th</w:t>
      </w:r>
      <w:r>
        <w:rPr>
          <w:b/>
        </w:rPr>
        <w:t>, 2013</w:t>
      </w:r>
      <w:r>
        <w:rPr>
          <w:b/>
        </w:rPr>
        <w:tab/>
      </w:r>
      <w:r>
        <w:rPr>
          <w:b/>
        </w:rPr>
        <w:tab/>
        <w:t>/10</w:t>
      </w:r>
    </w:p>
    <w:p w:rsidR="003F779E" w:rsidRDefault="003F779E" w:rsidP="00CC29F1">
      <w:pPr>
        <w:rPr>
          <w:b/>
        </w:rPr>
      </w:pPr>
      <w:r>
        <w:rPr>
          <w:b/>
        </w:rPr>
        <w:t>Six panel pamphlet on First Aid</w:t>
      </w:r>
      <w:r>
        <w:rPr>
          <w:b/>
        </w:rPr>
        <w:tab/>
      </w:r>
      <w:r>
        <w:rPr>
          <w:b/>
        </w:rPr>
        <w:tab/>
        <w:t>/80</w:t>
      </w:r>
    </w:p>
    <w:p w:rsidR="003F779E" w:rsidRDefault="003F779E" w:rsidP="00CC29F1">
      <w:pPr>
        <w:rPr>
          <w:b/>
        </w:rPr>
      </w:pPr>
    </w:p>
    <w:p w:rsidR="003F779E" w:rsidRPr="00CC29F1" w:rsidRDefault="003F779E" w:rsidP="00CC29F1">
      <w:pPr>
        <w:rPr>
          <w:b/>
          <w:u w:val="single"/>
        </w:rPr>
      </w:pPr>
      <w:r>
        <w:rPr>
          <w:b/>
        </w:rPr>
        <w:t>Due Date for the assignment:</w:t>
      </w:r>
      <w:r>
        <w:rPr>
          <w:b/>
          <w:u w:val="single"/>
        </w:rPr>
        <w:tab/>
      </w:r>
      <w:r>
        <w:rPr>
          <w:b/>
          <w:u w:val="single"/>
        </w:rPr>
        <w:tab/>
      </w:r>
      <w:r>
        <w:rPr>
          <w:b/>
          <w:u w:val="single"/>
        </w:rPr>
        <w:tab/>
      </w:r>
      <w:r>
        <w:rPr>
          <w:b/>
          <w:u w:val="single"/>
        </w:rPr>
        <w:tab/>
      </w:r>
      <w:r>
        <w:rPr>
          <w:b/>
          <w:u w:val="single"/>
        </w:rPr>
        <w:tab/>
      </w:r>
    </w:p>
    <w:sectPr w:rsidR="003F779E" w:rsidRPr="00CC29F1" w:rsidSect="00082EF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29F1"/>
    <w:rsid w:val="00082EF6"/>
    <w:rsid w:val="003F779E"/>
    <w:rsid w:val="00413E8C"/>
    <w:rsid w:val="005F3B91"/>
    <w:rsid w:val="00A30984"/>
    <w:rsid w:val="00A425F2"/>
    <w:rsid w:val="00C47427"/>
    <w:rsid w:val="00CC29F1"/>
    <w:rsid w:val="00E066C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EF6"/>
    <w:pPr>
      <w:spacing w:after="200" w:line="276" w:lineRule="auto"/>
    </w:pPr>
    <w:rPr>
      <w:lang w:val="en-C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149</Words>
  <Characters>850</Characters>
  <Application>Microsoft Office Outlook</Application>
  <DocSecurity>0</DocSecurity>
  <Lines>0</Lines>
  <Paragraphs>0</Paragraphs>
  <ScaleCrop>false</ScaleCrop>
  <Company>HWDSB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HWDSB</dc:creator>
  <cp:keywords/>
  <dc:description/>
  <cp:lastModifiedBy>officeuser</cp:lastModifiedBy>
  <cp:revision>2</cp:revision>
  <cp:lastPrinted>2012-04-24T15:04:00Z</cp:lastPrinted>
  <dcterms:created xsi:type="dcterms:W3CDTF">2013-04-23T16:35:00Z</dcterms:created>
  <dcterms:modified xsi:type="dcterms:W3CDTF">2013-04-23T16:35:00Z</dcterms:modified>
</cp:coreProperties>
</file>