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05" w:rsidRDefault="00225505" w:rsidP="00E44895">
      <w:pPr>
        <w:jc w:val="center"/>
        <w:rPr>
          <w:b/>
          <w:color w:val="008000"/>
          <w:u w:val="single"/>
        </w:rPr>
      </w:pPr>
      <w:r>
        <w:rPr>
          <w:b/>
          <w:color w:val="008000"/>
          <w:u w:val="single"/>
        </w:rPr>
        <w:t>CULMINATING ACTIVITY</w:t>
      </w:r>
    </w:p>
    <w:p w:rsidR="00225505" w:rsidRDefault="00225505" w:rsidP="00E44895">
      <w:pPr>
        <w:jc w:val="center"/>
        <w:rPr>
          <w:b/>
          <w:color w:val="008000"/>
          <w:u w:val="single"/>
        </w:rPr>
      </w:pPr>
      <w:r>
        <w:rPr>
          <w:b/>
          <w:color w:val="008000"/>
          <w:u w:val="single"/>
        </w:rPr>
        <w:t>PPL4O1F</w:t>
      </w:r>
    </w:p>
    <w:p w:rsidR="00225505" w:rsidRDefault="00225505" w:rsidP="00E44895">
      <w:pPr>
        <w:jc w:val="center"/>
        <w:rPr>
          <w:b/>
          <w:color w:val="008000"/>
          <w:u w:val="single"/>
        </w:rPr>
      </w:pPr>
    </w:p>
    <w:p w:rsidR="00225505" w:rsidRDefault="00225505" w:rsidP="00E44895">
      <w:pPr>
        <w:rPr>
          <w:b/>
          <w:color w:val="008000"/>
        </w:rPr>
      </w:pPr>
      <w:r>
        <w:rPr>
          <w:b/>
          <w:color w:val="008000"/>
          <w:u w:val="single"/>
        </w:rPr>
        <w:t>OBJECTIVE:</w:t>
      </w:r>
      <w:r>
        <w:rPr>
          <w:b/>
          <w:color w:val="008000"/>
        </w:rPr>
        <w:t xml:space="preserve">  CREATE A CHILDREN’S STORY THAT EXPLAINS OR HIGHLIGHTS THE IMPORTANCE OF PHYSICAL ACTIVITY FOR YOUNG CHILDREN AND YOUNG ADULTS.</w:t>
      </w:r>
    </w:p>
    <w:p w:rsidR="00225505" w:rsidRDefault="00225505" w:rsidP="00E44895">
      <w:pPr>
        <w:rPr>
          <w:b/>
          <w:color w:val="008000"/>
        </w:rPr>
      </w:pPr>
    </w:p>
    <w:p w:rsidR="00225505" w:rsidRDefault="00225505" w:rsidP="00E44895">
      <w:pPr>
        <w:rPr>
          <w:b/>
          <w:color w:val="008000"/>
          <w:u w:val="single"/>
        </w:rPr>
      </w:pPr>
      <w:r>
        <w:rPr>
          <w:b/>
          <w:color w:val="008000"/>
          <w:u w:val="single"/>
        </w:rPr>
        <w:t>STEPS TO WRITING YOUR STORY</w:t>
      </w:r>
    </w:p>
    <w:p w:rsidR="00225505" w:rsidRDefault="00225505" w:rsidP="00E44895">
      <w:pPr>
        <w:rPr>
          <w:b/>
          <w:color w:val="0000FF"/>
          <w:u w:val="single"/>
        </w:rPr>
      </w:pPr>
    </w:p>
    <w:p w:rsidR="00225505" w:rsidRDefault="00225505" w:rsidP="005F668C">
      <w:pPr>
        <w:pStyle w:val="ListParagraph"/>
        <w:numPr>
          <w:ilvl w:val="0"/>
          <w:numId w:val="2"/>
        </w:numPr>
        <w:rPr>
          <w:b/>
          <w:color w:val="0000FF"/>
        </w:rPr>
      </w:pPr>
      <w:r w:rsidRPr="005F668C">
        <w:rPr>
          <w:b/>
          <w:color w:val="0000FF"/>
        </w:rPr>
        <w:t>Choose the topic of your story. Something new that they would be interested or curious about</w:t>
      </w:r>
      <w:r>
        <w:rPr>
          <w:b/>
          <w:color w:val="0000FF"/>
        </w:rPr>
        <w:t>.</w:t>
      </w:r>
    </w:p>
    <w:p w:rsidR="00225505" w:rsidRDefault="00225505" w:rsidP="005F668C">
      <w:pPr>
        <w:pStyle w:val="ListParagraph"/>
        <w:numPr>
          <w:ilvl w:val="0"/>
          <w:numId w:val="2"/>
        </w:numPr>
        <w:rPr>
          <w:b/>
          <w:color w:val="0000FF"/>
        </w:rPr>
      </w:pPr>
      <w:r>
        <w:rPr>
          <w:b/>
          <w:color w:val="0000FF"/>
        </w:rPr>
        <w:t>Think of a main character and develop him/her. Start with the name or personality.</w:t>
      </w:r>
    </w:p>
    <w:p w:rsidR="00225505" w:rsidRDefault="00225505" w:rsidP="005F668C">
      <w:pPr>
        <w:pStyle w:val="ListParagraph"/>
        <w:numPr>
          <w:ilvl w:val="0"/>
          <w:numId w:val="2"/>
        </w:numPr>
        <w:rPr>
          <w:b/>
          <w:color w:val="0000FF"/>
        </w:rPr>
      </w:pPr>
      <w:r>
        <w:rPr>
          <w:b/>
          <w:color w:val="0000FF"/>
        </w:rPr>
        <w:t>Make a list of possible problems or situations that can be included throughout your story and pick the best idea.</w:t>
      </w:r>
    </w:p>
    <w:p w:rsidR="00225505" w:rsidRDefault="00225505" w:rsidP="005F668C">
      <w:pPr>
        <w:pStyle w:val="ListParagraph"/>
        <w:numPr>
          <w:ilvl w:val="0"/>
          <w:numId w:val="2"/>
        </w:numPr>
        <w:rPr>
          <w:b/>
          <w:color w:val="0000FF"/>
        </w:rPr>
      </w:pPr>
      <w:r>
        <w:rPr>
          <w:b/>
          <w:color w:val="0000FF"/>
        </w:rPr>
        <w:t>Figure out how your problem can be solved. Research the topic and try to include something educational and interesting.</w:t>
      </w:r>
    </w:p>
    <w:p w:rsidR="00225505" w:rsidRDefault="00225505" w:rsidP="005F668C">
      <w:pPr>
        <w:pStyle w:val="ListParagraph"/>
        <w:numPr>
          <w:ilvl w:val="0"/>
          <w:numId w:val="2"/>
        </w:numPr>
        <w:rPr>
          <w:b/>
          <w:color w:val="0000FF"/>
        </w:rPr>
      </w:pPr>
      <w:r>
        <w:rPr>
          <w:b/>
          <w:color w:val="0000FF"/>
        </w:rPr>
        <w:t>Make a quick plan or storyboard of your story. Plan the beginning, build up to the problem, introduce the problem, climax, problem solved and the ending. This should be your Rough Draft.</w:t>
      </w:r>
    </w:p>
    <w:p w:rsidR="00225505" w:rsidRDefault="00225505" w:rsidP="005F668C">
      <w:pPr>
        <w:pStyle w:val="ListParagraph"/>
        <w:numPr>
          <w:ilvl w:val="0"/>
          <w:numId w:val="2"/>
        </w:numPr>
        <w:rPr>
          <w:b/>
          <w:color w:val="0000FF"/>
        </w:rPr>
      </w:pPr>
      <w:r>
        <w:rPr>
          <w:b/>
          <w:color w:val="0000FF"/>
        </w:rPr>
        <w:t>Write (type) up the story. Vary sentence length and keep the readers interested.</w:t>
      </w:r>
    </w:p>
    <w:p w:rsidR="00225505" w:rsidRDefault="00225505" w:rsidP="005F668C">
      <w:pPr>
        <w:pStyle w:val="ListParagraph"/>
        <w:numPr>
          <w:ilvl w:val="0"/>
          <w:numId w:val="2"/>
        </w:numPr>
        <w:rPr>
          <w:b/>
          <w:color w:val="0000FF"/>
        </w:rPr>
      </w:pPr>
      <w:r>
        <w:rPr>
          <w:b/>
          <w:color w:val="0000FF"/>
        </w:rPr>
        <w:t>Read through, edit story.</w:t>
      </w:r>
    </w:p>
    <w:p w:rsidR="00225505" w:rsidRDefault="00225505" w:rsidP="005F668C">
      <w:pPr>
        <w:pStyle w:val="ListParagraph"/>
        <w:numPr>
          <w:ilvl w:val="0"/>
          <w:numId w:val="2"/>
        </w:numPr>
        <w:rPr>
          <w:b/>
          <w:color w:val="0000FF"/>
        </w:rPr>
      </w:pPr>
      <w:r>
        <w:rPr>
          <w:b/>
          <w:color w:val="0000FF"/>
        </w:rPr>
        <w:t>Think of a title for your story that will interest both the children and adults reading the story.</w:t>
      </w:r>
    </w:p>
    <w:p w:rsidR="00225505" w:rsidRDefault="00225505" w:rsidP="005F668C">
      <w:pPr>
        <w:pStyle w:val="ListParagraph"/>
        <w:numPr>
          <w:ilvl w:val="0"/>
          <w:numId w:val="2"/>
        </w:numPr>
        <w:rPr>
          <w:b/>
          <w:color w:val="0000FF"/>
        </w:rPr>
      </w:pPr>
      <w:r>
        <w:rPr>
          <w:b/>
          <w:color w:val="0000FF"/>
        </w:rPr>
        <w:t>Illustrate the book</w:t>
      </w:r>
    </w:p>
    <w:p w:rsidR="00225505" w:rsidRPr="005F668C" w:rsidRDefault="00225505" w:rsidP="005F668C">
      <w:pPr>
        <w:pStyle w:val="ListParagraph"/>
        <w:numPr>
          <w:ilvl w:val="0"/>
          <w:numId w:val="2"/>
        </w:numPr>
        <w:rPr>
          <w:b/>
          <w:color w:val="0000FF"/>
        </w:rPr>
      </w:pPr>
      <w:r>
        <w:rPr>
          <w:b/>
          <w:color w:val="0000FF"/>
        </w:rPr>
        <w:t>Add the title and your name to the cover.</w:t>
      </w:r>
    </w:p>
    <w:p w:rsidR="00225505" w:rsidRDefault="00225505" w:rsidP="00E44895">
      <w:pPr>
        <w:rPr>
          <w:b/>
          <w:color w:val="0000FF"/>
        </w:rPr>
      </w:pPr>
    </w:p>
    <w:p w:rsidR="00225505" w:rsidRDefault="00225505" w:rsidP="00E44895">
      <w:pPr>
        <w:rPr>
          <w:b/>
          <w:color w:val="0000FF"/>
        </w:rPr>
      </w:pPr>
      <w:hyperlink r:id="rId5" w:history="1">
        <w:r w:rsidRPr="00E37DF7">
          <w:rPr>
            <w:rFonts w:ascii="Arial" w:hAnsi="Arial" w:cs="Arial"/>
            <w:noProof/>
            <w:color w:val="0000F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g_hi" o:spid="_x0000_i1025" type="#_x0000_t75" alt="http://t0.gstatic.com/images?q=tbn:ANd9GcQpVfHMSR4PaMcl17BI_Y377kkg2uRZxucOTg-viPpnJqGMcDxO:blog.giftgenies.com/wp-content/uploads/2010/05/kids-books2-1024x640.jpg" href="http://images.google.ca/imgres?q=children's+books&amp;start=113&amp;safe=active&amp;biw=1016&amp;bih=569&amp;tbm=isch&amp;tbnid=RFEgY3Wf807j4M:&amp;imgrefurl=http://blog.giftgenies.com/2010/05/classic-childrens-books/&amp;docid=6pw6kMYArpi5lM&amp;imgurl=http://blog.giftgenies.com/wp-content/uploads/2010/05/kids-books2-1024x640.jpg&amp;w=1024&amp;h=640&amp;ei=6SaBUba_GrOo4AOVoYGAAg&amp;zoom=1&amp;iact=hc&amp;vpx=370&amp;vpy=257&amp;dur=2844&amp;hovh=177&amp;hovw=284&amp;tx=154&amp;ty=168&amp;page=6&amp;tbnh=134&amp;tbnw=215&amp;ndsp=26&amp;ved=1t:429,r:36,s:100,i:1" style="width:240.75pt;height:150pt;visibility:visible" o:button="t">
              <v:fill o:detectmouseclick="t"/>
              <v:imagedata r:id="rId6" o:title=""/>
            </v:shape>
          </w:pict>
        </w:r>
      </w:hyperlink>
      <w:hyperlink r:id="rId7" w:history="1">
        <w:r w:rsidRPr="00E37DF7">
          <w:rPr>
            <w:rFonts w:ascii="Arial" w:hAnsi="Arial" w:cs="Arial"/>
            <w:noProof/>
            <w:color w:val="0000FF"/>
            <w:sz w:val="27"/>
            <w:szCs w:val="27"/>
          </w:rPr>
          <w:pict>
            <v:shape id="_x0000_i1026" type="#_x0000_t75" alt="http://t1.gstatic.com/images?q=tbn:ANd9GcSQkXZukCiNcpLTeinaVT4dE28KLGJHKzxMndB8WFHhM-eW7Nfb:www.ilab.org/thumb/documentation/45/600/600/image1.jpg" href="http://images.google.ca/imgres?q=children's+books&amp;start=188&amp;safe=active&amp;biw=1016&amp;bih=569&amp;tbm=isch&amp;tbnid=l9Od6ueQTSahjM:&amp;imgrefurl=http://www.ilab.org/eng/documentation/45-100_years_-_100_books_high_spots_of_collectible_childrens_books_from_1863-1963.html&amp;docid=l8qV7MYrb5eqmM&amp;imgurl=http://www.ilab.org/thumb/documentation/45/600/600/image1.jpg&amp;w=432&amp;h=600&amp;ei=LSeBUYvGBoz94AOBnIDAAw&amp;zoom=1&amp;iact=hc&amp;vpx=779&amp;vpy=157&amp;dur=844&amp;hovh=265&amp;hovw=190&amp;tx=173&amp;ty=121&amp;page=9&amp;tbnh=135&amp;tbnw=97&amp;ndsp=25&amp;ved=1t:429,r:5,s:200,i:" style="width:104.25pt;height:144.75pt;visibility:visible" o:button="t">
              <v:fill o:detectmouseclick="t"/>
              <v:imagedata r:id="rId8" o:title=""/>
            </v:shape>
          </w:pict>
        </w:r>
      </w:hyperlink>
    </w:p>
    <w:p w:rsidR="00225505" w:rsidRDefault="00225505" w:rsidP="00E44895">
      <w:pPr>
        <w:rPr>
          <w:b/>
          <w:color w:val="0000FF"/>
        </w:rPr>
      </w:pPr>
    </w:p>
    <w:p w:rsidR="00225505" w:rsidRDefault="00225505" w:rsidP="00E44895">
      <w:pPr>
        <w:rPr>
          <w:b/>
          <w:color w:val="0000FF"/>
        </w:rPr>
      </w:pPr>
    </w:p>
    <w:p w:rsidR="00225505" w:rsidRDefault="00225505" w:rsidP="00E44895">
      <w:pPr>
        <w:rPr>
          <w:b/>
          <w:color w:val="0000FF"/>
        </w:rPr>
      </w:pPr>
    </w:p>
    <w:p w:rsidR="00225505" w:rsidRDefault="00225505" w:rsidP="00E44895">
      <w:pPr>
        <w:rPr>
          <w:b/>
          <w:color w:val="0000FF"/>
        </w:rPr>
      </w:pPr>
    </w:p>
    <w:p w:rsidR="00225505" w:rsidRDefault="00225505" w:rsidP="00E44895">
      <w:pPr>
        <w:rPr>
          <w:b/>
          <w:color w:val="0000FF"/>
        </w:rPr>
      </w:pPr>
    </w:p>
    <w:p w:rsidR="00225505" w:rsidRDefault="00225505" w:rsidP="00E44895">
      <w:pPr>
        <w:rPr>
          <w:b/>
          <w:color w:val="0000FF"/>
        </w:rPr>
      </w:pPr>
    </w:p>
    <w:p w:rsidR="00225505" w:rsidRDefault="00225505" w:rsidP="00E44895">
      <w:pPr>
        <w:rPr>
          <w:b/>
          <w:color w:val="0000FF"/>
        </w:rPr>
      </w:pPr>
    </w:p>
    <w:p w:rsidR="00225505" w:rsidRDefault="00225505" w:rsidP="00135861">
      <w:pPr>
        <w:jc w:val="center"/>
        <w:rPr>
          <w:b/>
          <w:color w:val="0000FF"/>
          <w:u w:val="single"/>
        </w:rPr>
      </w:pPr>
      <w:r>
        <w:rPr>
          <w:b/>
          <w:color w:val="0000FF"/>
          <w:u w:val="single"/>
        </w:rPr>
        <w:t>Rough/Planning Notes</w:t>
      </w:r>
    </w:p>
    <w:p w:rsidR="00225505" w:rsidRDefault="00225505" w:rsidP="00135861">
      <w:pPr>
        <w:jc w:val="center"/>
        <w:rPr>
          <w:b/>
          <w:color w:val="0000FF"/>
          <w:u w:val="single"/>
        </w:rPr>
      </w:pPr>
    </w:p>
    <w:p w:rsidR="00225505" w:rsidRPr="00135861" w:rsidRDefault="00225505" w:rsidP="00E44895">
      <w:pPr>
        <w:rPr>
          <w:b/>
          <w:color w:val="0000FF"/>
          <w:u w:val="single"/>
        </w:rPr>
      </w:pPr>
      <w:r w:rsidRPr="00135861">
        <w:rPr>
          <w:b/>
          <w:color w:val="0000FF"/>
          <w:u w:val="single"/>
        </w:rPr>
        <w:t>BRAINSTORM TOPICS</w:t>
      </w:r>
    </w:p>
    <w:p w:rsidR="00225505" w:rsidRDefault="00225505" w:rsidP="00A27D5E">
      <w:pPr>
        <w:pStyle w:val="ListParagraph"/>
        <w:numPr>
          <w:ilvl w:val="0"/>
          <w:numId w:val="3"/>
        </w:numPr>
        <w:rPr>
          <w:b/>
          <w:color w:val="0000FF"/>
        </w:rPr>
      </w:pPr>
      <w:r>
        <w:rPr>
          <w:b/>
          <w:color w:val="0000FF"/>
        </w:rPr>
        <w:t>Make a list of at least 10 different things that you might want to write your book about. Then pick one.</w:t>
      </w: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Pr="00135861" w:rsidRDefault="00225505" w:rsidP="00A27D5E">
      <w:pPr>
        <w:rPr>
          <w:b/>
          <w:color w:val="0000FF"/>
          <w:u w:val="single"/>
        </w:rPr>
      </w:pPr>
      <w:r w:rsidRPr="00135861">
        <w:rPr>
          <w:b/>
          <w:color w:val="0000FF"/>
          <w:u w:val="single"/>
        </w:rPr>
        <w:t>MAIN CHARACTER</w:t>
      </w:r>
    </w:p>
    <w:p w:rsidR="00225505" w:rsidRDefault="00225505" w:rsidP="00A27D5E">
      <w:pPr>
        <w:pStyle w:val="ListParagraph"/>
        <w:numPr>
          <w:ilvl w:val="0"/>
          <w:numId w:val="3"/>
        </w:numPr>
        <w:rPr>
          <w:b/>
          <w:color w:val="0000FF"/>
        </w:rPr>
      </w:pPr>
      <w:r>
        <w:rPr>
          <w:b/>
          <w:color w:val="0000FF"/>
        </w:rPr>
        <w:t>Start with the name and then develop the character</w:t>
      </w: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Default="00225505" w:rsidP="00A27D5E">
      <w:pPr>
        <w:rPr>
          <w:b/>
          <w:color w:val="0000FF"/>
        </w:rPr>
      </w:pPr>
    </w:p>
    <w:p w:rsidR="00225505" w:rsidRPr="00135861" w:rsidRDefault="00225505" w:rsidP="00A27D5E">
      <w:pPr>
        <w:rPr>
          <w:b/>
          <w:color w:val="0000FF"/>
          <w:u w:val="single"/>
        </w:rPr>
      </w:pPr>
      <w:r w:rsidRPr="00135861">
        <w:rPr>
          <w:b/>
          <w:color w:val="0000FF"/>
          <w:u w:val="single"/>
        </w:rPr>
        <w:t>BRAINSTORM PROBLEMS/SITUATIONS</w:t>
      </w:r>
    </w:p>
    <w:p w:rsidR="00225505" w:rsidRDefault="00225505" w:rsidP="00A27D5E">
      <w:pPr>
        <w:pStyle w:val="ListParagraph"/>
        <w:numPr>
          <w:ilvl w:val="0"/>
          <w:numId w:val="3"/>
        </w:numPr>
        <w:rPr>
          <w:b/>
          <w:color w:val="0000FF"/>
        </w:rPr>
      </w:pPr>
      <w:r>
        <w:rPr>
          <w:b/>
          <w:color w:val="0000FF"/>
        </w:rPr>
        <w:t>Make a list of at least 5 problems/situations that could be included and pick one.</w:t>
      </w: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Pr="00135861" w:rsidRDefault="00225505" w:rsidP="00135861">
      <w:pPr>
        <w:rPr>
          <w:b/>
          <w:color w:val="0000FF"/>
          <w:u w:val="single"/>
        </w:rPr>
      </w:pPr>
      <w:r w:rsidRPr="00135861">
        <w:rPr>
          <w:b/>
          <w:color w:val="0000FF"/>
          <w:u w:val="single"/>
        </w:rPr>
        <w:t>SOLVE THE PROBLEM/SITUATIONS</w:t>
      </w:r>
    </w:p>
    <w:p w:rsidR="00225505" w:rsidRDefault="00225505" w:rsidP="00135861">
      <w:pPr>
        <w:pStyle w:val="ListParagraph"/>
        <w:numPr>
          <w:ilvl w:val="0"/>
          <w:numId w:val="3"/>
        </w:numPr>
        <w:rPr>
          <w:b/>
          <w:color w:val="0000FF"/>
        </w:rPr>
      </w:pPr>
      <w:r>
        <w:rPr>
          <w:b/>
          <w:color w:val="0000FF"/>
        </w:rPr>
        <w:t>Make a list of solutions make it educational and interesting</w:t>
      </w: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jc w:val="center"/>
        <w:rPr>
          <w:b/>
          <w:color w:val="0000FF"/>
        </w:rPr>
      </w:pPr>
      <w:hyperlink r:id="rId9" w:history="1">
        <w:r w:rsidRPr="00E37DF7">
          <w:rPr>
            <w:rFonts w:ascii="Arial" w:hAnsi="Arial" w:cs="Arial"/>
            <w:noProof/>
            <w:color w:val="0000FF"/>
            <w:sz w:val="18"/>
            <w:szCs w:val="18"/>
          </w:rPr>
          <w:pict>
            <v:shape id="_x0000_i1027" type="#_x0000_t75" alt="http://t1.gstatic.com/images?q=tbn:ANd9GcR3ROrb9RH53J2Dry9elYLV0ay2QVKaiMFOuuqDapTFGmgK0SLc:www.dk.co.uk/static/html/books/images/kids_books_link.jpg" href="http://images.google.ca/imgres?q=children's+books&amp;start=312&amp;safe=active&amp;biw=1016&amp;bih=569&amp;tbm=isch&amp;tbnid=UjA9UxFVWXUmQM:&amp;imgrefurl=http://www.dk.co.uk/static/html/books/&amp;docid=ULc6JncIfAJgmM&amp;imgurl=http://www.dk.co.uk/static/html/books/images/kids_books_link.jpg&amp;w=570&amp;h=180&amp;ei=LimBUcSaJ4z94AOBnIDAAw&amp;zoom=1&amp;iact=hc&amp;vpx=124&amp;vpy=153&amp;dur=3844&amp;hovh=126&amp;hovw=400&amp;tx=188&amp;ty=82&amp;page=14&amp;tbnh=82&amp;tbnw=237&amp;ndsp=24&amp;ved=1t:429,r:32,s:300,i:1" style="width:300pt;height:61.5pt;visibility:visible" o:button="t">
              <v:fill o:detectmouseclick="t"/>
              <v:imagedata r:id="rId10" o:title=""/>
            </v:shape>
          </w:pict>
        </w:r>
      </w:hyperlink>
    </w:p>
    <w:p w:rsidR="00225505" w:rsidRDefault="00225505" w:rsidP="00135861">
      <w:pPr>
        <w:rPr>
          <w:b/>
          <w:color w:val="0000FF"/>
        </w:rPr>
      </w:pPr>
    </w:p>
    <w:p w:rsidR="00225505" w:rsidRDefault="00225505" w:rsidP="00135861">
      <w:pPr>
        <w:jc w:val="center"/>
        <w:rPr>
          <w:b/>
          <w:color w:val="0000FF"/>
        </w:rPr>
      </w:pPr>
      <w:r>
        <w:rPr>
          <w:b/>
          <w:color w:val="0000FF"/>
        </w:rPr>
        <w:t>QUICK PLAN/STORYBOARD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2952"/>
        <w:gridCol w:w="2952"/>
      </w:tblGrid>
      <w:tr w:rsidR="00225505" w:rsidRPr="00E37DF7" w:rsidTr="00E37DF7">
        <w:tc>
          <w:tcPr>
            <w:tcW w:w="2952" w:type="dxa"/>
          </w:tcPr>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r>
      <w:tr w:rsidR="00225505" w:rsidRPr="00E37DF7" w:rsidTr="00E37DF7">
        <w:tc>
          <w:tcPr>
            <w:tcW w:w="2952" w:type="dxa"/>
          </w:tcPr>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r>
      <w:tr w:rsidR="00225505" w:rsidRPr="00E37DF7" w:rsidTr="00E37DF7">
        <w:tc>
          <w:tcPr>
            <w:tcW w:w="2952" w:type="dxa"/>
          </w:tcPr>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r>
      <w:tr w:rsidR="00225505" w:rsidRPr="00E37DF7" w:rsidTr="00E37DF7">
        <w:tc>
          <w:tcPr>
            <w:tcW w:w="2952" w:type="dxa"/>
          </w:tcPr>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c>
          <w:tcPr>
            <w:tcW w:w="2952" w:type="dxa"/>
          </w:tcPr>
          <w:p w:rsidR="00225505" w:rsidRPr="00E37DF7" w:rsidRDefault="00225505" w:rsidP="00135861">
            <w:pPr>
              <w:rPr>
                <w:b/>
                <w:color w:val="0000FF"/>
              </w:rPr>
            </w:pPr>
          </w:p>
        </w:tc>
      </w:tr>
    </w:tbl>
    <w:p w:rsidR="00225505" w:rsidRDefault="00225505" w:rsidP="00135861">
      <w:pPr>
        <w:rPr>
          <w:b/>
          <w:color w:val="0000FF"/>
        </w:rPr>
      </w:pPr>
    </w:p>
    <w:p w:rsidR="00225505" w:rsidRDefault="00225505" w:rsidP="00135861">
      <w:pPr>
        <w:rPr>
          <w:b/>
          <w:color w:val="0000FF"/>
        </w:rPr>
      </w:pPr>
      <w:r>
        <w:rPr>
          <w:b/>
          <w:color w:val="0000FF"/>
        </w:rPr>
        <w:t>If you need more space just copy and paste another one. If you are doing it by hand I will have extra copies.</w:t>
      </w:r>
    </w:p>
    <w:p w:rsidR="00225505" w:rsidRPr="00135861" w:rsidRDefault="00225505" w:rsidP="00135861">
      <w:pPr>
        <w:jc w:val="center"/>
        <w:rPr>
          <w:b/>
          <w:color w:val="0000FF"/>
          <w:u w:val="single"/>
        </w:rPr>
      </w:pPr>
      <w:r>
        <w:rPr>
          <w:b/>
          <w:color w:val="0000FF"/>
          <w:u w:val="single"/>
        </w:rPr>
        <w:t>WRITE/TYPE THE STORY ROUGH NOTES</w:t>
      </w:r>
    </w:p>
    <w:p w:rsidR="00225505" w:rsidRDefault="00225505" w:rsidP="00135861">
      <w:pPr>
        <w:rPr>
          <w:b/>
          <w:color w:val="0000FF"/>
        </w:rPr>
      </w:pPr>
    </w:p>
    <w:p w:rsidR="00225505" w:rsidRDefault="00225505" w:rsidP="00135861">
      <w:pPr>
        <w:jc w:val="center"/>
        <w:rPr>
          <w:b/>
          <w:color w:val="0000FF"/>
        </w:rPr>
      </w:pPr>
    </w:p>
    <w:p w:rsidR="00225505" w:rsidRDefault="00225505" w:rsidP="00135861">
      <w:pPr>
        <w:rPr>
          <w:b/>
          <w:color w:val="0000FF"/>
        </w:rPr>
      </w:pPr>
      <w:hyperlink r:id="rId11" w:history="1">
        <w:r w:rsidRPr="00E37DF7">
          <w:rPr>
            <w:rFonts w:ascii="Arial" w:hAnsi="Arial" w:cs="Arial"/>
            <w:noProof/>
            <w:color w:val="0000FF"/>
            <w:sz w:val="27"/>
            <w:szCs w:val="27"/>
          </w:rPr>
          <w:pict>
            <v:shape id="_x0000_i1028" type="#_x0000_t75" alt="http://t2.gstatic.com/images?q=tbn:ANd9GcQw_ddMtO06HuoRflhaFaqPfSgfqrE4ROXFvp7EmGYjL53YUBkl:us.123rf.com/400wm/400/400/hanaschwarz/hanaschwarz1208/hanaschwarz120800303/15017254-writing-red-pencil-cartoon.jpg" href="http://images.google.ca/imgres?q=cartoon+pens+and+pencils&amp;safe=active&amp;biw=1016&amp;bih=569&amp;tbm=isch&amp;tbnid=RNqCoZpPHmpDXM:&amp;imgrefurl=http://www.123rf.com/photo_15017254_writing-red-pencil-cartoon.html&amp;docid=FvIcHssYY1OjpM&amp;imgurl=http://us.123rf.com/400wm/400/400/hanaschwarz/hanaschwarz1208/hanaschwarz120800303/15017254-writing-red-pencil-cartoon.jpg&amp;w=1173&amp;h=1200&amp;ei=YSqBUeWcEYWy4AOonIDwAg&amp;zoom=1&amp;iact=hc&amp;vpx=484&amp;vpy=25&amp;dur=63&amp;hovh=227&amp;hovw=222&amp;tx=144&amp;ty=130&amp;page=1&amp;tbnh=136&amp;tbnw=133&amp;start=0&amp;ndsp=20&amp;ved=1t:429,r:4,s:0,i:" style="width:86.25pt;height:88.5pt;visibility:visible" o:button="t">
              <v:fill o:detectmouseclick="t"/>
              <v:imagedata r:id="rId12" o:title=""/>
            </v:shape>
          </w:pict>
        </w:r>
      </w:hyperlink>
      <w:hyperlink r:id="rId13" w:history="1">
        <w:r w:rsidRPr="00E37DF7">
          <w:rPr>
            <w:rFonts w:ascii="Arial" w:hAnsi="Arial" w:cs="Arial"/>
            <w:noProof/>
            <w:color w:val="0000FF"/>
            <w:sz w:val="27"/>
            <w:szCs w:val="27"/>
          </w:rPr>
          <w:pict>
            <v:shape id="_x0000_i1029" type="#_x0000_t75" alt="http://t2.gstatic.com/images?q=tbn:ANd9GcQw_ddMtO06HuoRflhaFaqPfSgfqrE4ROXFvp7EmGYjL53YUBkl:us.123rf.com/400wm/400/400/hanaschwarz/hanaschwarz1208/hanaschwarz120800303/15017254-writing-red-pencil-cartoon.jpg" href="http://images.google.ca/imgres?q=cartoon+pens+and+pencils&amp;safe=active&amp;biw=1016&amp;bih=569&amp;tbm=isch&amp;tbnid=RNqCoZpPHmpDXM:&amp;imgrefurl=http://www.123rf.com/photo_15017254_writing-red-pencil-cartoon.html&amp;docid=FvIcHssYY1OjpM&amp;imgurl=http://us.123rf.com/400wm/400/400/hanaschwarz/hanaschwarz1208/hanaschwarz120800303/15017254-writing-red-pencil-cartoon.jpg&amp;w=1173&amp;h=1200&amp;ei=YSqBUeWcEYWy4AOonIDwAg&amp;zoom=1&amp;iact=hc&amp;vpx=484&amp;vpy=25&amp;dur=63&amp;hovh=227&amp;hovw=222&amp;tx=144&amp;ty=130&amp;page=1&amp;tbnh=136&amp;tbnw=133&amp;start=0&amp;ndsp=20&amp;ved=1t:429,r:4,s:0,i:" style="width:83.25pt;height:84.75pt;visibility:visible" o:button="t">
              <v:fill o:detectmouseclick="t"/>
              <v:imagedata r:id="rId12" o:title=""/>
            </v:shape>
          </w:pict>
        </w:r>
      </w:hyperlink>
    </w:p>
    <w:p w:rsidR="00225505" w:rsidRDefault="00225505" w:rsidP="00135861">
      <w:pPr>
        <w:jc w:val="cente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r>
        <w:rPr>
          <w:b/>
          <w:color w:val="0000FF"/>
        </w:rPr>
        <w:t>Now that you have all the rough work done it is time to put the book together. You can either write and illustrate your book on the computer or by hand. Your choice.</w:t>
      </w:r>
    </w:p>
    <w:p w:rsidR="00225505" w:rsidRDefault="00225505" w:rsidP="00EF1F03">
      <w:pPr>
        <w:jc w:val="center"/>
        <w:rPr>
          <w:b/>
          <w:color w:val="0000FF"/>
        </w:rPr>
      </w:pPr>
      <w:r>
        <w:rPr>
          <w:b/>
          <w:color w:val="0000FF"/>
        </w:rPr>
        <w:t>COVER FOR THE BOOK</w:t>
      </w:r>
    </w:p>
    <w:p w:rsidR="00225505" w:rsidRDefault="00225505" w:rsidP="00EF1F03">
      <w:pPr>
        <w:jc w:val="center"/>
        <w:rPr>
          <w:b/>
          <w:color w:val="0000FF"/>
        </w:rPr>
      </w:pPr>
      <w:r>
        <w:rPr>
          <w:b/>
          <w:color w:val="0000FF"/>
        </w:rPr>
        <w:t>(Remember you need a fun and interesting title)</w:t>
      </w: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p w:rsidR="00225505" w:rsidRDefault="00225505" w:rsidP="00135861">
      <w:pPr>
        <w:rPr>
          <w:b/>
          <w:color w:val="0000FF"/>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5"/>
      </w:tblGrid>
      <w:tr w:rsidR="00225505" w:rsidRPr="00E37DF7" w:rsidTr="00EF1F03">
        <w:trPr>
          <w:trHeight w:val="6240"/>
        </w:trPr>
        <w:tc>
          <w:tcPr>
            <w:tcW w:w="8655" w:type="dxa"/>
          </w:tcPr>
          <w:p w:rsidR="00225505" w:rsidRPr="00E37DF7" w:rsidRDefault="00225505" w:rsidP="00135861">
            <w:pPr>
              <w:rPr>
                <w:b/>
                <w:color w:val="0000FF"/>
              </w:rPr>
            </w:pPr>
          </w:p>
        </w:tc>
      </w:tr>
    </w:tbl>
    <w:p w:rsidR="00225505" w:rsidRDefault="00225505" w:rsidP="00135861">
      <w:pPr>
        <w:rPr>
          <w:b/>
          <w:color w:val="0000FF"/>
        </w:rPr>
      </w:pPr>
    </w:p>
    <w:p w:rsidR="00225505" w:rsidRDefault="00225505" w:rsidP="00135861">
      <w:pPr>
        <w:rPr>
          <w:b/>
          <w:color w:val="0000FF"/>
        </w:rPr>
      </w:pPr>
    </w:p>
    <w:p w:rsidR="00225505" w:rsidRDefault="00225505" w:rsidP="00EF1F03">
      <w:pPr>
        <w:spacing w:line="720" w:lineRule="auto"/>
        <w:rPr>
          <w:b/>
          <w:color w:val="0000FF"/>
          <w:u w:val="single"/>
        </w:rPr>
      </w:pP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5"/>
      </w:tblGrid>
      <w:tr w:rsidR="00225505" w:rsidRPr="00E37DF7" w:rsidTr="00EF1F03">
        <w:trPr>
          <w:trHeight w:val="6240"/>
        </w:trPr>
        <w:tc>
          <w:tcPr>
            <w:tcW w:w="8655" w:type="dxa"/>
          </w:tcPr>
          <w:p w:rsidR="00225505" w:rsidRPr="00E37DF7" w:rsidRDefault="00225505" w:rsidP="00EF1F03">
            <w:pPr>
              <w:rPr>
                <w:b/>
                <w:color w:val="0000FF"/>
              </w:rPr>
            </w:pPr>
          </w:p>
        </w:tc>
      </w:tr>
    </w:tbl>
    <w:p w:rsidR="00225505" w:rsidRDefault="00225505" w:rsidP="00EF1F03">
      <w:pPr>
        <w:rPr>
          <w:b/>
          <w:color w:val="0000FF"/>
        </w:rPr>
      </w:pPr>
    </w:p>
    <w:p w:rsidR="00225505" w:rsidRDefault="00225505" w:rsidP="00EF1F03">
      <w:pPr>
        <w:rPr>
          <w:b/>
          <w:color w:val="0000FF"/>
        </w:rPr>
      </w:pPr>
    </w:p>
    <w:p w:rsidR="00225505" w:rsidRPr="00EF1F03" w:rsidRDefault="00225505" w:rsidP="00EF1F03">
      <w:pPr>
        <w:spacing w:line="720" w:lineRule="auto"/>
        <w:rPr>
          <w:b/>
          <w:color w:val="0000FF"/>
          <w:u w:val="single"/>
        </w:rPr>
      </w:pP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5"/>
      </w:tblGrid>
      <w:tr w:rsidR="00225505" w:rsidRPr="00E37DF7" w:rsidTr="00EF1F03">
        <w:trPr>
          <w:trHeight w:val="6240"/>
        </w:trPr>
        <w:tc>
          <w:tcPr>
            <w:tcW w:w="8655" w:type="dxa"/>
          </w:tcPr>
          <w:p w:rsidR="00225505" w:rsidRPr="00E37DF7" w:rsidRDefault="00225505" w:rsidP="00EF1F03">
            <w:pPr>
              <w:rPr>
                <w:b/>
                <w:color w:val="0000FF"/>
              </w:rPr>
            </w:pPr>
          </w:p>
        </w:tc>
      </w:tr>
    </w:tbl>
    <w:p w:rsidR="00225505" w:rsidRDefault="00225505" w:rsidP="00EF1F03">
      <w:pPr>
        <w:rPr>
          <w:b/>
          <w:color w:val="0000FF"/>
        </w:rPr>
      </w:pPr>
    </w:p>
    <w:p w:rsidR="00225505" w:rsidRDefault="00225505" w:rsidP="00EF1F03">
      <w:pPr>
        <w:rPr>
          <w:b/>
          <w:color w:val="0000FF"/>
        </w:rPr>
      </w:pPr>
    </w:p>
    <w:p w:rsidR="00225505" w:rsidRPr="00EF1F03" w:rsidRDefault="00225505" w:rsidP="00EF1F03">
      <w:pPr>
        <w:spacing w:line="720" w:lineRule="auto"/>
        <w:rPr>
          <w:b/>
          <w:color w:val="0000FF"/>
          <w:u w:val="single"/>
        </w:rPr>
      </w:pP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5"/>
      </w:tblGrid>
      <w:tr w:rsidR="00225505" w:rsidRPr="00E37DF7" w:rsidTr="00EF1F03">
        <w:trPr>
          <w:trHeight w:val="6240"/>
        </w:trPr>
        <w:tc>
          <w:tcPr>
            <w:tcW w:w="8655" w:type="dxa"/>
          </w:tcPr>
          <w:p w:rsidR="00225505" w:rsidRPr="00E37DF7" w:rsidRDefault="00225505" w:rsidP="00EF1F03">
            <w:pPr>
              <w:rPr>
                <w:b/>
                <w:color w:val="0000FF"/>
              </w:rPr>
            </w:pPr>
          </w:p>
        </w:tc>
      </w:tr>
    </w:tbl>
    <w:p w:rsidR="00225505" w:rsidRDefault="00225505" w:rsidP="00EF1F03">
      <w:pPr>
        <w:rPr>
          <w:b/>
          <w:color w:val="0000FF"/>
        </w:rPr>
      </w:pPr>
    </w:p>
    <w:p w:rsidR="00225505" w:rsidRDefault="00225505" w:rsidP="00EF1F03">
      <w:pPr>
        <w:rPr>
          <w:b/>
          <w:color w:val="0000FF"/>
        </w:rPr>
      </w:pPr>
    </w:p>
    <w:p w:rsidR="00225505" w:rsidRDefault="00225505" w:rsidP="00EF1F03">
      <w:pPr>
        <w:spacing w:line="720" w:lineRule="auto"/>
        <w:rPr>
          <w:b/>
          <w:color w:val="0000FF"/>
          <w:u w:val="single"/>
        </w:rPr>
      </w:pP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r>
        <w:rPr>
          <w:b/>
          <w:color w:val="0000FF"/>
          <w:u w:val="single"/>
        </w:rPr>
        <w:tab/>
      </w:r>
    </w:p>
    <w:p w:rsidR="00225505" w:rsidRPr="00EF1F03" w:rsidRDefault="00225505" w:rsidP="00EF1F03">
      <w:pPr>
        <w:pStyle w:val="Title"/>
        <w:pBdr>
          <w:bottom w:val="single" w:sz="8" w:space="1" w:color="4F81BD"/>
        </w:pBdr>
        <w:jc w:val="center"/>
        <w:rPr>
          <w:color w:val="FF0000"/>
        </w:rPr>
      </w:pPr>
      <w:r w:rsidRPr="00EF1F03">
        <w:rPr>
          <w:color w:val="FF0000"/>
        </w:rPr>
        <w:t>CULMINATING ACTIVITY PPL4O1F</w:t>
      </w:r>
    </w:p>
    <w:p w:rsidR="00225505" w:rsidRDefault="00225505" w:rsidP="00EF1F03"/>
    <w:p w:rsidR="00225505" w:rsidRDefault="00225505" w:rsidP="00EF1F03">
      <w:pPr>
        <w:jc w:val="center"/>
        <w:rPr>
          <w:color w:val="FF0000"/>
          <w:sz w:val="48"/>
          <w:szCs w:val="48"/>
        </w:rPr>
      </w:pPr>
      <w:r w:rsidRPr="00EF1F03">
        <w:rPr>
          <w:color w:val="FF0000"/>
          <w:sz w:val="48"/>
          <w:szCs w:val="48"/>
        </w:rPr>
        <w:t>CHILDREN’S STORYBOOK</w:t>
      </w:r>
    </w:p>
    <w:p w:rsidR="00225505" w:rsidRDefault="00225505" w:rsidP="00EF1F03">
      <w:pPr>
        <w:jc w:val="center"/>
        <w:rPr>
          <w:color w:val="FF0000"/>
          <w:sz w:val="48"/>
          <w:szCs w:val="48"/>
        </w:rPr>
      </w:pPr>
    </w:p>
    <w:p w:rsidR="00225505" w:rsidRDefault="00225505" w:rsidP="00EF1F03">
      <w:pPr>
        <w:jc w:val="center"/>
        <w:rPr>
          <w:color w:val="FF0000"/>
          <w:sz w:val="48"/>
          <w:szCs w:val="48"/>
        </w:rPr>
      </w:pPr>
      <w:hyperlink r:id="rId14" w:history="1">
        <w:r w:rsidRPr="00E37DF7">
          <w:rPr>
            <w:rFonts w:ascii="Arial" w:hAnsi="Arial" w:cs="Arial"/>
            <w:noProof/>
            <w:color w:val="0000FF"/>
            <w:sz w:val="27"/>
            <w:szCs w:val="27"/>
          </w:rPr>
          <w:pict>
            <v:shape id="_x0000_i1030" type="#_x0000_t75" alt="http://t1.gstatic.com/images?q=tbn:ANd9GcSQH8YAWbnpcZKwX4aB4ujYnlP2lbFTaSDPZD1ucbvw8cfzUCCmEg:1.bp.blogspot.com/_1mgUCy9jWEo/TQbR7dE_YxI/AAAAAAAAAHY/0I8oLV84s1A/s1600/thing%252B1%252Band%252Bthing%252B2.jpg" href="http://images.google.ca/imgres?q=dr+seuss+characters&amp;safe=active&amp;biw=1016&amp;bih=569&amp;tbm=isch&amp;tbnid=0Du5TEHs0bH4KM:&amp;imgrefurl=http://anneeaplit.blogspot.com/2010/12/ms-brill-dr-seuss-movie.html&amp;docid=fBlo8fdMhZdnMM&amp;imgurl=http://1.bp.blogspot.com/_1mgUCy9jWEo/TQbR7dE_YxI/AAAAAAAAAHY/0I8oLV84s1A/s1600/thing%2B1%2Band%2Bthing%2B2.jpg&amp;w=412&amp;h=356&amp;ei=li2BUYp7taPgA7C4gLgE&amp;zoom=1&amp;iact=hc&amp;vpx=316&amp;vpy=226&amp;dur=1281&amp;hovh=209&amp;hovw=242&amp;tx=93&amp;ty=114&amp;page=5&amp;tbnh=143&amp;tbnw=166&amp;start=95&amp;ndsp=24&amp;ved=1t:429,r:97,s:0,i:3" style="width:181.5pt;height:156.75pt;visibility:visible" o:button="t">
              <v:fill o:detectmouseclick="t"/>
              <v:imagedata r:id="rId15" o:title=""/>
            </v:shape>
          </w:pict>
        </w:r>
      </w:hyperlink>
    </w:p>
    <w:p w:rsidR="00225505" w:rsidRDefault="00225505" w:rsidP="00EF1F03">
      <w:pPr>
        <w:jc w:val="center"/>
        <w:rPr>
          <w:color w:val="FF0000"/>
          <w:sz w:val="48"/>
          <w:szCs w:val="48"/>
        </w:rPr>
      </w:pPr>
    </w:p>
    <w:p w:rsidR="00225505" w:rsidRDefault="00225505" w:rsidP="00EF1F03">
      <w:pPr>
        <w:jc w:val="center"/>
        <w:rPr>
          <w:color w:val="FF0000"/>
          <w:sz w:val="48"/>
          <w:szCs w:val="48"/>
        </w:rPr>
      </w:pPr>
      <w:hyperlink r:id="rId16" w:history="1">
        <w:r w:rsidRPr="00E37DF7">
          <w:rPr>
            <w:rFonts w:ascii="Arial" w:hAnsi="Arial" w:cs="Arial"/>
            <w:noProof/>
            <w:color w:val="0000FF"/>
            <w:sz w:val="27"/>
            <w:szCs w:val="27"/>
            <w:shd w:val="clear" w:color="auto" w:fill="CCCCCC"/>
          </w:rPr>
          <w:pict>
            <v:shape id="Picture 8" o:spid="_x0000_i1031" type="#_x0000_t75" alt="http://t1.gstatic.com/images?q=tbn:ANd9GcRBRdBcHWzr8C_NCZVOOpDN8e7JH_rUe9SvLmxZtRi_Wo6UGqgYlQ:www.artfire.com/uploads/product/7/107/25107/4625107/4625107/large/dr_seuss_characters_custom_hand_painted_wooden_alphabet_room_letters_5f9e41c0.jpg" href="http://images.google.ca/imgres?q=dr+seuss+characters&amp;start=364&amp;safe=active&amp;biw=1016&amp;bih=569&amp;tbm=isch&amp;tbnid=mBuNCCVrq4aa_M:&amp;imgrefurl=http://www.artfire.com/ext/shop/product_view/whimsicalrooms/4625107/DR_SEUSS_CHARACTERS_CUSTOM_HAND_PAINTED_WOODEN_ALPHABET_ROOM_LETTERS/Childrens/Housewares/Wall_Hangings&amp;docid=DZi509qbGrR1ZM&amp;imgurl=http://www.artfire.com/uploads/product/7/107/25107/4625107/4625107/large/dr_seuss_characters_custom_hand_painted_wooden_alphabet_room_letters_5f9e41c0.jpg&amp;w=500&amp;h=249&amp;ei=Cy6BUaeiCtK04AOa3YHwDA&amp;zoom=1&amp;iact=rc&amp;dur=188&amp;page=16&amp;tbnh=128&amp;tbnw=258&amp;ndsp=25&amp;ved=1t:429,r:83,s:300,i:253&amp;tx=147&amp;ty=" style="width:210pt;height:104.25pt;visibility:visible" o:button="t">
              <v:fill o:detectmouseclick="t"/>
              <v:imagedata r:id="rId17" o:title=""/>
            </v:shape>
          </w:pict>
        </w:r>
      </w:hyperlink>
    </w:p>
    <w:p w:rsidR="00225505" w:rsidRDefault="00225505" w:rsidP="00EF1F03">
      <w:pPr>
        <w:jc w:val="center"/>
        <w:rPr>
          <w:color w:val="FF0000"/>
          <w:sz w:val="48"/>
          <w:szCs w:val="48"/>
        </w:rPr>
      </w:pPr>
      <w:hyperlink r:id="rId18" w:history="1">
        <w:r w:rsidRPr="00E37DF7">
          <w:rPr>
            <w:rFonts w:ascii="Arial" w:hAnsi="Arial" w:cs="Arial"/>
            <w:noProof/>
            <w:color w:val="0000FF"/>
            <w:sz w:val="27"/>
            <w:szCs w:val="27"/>
          </w:rPr>
          <w:pict>
            <v:shape id="_x0000_i1032" type="#_x0000_t75" alt="http://t1.gstatic.com/images?q=tbn:ANd9GcSl4Ey74BabGKt3yXg76-QVpsg-d66hi0ck-HHHniky_mqvRQWTUQ:topnotchteaching.com/wp-content/uploads/2012/09/DrSeussQuote5.png" href="http://images.google.ca/imgres?q=dr+seuss+quotes&amp;safe=active&amp;biw=1016&amp;bih=569&amp;tbm=isch&amp;tbnid=bIy9ET8lXQyytM:&amp;imgrefurl=http://topnotchteaching.com/experts/dr-seuss-quotes/&amp;docid=ZgT_aiGUNqaPXM&amp;imgurl=http://topnotchteaching.com/wp-content/uploads/2012/09/DrSeussQuote5.png&amp;w=425&amp;h=298&amp;ei=bi6BUcbyB4Wq4AOBy4CwAQ&amp;zoom=1&amp;iact=hc&amp;vpx=701&amp;vpy=204&amp;dur=1921&amp;hovh=188&amp;hovw=268&amp;tx=201&amp;ty=98&amp;page=2&amp;tbnh=143&amp;tbnw=204&amp;start=18&amp;ndsp=21&amp;ved=1t:429,r:22,s:0,i:1" style="width:165pt;height:115.5pt;visibility:visible" o:button="t">
              <v:fill o:detectmouseclick="t"/>
              <v:imagedata r:id="rId19" o:title=""/>
            </v:shape>
          </w:pict>
        </w:r>
      </w:hyperlink>
    </w:p>
    <w:p w:rsidR="00225505" w:rsidRDefault="00225505" w:rsidP="00EF1F03">
      <w:pPr>
        <w:jc w:val="center"/>
        <w:rPr>
          <w:color w:val="FF0000"/>
          <w:sz w:val="48"/>
          <w:szCs w:val="48"/>
        </w:rPr>
      </w:pPr>
    </w:p>
    <w:p w:rsidR="00225505" w:rsidRDefault="00225505" w:rsidP="009B67E7">
      <w:pPr>
        <w:rPr>
          <w:color w:val="FF0000"/>
          <w:sz w:val="22"/>
          <w:szCs w:val="22"/>
        </w:rPr>
      </w:pPr>
      <w:r>
        <w:rPr>
          <w:color w:val="FF0000"/>
          <w:sz w:val="22"/>
          <w:szCs w:val="22"/>
        </w:rPr>
        <w:t>NAME:</w:t>
      </w:r>
      <w:r>
        <w:rPr>
          <w:color w:val="FF0000"/>
          <w:sz w:val="22"/>
          <w:szCs w:val="22"/>
        </w:rPr>
        <w:tab/>
      </w:r>
    </w:p>
    <w:p w:rsidR="00225505" w:rsidRPr="009B67E7" w:rsidRDefault="00225505" w:rsidP="009B67E7">
      <w:pPr>
        <w:rPr>
          <w:color w:val="FF0000"/>
          <w:sz w:val="22"/>
          <w:szCs w:val="22"/>
        </w:rPr>
      </w:pPr>
      <w:r>
        <w:rPr>
          <w:color w:val="FF0000"/>
          <w:sz w:val="22"/>
          <w:szCs w:val="22"/>
        </w:rPr>
        <w:t>DUE DATE:</w:t>
      </w:r>
      <w:bookmarkStart w:id="0" w:name="_GoBack"/>
      <w:bookmarkEnd w:id="0"/>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p>
    <w:sectPr w:rsidR="00225505" w:rsidRPr="009B67E7" w:rsidSect="00E4489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A22"/>
    <w:multiLevelType w:val="hybridMultilevel"/>
    <w:tmpl w:val="C7161944"/>
    <w:lvl w:ilvl="0" w:tplc="067E885C">
      <w:numFmt w:val="bullet"/>
      <w:lvlText w:val="-"/>
      <w:lvlJc w:val="left"/>
      <w:pPr>
        <w:ind w:left="720" w:hanging="360"/>
      </w:pPr>
      <w:rPr>
        <w:rFonts w:ascii="Cambria" w:eastAsia="MS Mincho" w:hAnsi="Cambria"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5693B58"/>
    <w:multiLevelType w:val="hybridMultilevel"/>
    <w:tmpl w:val="A12A4C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9190C3B"/>
    <w:multiLevelType w:val="hybridMultilevel"/>
    <w:tmpl w:val="9BAEF8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895"/>
    <w:rsid w:val="000C2231"/>
    <w:rsid w:val="00135861"/>
    <w:rsid w:val="00225505"/>
    <w:rsid w:val="002718DB"/>
    <w:rsid w:val="004B4042"/>
    <w:rsid w:val="00595B99"/>
    <w:rsid w:val="005F668C"/>
    <w:rsid w:val="008049C0"/>
    <w:rsid w:val="008924EF"/>
    <w:rsid w:val="009B67E7"/>
    <w:rsid w:val="00A27D5E"/>
    <w:rsid w:val="00E37DF7"/>
    <w:rsid w:val="00E40E66"/>
    <w:rsid w:val="00E44895"/>
    <w:rsid w:val="00EF1F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E6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668C"/>
    <w:pPr>
      <w:ind w:left="720"/>
      <w:contextualSpacing/>
    </w:pPr>
  </w:style>
  <w:style w:type="paragraph" w:styleId="BalloonText">
    <w:name w:val="Balloon Text"/>
    <w:basedOn w:val="Normal"/>
    <w:link w:val="BalloonTextChar"/>
    <w:uiPriority w:val="99"/>
    <w:semiHidden/>
    <w:rsid w:val="00A27D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D5E"/>
    <w:rPr>
      <w:rFonts w:ascii="Tahoma" w:hAnsi="Tahoma" w:cs="Tahoma"/>
      <w:sz w:val="16"/>
      <w:szCs w:val="16"/>
    </w:rPr>
  </w:style>
  <w:style w:type="table" w:styleId="TableGrid">
    <w:name w:val="Table Grid"/>
    <w:basedOn w:val="TableNormal"/>
    <w:uiPriority w:val="99"/>
    <w:rsid w:val="001358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EF1F03"/>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99"/>
    <w:locked/>
    <w:rsid w:val="00EF1F03"/>
    <w:rPr>
      <w:rFonts w:ascii="Calibri" w:eastAsia="MS Gothic" w:hAnsi="Calibri"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mages.google.ca/imgres?q=cartoon+pens+and+pencils&amp;safe=active&amp;biw=1016&amp;bih=569&amp;tbm=isch&amp;tbnid=RNqCoZpPHmpDXM:&amp;imgrefurl=http://www.123rf.com/photo_15017254_writing-red-pencil-cartoon.html&amp;docid=FvIcHssYY1OjpM&amp;imgurl=http://us.123rf.com/400wm/400/400/hanaschwarz/hanaschwarz1208/hanaschwarz120800303/15017254-writing-red-pencil-cartoon.jpg&amp;w=1173&amp;h=1200&amp;ei=YSqBUeWcEYWy4AOonIDwAg&amp;zoom=1&amp;iact=hc&amp;vpx=484&amp;vpy=25&amp;dur=63&amp;hovh=227&amp;hovw=222&amp;tx=144&amp;ty=130&amp;page=1&amp;tbnh=136&amp;tbnw=133&amp;start=0&amp;ndsp=20&amp;ved=1t:429,r:4,s:0,i:94" TargetMode="External"/><Relationship Id="rId18" Type="http://schemas.openxmlformats.org/officeDocument/2006/relationships/hyperlink" Target="http://images.google.ca/imgres?q=dr+seuss+quotes&amp;safe=active&amp;biw=1016&amp;bih=569&amp;tbm=isch&amp;tbnid=bIy9ET8lXQyytM:&amp;imgrefurl=http://topnotchteaching.com/experts/dr-seuss-quotes/&amp;docid=ZgT_aiGUNqaPXM&amp;imgurl=http://topnotchteaching.com/wp-content/uploads/2012/09/DrSeussQuote5.png&amp;w=425&amp;h=298&amp;ei=bi6BUcbyB4Wq4AOBy4CwAQ&amp;zoom=1&amp;iact=hc&amp;vpx=701&amp;vpy=204&amp;dur=1921&amp;hovh=188&amp;hovw=268&amp;tx=201&amp;ty=98&amp;page=2&amp;tbnh=143&amp;tbnw=204&amp;start=18&amp;ndsp=21&amp;ved=1t:429,r:22,s:0,i:1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mages.google.ca/imgres?q=children's+books&amp;start=188&amp;safe=active&amp;biw=1016&amp;bih=569&amp;tbm=isch&amp;tbnid=l9Od6ueQTSahjM:&amp;imgrefurl=http://www.ilab.org/eng/documentation/45-100_years_-_100_books_high_spots_of_collectible_childrens_books_from_1863-1963.html&amp;docid=l8qV7MYrb5eqmM&amp;imgurl=http://www.ilab.org/thumb/documentation/45/600/600/image1.jpg&amp;w=432&amp;h=600&amp;ei=LSeBUYvGBoz94AOBnIDAAw&amp;zoom=1&amp;iact=hc&amp;vpx=779&amp;vpy=157&amp;dur=844&amp;hovh=265&amp;hovw=190&amp;tx=173&amp;ty=121&amp;page=9&amp;tbnh=135&amp;tbnw=97&amp;ndsp=25&amp;ved=1t:429,r:5,s:200,i:19" TargetMode="External"/><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images.google.ca/imgres?q=dr+seuss+characters&amp;start=364&amp;safe=active&amp;biw=1016&amp;bih=569&amp;tbm=isch&amp;tbnid=mBuNCCVrq4aa_M:&amp;imgrefurl=http://www.artfire.com/ext/shop/product_view/whimsicalrooms/4625107/DR_SEUSS_CHARACTERS_CUSTOM_HAND_PAINTED_WOODEN_ALPHABET_ROOM_LETTERS/Childrens/Housewares/Wall_Hangings&amp;docid=DZi509qbGrR1ZM&amp;imgurl=http://www.artfire.com/uploads/product/7/107/25107/4625107/4625107/large/dr_seuss_characters_custom_hand_painted_wooden_alphabet_room_letters_5f9e41c0.jpg&amp;w=500&amp;h=249&amp;ei=Cy6BUaeiCtK04AOa3YHwDA&amp;zoom=1&amp;iact=rc&amp;dur=188&amp;page=16&amp;tbnh=128&amp;tbnw=258&amp;ndsp=25&amp;ved=1t:429,r:83,s:300,i:253&amp;tx=147&amp;ty=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mages.google.ca/imgres?q=cartoon+pens+and+pencils&amp;safe=active&amp;biw=1016&amp;bih=569&amp;tbm=isch&amp;tbnid=RNqCoZpPHmpDXM:&amp;imgrefurl=http://www.123rf.com/photo_15017254_writing-red-pencil-cartoon.html&amp;docid=FvIcHssYY1OjpM&amp;imgurl=http://us.123rf.com/400wm/400/400/hanaschwarz/hanaschwarz1208/hanaschwarz120800303/15017254-writing-red-pencil-cartoon.jpg&amp;w=1173&amp;h=1200&amp;ei=YSqBUeWcEYWy4AOonIDwAg&amp;zoom=1&amp;iact=hc&amp;vpx=484&amp;vpy=25&amp;dur=63&amp;hovh=227&amp;hovw=222&amp;tx=144&amp;ty=130&amp;page=1&amp;tbnh=136&amp;tbnw=133&amp;start=0&amp;ndsp=20&amp;ved=1t:429,r:4,s:0,i:94" TargetMode="External"/><Relationship Id="rId5" Type="http://schemas.openxmlformats.org/officeDocument/2006/relationships/hyperlink" Target="http://images.google.ca/imgres?q=children's+books&amp;start=113&amp;safe=active&amp;biw=1016&amp;bih=569&amp;tbm=isch&amp;tbnid=RFEgY3Wf807j4M:&amp;imgrefurl=http://blog.giftgenies.com/2010/05/classic-childrens-books/&amp;docid=6pw6kMYArpi5lM&amp;imgurl=http://blog.giftgenies.com/wp-content/uploads/2010/05/kids-books2-1024x640.jpg&amp;w=1024&amp;h=640&amp;ei=6SaBUba_GrOo4AOVoYGAAg&amp;zoom=1&amp;iact=hc&amp;vpx=370&amp;vpy=257&amp;dur=2844&amp;hovh=177&amp;hovw=284&amp;tx=154&amp;ty=168&amp;page=6&amp;tbnh=134&amp;tbnw=215&amp;ndsp=26&amp;ved=1t:429,r:36,s:100,i:112" TargetMode="Externa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images.google.ca/imgres?q=children's+books&amp;start=312&amp;safe=active&amp;biw=1016&amp;bih=569&amp;tbm=isch&amp;tbnid=UjA9UxFVWXUmQM:&amp;imgrefurl=http://www.dk.co.uk/static/html/books/&amp;docid=ULc6JncIfAJgmM&amp;imgurl=http://www.dk.co.uk/static/html/books/images/kids_books_link.jpg&amp;w=570&amp;h=180&amp;ei=LimBUcSaJ4z94AOBnIDAAw&amp;zoom=1&amp;iact=hc&amp;vpx=124&amp;vpy=153&amp;dur=3844&amp;hovh=126&amp;hovw=400&amp;tx=188&amp;ty=82&amp;page=14&amp;tbnh=82&amp;tbnw=237&amp;ndsp=24&amp;ved=1t:429,r:32,s:300,i:100" TargetMode="External"/><Relationship Id="rId14" Type="http://schemas.openxmlformats.org/officeDocument/2006/relationships/hyperlink" Target="http://images.google.ca/imgres?q=dr+seuss+characters&amp;safe=active&amp;biw=1016&amp;bih=569&amp;tbm=isch&amp;tbnid=0Du5TEHs0bH4KM:&amp;imgrefurl=http://anneeaplit.blogspot.com/2010/12/ms-brill-dr-seuss-movie.html&amp;docid=fBlo8fdMhZdnMM&amp;imgurl=http://1.bp.blogspot.com/_1mgUCy9jWEo/TQbR7dE_YxI/AAAAAAAAAHY/0I8oLV84s1A/s1600/thing%2B1%2Band%2Bthing%2B2.jpg&amp;w=412&amp;h=356&amp;ei=li2BUYp7taPgA7C4gLgE&amp;zoom=1&amp;iact=hc&amp;vpx=316&amp;vpy=226&amp;dur=1281&amp;hovh=209&amp;hovw=242&amp;tx=93&amp;ty=114&amp;page=5&amp;tbnh=143&amp;tbnw=166&amp;start=95&amp;ndsp=24&amp;ved=1t:429,r:97,s:0,i: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993</Words>
  <Characters>5665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CULMINATING ACTIVITY</dc:title>
  <dc:subject/>
  <dc:creator>Jackie Brown</dc:creator>
  <cp:keywords/>
  <dc:description/>
  <cp:lastModifiedBy>officeuser</cp:lastModifiedBy>
  <cp:revision>2</cp:revision>
  <cp:lastPrinted>2013-05-01T14:32:00Z</cp:lastPrinted>
  <dcterms:created xsi:type="dcterms:W3CDTF">2013-05-27T14:27:00Z</dcterms:created>
  <dcterms:modified xsi:type="dcterms:W3CDTF">2013-05-27T14:27:00Z</dcterms:modified>
</cp:coreProperties>
</file>